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EC5" w:rsidRPr="00BE0AFB" w:rsidRDefault="00ED2EC5" w:rsidP="00155F7E">
      <w:pPr>
        <w:pStyle w:val="FormSection"/>
        <w:rPr>
          <w:sz w:val="20"/>
          <w:szCs w:val="20"/>
          <w:u w:val="single"/>
          <w:lang w:val="en-US"/>
        </w:rPr>
      </w:pPr>
      <w:r w:rsidRPr="00BE0AFB">
        <w:rPr>
          <w:sz w:val="20"/>
          <w:szCs w:val="20"/>
          <w:u w:val="single"/>
          <w:lang w:val="en-US"/>
        </w:rPr>
        <w:t>About the Trade Adjustment Assistance (TAA) Program</w:t>
      </w:r>
    </w:p>
    <w:p w:rsidR="00ED2EC5" w:rsidRPr="00CE6404" w:rsidRDefault="00ED2EC5" w:rsidP="00975095">
      <w:pPr>
        <w:pStyle w:val="FormTextChar"/>
        <w:rPr>
          <w:sz w:val="18"/>
          <w:szCs w:val="18"/>
          <w:lang w:val="en-US"/>
        </w:rPr>
      </w:pPr>
      <w:r w:rsidRPr="00CE6404">
        <w:rPr>
          <w:sz w:val="18"/>
          <w:szCs w:val="18"/>
        </w:rPr>
        <w:t xml:space="preserve">The Trade Act of 1974 (19 USC § 2271 et seq.), as amended, established Trade Adjustment Assistance (TAA) to provide assistance to workers in firms </w:t>
      </w:r>
      <w:r>
        <w:rPr>
          <w:sz w:val="18"/>
          <w:szCs w:val="18"/>
        </w:rPr>
        <w:t xml:space="preserve">hurt by foreign trade.  </w:t>
      </w:r>
      <w:r>
        <w:rPr>
          <w:rStyle w:val="FormTextChar1"/>
          <w:sz w:val="18"/>
          <w:szCs w:val="18"/>
        </w:rPr>
        <w:t>Program benefits include long-term training while receiving income support.  TAA provides</w:t>
      </w:r>
      <w:r w:rsidRPr="00CE6404">
        <w:rPr>
          <w:rStyle w:val="FormTextChar1"/>
          <w:sz w:val="18"/>
          <w:szCs w:val="18"/>
        </w:rPr>
        <w:t xml:space="preserve"> both rapid and early assistance. </w:t>
      </w:r>
      <w:r>
        <w:rPr>
          <w:rStyle w:val="FormTextChar1"/>
          <w:sz w:val="18"/>
          <w:szCs w:val="18"/>
        </w:rPr>
        <w:t xml:space="preserve"> </w:t>
      </w:r>
      <w:r>
        <w:rPr>
          <w:sz w:val="18"/>
          <w:szCs w:val="18"/>
        </w:rPr>
        <w:t xml:space="preserve">Filing this petition is the first step in qualifying for benefits and assistance.  After the petition is filed, the U.S. Department of Labor will determine whether a significant number or proportion of the workers of the firm have become total or partially separated or are threatened to become totally or partially separated, and whether imports or a shift in production or services to a foreign country contributed importantly to these actual or threatened separations and to </w:t>
      </w:r>
      <w:r w:rsidRPr="00CE6404">
        <w:rPr>
          <w:sz w:val="18"/>
          <w:szCs w:val="18"/>
        </w:rPr>
        <w:t>a decline in sales or in production of articles or supply of services</w:t>
      </w:r>
      <w:r w:rsidRPr="00CE6404">
        <w:rPr>
          <w:rStyle w:val="FormTextChar1"/>
          <w:sz w:val="18"/>
          <w:szCs w:val="18"/>
        </w:rPr>
        <w:t xml:space="preserve">.  </w:t>
      </w:r>
      <w:r>
        <w:rPr>
          <w:rStyle w:val="FormTextChar1"/>
          <w:sz w:val="18"/>
          <w:szCs w:val="18"/>
        </w:rPr>
        <w:t>Workers in public agencies may also qualify for assistance where an agency has acquired from a foreign country services like or directly competitive with the services the agency supplies.  If</w:t>
      </w:r>
      <w:r w:rsidRPr="00CE6404">
        <w:rPr>
          <w:rStyle w:val="FormTextChar1"/>
          <w:sz w:val="18"/>
          <w:szCs w:val="18"/>
        </w:rPr>
        <w:t xml:space="preserve"> a petition </w:t>
      </w:r>
      <w:r>
        <w:rPr>
          <w:rStyle w:val="FormTextChar1"/>
          <w:sz w:val="18"/>
          <w:szCs w:val="18"/>
        </w:rPr>
        <w:t>is</w:t>
      </w:r>
      <w:r w:rsidRPr="00CE6404">
        <w:rPr>
          <w:rStyle w:val="FormTextChar1"/>
          <w:sz w:val="18"/>
          <w:szCs w:val="18"/>
        </w:rPr>
        <w:t xml:space="preserve"> </w:t>
      </w:r>
      <w:r>
        <w:rPr>
          <w:rStyle w:val="FormTextChar1"/>
          <w:sz w:val="18"/>
          <w:szCs w:val="18"/>
        </w:rPr>
        <w:t>approved</w:t>
      </w:r>
      <w:r w:rsidRPr="00CE6404">
        <w:rPr>
          <w:rStyle w:val="FormTextChar1"/>
          <w:sz w:val="18"/>
          <w:szCs w:val="18"/>
        </w:rPr>
        <w:t xml:space="preserve"> and </w:t>
      </w:r>
      <w:r>
        <w:rPr>
          <w:rStyle w:val="FormTextChar1"/>
          <w:sz w:val="18"/>
          <w:szCs w:val="18"/>
        </w:rPr>
        <w:t xml:space="preserve">the </w:t>
      </w:r>
      <w:r w:rsidRPr="00CE6404">
        <w:rPr>
          <w:rStyle w:val="FormTextChar1"/>
          <w:sz w:val="18"/>
          <w:szCs w:val="18"/>
        </w:rPr>
        <w:t>workers are certified as eligible to participate in the TAA program, workers covered by a certification may contact the</w:t>
      </w:r>
      <w:r>
        <w:rPr>
          <w:rStyle w:val="FormTextChar1"/>
          <w:sz w:val="18"/>
          <w:szCs w:val="18"/>
        </w:rPr>
        <w:t>ir</w:t>
      </w:r>
      <w:r w:rsidRPr="00CE6404">
        <w:rPr>
          <w:rStyle w:val="FormTextChar1"/>
          <w:sz w:val="18"/>
          <w:szCs w:val="18"/>
        </w:rPr>
        <w:t xml:space="preserve"> state</w:t>
      </w:r>
      <w:r>
        <w:rPr>
          <w:rStyle w:val="FormTextChar1"/>
          <w:sz w:val="18"/>
          <w:szCs w:val="18"/>
        </w:rPr>
        <w:t xml:space="preserve"> workforce agency</w:t>
      </w:r>
      <w:r w:rsidRPr="00CE6404">
        <w:rPr>
          <w:rStyle w:val="FormTextChar1"/>
          <w:sz w:val="18"/>
          <w:szCs w:val="18"/>
        </w:rPr>
        <w:t xml:space="preserve"> to app</w:t>
      </w:r>
      <w:r w:rsidRPr="00CE6404">
        <w:rPr>
          <w:sz w:val="18"/>
          <w:szCs w:val="18"/>
          <w:lang w:val="en-US"/>
        </w:rPr>
        <w:t xml:space="preserve">ly for benefits. </w:t>
      </w:r>
      <w:r w:rsidRPr="00CE6404">
        <w:rPr>
          <w:b/>
          <w:sz w:val="18"/>
          <w:szCs w:val="18"/>
          <w:lang w:val="en-US"/>
        </w:rPr>
        <w:t>These benefits are provided at no expense to employers.</w:t>
      </w:r>
      <w:r w:rsidRPr="00CE6404">
        <w:rPr>
          <w:sz w:val="18"/>
          <w:szCs w:val="18"/>
          <w:lang w:val="en-US"/>
        </w:rPr>
        <w:t xml:space="preserve">  </w:t>
      </w:r>
    </w:p>
    <w:p w:rsidR="00ED2EC5" w:rsidRPr="00BE0AFB" w:rsidRDefault="00ED2EC5" w:rsidP="00155F7E">
      <w:pPr>
        <w:pStyle w:val="Heading1"/>
        <w:rPr>
          <w:szCs w:val="20"/>
          <w:lang w:val="en-US"/>
        </w:rPr>
      </w:pPr>
      <w:r w:rsidRPr="00BE0AFB">
        <w:rPr>
          <w:szCs w:val="20"/>
          <w:lang w:val="en-US"/>
        </w:rPr>
        <w:t>Filing Instructions</w:t>
      </w:r>
    </w:p>
    <w:p w:rsidR="00ED2EC5" w:rsidRPr="00CE6404" w:rsidRDefault="00ED2EC5" w:rsidP="00155F7E">
      <w:pPr>
        <w:pStyle w:val="StyleFormBulletListBold2"/>
        <w:rPr>
          <w:szCs w:val="18"/>
          <w:lang w:val="en-US"/>
        </w:rPr>
      </w:pPr>
      <w:r w:rsidRPr="00CE6404">
        <w:rPr>
          <w:szCs w:val="18"/>
          <w:lang w:val="en-US"/>
        </w:rPr>
        <w:t>A group of three workers</w:t>
      </w:r>
      <w:r>
        <w:rPr>
          <w:szCs w:val="18"/>
          <w:lang w:val="en-US"/>
        </w:rPr>
        <w:t xml:space="preserve"> from the same  firm at the same job location</w:t>
      </w:r>
      <w:r w:rsidRPr="00CE6404">
        <w:rPr>
          <w:szCs w:val="18"/>
          <w:lang w:val="en-US"/>
        </w:rPr>
        <w:t>, or a union official, or a state or local agency representative in a local One Stop Career Center, or an employer official, or a legally authorized representative must complete this Petition Form by answering all questions before submitting it to the U.S. Department of Labor.</w:t>
      </w:r>
    </w:p>
    <w:p w:rsidR="00ED2EC5" w:rsidRPr="00CE6404" w:rsidRDefault="00ED2EC5" w:rsidP="00155F7E">
      <w:pPr>
        <w:pStyle w:val="StyleFormBulletListBold2"/>
        <w:rPr>
          <w:szCs w:val="18"/>
          <w:lang w:val="en-US"/>
        </w:rPr>
      </w:pPr>
      <w:r w:rsidRPr="00CE6404">
        <w:rPr>
          <w:szCs w:val="18"/>
          <w:lang w:val="en-US"/>
        </w:rPr>
        <w:t>You must date and submit the Petition Form within 1 YEAR from the date on which the workers were separated or had their hours / wages reduced</w:t>
      </w:r>
      <w:r>
        <w:rPr>
          <w:szCs w:val="18"/>
          <w:lang w:val="en-US"/>
        </w:rPr>
        <w:t>.</w:t>
      </w:r>
    </w:p>
    <w:p w:rsidR="00ED2EC5" w:rsidRPr="00CE6404" w:rsidRDefault="00ED2EC5" w:rsidP="00155F7E">
      <w:pPr>
        <w:pStyle w:val="StyleStyleFormBulletListBold2NotBold"/>
        <w:rPr>
          <w:szCs w:val="18"/>
          <w:lang w:val="en-US"/>
        </w:rPr>
      </w:pPr>
      <w:r w:rsidRPr="00CE6404">
        <w:rPr>
          <w:szCs w:val="18"/>
          <w:lang w:val="en-US"/>
        </w:rPr>
        <w:t xml:space="preserve">You must file the Petition Form with </w:t>
      </w:r>
      <w:r w:rsidRPr="00CE6404">
        <w:rPr>
          <w:b/>
          <w:szCs w:val="18"/>
          <w:lang w:val="en-US"/>
        </w:rPr>
        <w:t>both</w:t>
      </w:r>
      <w:r w:rsidRPr="00CE6404">
        <w:rPr>
          <w:szCs w:val="18"/>
          <w:lang w:val="en-US"/>
        </w:rPr>
        <w:t xml:space="preserve"> the U.S. Department of Labor in </w:t>
      </w:r>
      <w:smartTag w:uri="urn:schemas-microsoft-com:office:smarttags" w:element="City">
        <w:smartTag w:uri="urn:schemas-microsoft-com:office:smarttags" w:element="place">
          <w:r w:rsidRPr="00CE6404">
            <w:rPr>
              <w:szCs w:val="18"/>
              <w:lang w:val="en-US"/>
            </w:rPr>
            <w:t>Washington</w:t>
          </w:r>
        </w:smartTag>
        <w:r w:rsidRPr="00CE6404">
          <w:rPr>
            <w:szCs w:val="18"/>
            <w:lang w:val="en-US"/>
          </w:rPr>
          <w:t xml:space="preserve">, </w:t>
        </w:r>
        <w:smartTag w:uri="urn:schemas-microsoft-com:office:smarttags" w:element="State">
          <w:r w:rsidRPr="00CE6404">
            <w:rPr>
              <w:szCs w:val="18"/>
              <w:lang w:val="en-US"/>
            </w:rPr>
            <w:t>DC</w:t>
          </w:r>
        </w:smartTag>
      </w:smartTag>
      <w:r w:rsidRPr="00CE6404">
        <w:rPr>
          <w:szCs w:val="18"/>
          <w:lang w:val="en-US"/>
        </w:rPr>
        <w:t xml:space="preserve"> </w:t>
      </w:r>
      <w:r w:rsidRPr="00CE6404">
        <w:rPr>
          <w:rStyle w:val="StyleFormBulletListBold2Char"/>
          <w:sz w:val="18"/>
          <w:szCs w:val="18"/>
          <w:lang w:val="en-US"/>
        </w:rPr>
        <w:t>and</w:t>
      </w:r>
      <w:r w:rsidRPr="00CE6404">
        <w:rPr>
          <w:szCs w:val="18"/>
          <w:lang w:val="en-US"/>
        </w:rPr>
        <w:t xml:space="preserve"> the TAA coordinator or the dislocated worker office of the state where the firm or public agency is located. </w:t>
      </w:r>
    </w:p>
    <w:p w:rsidR="00ED2EC5" w:rsidRPr="00CE6404" w:rsidRDefault="00ED2EC5" w:rsidP="002007E1">
      <w:pPr>
        <w:pStyle w:val="FormBulletList"/>
        <w:numPr>
          <w:ilvl w:val="0"/>
          <w:numId w:val="6"/>
        </w:numPr>
        <w:tabs>
          <w:tab w:val="clear" w:pos="648"/>
          <w:tab w:val="left" w:pos="720"/>
        </w:tabs>
        <w:spacing w:after="0"/>
        <w:ind w:left="720"/>
        <w:rPr>
          <w:szCs w:val="18"/>
          <w:lang w:val="en-US"/>
        </w:rPr>
      </w:pPr>
      <w:r w:rsidRPr="00CE6404">
        <w:rPr>
          <w:rStyle w:val="StyleFormBulletListBold2Char"/>
          <w:sz w:val="18"/>
          <w:szCs w:val="18"/>
          <w:lang w:val="en-US"/>
        </w:rPr>
        <w:t>To file with the U.S. Department of Labor</w:t>
      </w:r>
      <w:r w:rsidRPr="00CE6404">
        <w:rPr>
          <w:rStyle w:val="StyleFormBulletListBold2Char"/>
          <w:b w:val="0"/>
          <w:sz w:val="18"/>
          <w:szCs w:val="18"/>
          <w:lang w:val="en-US"/>
        </w:rPr>
        <w:t>, use one of the methods</w:t>
      </w:r>
      <w:r w:rsidRPr="00CE6404">
        <w:rPr>
          <w:rStyle w:val="StyleFormBulletListBold2Char"/>
          <w:sz w:val="18"/>
          <w:szCs w:val="18"/>
          <w:lang w:val="en-US"/>
        </w:rPr>
        <w:t xml:space="preserve"> </w:t>
      </w:r>
      <w:r w:rsidRPr="00CE6404">
        <w:rPr>
          <w:rStyle w:val="StyleFormBulletListBold2Char"/>
          <w:b w:val="0"/>
          <w:sz w:val="18"/>
          <w:szCs w:val="18"/>
          <w:lang w:val="en-US"/>
        </w:rPr>
        <w:t xml:space="preserve">below </w:t>
      </w:r>
      <w:r w:rsidRPr="00CE6404">
        <w:rPr>
          <w:szCs w:val="18"/>
          <w:lang w:val="en-US"/>
        </w:rPr>
        <w:t>(electronically submit or fax for quicker processing):</w:t>
      </w:r>
    </w:p>
    <w:p w:rsidR="00ED2EC5" w:rsidRPr="00CE6404" w:rsidRDefault="00ED2EC5" w:rsidP="00A96F6E">
      <w:pPr>
        <w:pStyle w:val="FormBulletList"/>
        <w:tabs>
          <w:tab w:val="num" w:pos="720"/>
        </w:tabs>
        <w:ind w:left="720"/>
        <w:rPr>
          <w:szCs w:val="18"/>
          <w:lang w:val="en-US"/>
        </w:rPr>
      </w:pPr>
      <w:r w:rsidRPr="00CE6404">
        <w:rPr>
          <w:rStyle w:val="StyleFormBulletListBold2Char"/>
          <w:sz w:val="18"/>
          <w:szCs w:val="18"/>
          <w:lang w:val="en-US"/>
        </w:rPr>
        <w:t xml:space="preserve">Electronically submit </w:t>
      </w:r>
      <w:r w:rsidRPr="00CE6404">
        <w:rPr>
          <w:szCs w:val="18"/>
          <w:lang w:val="en-US"/>
        </w:rPr>
        <w:t xml:space="preserve">the Petition Form online at </w:t>
      </w:r>
      <w:hyperlink r:id="rId7" w:history="1">
        <w:r w:rsidRPr="00CE6404">
          <w:rPr>
            <w:rStyle w:val="Hyperlink"/>
            <w:rFonts w:cs="Arial"/>
            <w:szCs w:val="18"/>
            <w:lang w:val="en-US"/>
          </w:rPr>
          <w:t>http://www.doleta.gov/tradeact/petitions.cfm</w:t>
        </w:r>
      </w:hyperlink>
      <w:r w:rsidRPr="00CE6404">
        <w:rPr>
          <w:szCs w:val="18"/>
          <w:lang w:val="en-US"/>
        </w:rPr>
        <w:t xml:space="preserve"> </w:t>
      </w:r>
      <w:r w:rsidRPr="00CE6404">
        <w:rPr>
          <w:rStyle w:val="StyleFormBulletListBold2Char"/>
          <w:sz w:val="18"/>
          <w:szCs w:val="18"/>
          <w:lang w:val="en-US"/>
        </w:rPr>
        <w:t>OR</w:t>
      </w:r>
      <w:r w:rsidRPr="00CE6404">
        <w:rPr>
          <w:rStyle w:val="StyleFormBulletListBold2Char"/>
          <w:sz w:val="18"/>
          <w:szCs w:val="18"/>
          <w:lang w:val="en-US"/>
        </w:rPr>
        <w:br/>
        <w:t>Fax</w:t>
      </w:r>
      <w:r w:rsidRPr="00CE6404">
        <w:rPr>
          <w:szCs w:val="18"/>
          <w:lang w:val="en-US"/>
        </w:rPr>
        <w:t xml:space="preserve"> the completed Petition Form to 202-693-3585, </w:t>
      </w:r>
      <w:r w:rsidRPr="00CE6404">
        <w:rPr>
          <w:rStyle w:val="StyleFormBulletListBold2Char"/>
          <w:sz w:val="18"/>
          <w:szCs w:val="18"/>
          <w:lang w:val="en-US"/>
        </w:rPr>
        <w:t>OR</w:t>
      </w:r>
      <w:r w:rsidRPr="00CE6404">
        <w:rPr>
          <w:rStyle w:val="StyleFormBulletListBold2Char"/>
          <w:sz w:val="18"/>
          <w:szCs w:val="18"/>
          <w:lang w:val="en-US"/>
        </w:rPr>
        <w:br/>
        <w:t xml:space="preserve">Mail </w:t>
      </w:r>
      <w:r w:rsidRPr="00CE6404">
        <w:rPr>
          <w:szCs w:val="18"/>
          <w:lang w:val="en-US"/>
        </w:rPr>
        <w:t>the completed Petition Form</w:t>
      </w:r>
      <w:r w:rsidRPr="00CE6404">
        <w:rPr>
          <w:rStyle w:val="StyleFormBulletListBold2Char"/>
          <w:sz w:val="18"/>
          <w:szCs w:val="18"/>
          <w:lang w:val="en-US"/>
        </w:rPr>
        <w:t xml:space="preserve"> </w:t>
      </w:r>
      <w:r w:rsidRPr="00CE6404">
        <w:rPr>
          <w:szCs w:val="18"/>
          <w:lang w:val="en-US"/>
        </w:rPr>
        <w:t xml:space="preserve">to the U.S. Department of Labor at: </w:t>
      </w:r>
    </w:p>
    <w:p w:rsidR="00ED2EC5" w:rsidRPr="00CE6404" w:rsidRDefault="00ED2EC5" w:rsidP="006218EF">
      <w:pPr>
        <w:rPr>
          <w:rStyle w:val="StyleFormBulletListBold2Char"/>
          <w:b w:val="0"/>
          <w:sz w:val="18"/>
          <w:szCs w:val="18"/>
          <w:lang w:val="en-US"/>
        </w:rPr>
      </w:pPr>
      <w:r w:rsidRPr="00CE6404">
        <w:rPr>
          <w:rStyle w:val="StyleFormBulletListBold2Char"/>
          <w:sz w:val="18"/>
          <w:szCs w:val="18"/>
          <w:lang w:val="en-US"/>
        </w:rPr>
        <w:tab/>
      </w:r>
      <w:r w:rsidRPr="00CE6404">
        <w:rPr>
          <w:rStyle w:val="StyleFormBulletListBold2Char"/>
          <w:sz w:val="18"/>
          <w:szCs w:val="18"/>
          <w:lang w:val="en-US"/>
        </w:rPr>
        <w:tab/>
      </w:r>
      <w:smartTag w:uri="urn:schemas-microsoft-com:office:smarttags" w:element="country-region">
        <w:smartTag w:uri="urn:schemas-microsoft-com:office:smarttags" w:element="place">
          <w:r w:rsidRPr="00CE6404">
            <w:rPr>
              <w:rStyle w:val="StyleFormBulletListBold2Char"/>
              <w:b w:val="0"/>
              <w:sz w:val="18"/>
              <w:szCs w:val="18"/>
              <w:lang w:val="en-US"/>
            </w:rPr>
            <w:t>U.S.</w:t>
          </w:r>
        </w:smartTag>
      </w:smartTag>
      <w:r w:rsidRPr="00CE6404">
        <w:rPr>
          <w:rStyle w:val="StyleFormBulletListBold2Char"/>
          <w:b w:val="0"/>
          <w:sz w:val="18"/>
          <w:szCs w:val="18"/>
          <w:lang w:val="en-US"/>
        </w:rPr>
        <w:t xml:space="preserve"> Department of Labor</w:t>
      </w:r>
    </w:p>
    <w:p w:rsidR="00ED2EC5" w:rsidRPr="00CE6404" w:rsidRDefault="00ED2EC5" w:rsidP="006218EF">
      <w:pPr>
        <w:rPr>
          <w:rStyle w:val="StyleFormBulletListBold2Char"/>
          <w:b w:val="0"/>
          <w:sz w:val="18"/>
          <w:szCs w:val="18"/>
          <w:lang w:val="en-US"/>
        </w:rPr>
      </w:pPr>
      <w:r w:rsidRPr="00CE6404">
        <w:rPr>
          <w:rStyle w:val="StyleFormBulletListBold2Char"/>
          <w:b w:val="0"/>
          <w:sz w:val="18"/>
          <w:szCs w:val="18"/>
          <w:lang w:val="en-US"/>
        </w:rPr>
        <w:tab/>
      </w:r>
      <w:r w:rsidRPr="00CE6404">
        <w:rPr>
          <w:rStyle w:val="StyleFormBulletListBold2Char"/>
          <w:b w:val="0"/>
          <w:sz w:val="18"/>
          <w:szCs w:val="18"/>
          <w:lang w:val="en-US"/>
        </w:rPr>
        <w:tab/>
        <w:t>Trade Adjustment Assistance Program</w:t>
      </w:r>
      <w:r>
        <w:rPr>
          <w:rStyle w:val="StyleFormBulletListBold2Char"/>
          <w:b w:val="0"/>
          <w:sz w:val="18"/>
          <w:szCs w:val="18"/>
          <w:lang w:val="en-US"/>
        </w:rPr>
        <w:tab/>
      </w:r>
    </w:p>
    <w:p w:rsidR="00ED2EC5" w:rsidRPr="00CE6404" w:rsidRDefault="00ED2EC5" w:rsidP="006218EF">
      <w:pPr>
        <w:rPr>
          <w:rStyle w:val="StyleFormBulletListBold2Char"/>
          <w:b w:val="0"/>
          <w:sz w:val="18"/>
          <w:szCs w:val="18"/>
          <w:lang w:val="en-US"/>
        </w:rPr>
      </w:pPr>
      <w:r w:rsidRPr="00CE6404">
        <w:rPr>
          <w:rStyle w:val="StyleFormBulletListBold2Char"/>
          <w:b w:val="0"/>
          <w:sz w:val="18"/>
          <w:szCs w:val="18"/>
          <w:lang w:val="en-US"/>
        </w:rPr>
        <w:tab/>
      </w:r>
      <w:r w:rsidRPr="00CE6404">
        <w:rPr>
          <w:rStyle w:val="StyleFormBulletListBold2Char"/>
          <w:b w:val="0"/>
          <w:sz w:val="18"/>
          <w:szCs w:val="18"/>
          <w:lang w:val="en-US"/>
        </w:rPr>
        <w:tab/>
      </w:r>
      <w:smartTag w:uri="urn:schemas-microsoft-com:office:smarttags" w:element="address">
        <w:smartTag w:uri="urn:schemas-microsoft-com:office:smarttags" w:element="Street">
          <w:r w:rsidRPr="00CE6404">
            <w:rPr>
              <w:rStyle w:val="StyleFormBulletListBold2Char"/>
              <w:b w:val="0"/>
              <w:sz w:val="18"/>
              <w:szCs w:val="18"/>
              <w:lang w:val="en-US"/>
            </w:rPr>
            <w:t>200 Constitution Ave NW</w:t>
          </w:r>
        </w:smartTag>
      </w:smartTag>
      <w:r w:rsidRPr="00CE6404">
        <w:rPr>
          <w:rStyle w:val="StyleFormBulletListBold2Char"/>
          <w:b w:val="0"/>
          <w:sz w:val="18"/>
          <w:szCs w:val="18"/>
          <w:lang w:val="en-US"/>
        </w:rPr>
        <w:t>, Room N-5428</w:t>
      </w:r>
    </w:p>
    <w:p w:rsidR="00ED2EC5" w:rsidRPr="00CE6404" w:rsidRDefault="00ED2EC5" w:rsidP="00646020">
      <w:pPr>
        <w:rPr>
          <w:rFonts w:ascii="Arial" w:hAnsi="Arial" w:cs="Arial"/>
          <w:sz w:val="18"/>
          <w:szCs w:val="18"/>
          <w:lang w:val="en-US"/>
        </w:rPr>
      </w:pPr>
      <w:r w:rsidRPr="00CE6404">
        <w:rPr>
          <w:rStyle w:val="StyleFormBulletListBold2Char"/>
          <w:b w:val="0"/>
          <w:sz w:val="18"/>
          <w:szCs w:val="18"/>
          <w:lang w:val="en-US"/>
        </w:rPr>
        <w:tab/>
      </w:r>
      <w:r w:rsidRPr="00CE6404">
        <w:rPr>
          <w:rStyle w:val="StyleFormBulletListBold2Char"/>
          <w:b w:val="0"/>
          <w:sz w:val="18"/>
          <w:szCs w:val="18"/>
          <w:lang w:val="en-US"/>
        </w:rPr>
        <w:tab/>
      </w:r>
      <w:smartTag w:uri="urn:schemas-microsoft-com:office:smarttags" w:element="City">
        <w:smartTag w:uri="urn:schemas-microsoft-com:office:smarttags" w:element="place">
          <w:r w:rsidRPr="00CE6404">
            <w:rPr>
              <w:rStyle w:val="StyleFormBulletListBold2Char"/>
              <w:b w:val="0"/>
              <w:sz w:val="18"/>
              <w:szCs w:val="18"/>
              <w:lang w:val="en-US"/>
            </w:rPr>
            <w:t>Washington</w:t>
          </w:r>
        </w:smartTag>
        <w:r w:rsidRPr="00CE6404">
          <w:rPr>
            <w:rStyle w:val="StyleFormBulletListBold2Char"/>
            <w:b w:val="0"/>
            <w:sz w:val="18"/>
            <w:szCs w:val="18"/>
            <w:lang w:val="en-US"/>
          </w:rPr>
          <w:t xml:space="preserve">, </w:t>
        </w:r>
        <w:smartTag w:uri="urn:schemas-microsoft-com:office:smarttags" w:element="State">
          <w:r w:rsidRPr="00CE6404">
            <w:rPr>
              <w:rStyle w:val="StyleFormBulletListBold2Char"/>
              <w:b w:val="0"/>
              <w:sz w:val="18"/>
              <w:szCs w:val="18"/>
              <w:lang w:val="en-US"/>
            </w:rPr>
            <w:t>DC</w:t>
          </w:r>
        </w:smartTag>
        <w:r w:rsidRPr="00CE6404">
          <w:rPr>
            <w:rStyle w:val="StyleFormBulletListBold2Char"/>
            <w:b w:val="0"/>
            <w:sz w:val="18"/>
            <w:szCs w:val="18"/>
            <w:lang w:val="en-US"/>
          </w:rPr>
          <w:t xml:space="preserve"> </w:t>
        </w:r>
        <w:smartTag w:uri="urn:schemas-microsoft-com:office:smarttags" w:element="PostalCode">
          <w:r w:rsidRPr="00CE6404">
            <w:rPr>
              <w:rStyle w:val="StyleFormBulletListBold2Char"/>
              <w:b w:val="0"/>
              <w:sz w:val="18"/>
              <w:szCs w:val="18"/>
              <w:lang w:val="en-US"/>
            </w:rPr>
            <w:t>20210</w:t>
          </w:r>
        </w:smartTag>
      </w:smartTag>
      <w:r w:rsidRPr="00CE6404">
        <w:rPr>
          <w:rStyle w:val="StyleFormBulletListBold2Char"/>
          <w:b w:val="0"/>
          <w:sz w:val="18"/>
          <w:szCs w:val="18"/>
          <w:lang w:val="en-US"/>
        </w:rPr>
        <w:t xml:space="preserve"> </w:t>
      </w:r>
      <w:r w:rsidRPr="00CE6404">
        <w:rPr>
          <w:rStyle w:val="StyleFormBulletListBold2Char"/>
          <w:sz w:val="18"/>
          <w:szCs w:val="18"/>
          <w:lang w:val="en-US"/>
        </w:rPr>
        <w:t xml:space="preserve">                              </w:t>
      </w:r>
    </w:p>
    <w:p w:rsidR="00ED2EC5" w:rsidRPr="00CE6404" w:rsidRDefault="00ED2EC5" w:rsidP="00CE6404">
      <w:pPr>
        <w:rPr>
          <w:rStyle w:val="StyleFormBulletListBold2Char"/>
          <w:b w:val="0"/>
          <w:bCs w:val="0"/>
          <w:sz w:val="18"/>
          <w:szCs w:val="18"/>
          <w:lang w:val="en-US"/>
        </w:rPr>
      </w:pPr>
    </w:p>
    <w:p w:rsidR="00ED2EC5" w:rsidRPr="00CE6404" w:rsidRDefault="00ED2EC5" w:rsidP="002007E1">
      <w:pPr>
        <w:pStyle w:val="FormBulletList"/>
        <w:numPr>
          <w:ilvl w:val="0"/>
          <w:numId w:val="7"/>
        </w:numPr>
        <w:tabs>
          <w:tab w:val="clear" w:pos="648"/>
          <w:tab w:val="left" w:pos="720"/>
          <w:tab w:val="num" w:pos="1368"/>
          <w:tab w:val="left" w:pos="6120"/>
        </w:tabs>
        <w:spacing w:after="0"/>
        <w:ind w:left="720"/>
        <w:rPr>
          <w:szCs w:val="18"/>
          <w:lang w:val="en-US"/>
        </w:rPr>
      </w:pPr>
      <w:r w:rsidRPr="00CE6404">
        <w:rPr>
          <w:rStyle w:val="StyleFormBulletListBold2Char"/>
          <w:sz w:val="18"/>
          <w:szCs w:val="18"/>
          <w:lang w:val="en-US"/>
        </w:rPr>
        <w:t>To file with the TAA coordinator or the</w:t>
      </w:r>
      <w:r w:rsidRPr="00CE6404">
        <w:rPr>
          <w:szCs w:val="18"/>
          <w:lang w:val="en-US"/>
        </w:rPr>
        <w:t xml:space="preserve"> </w:t>
      </w:r>
      <w:r w:rsidRPr="00CE6404">
        <w:rPr>
          <w:rStyle w:val="StyleFormBulletListBold2Char"/>
          <w:sz w:val="18"/>
          <w:szCs w:val="18"/>
          <w:lang w:val="en-US"/>
        </w:rPr>
        <w:t xml:space="preserve">dislocated worker office of the state: </w:t>
      </w:r>
      <w:r w:rsidRPr="00CE6404">
        <w:rPr>
          <w:szCs w:val="18"/>
          <w:lang w:val="en-US"/>
        </w:rPr>
        <w:br/>
        <w:t xml:space="preserve">Use the contact information below to find the appropriate filing address. If this Petition Form includes firms in different states, copies of this completed Petition Form must be filed in each state where firms or public agencies are located. </w:t>
      </w:r>
    </w:p>
    <w:p w:rsidR="00ED2EC5" w:rsidRPr="00CE6404" w:rsidRDefault="00ED2EC5" w:rsidP="00CD3E26">
      <w:pPr>
        <w:pStyle w:val="FormBulletList"/>
        <w:tabs>
          <w:tab w:val="left" w:pos="720"/>
          <w:tab w:val="left" w:pos="6120"/>
        </w:tabs>
        <w:spacing w:after="0"/>
        <w:rPr>
          <w:szCs w:val="18"/>
          <w:lang w:val="en-US"/>
        </w:rPr>
      </w:pPr>
      <w:r w:rsidRPr="00CE6404">
        <w:rPr>
          <w:rStyle w:val="StyleFormBulletListBoldChar"/>
          <w:sz w:val="18"/>
          <w:szCs w:val="18"/>
          <w:lang w:val="en-US"/>
        </w:rPr>
        <w:tab/>
        <w:t>Toll-Free Helpline:</w:t>
      </w:r>
      <w:r w:rsidRPr="00CE6404">
        <w:rPr>
          <w:rStyle w:val="StyleFormBulletListBoldChar"/>
          <w:sz w:val="18"/>
          <w:szCs w:val="18"/>
          <w:lang w:val="en-US"/>
        </w:rPr>
        <w:tab/>
      </w:r>
      <w:r w:rsidRPr="00CE6404">
        <w:rPr>
          <w:rStyle w:val="StyleFormBulletListBoldChar"/>
          <w:sz w:val="18"/>
          <w:szCs w:val="18"/>
          <w:lang w:val="en-US"/>
        </w:rPr>
        <w:tab/>
      </w:r>
      <w:r w:rsidRPr="00CE6404">
        <w:rPr>
          <w:szCs w:val="18"/>
          <w:lang w:val="en-US"/>
        </w:rPr>
        <w:t>1-877-US2-JOBS      (TTY) 1-877-889-5627</w:t>
      </w:r>
      <w:r w:rsidRPr="00CE6404">
        <w:rPr>
          <w:szCs w:val="18"/>
          <w:lang w:val="en-US"/>
        </w:rPr>
        <w:br/>
      </w:r>
      <w:r w:rsidRPr="00CE6404">
        <w:rPr>
          <w:szCs w:val="18"/>
          <w:lang w:val="en-US"/>
        </w:rPr>
        <w:tab/>
      </w:r>
      <w:r w:rsidRPr="00CE6404">
        <w:rPr>
          <w:rStyle w:val="StyleFormBulletListBold2Char"/>
          <w:sz w:val="18"/>
          <w:szCs w:val="18"/>
          <w:lang w:val="en-US"/>
        </w:rPr>
        <w:t>Internet:</w:t>
      </w:r>
      <w:r w:rsidRPr="00CE6404">
        <w:rPr>
          <w:szCs w:val="18"/>
          <w:lang w:val="en-US"/>
        </w:rPr>
        <w:tab/>
        <w:t xml:space="preserve">                </w:t>
      </w:r>
      <w:r w:rsidRPr="00CE6404">
        <w:rPr>
          <w:szCs w:val="18"/>
          <w:lang w:val="en-US"/>
        </w:rPr>
        <w:tab/>
      </w:r>
      <w:r w:rsidRPr="00CE6404">
        <w:rPr>
          <w:color w:val="3366FF"/>
          <w:szCs w:val="18"/>
          <w:u w:val="single"/>
          <w:lang w:val="en-US"/>
        </w:rPr>
        <w:t>http://www.servicelocator.org</w:t>
      </w:r>
      <w:r w:rsidRPr="00CE6404">
        <w:rPr>
          <w:szCs w:val="18"/>
          <w:lang w:val="en-US"/>
        </w:rPr>
        <w:t xml:space="preserve"> </w:t>
      </w:r>
    </w:p>
    <w:p w:rsidR="00ED2EC5" w:rsidRPr="00BE0AFB" w:rsidRDefault="00ED2EC5" w:rsidP="00EB6165">
      <w:pPr>
        <w:pStyle w:val="StyleFormBulletListBold2"/>
        <w:numPr>
          <w:ilvl w:val="0"/>
          <w:numId w:val="0"/>
        </w:numPr>
        <w:spacing w:before="120"/>
        <w:rPr>
          <w:sz w:val="20"/>
          <w:szCs w:val="20"/>
          <w:u w:val="single"/>
          <w:lang w:val="en-US"/>
        </w:rPr>
      </w:pPr>
      <w:r w:rsidRPr="00BE0AFB">
        <w:rPr>
          <w:sz w:val="20"/>
          <w:szCs w:val="20"/>
          <w:u w:val="single"/>
          <w:lang w:val="en-US"/>
        </w:rPr>
        <w:t>For assistance in preparing a petition</w:t>
      </w:r>
    </w:p>
    <w:p w:rsidR="00ED2EC5" w:rsidRDefault="00ED2EC5" w:rsidP="00CE6404">
      <w:pPr>
        <w:pStyle w:val="FormBulletText"/>
        <w:ind w:left="0"/>
        <w:rPr>
          <w:szCs w:val="18"/>
        </w:rPr>
      </w:pPr>
      <w:r w:rsidRPr="00CE6404">
        <w:rPr>
          <w:szCs w:val="18"/>
        </w:rPr>
        <w:t xml:space="preserve">Petitioners may request assistance in preparing the petition at their local </w:t>
      </w:r>
      <w:smartTag w:uri="urn:schemas-microsoft-com:office:smarttags" w:element="PlaceName">
        <w:r w:rsidRPr="00CE6404">
          <w:rPr>
            <w:szCs w:val="18"/>
          </w:rPr>
          <w:t>One-Stop</w:t>
        </w:r>
      </w:smartTag>
      <w:r w:rsidRPr="00CE6404">
        <w:rPr>
          <w:szCs w:val="18"/>
        </w:rPr>
        <w:t xml:space="preserve"> </w:t>
      </w:r>
      <w:smartTag w:uri="urn:schemas-microsoft-com:office:smarttags" w:element="PlaceName">
        <w:r w:rsidRPr="00CE6404">
          <w:rPr>
            <w:szCs w:val="18"/>
          </w:rPr>
          <w:t>Career</w:t>
        </w:r>
      </w:smartTag>
      <w:r w:rsidRPr="00CE6404">
        <w:rPr>
          <w:szCs w:val="18"/>
        </w:rPr>
        <w:t xml:space="preserve"> </w:t>
      </w:r>
      <w:smartTag w:uri="urn:schemas-microsoft-com:office:smarttags" w:element="PlaceType">
        <w:r w:rsidRPr="00CE6404">
          <w:rPr>
            <w:szCs w:val="18"/>
          </w:rPr>
          <w:t>Center</w:t>
        </w:r>
      </w:smartTag>
      <w:r>
        <w:rPr>
          <w:szCs w:val="18"/>
        </w:rPr>
        <w:t xml:space="preserve">, by contacting the U.S. Department of Labor in </w:t>
      </w:r>
      <w:smartTag w:uri="urn:schemas-microsoft-com:office:smarttags" w:element="City">
        <w:smartTag w:uri="urn:schemas-microsoft-com:office:smarttags" w:element="place">
          <w:r>
            <w:rPr>
              <w:szCs w:val="18"/>
            </w:rPr>
            <w:t>Washington</w:t>
          </w:r>
        </w:smartTag>
        <w:r>
          <w:rPr>
            <w:szCs w:val="18"/>
          </w:rPr>
          <w:t xml:space="preserve">, </w:t>
        </w:r>
        <w:smartTag w:uri="urn:schemas-microsoft-com:office:smarttags" w:element="State">
          <w:r>
            <w:rPr>
              <w:szCs w:val="18"/>
            </w:rPr>
            <w:t>D.C.</w:t>
          </w:r>
        </w:smartTag>
      </w:smartTag>
      <w:r>
        <w:rPr>
          <w:szCs w:val="18"/>
        </w:rPr>
        <w:t xml:space="preserve"> at </w:t>
      </w:r>
      <w:r>
        <w:rPr>
          <w:rStyle w:val="StyleFormBulletListBold2Char"/>
          <w:b w:val="0"/>
          <w:sz w:val="18"/>
          <w:szCs w:val="18"/>
          <w:lang w:val="en-US"/>
        </w:rPr>
        <w:t>202-693-3560 (</w:t>
      </w:r>
      <w:r w:rsidRPr="00CE6404">
        <w:rPr>
          <w:rStyle w:val="StyleFormBulletListBold2Char"/>
          <w:b w:val="0"/>
          <w:sz w:val="18"/>
          <w:szCs w:val="18"/>
          <w:lang w:val="en-US"/>
        </w:rPr>
        <w:t>Main Number)</w:t>
      </w:r>
      <w:r>
        <w:rPr>
          <w:rStyle w:val="StyleFormBulletListBold2Char"/>
          <w:b w:val="0"/>
          <w:sz w:val="18"/>
          <w:szCs w:val="18"/>
          <w:lang w:val="en-US"/>
        </w:rPr>
        <w:t>,</w:t>
      </w:r>
      <w:r w:rsidRPr="00CE6404">
        <w:rPr>
          <w:szCs w:val="18"/>
        </w:rPr>
        <w:t xml:space="preserve"> or by contacting their State Dislocated Worker Unit</w:t>
      </w:r>
      <w:r>
        <w:rPr>
          <w:szCs w:val="18"/>
        </w:rPr>
        <w:t xml:space="preserve"> or</w:t>
      </w:r>
      <w:r w:rsidRPr="00CE6404">
        <w:rPr>
          <w:szCs w:val="18"/>
        </w:rPr>
        <w:t xml:space="preserve"> Employment Security Agency </w:t>
      </w:r>
      <w:r>
        <w:rPr>
          <w:szCs w:val="18"/>
        </w:rPr>
        <w:t>through</w:t>
      </w:r>
      <w:r w:rsidRPr="00CE6404">
        <w:rPr>
          <w:szCs w:val="18"/>
        </w:rPr>
        <w:t xml:space="preserve"> the telephone numbers or internet addresses provided above. </w:t>
      </w:r>
    </w:p>
    <w:p w:rsidR="00ED2EC5" w:rsidRPr="00784F23" w:rsidRDefault="00ED2EC5" w:rsidP="00CE6404">
      <w:pPr>
        <w:pStyle w:val="FormBulletText"/>
        <w:ind w:left="0"/>
        <w:rPr>
          <w:sz w:val="20"/>
          <w:szCs w:val="20"/>
        </w:rPr>
      </w:pPr>
      <w:r w:rsidRPr="00784F23">
        <w:rPr>
          <w:b/>
          <w:sz w:val="20"/>
          <w:szCs w:val="20"/>
          <w:u w:val="single"/>
        </w:rPr>
        <w:t>To check the status of your petition go to</w:t>
      </w:r>
      <w:r w:rsidRPr="00784F23">
        <w:rPr>
          <w:sz w:val="20"/>
          <w:szCs w:val="20"/>
        </w:rPr>
        <w:t>:</w:t>
      </w:r>
    </w:p>
    <w:p w:rsidR="00ED2EC5" w:rsidRDefault="00ED2EC5" w:rsidP="00CE6404">
      <w:pPr>
        <w:pStyle w:val="FormBulletText"/>
        <w:ind w:left="0"/>
        <w:rPr>
          <w:szCs w:val="18"/>
        </w:rPr>
      </w:pPr>
      <w:hyperlink r:id="rId8" w:history="1">
        <w:r w:rsidRPr="00B029E7">
          <w:rPr>
            <w:rStyle w:val="Hyperlink"/>
            <w:szCs w:val="18"/>
          </w:rPr>
          <w:t>http://www.doleta.gov/tradeact/taa/taa_search_form.cfm</w:t>
        </w:r>
      </w:hyperlink>
    </w:p>
    <w:p w:rsidR="00ED2EC5" w:rsidRPr="00BE0AFB" w:rsidRDefault="00ED2EC5" w:rsidP="006233FB">
      <w:pPr>
        <w:pStyle w:val="StyleStyleFormBulletListBold2NotBold"/>
        <w:numPr>
          <w:ilvl w:val="0"/>
          <w:numId w:val="0"/>
        </w:numPr>
        <w:rPr>
          <w:b/>
          <w:sz w:val="20"/>
          <w:szCs w:val="20"/>
          <w:u w:val="single"/>
          <w:lang w:val="en-US"/>
        </w:rPr>
      </w:pPr>
      <w:r w:rsidRPr="00BE0AFB">
        <w:rPr>
          <w:b/>
          <w:sz w:val="20"/>
          <w:szCs w:val="20"/>
          <w:u w:val="single"/>
          <w:lang w:val="en-US"/>
        </w:rPr>
        <w:t>Public Burden Statement</w:t>
      </w:r>
    </w:p>
    <w:p w:rsidR="00ED2EC5" w:rsidRPr="00CE6404" w:rsidRDefault="00ED2EC5" w:rsidP="006233FB">
      <w:pPr>
        <w:pStyle w:val="StyleStyleFormBulletListBold2NotBold"/>
        <w:numPr>
          <w:ilvl w:val="0"/>
          <w:numId w:val="0"/>
        </w:numPr>
        <w:rPr>
          <w:szCs w:val="18"/>
          <w:lang w:val="en-US"/>
        </w:rPr>
      </w:pPr>
      <w:r w:rsidRPr="00CE6404">
        <w:rPr>
          <w:szCs w:val="18"/>
          <w:lang w:val="en-US"/>
        </w:rPr>
        <w:t>Persons are not required to respond to this collection of information unless it displays a currently valid Office of Management and Budget (OMB) control number. Responding is required to obtain or maintain benefits (19 USC 2321). Public reporting burden for this collection is estimated to average 2</w:t>
      </w:r>
      <w:r>
        <w:rPr>
          <w:szCs w:val="18"/>
          <w:lang w:val="en-US"/>
        </w:rPr>
        <w:t>0</w:t>
      </w:r>
      <w:r w:rsidRPr="00CE6404">
        <w:rPr>
          <w:szCs w:val="18"/>
          <w:lang w:val="en-US"/>
        </w:rPr>
        <w:t xml:space="preserve"> minutes per response, including the time for reviewing instructions, searching existing data sources, gathering and maintaining the data needed, completing and reviewing the collection of information</w:t>
      </w:r>
      <w:r>
        <w:rPr>
          <w:szCs w:val="18"/>
          <w:lang w:val="en-US"/>
        </w:rPr>
        <w:t>, and a state review</w:t>
      </w:r>
      <w:r w:rsidRPr="00CE6404">
        <w:rPr>
          <w:szCs w:val="18"/>
          <w:lang w:val="en-US"/>
        </w:rPr>
        <w:t>. Send comments regarding this burden estimate or any other aspect of this collection of information, including suggestions for reducing this burden, to the Department of Labor at the address provided above (Paperwork Reduction Project 1205-0342).</w:t>
      </w:r>
    </w:p>
    <w:p w:rsidR="00ED2EC5" w:rsidRPr="00587A4B" w:rsidRDefault="00ED2EC5" w:rsidP="008739CA">
      <w:pPr>
        <w:pStyle w:val="FormSectionPageTop"/>
        <w:tabs>
          <w:tab w:val="left" w:pos="720"/>
          <w:tab w:val="left" w:pos="6120"/>
        </w:tabs>
        <w:spacing w:before="120"/>
        <w:rPr>
          <w:b w:val="0"/>
          <w:bCs w:val="0"/>
          <w:sz w:val="19"/>
          <w:lang w:val="en-US"/>
        </w:rPr>
      </w:pPr>
      <w:r w:rsidRPr="00B97446">
        <w:rPr>
          <w:b w:val="0"/>
          <w:sz w:val="18"/>
          <w:szCs w:val="18"/>
          <w:lang w:val="en-US"/>
        </w:rPr>
        <w:br w:type="page"/>
      </w:r>
      <w:r w:rsidRPr="00587A4B">
        <w:rPr>
          <w:color w:val="FFFFFF"/>
          <w:sz w:val="22"/>
          <w:szCs w:val="22"/>
          <w:highlight w:val="black"/>
          <w:lang w:val="en-US"/>
        </w:rPr>
        <w:t>Section 1. Petitioner Information</w:t>
      </w:r>
      <w:r w:rsidRPr="00587A4B">
        <w:rPr>
          <w:b w:val="0"/>
          <w:bCs w:val="0"/>
          <w:sz w:val="19"/>
          <w:lang w:val="en-US"/>
        </w:rPr>
        <w:tab/>
      </w:r>
    </w:p>
    <w:p w:rsidR="00ED2EC5" w:rsidRPr="00B97446" w:rsidRDefault="00ED2EC5" w:rsidP="00A35E1B">
      <w:pPr>
        <w:pStyle w:val="FormQuestion"/>
        <w:numPr>
          <w:ilvl w:val="0"/>
          <w:numId w:val="0"/>
        </w:numPr>
        <w:spacing w:after="80"/>
        <w:rPr>
          <w:lang w:val="en-US"/>
        </w:rPr>
      </w:pPr>
      <w:r w:rsidRPr="00B97446">
        <w:rPr>
          <w:lang w:val="en-US"/>
        </w:rPr>
        <w:t xml:space="preserve">Provide petitioner information below. </w:t>
      </w:r>
      <w:r>
        <w:rPr>
          <w:lang w:val="en-US"/>
        </w:rPr>
        <w:t>Three w</w:t>
      </w:r>
      <w:r w:rsidRPr="00B97446">
        <w:rPr>
          <w:lang w:val="en-US"/>
        </w:rPr>
        <w:t>orkers</w:t>
      </w:r>
      <w:r>
        <w:rPr>
          <w:lang w:val="en-US"/>
        </w:rPr>
        <w:t xml:space="preserve"> from the same job location</w:t>
      </w:r>
      <w:r w:rsidRPr="00B97446">
        <w:rPr>
          <w:lang w:val="en-US"/>
        </w:rPr>
        <w:t xml:space="preserve"> completing this Petition Form must fill in all three columns. Other petitioners </w:t>
      </w:r>
      <w:r>
        <w:rPr>
          <w:lang w:val="en-US"/>
        </w:rPr>
        <w:t>need only</w:t>
      </w:r>
      <w:r w:rsidRPr="00B97446">
        <w:rPr>
          <w:lang w:val="en-US"/>
        </w:rPr>
        <w:t xml:space="preserve"> fill in </w:t>
      </w:r>
      <w:r>
        <w:rPr>
          <w:lang w:val="en-US"/>
        </w:rPr>
        <w:t>t</w:t>
      </w:r>
      <w:r w:rsidRPr="00B97446">
        <w:rPr>
          <w:lang w:val="en-US"/>
        </w:rPr>
        <w:t>he Petitioner 1 column</w:t>
      </w:r>
      <w:r w:rsidRPr="00D740F3">
        <w:rPr>
          <w:lang w:val="en-US"/>
        </w:rPr>
        <w:t xml:space="preserve">. A union official completing this petition form should provide the name of the </w:t>
      </w:r>
      <w:smartTag w:uri="urn:schemas-microsoft-com:office:smarttags" w:element="place">
        <w:r w:rsidRPr="00D740F3">
          <w:rPr>
            <w:lang w:val="en-US"/>
          </w:rPr>
          <w:t>Union</w:t>
        </w:r>
      </w:smartTag>
      <w:r w:rsidRPr="00D740F3">
        <w:rPr>
          <w:lang w:val="en-US"/>
        </w:rPr>
        <w:t>.</w:t>
      </w:r>
      <w:r>
        <w:rPr>
          <w:lang w:val="en-US"/>
        </w:rPr>
        <w:t xml:space="preserve"> </w:t>
      </w:r>
    </w:p>
    <w:tbl>
      <w:tblPr>
        <w:tblW w:w="10506" w:type="dxa"/>
        <w:jc w:val="right"/>
        <w:tblLayout w:type="fixed"/>
        <w:tblCellMar>
          <w:left w:w="115" w:type="dxa"/>
          <w:right w:w="115" w:type="dxa"/>
        </w:tblCellMar>
        <w:tblLook w:val="0000"/>
      </w:tblPr>
      <w:tblGrid>
        <w:gridCol w:w="368"/>
        <w:gridCol w:w="2374"/>
        <w:gridCol w:w="2405"/>
        <w:gridCol w:w="312"/>
        <w:gridCol w:w="720"/>
        <w:gridCol w:w="1636"/>
        <w:gridCol w:w="254"/>
        <w:gridCol w:w="2437"/>
      </w:tblGrid>
      <w:tr w:rsidR="00ED2EC5" w:rsidRPr="00B97446">
        <w:trPr>
          <w:cantSplit/>
          <w:jc w:val="right"/>
        </w:trPr>
        <w:tc>
          <w:tcPr>
            <w:tcW w:w="368" w:type="dxa"/>
          </w:tcPr>
          <w:p w:rsidR="00ED2EC5" w:rsidRPr="00B97446" w:rsidRDefault="00ED2EC5" w:rsidP="00765F24">
            <w:pPr>
              <w:pStyle w:val="FormTableTextSpacer3"/>
              <w:ind w:left="-30"/>
              <w:rPr>
                <w:lang w:val="en-US"/>
              </w:rPr>
            </w:pPr>
          </w:p>
        </w:tc>
        <w:tc>
          <w:tcPr>
            <w:tcW w:w="2374" w:type="dxa"/>
          </w:tcPr>
          <w:p w:rsidR="00ED2EC5" w:rsidRPr="00B97446" w:rsidRDefault="00ED2EC5" w:rsidP="008F1E33">
            <w:pPr>
              <w:pStyle w:val="FormTableTextSpacer3"/>
              <w:rPr>
                <w:sz w:val="18"/>
                <w:szCs w:val="18"/>
                <w:lang w:val="en-US"/>
              </w:rPr>
            </w:pPr>
          </w:p>
        </w:tc>
        <w:tc>
          <w:tcPr>
            <w:tcW w:w="2405" w:type="dxa"/>
          </w:tcPr>
          <w:p w:rsidR="00ED2EC5" w:rsidRPr="00B97446" w:rsidRDefault="00ED2EC5" w:rsidP="002C22B7">
            <w:pPr>
              <w:pStyle w:val="FormTableTextChar"/>
              <w:jc w:val="center"/>
              <w:rPr>
                <w:b/>
                <w:i/>
                <w:lang w:val="en-US"/>
              </w:rPr>
            </w:pPr>
            <w:r w:rsidRPr="00B97446">
              <w:rPr>
                <w:b/>
                <w:i/>
                <w:lang w:val="en-US"/>
              </w:rPr>
              <w:t>Petitioner 1</w:t>
            </w:r>
          </w:p>
        </w:tc>
        <w:tc>
          <w:tcPr>
            <w:tcW w:w="312" w:type="dxa"/>
          </w:tcPr>
          <w:p w:rsidR="00ED2EC5" w:rsidRPr="00B97446" w:rsidRDefault="00ED2EC5" w:rsidP="00731767">
            <w:pPr>
              <w:pStyle w:val="FormTableTextChar"/>
              <w:rPr>
                <w:lang w:val="en-US"/>
              </w:rPr>
            </w:pPr>
          </w:p>
        </w:tc>
        <w:tc>
          <w:tcPr>
            <w:tcW w:w="2356" w:type="dxa"/>
            <w:gridSpan w:val="2"/>
          </w:tcPr>
          <w:p w:rsidR="00ED2EC5" w:rsidRPr="00B97446" w:rsidRDefault="00ED2EC5" w:rsidP="002C22B7">
            <w:pPr>
              <w:pStyle w:val="FormTableTextChar"/>
              <w:ind w:right="-115"/>
              <w:jc w:val="center"/>
              <w:rPr>
                <w:b/>
                <w:i/>
                <w:lang w:val="en-US"/>
              </w:rPr>
            </w:pPr>
            <w:r w:rsidRPr="00B97446">
              <w:rPr>
                <w:b/>
                <w:i/>
                <w:lang w:val="en-US"/>
              </w:rPr>
              <w:t>Petitioner 2</w:t>
            </w:r>
          </w:p>
        </w:tc>
        <w:tc>
          <w:tcPr>
            <w:tcW w:w="254" w:type="dxa"/>
          </w:tcPr>
          <w:p w:rsidR="00ED2EC5" w:rsidRPr="00B97446" w:rsidRDefault="00ED2EC5" w:rsidP="00731767">
            <w:pPr>
              <w:pStyle w:val="FormTableTextChar"/>
              <w:rPr>
                <w:lang w:val="en-US"/>
              </w:rPr>
            </w:pPr>
          </w:p>
        </w:tc>
        <w:tc>
          <w:tcPr>
            <w:tcW w:w="2437" w:type="dxa"/>
          </w:tcPr>
          <w:p w:rsidR="00ED2EC5" w:rsidRPr="00B97446" w:rsidRDefault="00ED2EC5" w:rsidP="002C22B7">
            <w:pPr>
              <w:pStyle w:val="FormTableTextChar"/>
              <w:ind w:right="-36"/>
              <w:jc w:val="center"/>
              <w:rPr>
                <w:b/>
                <w:i/>
                <w:lang w:val="en-US"/>
              </w:rPr>
            </w:pPr>
            <w:r w:rsidRPr="00B97446">
              <w:rPr>
                <w:b/>
                <w:i/>
                <w:lang w:val="en-US"/>
              </w:rPr>
              <w:t>Petitioner 3</w:t>
            </w:r>
          </w:p>
        </w:tc>
      </w:tr>
      <w:tr w:rsidR="00ED2EC5" w:rsidRPr="00B97446">
        <w:trPr>
          <w:cantSplit/>
          <w:jc w:val="right"/>
        </w:trPr>
        <w:tc>
          <w:tcPr>
            <w:tcW w:w="368" w:type="dxa"/>
            <w:vAlign w:val="bottom"/>
          </w:tcPr>
          <w:p w:rsidR="00ED2EC5" w:rsidRPr="00B97446" w:rsidRDefault="00ED2EC5" w:rsidP="00050A58">
            <w:pPr>
              <w:pStyle w:val="FormTableTextSpacer3"/>
              <w:ind w:left="-30"/>
              <w:rPr>
                <w:lang w:val="en-US"/>
              </w:rPr>
            </w:pPr>
          </w:p>
          <w:p w:rsidR="00ED2EC5" w:rsidRPr="00B97446" w:rsidRDefault="00ED2EC5" w:rsidP="00050A58">
            <w:pPr>
              <w:pStyle w:val="FormTableIndex"/>
              <w:ind w:left="-133"/>
              <w:rPr>
                <w:lang w:val="en-US"/>
              </w:rPr>
            </w:pPr>
            <w:r w:rsidRPr="00B97446">
              <w:rPr>
                <w:lang w:val="en-US"/>
              </w:rPr>
              <w:t xml:space="preserve"> a</w:t>
            </w:r>
            <w:smartTag w:uri="urn:schemas-microsoft-com:office:smarttags" w:element="PersonName">
              <w:r w:rsidRPr="00B97446">
                <w:rPr>
                  <w:lang w:val="en-US"/>
                </w:rPr>
                <w:t>)</w:t>
              </w:r>
            </w:smartTag>
          </w:p>
        </w:tc>
        <w:tc>
          <w:tcPr>
            <w:tcW w:w="2374" w:type="dxa"/>
            <w:vAlign w:val="bottom"/>
          </w:tcPr>
          <w:p w:rsidR="00ED2EC5" w:rsidRPr="00B97446" w:rsidRDefault="00ED2EC5" w:rsidP="00050A58">
            <w:pPr>
              <w:pStyle w:val="FormTableTextSpacer3"/>
              <w:rPr>
                <w:lang w:val="en-US"/>
              </w:rPr>
            </w:pPr>
          </w:p>
          <w:p w:rsidR="00ED2EC5" w:rsidRPr="00B97446" w:rsidRDefault="00ED2EC5" w:rsidP="00050A58">
            <w:pPr>
              <w:pStyle w:val="FormTableTextChar"/>
              <w:ind w:left="-115"/>
              <w:rPr>
                <w:lang w:val="en-US"/>
              </w:rPr>
            </w:pPr>
            <w:r w:rsidRPr="00B97446">
              <w:rPr>
                <w:lang w:val="en-US"/>
              </w:rPr>
              <w:t xml:space="preserve"> Name </w:t>
            </w:r>
          </w:p>
        </w:tc>
        <w:tc>
          <w:tcPr>
            <w:tcW w:w="2405" w:type="dxa"/>
            <w:tcBorders>
              <w:bottom w:val="single" w:sz="4" w:space="0" w:color="auto"/>
            </w:tcBorders>
          </w:tcPr>
          <w:p w:rsidR="00ED2EC5" w:rsidRPr="00B97446" w:rsidRDefault="00ED2EC5" w:rsidP="00731767">
            <w:pPr>
              <w:pStyle w:val="FormTableTextChar"/>
              <w:rPr>
                <w:lang w:val="en-US"/>
              </w:rPr>
            </w:pPr>
          </w:p>
        </w:tc>
        <w:tc>
          <w:tcPr>
            <w:tcW w:w="312" w:type="dxa"/>
          </w:tcPr>
          <w:p w:rsidR="00ED2EC5" w:rsidRPr="00B97446" w:rsidRDefault="00ED2EC5" w:rsidP="00731767">
            <w:pPr>
              <w:pStyle w:val="FormTableTextChar"/>
              <w:rPr>
                <w:lang w:val="en-US"/>
              </w:rPr>
            </w:pPr>
          </w:p>
        </w:tc>
        <w:tc>
          <w:tcPr>
            <w:tcW w:w="2356" w:type="dxa"/>
            <w:gridSpan w:val="2"/>
            <w:tcBorders>
              <w:bottom w:val="single" w:sz="4" w:space="0" w:color="auto"/>
            </w:tcBorders>
          </w:tcPr>
          <w:p w:rsidR="00ED2EC5" w:rsidRPr="00B97446" w:rsidRDefault="00ED2EC5" w:rsidP="00D545E2">
            <w:pPr>
              <w:pStyle w:val="FormTableTextChar"/>
              <w:ind w:right="-115"/>
              <w:rPr>
                <w:lang w:val="en-US"/>
              </w:rPr>
            </w:pPr>
          </w:p>
        </w:tc>
        <w:tc>
          <w:tcPr>
            <w:tcW w:w="254" w:type="dxa"/>
          </w:tcPr>
          <w:p w:rsidR="00ED2EC5" w:rsidRPr="00B97446" w:rsidRDefault="00ED2EC5" w:rsidP="00731767">
            <w:pPr>
              <w:pStyle w:val="FormTableTextChar"/>
              <w:rPr>
                <w:lang w:val="en-US"/>
              </w:rPr>
            </w:pPr>
          </w:p>
        </w:tc>
        <w:tc>
          <w:tcPr>
            <w:tcW w:w="2437" w:type="dxa"/>
            <w:tcBorders>
              <w:bottom w:val="single" w:sz="4" w:space="0" w:color="auto"/>
            </w:tcBorders>
          </w:tcPr>
          <w:p w:rsidR="00ED2EC5" w:rsidRPr="00B97446" w:rsidRDefault="00ED2EC5" w:rsidP="001859AE">
            <w:pPr>
              <w:pStyle w:val="FormTableTextChar"/>
              <w:ind w:right="-36"/>
              <w:rPr>
                <w:lang w:val="en-US"/>
              </w:rPr>
            </w:pPr>
          </w:p>
        </w:tc>
      </w:tr>
      <w:tr w:rsidR="00ED2EC5" w:rsidRPr="00B97446">
        <w:trPr>
          <w:cantSplit/>
          <w:jc w:val="right"/>
        </w:trPr>
        <w:tc>
          <w:tcPr>
            <w:tcW w:w="368" w:type="dxa"/>
            <w:vAlign w:val="bottom"/>
          </w:tcPr>
          <w:p w:rsidR="00ED2EC5" w:rsidRPr="00B97446" w:rsidRDefault="00ED2EC5" w:rsidP="00050A58">
            <w:pPr>
              <w:pStyle w:val="FormTableIndex"/>
              <w:ind w:left="-130"/>
              <w:rPr>
                <w:lang w:val="en-US"/>
              </w:rPr>
            </w:pPr>
            <w:r w:rsidRPr="00B97446">
              <w:rPr>
                <w:lang w:val="en-US"/>
              </w:rPr>
              <w:t xml:space="preserve"> b</w:t>
            </w:r>
            <w:smartTag w:uri="urn:schemas-microsoft-com:office:smarttags" w:element="PersonName">
              <w:r w:rsidRPr="00B97446">
                <w:rPr>
                  <w:lang w:val="en-US"/>
                </w:rPr>
                <w:t>)</w:t>
              </w:r>
            </w:smartTag>
          </w:p>
        </w:tc>
        <w:tc>
          <w:tcPr>
            <w:tcW w:w="2374" w:type="dxa"/>
            <w:vAlign w:val="bottom"/>
          </w:tcPr>
          <w:p w:rsidR="00ED2EC5" w:rsidRPr="00B97446" w:rsidRDefault="00ED2EC5" w:rsidP="00050A58">
            <w:pPr>
              <w:pStyle w:val="FormTableTextSpacer3"/>
              <w:rPr>
                <w:lang w:val="en-US"/>
              </w:rPr>
            </w:pPr>
          </w:p>
          <w:p w:rsidR="00ED2EC5" w:rsidRPr="00B97446" w:rsidRDefault="00ED2EC5" w:rsidP="00050A58">
            <w:pPr>
              <w:pStyle w:val="FormTableTextChar"/>
              <w:ind w:left="-115"/>
              <w:rPr>
                <w:lang w:val="en-US"/>
              </w:rPr>
            </w:pPr>
            <w:r w:rsidRPr="00B97446">
              <w:rPr>
                <w:lang w:val="en-US"/>
              </w:rPr>
              <w:t xml:space="preserve"> Title </w:t>
            </w:r>
          </w:p>
        </w:tc>
        <w:tc>
          <w:tcPr>
            <w:tcW w:w="2405" w:type="dxa"/>
            <w:tcBorders>
              <w:top w:val="single" w:sz="4" w:space="0" w:color="auto"/>
              <w:bottom w:val="single" w:sz="4" w:space="0" w:color="auto"/>
            </w:tcBorders>
          </w:tcPr>
          <w:p w:rsidR="00ED2EC5" w:rsidRPr="00B97446" w:rsidRDefault="00ED2EC5" w:rsidP="00994C2A">
            <w:pPr>
              <w:pStyle w:val="FormTableTextChar"/>
              <w:ind w:right="179"/>
              <w:rPr>
                <w:lang w:val="en-US"/>
              </w:rPr>
            </w:pPr>
          </w:p>
        </w:tc>
        <w:tc>
          <w:tcPr>
            <w:tcW w:w="312" w:type="dxa"/>
          </w:tcPr>
          <w:p w:rsidR="00ED2EC5" w:rsidRPr="00B97446" w:rsidRDefault="00ED2EC5" w:rsidP="00731767">
            <w:pPr>
              <w:pStyle w:val="FormTableTextChar"/>
              <w:rPr>
                <w:lang w:val="en-US"/>
              </w:rPr>
            </w:pPr>
          </w:p>
        </w:tc>
        <w:tc>
          <w:tcPr>
            <w:tcW w:w="2356" w:type="dxa"/>
            <w:gridSpan w:val="2"/>
            <w:tcBorders>
              <w:top w:val="single" w:sz="4" w:space="0" w:color="auto"/>
              <w:bottom w:val="single" w:sz="4" w:space="0" w:color="auto"/>
            </w:tcBorders>
          </w:tcPr>
          <w:p w:rsidR="00ED2EC5" w:rsidRPr="00B97446" w:rsidRDefault="00ED2EC5" w:rsidP="00731767">
            <w:pPr>
              <w:pStyle w:val="FormTableTextChar"/>
              <w:rPr>
                <w:lang w:val="en-US"/>
              </w:rPr>
            </w:pPr>
          </w:p>
        </w:tc>
        <w:tc>
          <w:tcPr>
            <w:tcW w:w="254" w:type="dxa"/>
          </w:tcPr>
          <w:p w:rsidR="00ED2EC5" w:rsidRPr="00B97446" w:rsidRDefault="00ED2EC5" w:rsidP="00731767">
            <w:pPr>
              <w:pStyle w:val="FormTableTextChar"/>
              <w:rPr>
                <w:lang w:val="en-US"/>
              </w:rPr>
            </w:pPr>
          </w:p>
        </w:tc>
        <w:tc>
          <w:tcPr>
            <w:tcW w:w="2437" w:type="dxa"/>
            <w:tcBorders>
              <w:top w:val="single" w:sz="4" w:space="0" w:color="auto"/>
              <w:bottom w:val="single" w:sz="4" w:space="0" w:color="auto"/>
            </w:tcBorders>
          </w:tcPr>
          <w:p w:rsidR="00ED2EC5" w:rsidRPr="00B97446" w:rsidRDefault="00ED2EC5" w:rsidP="00731767">
            <w:pPr>
              <w:pStyle w:val="FormTableTextChar"/>
              <w:rPr>
                <w:lang w:val="en-US"/>
              </w:rPr>
            </w:pPr>
          </w:p>
        </w:tc>
      </w:tr>
      <w:tr w:rsidR="00ED2EC5" w:rsidRPr="00B97446">
        <w:trPr>
          <w:cantSplit/>
          <w:jc w:val="right"/>
        </w:trPr>
        <w:tc>
          <w:tcPr>
            <w:tcW w:w="368" w:type="dxa"/>
            <w:vAlign w:val="bottom"/>
          </w:tcPr>
          <w:p w:rsidR="00ED2EC5" w:rsidRPr="00B97446" w:rsidRDefault="00ED2EC5" w:rsidP="00050A58">
            <w:pPr>
              <w:pStyle w:val="FormTableTextSpacer2"/>
              <w:ind w:left="-30"/>
              <w:rPr>
                <w:lang w:val="en-US"/>
              </w:rPr>
            </w:pPr>
          </w:p>
          <w:p w:rsidR="00ED2EC5" w:rsidRPr="00B97446" w:rsidRDefault="00ED2EC5" w:rsidP="00050A58">
            <w:pPr>
              <w:pStyle w:val="FormTableIndex"/>
              <w:ind w:left="-133"/>
              <w:rPr>
                <w:lang w:val="en-US"/>
              </w:rPr>
            </w:pPr>
            <w:r w:rsidRPr="00B97446">
              <w:rPr>
                <w:lang w:val="en-US"/>
              </w:rPr>
              <w:t xml:space="preserve"> c</w:t>
            </w:r>
            <w:smartTag w:uri="urn:schemas-microsoft-com:office:smarttags" w:element="PersonName">
              <w:r w:rsidRPr="00B97446">
                <w:rPr>
                  <w:lang w:val="en-US"/>
                </w:rPr>
                <w:t>)</w:t>
              </w:r>
            </w:smartTag>
          </w:p>
        </w:tc>
        <w:tc>
          <w:tcPr>
            <w:tcW w:w="2374" w:type="dxa"/>
            <w:vAlign w:val="bottom"/>
          </w:tcPr>
          <w:p w:rsidR="00ED2EC5" w:rsidRPr="00B97446" w:rsidRDefault="00ED2EC5" w:rsidP="00050A58">
            <w:pPr>
              <w:pStyle w:val="FormTableTextChar"/>
              <w:tabs>
                <w:tab w:val="left" w:pos="-115"/>
              </w:tabs>
              <w:ind w:left="-115"/>
              <w:rPr>
                <w:lang w:val="en-US"/>
              </w:rPr>
            </w:pPr>
            <w:r w:rsidRPr="00B97446">
              <w:rPr>
                <w:lang w:val="en-US"/>
              </w:rPr>
              <w:t xml:space="preserve"> Street Address </w:t>
            </w:r>
          </w:p>
        </w:tc>
        <w:tc>
          <w:tcPr>
            <w:tcW w:w="2405" w:type="dxa"/>
            <w:tcBorders>
              <w:top w:val="single" w:sz="4" w:space="0" w:color="auto"/>
              <w:bottom w:val="single" w:sz="4" w:space="0" w:color="auto"/>
            </w:tcBorders>
          </w:tcPr>
          <w:p w:rsidR="00ED2EC5" w:rsidRPr="00B97446" w:rsidRDefault="00ED2EC5" w:rsidP="00731767">
            <w:pPr>
              <w:pStyle w:val="FormTableTextChar"/>
              <w:rPr>
                <w:lang w:val="en-US"/>
              </w:rPr>
            </w:pPr>
          </w:p>
        </w:tc>
        <w:tc>
          <w:tcPr>
            <w:tcW w:w="312" w:type="dxa"/>
          </w:tcPr>
          <w:p w:rsidR="00ED2EC5" w:rsidRPr="00B97446" w:rsidRDefault="00ED2EC5" w:rsidP="00731767">
            <w:pPr>
              <w:pStyle w:val="FormTableTextChar"/>
              <w:rPr>
                <w:lang w:val="en-US"/>
              </w:rPr>
            </w:pPr>
          </w:p>
        </w:tc>
        <w:tc>
          <w:tcPr>
            <w:tcW w:w="2356" w:type="dxa"/>
            <w:gridSpan w:val="2"/>
            <w:tcBorders>
              <w:top w:val="single" w:sz="4" w:space="0" w:color="auto"/>
              <w:bottom w:val="single" w:sz="4" w:space="0" w:color="auto"/>
            </w:tcBorders>
          </w:tcPr>
          <w:p w:rsidR="00ED2EC5" w:rsidRPr="00B97446" w:rsidRDefault="00ED2EC5" w:rsidP="00731767">
            <w:pPr>
              <w:pStyle w:val="FormTableTextChar"/>
              <w:rPr>
                <w:lang w:val="en-US"/>
              </w:rPr>
            </w:pPr>
          </w:p>
        </w:tc>
        <w:tc>
          <w:tcPr>
            <w:tcW w:w="254" w:type="dxa"/>
          </w:tcPr>
          <w:p w:rsidR="00ED2EC5" w:rsidRPr="00B97446" w:rsidRDefault="00ED2EC5" w:rsidP="00731767">
            <w:pPr>
              <w:pStyle w:val="FormTableTextChar"/>
              <w:rPr>
                <w:lang w:val="en-US"/>
              </w:rPr>
            </w:pPr>
          </w:p>
        </w:tc>
        <w:tc>
          <w:tcPr>
            <w:tcW w:w="2437" w:type="dxa"/>
            <w:tcBorders>
              <w:top w:val="single" w:sz="4" w:space="0" w:color="auto"/>
              <w:bottom w:val="single" w:sz="4" w:space="0" w:color="auto"/>
            </w:tcBorders>
          </w:tcPr>
          <w:p w:rsidR="00ED2EC5" w:rsidRPr="00B97446" w:rsidRDefault="00ED2EC5" w:rsidP="00731767">
            <w:pPr>
              <w:pStyle w:val="FormTableTextChar"/>
              <w:rPr>
                <w:lang w:val="en-US"/>
              </w:rPr>
            </w:pPr>
          </w:p>
        </w:tc>
      </w:tr>
      <w:tr w:rsidR="00ED2EC5" w:rsidRPr="00B97446">
        <w:trPr>
          <w:cantSplit/>
          <w:jc w:val="right"/>
        </w:trPr>
        <w:tc>
          <w:tcPr>
            <w:tcW w:w="368" w:type="dxa"/>
            <w:vAlign w:val="bottom"/>
          </w:tcPr>
          <w:p w:rsidR="00ED2EC5" w:rsidRPr="00B97446" w:rsidRDefault="00ED2EC5" w:rsidP="00050A58">
            <w:pPr>
              <w:pStyle w:val="FormTableIndex"/>
              <w:ind w:left="-30"/>
              <w:rPr>
                <w:lang w:val="en-US"/>
              </w:rPr>
            </w:pPr>
          </w:p>
        </w:tc>
        <w:tc>
          <w:tcPr>
            <w:tcW w:w="2374" w:type="dxa"/>
            <w:vAlign w:val="bottom"/>
          </w:tcPr>
          <w:p w:rsidR="00ED2EC5" w:rsidRPr="00B97446" w:rsidRDefault="00ED2EC5" w:rsidP="00050A58">
            <w:pPr>
              <w:pStyle w:val="FormTableTextSpacer2"/>
              <w:rPr>
                <w:lang w:val="en-US"/>
              </w:rPr>
            </w:pPr>
            <w:r w:rsidRPr="00B97446">
              <w:rPr>
                <w:lang w:val="en-US"/>
              </w:rPr>
              <w:tab/>
            </w:r>
          </w:p>
          <w:p w:rsidR="00ED2EC5" w:rsidRPr="00B97446" w:rsidRDefault="00ED2EC5" w:rsidP="00050A58">
            <w:pPr>
              <w:pStyle w:val="FormTableTextChar"/>
              <w:rPr>
                <w:lang w:val="en-US"/>
              </w:rPr>
            </w:pPr>
          </w:p>
        </w:tc>
        <w:tc>
          <w:tcPr>
            <w:tcW w:w="2405" w:type="dxa"/>
            <w:tcBorders>
              <w:top w:val="single" w:sz="4" w:space="0" w:color="auto"/>
              <w:bottom w:val="single" w:sz="4" w:space="0" w:color="auto"/>
            </w:tcBorders>
          </w:tcPr>
          <w:p w:rsidR="00ED2EC5" w:rsidRPr="00B97446" w:rsidRDefault="00ED2EC5" w:rsidP="00731767">
            <w:pPr>
              <w:pStyle w:val="FormTableTextChar"/>
              <w:rPr>
                <w:lang w:val="en-US"/>
              </w:rPr>
            </w:pPr>
          </w:p>
        </w:tc>
        <w:tc>
          <w:tcPr>
            <w:tcW w:w="312" w:type="dxa"/>
          </w:tcPr>
          <w:p w:rsidR="00ED2EC5" w:rsidRPr="00B97446" w:rsidRDefault="00ED2EC5" w:rsidP="00731767">
            <w:pPr>
              <w:pStyle w:val="FormTableTextChar"/>
              <w:rPr>
                <w:lang w:val="en-US"/>
              </w:rPr>
            </w:pPr>
          </w:p>
        </w:tc>
        <w:tc>
          <w:tcPr>
            <w:tcW w:w="2356" w:type="dxa"/>
            <w:gridSpan w:val="2"/>
            <w:tcBorders>
              <w:top w:val="single" w:sz="4" w:space="0" w:color="auto"/>
              <w:bottom w:val="single" w:sz="4" w:space="0" w:color="auto"/>
            </w:tcBorders>
          </w:tcPr>
          <w:p w:rsidR="00ED2EC5" w:rsidRPr="00B97446" w:rsidRDefault="00ED2EC5" w:rsidP="00731767">
            <w:pPr>
              <w:pStyle w:val="FormTableTextChar"/>
              <w:rPr>
                <w:lang w:val="en-US"/>
              </w:rPr>
            </w:pPr>
          </w:p>
        </w:tc>
        <w:tc>
          <w:tcPr>
            <w:tcW w:w="254" w:type="dxa"/>
          </w:tcPr>
          <w:p w:rsidR="00ED2EC5" w:rsidRPr="00B97446" w:rsidRDefault="00ED2EC5" w:rsidP="00731767">
            <w:pPr>
              <w:pStyle w:val="FormTableTextChar"/>
              <w:rPr>
                <w:lang w:val="en-US"/>
              </w:rPr>
            </w:pPr>
          </w:p>
        </w:tc>
        <w:tc>
          <w:tcPr>
            <w:tcW w:w="2437" w:type="dxa"/>
            <w:tcBorders>
              <w:top w:val="single" w:sz="4" w:space="0" w:color="auto"/>
              <w:bottom w:val="single" w:sz="4" w:space="0" w:color="auto"/>
            </w:tcBorders>
          </w:tcPr>
          <w:p w:rsidR="00ED2EC5" w:rsidRPr="00B97446" w:rsidRDefault="00ED2EC5" w:rsidP="00731767">
            <w:pPr>
              <w:pStyle w:val="FormTableTextChar"/>
              <w:rPr>
                <w:lang w:val="en-US"/>
              </w:rPr>
            </w:pPr>
          </w:p>
        </w:tc>
      </w:tr>
      <w:tr w:rsidR="00ED2EC5" w:rsidRPr="00B97446">
        <w:trPr>
          <w:cantSplit/>
          <w:jc w:val="right"/>
        </w:trPr>
        <w:tc>
          <w:tcPr>
            <w:tcW w:w="368" w:type="dxa"/>
            <w:vAlign w:val="bottom"/>
          </w:tcPr>
          <w:p w:rsidR="00ED2EC5" w:rsidRPr="00B97446" w:rsidRDefault="00ED2EC5" w:rsidP="00050A58">
            <w:pPr>
              <w:pStyle w:val="FormTableIndex"/>
              <w:ind w:left="-30"/>
              <w:rPr>
                <w:lang w:val="en-US"/>
              </w:rPr>
            </w:pPr>
          </w:p>
        </w:tc>
        <w:tc>
          <w:tcPr>
            <w:tcW w:w="2374" w:type="dxa"/>
            <w:vAlign w:val="bottom"/>
          </w:tcPr>
          <w:p w:rsidR="00ED2EC5" w:rsidRPr="00B97446" w:rsidRDefault="00ED2EC5" w:rsidP="00050A58">
            <w:pPr>
              <w:pStyle w:val="FormTableTextSpacer2"/>
              <w:rPr>
                <w:lang w:val="en-US"/>
              </w:rPr>
            </w:pPr>
          </w:p>
          <w:p w:rsidR="00ED2EC5" w:rsidRPr="00B97446" w:rsidRDefault="00ED2EC5" w:rsidP="00050A58">
            <w:pPr>
              <w:pStyle w:val="FormTableTextChar"/>
              <w:tabs>
                <w:tab w:val="left" w:pos="-115"/>
                <w:tab w:val="left" w:pos="245"/>
              </w:tabs>
              <w:ind w:left="-115"/>
              <w:rPr>
                <w:lang w:val="en-US"/>
              </w:rPr>
            </w:pPr>
            <w:r w:rsidRPr="00B97446">
              <w:rPr>
                <w:lang w:val="en-US"/>
              </w:rPr>
              <w:t xml:space="preserve"> City </w:t>
            </w:r>
          </w:p>
        </w:tc>
        <w:tc>
          <w:tcPr>
            <w:tcW w:w="2405" w:type="dxa"/>
            <w:tcBorders>
              <w:top w:val="single" w:sz="4" w:space="0" w:color="auto"/>
              <w:bottom w:val="single" w:sz="4" w:space="0" w:color="auto"/>
            </w:tcBorders>
          </w:tcPr>
          <w:p w:rsidR="00ED2EC5" w:rsidRPr="00B97446" w:rsidRDefault="00ED2EC5" w:rsidP="00731767">
            <w:pPr>
              <w:pStyle w:val="FormTableTextChar"/>
              <w:rPr>
                <w:lang w:val="en-US"/>
              </w:rPr>
            </w:pPr>
          </w:p>
        </w:tc>
        <w:tc>
          <w:tcPr>
            <w:tcW w:w="312" w:type="dxa"/>
          </w:tcPr>
          <w:p w:rsidR="00ED2EC5" w:rsidRPr="00B97446" w:rsidRDefault="00ED2EC5" w:rsidP="00731767">
            <w:pPr>
              <w:pStyle w:val="FormTableTextChar"/>
              <w:rPr>
                <w:lang w:val="en-US"/>
              </w:rPr>
            </w:pPr>
          </w:p>
        </w:tc>
        <w:tc>
          <w:tcPr>
            <w:tcW w:w="2356" w:type="dxa"/>
            <w:gridSpan w:val="2"/>
            <w:tcBorders>
              <w:top w:val="single" w:sz="4" w:space="0" w:color="auto"/>
              <w:bottom w:val="single" w:sz="4" w:space="0" w:color="auto"/>
            </w:tcBorders>
          </w:tcPr>
          <w:p w:rsidR="00ED2EC5" w:rsidRPr="00B97446" w:rsidRDefault="00ED2EC5" w:rsidP="00731767">
            <w:pPr>
              <w:pStyle w:val="FormTableTextChar"/>
              <w:rPr>
                <w:lang w:val="en-US"/>
              </w:rPr>
            </w:pPr>
          </w:p>
        </w:tc>
        <w:tc>
          <w:tcPr>
            <w:tcW w:w="254" w:type="dxa"/>
          </w:tcPr>
          <w:p w:rsidR="00ED2EC5" w:rsidRPr="00B97446" w:rsidRDefault="00ED2EC5" w:rsidP="00731767">
            <w:pPr>
              <w:pStyle w:val="FormTableTextChar"/>
              <w:rPr>
                <w:lang w:val="en-US"/>
              </w:rPr>
            </w:pPr>
          </w:p>
        </w:tc>
        <w:tc>
          <w:tcPr>
            <w:tcW w:w="2437" w:type="dxa"/>
            <w:tcBorders>
              <w:top w:val="single" w:sz="4" w:space="0" w:color="auto"/>
              <w:bottom w:val="single" w:sz="4" w:space="0" w:color="auto"/>
            </w:tcBorders>
          </w:tcPr>
          <w:p w:rsidR="00ED2EC5" w:rsidRPr="00B97446" w:rsidRDefault="00ED2EC5" w:rsidP="00731767">
            <w:pPr>
              <w:pStyle w:val="FormTableTextChar"/>
              <w:rPr>
                <w:lang w:val="en-US"/>
              </w:rPr>
            </w:pPr>
          </w:p>
        </w:tc>
      </w:tr>
      <w:tr w:rsidR="00ED2EC5" w:rsidRPr="00B97446">
        <w:trPr>
          <w:cantSplit/>
          <w:jc w:val="right"/>
        </w:trPr>
        <w:tc>
          <w:tcPr>
            <w:tcW w:w="368" w:type="dxa"/>
            <w:vAlign w:val="bottom"/>
          </w:tcPr>
          <w:p w:rsidR="00ED2EC5" w:rsidRPr="00B97446" w:rsidRDefault="00ED2EC5" w:rsidP="00050A58">
            <w:pPr>
              <w:pStyle w:val="FormTableIndex"/>
              <w:ind w:left="-30"/>
              <w:rPr>
                <w:lang w:val="en-US"/>
              </w:rPr>
            </w:pPr>
          </w:p>
        </w:tc>
        <w:tc>
          <w:tcPr>
            <w:tcW w:w="2374" w:type="dxa"/>
            <w:vAlign w:val="bottom"/>
          </w:tcPr>
          <w:p w:rsidR="00ED2EC5" w:rsidRPr="00B97446" w:rsidRDefault="00ED2EC5" w:rsidP="00050A58">
            <w:pPr>
              <w:pStyle w:val="FormTableTextSpacer2"/>
              <w:rPr>
                <w:lang w:val="en-US"/>
              </w:rPr>
            </w:pPr>
          </w:p>
          <w:p w:rsidR="00ED2EC5" w:rsidRPr="00B97446" w:rsidRDefault="00ED2EC5" w:rsidP="00050A58">
            <w:pPr>
              <w:pStyle w:val="FormTableTextChar"/>
              <w:ind w:left="-115"/>
              <w:rPr>
                <w:lang w:val="en-US"/>
              </w:rPr>
            </w:pPr>
            <w:r w:rsidRPr="00B97446">
              <w:rPr>
                <w:lang w:val="en-US"/>
              </w:rPr>
              <w:t xml:space="preserve"> State, Zip </w:t>
            </w:r>
          </w:p>
        </w:tc>
        <w:tc>
          <w:tcPr>
            <w:tcW w:w="2405" w:type="dxa"/>
            <w:tcBorders>
              <w:top w:val="single" w:sz="4" w:space="0" w:color="auto"/>
              <w:bottom w:val="single" w:sz="4" w:space="0" w:color="auto"/>
            </w:tcBorders>
          </w:tcPr>
          <w:p w:rsidR="00ED2EC5" w:rsidRPr="00B97446" w:rsidRDefault="00ED2EC5" w:rsidP="00731767">
            <w:pPr>
              <w:pStyle w:val="FormTableTextChar"/>
              <w:rPr>
                <w:lang w:val="en-US"/>
              </w:rPr>
            </w:pPr>
          </w:p>
        </w:tc>
        <w:tc>
          <w:tcPr>
            <w:tcW w:w="312" w:type="dxa"/>
          </w:tcPr>
          <w:p w:rsidR="00ED2EC5" w:rsidRPr="00B97446" w:rsidRDefault="00ED2EC5" w:rsidP="00731767">
            <w:pPr>
              <w:pStyle w:val="FormTableTextChar"/>
              <w:rPr>
                <w:lang w:val="en-US"/>
              </w:rPr>
            </w:pPr>
          </w:p>
        </w:tc>
        <w:tc>
          <w:tcPr>
            <w:tcW w:w="2356" w:type="dxa"/>
            <w:gridSpan w:val="2"/>
            <w:tcBorders>
              <w:top w:val="single" w:sz="4" w:space="0" w:color="auto"/>
              <w:bottom w:val="single" w:sz="4" w:space="0" w:color="auto"/>
            </w:tcBorders>
          </w:tcPr>
          <w:p w:rsidR="00ED2EC5" w:rsidRPr="00B97446" w:rsidRDefault="00ED2EC5" w:rsidP="00731767">
            <w:pPr>
              <w:pStyle w:val="FormTableTextChar"/>
              <w:rPr>
                <w:lang w:val="en-US"/>
              </w:rPr>
            </w:pPr>
          </w:p>
        </w:tc>
        <w:tc>
          <w:tcPr>
            <w:tcW w:w="254" w:type="dxa"/>
          </w:tcPr>
          <w:p w:rsidR="00ED2EC5" w:rsidRPr="00B97446" w:rsidRDefault="00ED2EC5" w:rsidP="00731767">
            <w:pPr>
              <w:pStyle w:val="FormTableTextChar"/>
              <w:rPr>
                <w:lang w:val="en-US"/>
              </w:rPr>
            </w:pPr>
          </w:p>
        </w:tc>
        <w:tc>
          <w:tcPr>
            <w:tcW w:w="2437" w:type="dxa"/>
            <w:tcBorders>
              <w:top w:val="single" w:sz="4" w:space="0" w:color="auto"/>
              <w:bottom w:val="single" w:sz="4" w:space="0" w:color="auto"/>
            </w:tcBorders>
          </w:tcPr>
          <w:p w:rsidR="00ED2EC5" w:rsidRPr="00B97446" w:rsidRDefault="00ED2EC5" w:rsidP="00731767">
            <w:pPr>
              <w:pStyle w:val="FormTableTextChar"/>
              <w:rPr>
                <w:lang w:val="en-US"/>
              </w:rPr>
            </w:pPr>
          </w:p>
        </w:tc>
      </w:tr>
      <w:tr w:rsidR="00ED2EC5" w:rsidRPr="00B97446">
        <w:trPr>
          <w:cantSplit/>
          <w:jc w:val="right"/>
        </w:trPr>
        <w:tc>
          <w:tcPr>
            <w:tcW w:w="368" w:type="dxa"/>
            <w:vAlign w:val="bottom"/>
          </w:tcPr>
          <w:p w:rsidR="00ED2EC5" w:rsidRPr="00B97446" w:rsidRDefault="00ED2EC5" w:rsidP="00050A58">
            <w:pPr>
              <w:pStyle w:val="FormTableTextSpacer2"/>
              <w:ind w:left="-30"/>
              <w:rPr>
                <w:lang w:val="en-US"/>
              </w:rPr>
            </w:pPr>
          </w:p>
          <w:p w:rsidR="00ED2EC5" w:rsidRPr="00B97446" w:rsidRDefault="00ED2EC5" w:rsidP="00050A58">
            <w:pPr>
              <w:pStyle w:val="FormTableIndex"/>
              <w:ind w:left="-133"/>
              <w:rPr>
                <w:lang w:val="en-US"/>
              </w:rPr>
            </w:pPr>
            <w:r w:rsidRPr="00B97446">
              <w:rPr>
                <w:lang w:val="en-US"/>
              </w:rPr>
              <w:t xml:space="preserve"> d</w:t>
            </w:r>
            <w:smartTag w:uri="urn:schemas-microsoft-com:office:smarttags" w:element="PersonName">
              <w:r w:rsidRPr="00B97446">
                <w:rPr>
                  <w:lang w:val="en-US"/>
                </w:rPr>
                <w:t>)</w:t>
              </w:r>
            </w:smartTag>
          </w:p>
        </w:tc>
        <w:tc>
          <w:tcPr>
            <w:tcW w:w="2374" w:type="dxa"/>
            <w:vAlign w:val="bottom"/>
          </w:tcPr>
          <w:p w:rsidR="00ED2EC5" w:rsidRPr="00B97446" w:rsidRDefault="00ED2EC5" w:rsidP="00050A58">
            <w:pPr>
              <w:pStyle w:val="FormTableTextSpacer2"/>
              <w:rPr>
                <w:lang w:val="en-US"/>
              </w:rPr>
            </w:pPr>
          </w:p>
          <w:p w:rsidR="00ED2EC5" w:rsidRPr="00B97446" w:rsidRDefault="00ED2EC5" w:rsidP="00050A58">
            <w:pPr>
              <w:pStyle w:val="FormTableTextChar"/>
              <w:ind w:left="-115"/>
              <w:rPr>
                <w:lang w:val="en-US"/>
              </w:rPr>
            </w:pPr>
            <w:r w:rsidRPr="00B97446">
              <w:rPr>
                <w:lang w:val="en-US"/>
              </w:rPr>
              <w:t xml:space="preserve"> Phone – </w:t>
            </w:r>
            <w:smartTag w:uri="urn:schemas-microsoft-com:office:smarttags" w:element="place">
              <w:r w:rsidRPr="00B97446">
                <w:rPr>
                  <w:lang w:val="en-US"/>
                </w:rPr>
                <w:t>Main</w:t>
              </w:r>
            </w:smartTag>
            <w:r w:rsidRPr="00B97446">
              <w:rPr>
                <w:lang w:val="en-US"/>
              </w:rPr>
              <w:t xml:space="preserve"> </w:t>
            </w:r>
          </w:p>
        </w:tc>
        <w:tc>
          <w:tcPr>
            <w:tcW w:w="2405" w:type="dxa"/>
            <w:tcBorders>
              <w:top w:val="single" w:sz="4" w:space="0" w:color="auto"/>
              <w:bottom w:val="single" w:sz="4" w:space="0" w:color="auto"/>
            </w:tcBorders>
          </w:tcPr>
          <w:p w:rsidR="00ED2EC5" w:rsidRPr="00B97446" w:rsidRDefault="00ED2EC5" w:rsidP="00731767">
            <w:pPr>
              <w:pStyle w:val="FormTableTextChar"/>
              <w:rPr>
                <w:lang w:val="en-US"/>
              </w:rPr>
            </w:pPr>
          </w:p>
        </w:tc>
        <w:tc>
          <w:tcPr>
            <w:tcW w:w="312" w:type="dxa"/>
          </w:tcPr>
          <w:p w:rsidR="00ED2EC5" w:rsidRPr="00B97446" w:rsidRDefault="00ED2EC5" w:rsidP="00731767">
            <w:pPr>
              <w:pStyle w:val="FormTableTextChar"/>
              <w:rPr>
                <w:lang w:val="en-US"/>
              </w:rPr>
            </w:pPr>
          </w:p>
        </w:tc>
        <w:tc>
          <w:tcPr>
            <w:tcW w:w="2356" w:type="dxa"/>
            <w:gridSpan w:val="2"/>
            <w:tcBorders>
              <w:top w:val="single" w:sz="4" w:space="0" w:color="auto"/>
              <w:bottom w:val="single" w:sz="4" w:space="0" w:color="auto"/>
            </w:tcBorders>
          </w:tcPr>
          <w:p w:rsidR="00ED2EC5" w:rsidRPr="00B97446" w:rsidRDefault="00ED2EC5" w:rsidP="00731767">
            <w:pPr>
              <w:pStyle w:val="FormTableTextChar"/>
              <w:rPr>
                <w:lang w:val="en-US"/>
              </w:rPr>
            </w:pPr>
          </w:p>
        </w:tc>
        <w:tc>
          <w:tcPr>
            <w:tcW w:w="254" w:type="dxa"/>
          </w:tcPr>
          <w:p w:rsidR="00ED2EC5" w:rsidRPr="00B97446" w:rsidRDefault="00ED2EC5" w:rsidP="00731767">
            <w:pPr>
              <w:pStyle w:val="FormTableTextChar"/>
              <w:rPr>
                <w:lang w:val="en-US"/>
              </w:rPr>
            </w:pPr>
          </w:p>
        </w:tc>
        <w:tc>
          <w:tcPr>
            <w:tcW w:w="2437" w:type="dxa"/>
            <w:tcBorders>
              <w:top w:val="single" w:sz="4" w:space="0" w:color="auto"/>
              <w:bottom w:val="single" w:sz="4" w:space="0" w:color="auto"/>
            </w:tcBorders>
          </w:tcPr>
          <w:p w:rsidR="00ED2EC5" w:rsidRPr="00B97446" w:rsidRDefault="00ED2EC5" w:rsidP="00731767">
            <w:pPr>
              <w:pStyle w:val="FormTableTextChar"/>
              <w:rPr>
                <w:lang w:val="en-US"/>
              </w:rPr>
            </w:pPr>
          </w:p>
        </w:tc>
      </w:tr>
      <w:tr w:rsidR="00ED2EC5" w:rsidRPr="00B97446">
        <w:trPr>
          <w:cantSplit/>
          <w:jc w:val="right"/>
        </w:trPr>
        <w:tc>
          <w:tcPr>
            <w:tcW w:w="368" w:type="dxa"/>
            <w:vAlign w:val="bottom"/>
          </w:tcPr>
          <w:p w:rsidR="00ED2EC5" w:rsidRPr="00B97446" w:rsidRDefault="00ED2EC5" w:rsidP="00050A58">
            <w:pPr>
              <w:pStyle w:val="FormTableTextSpacer2"/>
              <w:ind w:left="-30"/>
              <w:rPr>
                <w:lang w:val="en-US"/>
              </w:rPr>
            </w:pPr>
          </w:p>
          <w:p w:rsidR="00ED2EC5" w:rsidRPr="00B97446" w:rsidRDefault="00ED2EC5" w:rsidP="00050A58">
            <w:pPr>
              <w:pStyle w:val="FormTableIndex"/>
              <w:ind w:left="-133"/>
              <w:rPr>
                <w:lang w:val="en-US"/>
              </w:rPr>
            </w:pPr>
            <w:r w:rsidRPr="00B97446">
              <w:rPr>
                <w:lang w:val="en-US"/>
              </w:rPr>
              <w:t xml:space="preserve"> e</w:t>
            </w:r>
            <w:smartTag w:uri="urn:schemas-microsoft-com:office:smarttags" w:element="PersonName">
              <w:r w:rsidRPr="00B97446">
                <w:rPr>
                  <w:lang w:val="en-US"/>
                </w:rPr>
                <w:t>)</w:t>
              </w:r>
            </w:smartTag>
          </w:p>
        </w:tc>
        <w:tc>
          <w:tcPr>
            <w:tcW w:w="2374" w:type="dxa"/>
            <w:vAlign w:val="bottom"/>
          </w:tcPr>
          <w:p w:rsidR="00ED2EC5" w:rsidRPr="00B97446" w:rsidRDefault="00ED2EC5" w:rsidP="00050A58">
            <w:pPr>
              <w:pStyle w:val="FormTableTextSpacer2"/>
              <w:rPr>
                <w:lang w:val="en-US"/>
              </w:rPr>
            </w:pPr>
          </w:p>
          <w:p w:rsidR="00ED2EC5" w:rsidRPr="00B97446" w:rsidRDefault="00ED2EC5" w:rsidP="00050A58">
            <w:pPr>
              <w:pStyle w:val="FormTableTextChar"/>
              <w:ind w:left="-115"/>
              <w:rPr>
                <w:lang w:val="en-US"/>
              </w:rPr>
            </w:pPr>
            <w:r w:rsidRPr="00B97446">
              <w:rPr>
                <w:lang w:val="en-US"/>
              </w:rPr>
              <w:t xml:space="preserve"> Phone</w:t>
            </w:r>
            <w:r>
              <w:rPr>
                <w:lang w:val="en-US"/>
              </w:rPr>
              <w:t xml:space="preserve"> </w:t>
            </w:r>
            <w:r w:rsidRPr="00B97446">
              <w:rPr>
                <w:lang w:val="en-US"/>
              </w:rPr>
              <w:t xml:space="preserve">– </w:t>
            </w:r>
            <w:r w:rsidRPr="00B97446">
              <w:rPr>
                <w:szCs w:val="18"/>
                <w:lang w:val="en-US"/>
              </w:rPr>
              <w:t>Alternate</w:t>
            </w:r>
          </w:p>
        </w:tc>
        <w:tc>
          <w:tcPr>
            <w:tcW w:w="2405" w:type="dxa"/>
            <w:tcBorders>
              <w:top w:val="single" w:sz="4" w:space="0" w:color="auto"/>
              <w:bottom w:val="single" w:sz="4" w:space="0" w:color="auto"/>
            </w:tcBorders>
          </w:tcPr>
          <w:p w:rsidR="00ED2EC5" w:rsidRPr="00B97446" w:rsidRDefault="00ED2EC5" w:rsidP="00731767">
            <w:pPr>
              <w:pStyle w:val="FormTableTextChar"/>
              <w:rPr>
                <w:lang w:val="en-US"/>
              </w:rPr>
            </w:pPr>
          </w:p>
        </w:tc>
        <w:tc>
          <w:tcPr>
            <w:tcW w:w="312" w:type="dxa"/>
          </w:tcPr>
          <w:p w:rsidR="00ED2EC5" w:rsidRPr="00B97446" w:rsidRDefault="00ED2EC5" w:rsidP="00731767">
            <w:pPr>
              <w:pStyle w:val="FormTableTextChar"/>
              <w:rPr>
                <w:lang w:val="en-US"/>
              </w:rPr>
            </w:pPr>
          </w:p>
        </w:tc>
        <w:tc>
          <w:tcPr>
            <w:tcW w:w="2356" w:type="dxa"/>
            <w:gridSpan w:val="2"/>
            <w:tcBorders>
              <w:top w:val="single" w:sz="4" w:space="0" w:color="auto"/>
              <w:bottom w:val="single" w:sz="4" w:space="0" w:color="auto"/>
            </w:tcBorders>
          </w:tcPr>
          <w:p w:rsidR="00ED2EC5" w:rsidRPr="00B97446" w:rsidRDefault="00ED2EC5" w:rsidP="00731767">
            <w:pPr>
              <w:pStyle w:val="FormTableTextChar"/>
              <w:rPr>
                <w:lang w:val="en-US"/>
              </w:rPr>
            </w:pPr>
          </w:p>
        </w:tc>
        <w:tc>
          <w:tcPr>
            <w:tcW w:w="254" w:type="dxa"/>
          </w:tcPr>
          <w:p w:rsidR="00ED2EC5" w:rsidRPr="00B97446" w:rsidRDefault="00ED2EC5" w:rsidP="00731767">
            <w:pPr>
              <w:pStyle w:val="FormTableTextChar"/>
              <w:rPr>
                <w:lang w:val="en-US"/>
              </w:rPr>
            </w:pPr>
          </w:p>
        </w:tc>
        <w:tc>
          <w:tcPr>
            <w:tcW w:w="2437" w:type="dxa"/>
            <w:tcBorders>
              <w:top w:val="single" w:sz="4" w:space="0" w:color="auto"/>
              <w:bottom w:val="single" w:sz="4" w:space="0" w:color="auto"/>
            </w:tcBorders>
          </w:tcPr>
          <w:p w:rsidR="00ED2EC5" w:rsidRPr="00B97446" w:rsidRDefault="00ED2EC5" w:rsidP="00731767">
            <w:pPr>
              <w:pStyle w:val="FormTableTextChar"/>
              <w:rPr>
                <w:lang w:val="en-US"/>
              </w:rPr>
            </w:pPr>
          </w:p>
        </w:tc>
      </w:tr>
      <w:tr w:rsidR="00ED2EC5" w:rsidRPr="00B97446">
        <w:trPr>
          <w:cantSplit/>
          <w:jc w:val="right"/>
        </w:trPr>
        <w:tc>
          <w:tcPr>
            <w:tcW w:w="368" w:type="dxa"/>
            <w:vAlign w:val="bottom"/>
          </w:tcPr>
          <w:p w:rsidR="00ED2EC5" w:rsidRPr="00B97446" w:rsidRDefault="00ED2EC5" w:rsidP="00050A58">
            <w:pPr>
              <w:pStyle w:val="FormTableTextSpacer2"/>
              <w:ind w:left="-30"/>
              <w:rPr>
                <w:lang w:val="en-US"/>
              </w:rPr>
            </w:pPr>
          </w:p>
          <w:p w:rsidR="00ED2EC5" w:rsidRPr="00B97446" w:rsidRDefault="00ED2EC5" w:rsidP="00050A58">
            <w:pPr>
              <w:pStyle w:val="FormTableIndex"/>
              <w:ind w:left="-30" w:hanging="103"/>
              <w:rPr>
                <w:lang w:val="en-US"/>
              </w:rPr>
            </w:pPr>
            <w:r w:rsidRPr="00B97446">
              <w:rPr>
                <w:lang w:val="en-US"/>
              </w:rPr>
              <w:t xml:space="preserve"> </w:t>
            </w:r>
            <w:r>
              <w:rPr>
                <w:lang w:val="en-US"/>
              </w:rPr>
              <w:t>f</w:t>
            </w:r>
            <w:smartTag w:uri="urn:schemas-microsoft-com:office:smarttags" w:element="PersonName">
              <w:r w:rsidRPr="00B97446">
                <w:rPr>
                  <w:lang w:val="en-US"/>
                </w:rPr>
                <w:t>)</w:t>
              </w:r>
            </w:smartTag>
          </w:p>
        </w:tc>
        <w:tc>
          <w:tcPr>
            <w:tcW w:w="2374" w:type="dxa"/>
            <w:vAlign w:val="bottom"/>
          </w:tcPr>
          <w:p w:rsidR="00ED2EC5" w:rsidRPr="00B97446" w:rsidRDefault="00ED2EC5" w:rsidP="00050A58">
            <w:pPr>
              <w:pStyle w:val="FormTableTextSpacer2"/>
              <w:rPr>
                <w:lang w:val="en-US"/>
              </w:rPr>
            </w:pPr>
          </w:p>
          <w:p w:rsidR="00ED2EC5" w:rsidRPr="00B97446" w:rsidRDefault="00ED2EC5" w:rsidP="00050A58">
            <w:pPr>
              <w:pStyle w:val="FormTableTextChar"/>
              <w:ind w:hanging="115"/>
              <w:rPr>
                <w:lang w:val="en-US"/>
              </w:rPr>
            </w:pPr>
            <w:r w:rsidRPr="00B97446">
              <w:rPr>
                <w:lang w:val="en-US"/>
              </w:rPr>
              <w:t xml:space="preserve"> E</w:t>
            </w:r>
            <w:r>
              <w:rPr>
                <w:lang w:val="en-US"/>
              </w:rPr>
              <w:t>-</w:t>
            </w:r>
            <w:r w:rsidRPr="00B97446">
              <w:rPr>
                <w:lang w:val="en-US"/>
              </w:rPr>
              <w:t xml:space="preserve">mail </w:t>
            </w:r>
          </w:p>
        </w:tc>
        <w:tc>
          <w:tcPr>
            <w:tcW w:w="2405" w:type="dxa"/>
            <w:tcBorders>
              <w:top w:val="single" w:sz="4" w:space="0" w:color="auto"/>
              <w:bottom w:val="single" w:sz="4" w:space="0" w:color="auto"/>
            </w:tcBorders>
          </w:tcPr>
          <w:p w:rsidR="00ED2EC5" w:rsidRPr="00B97446" w:rsidRDefault="00ED2EC5" w:rsidP="00731767">
            <w:pPr>
              <w:pStyle w:val="FormTableTextChar"/>
              <w:rPr>
                <w:lang w:val="en-US"/>
              </w:rPr>
            </w:pPr>
          </w:p>
        </w:tc>
        <w:tc>
          <w:tcPr>
            <w:tcW w:w="312" w:type="dxa"/>
          </w:tcPr>
          <w:p w:rsidR="00ED2EC5" w:rsidRPr="00B97446" w:rsidRDefault="00ED2EC5" w:rsidP="00731767">
            <w:pPr>
              <w:pStyle w:val="FormTableTextChar"/>
              <w:rPr>
                <w:lang w:val="en-US"/>
              </w:rPr>
            </w:pPr>
          </w:p>
        </w:tc>
        <w:tc>
          <w:tcPr>
            <w:tcW w:w="2356" w:type="dxa"/>
            <w:gridSpan w:val="2"/>
            <w:tcBorders>
              <w:top w:val="single" w:sz="4" w:space="0" w:color="auto"/>
              <w:bottom w:val="single" w:sz="4" w:space="0" w:color="auto"/>
            </w:tcBorders>
          </w:tcPr>
          <w:p w:rsidR="00ED2EC5" w:rsidRPr="00B97446" w:rsidRDefault="00ED2EC5" w:rsidP="00731767">
            <w:pPr>
              <w:pStyle w:val="FormTableTextChar"/>
              <w:rPr>
                <w:lang w:val="en-US"/>
              </w:rPr>
            </w:pPr>
          </w:p>
        </w:tc>
        <w:tc>
          <w:tcPr>
            <w:tcW w:w="254" w:type="dxa"/>
          </w:tcPr>
          <w:p w:rsidR="00ED2EC5" w:rsidRPr="00B97446" w:rsidRDefault="00ED2EC5" w:rsidP="00731767">
            <w:pPr>
              <w:pStyle w:val="FormTableTextChar"/>
              <w:rPr>
                <w:lang w:val="en-US"/>
              </w:rPr>
            </w:pPr>
          </w:p>
        </w:tc>
        <w:tc>
          <w:tcPr>
            <w:tcW w:w="2437" w:type="dxa"/>
            <w:tcBorders>
              <w:top w:val="single" w:sz="4" w:space="0" w:color="auto"/>
              <w:bottom w:val="single" w:sz="4" w:space="0" w:color="auto"/>
            </w:tcBorders>
          </w:tcPr>
          <w:p w:rsidR="00ED2EC5" w:rsidRPr="00B97446" w:rsidRDefault="00ED2EC5" w:rsidP="00731767">
            <w:pPr>
              <w:pStyle w:val="FormTableTextChar"/>
              <w:rPr>
                <w:lang w:val="en-US"/>
              </w:rPr>
            </w:pPr>
          </w:p>
        </w:tc>
      </w:tr>
      <w:tr w:rsidR="00ED2EC5" w:rsidRPr="00B97446">
        <w:trPr>
          <w:cantSplit/>
          <w:trHeight w:val="215"/>
          <w:jc w:val="right"/>
        </w:trPr>
        <w:tc>
          <w:tcPr>
            <w:tcW w:w="368" w:type="dxa"/>
            <w:vAlign w:val="bottom"/>
          </w:tcPr>
          <w:p w:rsidR="00ED2EC5" w:rsidRPr="00B97446" w:rsidRDefault="00ED2EC5" w:rsidP="00050A58">
            <w:pPr>
              <w:pStyle w:val="FormTableTextSpacer2"/>
              <w:ind w:left="-30"/>
              <w:rPr>
                <w:lang w:val="en-US"/>
              </w:rPr>
            </w:pPr>
          </w:p>
          <w:p w:rsidR="00ED2EC5" w:rsidRPr="00B97446" w:rsidRDefault="00ED2EC5" w:rsidP="00050A58">
            <w:pPr>
              <w:pStyle w:val="FormTableIndex"/>
              <w:ind w:left="-30" w:hanging="103"/>
              <w:rPr>
                <w:lang w:val="en-US"/>
              </w:rPr>
            </w:pPr>
            <w:r w:rsidRPr="00B97446">
              <w:rPr>
                <w:lang w:val="en-US"/>
              </w:rPr>
              <w:t xml:space="preserve"> g</w:t>
            </w:r>
            <w:smartTag w:uri="urn:schemas-microsoft-com:office:smarttags" w:element="PersonName">
              <w:r w:rsidRPr="00B97446">
                <w:rPr>
                  <w:lang w:val="en-US"/>
                </w:rPr>
                <w:t>)</w:t>
              </w:r>
            </w:smartTag>
          </w:p>
        </w:tc>
        <w:tc>
          <w:tcPr>
            <w:tcW w:w="2374" w:type="dxa"/>
            <w:vAlign w:val="bottom"/>
          </w:tcPr>
          <w:p w:rsidR="00ED2EC5" w:rsidRPr="00B97446" w:rsidRDefault="00ED2EC5" w:rsidP="00050A58">
            <w:pPr>
              <w:pStyle w:val="FormTableTextSpacer2"/>
              <w:rPr>
                <w:lang w:val="en-US"/>
              </w:rPr>
            </w:pPr>
          </w:p>
          <w:p w:rsidR="00ED2EC5" w:rsidRPr="00B97446" w:rsidRDefault="00ED2EC5" w:rsidP="00050A58">
            <w:pPr>
              <w:pStyle w:val="FormTableText8"/>
              <w:ind w:hanging="115"/>
              <w:rPr>
                <w:sz w:val="18"/>
                <w:szCs w:val="18"/>
                <w:lang w:val="en-US"/>
              </w:rPr>
            </w:pPr>
            <w:r w:rsidRPr="00B97446">
              <w:rPr>
                <w:lang w:val="en-US"/>
              </w:rPr>
              <w:t xml:space="preserve"> </w:t>
            </w:r>
            <w:r w:rsidRPr="00B97446">
              <w:rPr>
                <w:sz w:val="18"/>
                <w:szCs w:val="18"/>
                <w:lang w:val="en-US"/>
              </w:rPr>
              <w:t>Worker Separation Date</w:t>
            </w:r>
          </w:p>
        </w:tc>
        <w:tc>
          <w:tcPr>
            <w:tcW w:w="2405" w:type="dxa"/>
            <w:tcBorders>
              <w:top w:val="single" w:sz="4" w:space="0" w:color="auto"/>
              <w:bottom w:val="single" w:sz="4" w:space="0" w:color="auto"/>
            </w:tcBorders>
          </w:tcPr>
          <w:p w:rsidR="00ED2EC5" w:rsidRPr="00B97446" w:rsidRDefault="00ED2EC5" w:rsidP="00B203AF">
            <w:pPr>
              <w:pStyle w:val="FormTableTextChar"/>
              <w:rPr>
                <w:lang w:val="en-US"/>
              </w:rPr>
            </w:pPr>
          </w:p>
        </w:tc>
        <w:tc>
          <w:tcPr>
            <w:tcW w:w="312" w:type="dxa"/>
          </w:tcPr>
          <w:p w:rsidR="00ED2EC5" w:rsidRPr="00B97446" w:rsidRDefault="00ED2EC5" w:rsidP="00B203AF">
            <w:pPr>
              <w:pStyle w:val="FormTableTextChar"/>
              <w:rPr>
                <w:lang w:val="en-US"/>
              </w:rPr>
            </w:pPr>
          </w:p>
        </w:tc>
        <w:tc>
          <w:tcPr>
            <w:tcW w:w="2356" w:type="dxa"/>
            <w:gridSpan w:val="2"/>
            <w:tcBorders>
              <w:top w:val="single" w:sz="4" w:space="0" w:color="auto"/>
              <w:bottom w:val="single" w:sz="4" w:space="0" w:color="auto"/>
            </w:tcBorders>
          </w:tcPr>
          <w:p w:rsidR="00ED2EC5" w:rsidRPr="00B97446" w:rsidRDefault="00ED2EC5" w:rsidP="00B203AF">
            <w:pPr>
              <w:pStyle w:val="FormTableTextChar"/>
              <w:rPr>
                <w:lang w:val="en-US"/>
              </w:rPr>
            </w:pPr>
          </w:p>
        </w:tc>
        <w:tc>
          <w:tcPr>
            <w:tcW w:w="254" w:type="dxa"/>
          </w:tcPr>
          <w:p w:rsidR="00ED2EC5" w:rsidRPr="00B97446" w:rsidRDefault="00ED2EC5" w:rsidP="00B203AF">
            <w:pPr>
              <w:pStyle w:val="FormTableTextChar"/>
              <w:rPr>
                <w:lang w:val="en-US"/>
              </w:rPr>
            </w:pPr>
          </w:p>
        </w:tc>
        <w:tc>
          <w:tcPr>
            <w:tcW w:w="2437" w:type="dxa"/>
            <w:tcBorders>
              <w:top w:val="single" w:sz="4" w:space="0" w:color="auto"/>
              <w:bottom w:val="single" w:sz="4" w:space="0" w:color="auto"/>
            </w:tcBorders>
          </w:tcPr>
          <w:p w:rsidR="00ED2EC5" w:rsidRPr="00B97446" w:rsidRDefault="00ED2EC5" w:rsidP="00B203AF">
            <w:pPr>
              <w:pStyle w:val="FormTableTextChar"/>
              <w:rPr>
                <w:lang w:val="en-US"/>
              </w:rPr>
            </w:pPr>
          </w:p>
        </w:tc>
      </w:tr>
      <w:tr w:rsidR="00ED2EC5" w:rsidRPr="00B97446">
        <w:trPr>
          <w:cantSplit/>
          <w:trHeight w:val="215"/>
          <w:jc w:val="right"/>
        </w:trPr>
        <w:tc>
          <w:tcPr>
            <w:tcW w:w="10506" w:type="dxa"/>
            <w:gridSpan w:val="8"/>
            <w:vAlign w:val="bottom"/>
          </w:tcPr>
          <w:p w:rsidR="00ED2EC5" w:rsidRPr="00D740F3" w:rsidRDefault="00ED2EC5" w:rsidP="002E3775">
            <w:pPr>
              <w:pStyle w:val="FormTableTextChar"/>
              <w:tabs>
                <w:tab w:val="left" w:pos="0"/>
              </w:tabs>
              <w:spacing w:before="40"/>
              <w:ind w:left="-58"/>
              <w:rPr>
                <w:lang w:val="en-US"/>
              </w:rPr>
            </w:pPr>
            <w:r w:rsidRPr="00B97446">
              <w:rPr>
                <w:szCs w:val="18"/>
                <w:lang w:val="en-US"/>
              </w:rPr>
              <w:t>h</w:t>
            </w:r>
            <w:smartTag w:uri="urn:schemas-microsoft-com:office:smarttags" w:element="PersonName">
              <w:r w:rsidRPr="00B97446">
                <w:rPr>
                  <w:szCs w:val="18"/>
                  <w:lang w:val="en-US"/>
                </w:rPr>
                <w:t>)</w:t>
              </w:r>
            </w:smartTag>
            <w:r w:rsidRPr="00B97446">
              <w:rPr>
                <w:szCs w:val="18"/>
                <w:lang w:val="en-US"/>
              </w:rPr>
              <w:t xml:space="preserve">    Petitioner Type:                Three Workers </w:t>
            </w:r>
            <w:r w:rsidRPr="00B97446">
              <w:rPr>
                <w:szCs w:val="18"/>
                <w:lang w:val="en-US"/>
              </w:rPr>
              <w:sym w:font="Wingdings" w:char="F072"/>
            </w:r>
            <w:r>
              <w:rPr>
                <w:lang w:val="en-US"/>
              </w:rPr>
              <w:t xml:space="preserve">       </w:t>
            </w:r>
            <w:r w:rsidRPr="00B97446">
              <w:rPr>
                <w:lang w:val="en-US"/>
              </w:rPr>
              <w:t xml:space="preserve">Company Official </w:t>
            </w:r>
            <w:r w:rsidRPr="00B97446">
              <w:rPr>
                <w:szCs w:val="18"/>
                <w:lang w:val="en-US"/>
              </w:rPr>
              <w:sym w:font="Wingdings" w:char="F072"/>
            </w:r>
            <w:r>
              <w:rPr>
                <w:lang w:val="en-US"/>
              </w:rPr>
              <w:t xml:space="preserve">       </w:t>
            </w:r>
            <w:smartTag w:uri="urn:schemas-microsoft-com:office:smarttags" w:element="place">
              <w:r w:rsidRPr="000A6666">
                <w:rPr>
                  <w:lang w:val="en-US"/>
                </w:rPr>
                <w:t>Union</w:t>
              </w:r>
            </w:smartTag>
            <w:r w:rsidRPr="000A6666">
              <w:rPr>
                <w:lang w:val="en-US"/>
              </w:rPr>
              <w:t xml:space="preserve"> Official </w:t>
            </w:r>
            <w:r w:rsidRPr="00D740F3">
              <w:rPr>
                <w:szCs w:val="18"/>
                <w:lang w:val="en-US"/>
              </w:rPr>
              <w:sym w:font="Wingdings" w:char="F072"/>
            </w:r>
            <w:r w:rsidRPr="00D740F3">
              <w:rPr>
                <w:lang w:val="en-US"/>
              </w:rPr>
              <w:t xml:space="preserve"> (Union Name  _______________ </w:t>
            </w:r>
            <w:smartTag w:uri="urn:schemas-microsoft-com:office:smarttags" w:element="PersonName">
              <w:r w:rsidRPr="00D740F3">
                <w:rPr>
                  <w:lang w:val="en-US"/>
                </w:rPr>
                <w:t>)</w:t>
              </w:r>
            </w:smartTag>
          </w:p>
          <w:p w:rsidR="00ED2EC5" w:rsidRPr="007241D4" w:rsidRDefault="00ED2EC5" w:rsidP="00497BD1">
            <w:pPr>
              <w:pStyle w:val="FormTableTextChar"/>
              <w:tabs>
                <w:tab w:val="left" w:pos="0"/>
              </w:tabs>
              <w:ind w:left="-56"/>
              <w:rPr>
                <w:lang w:val="en-US"/>
              </w:rPr>
            </w:pPr>
            <w:r w:rsidRPr="00D740F3">
              <w:rPr>
                <w:lang w:val="en-US"/>
              </w:rPr>
              <w:t xml:space="preserve">       (please check one)           State Workforce Office </w:t>
            </w:r>
            <w:r w:rsidRPr="00D740F3">
              <w:rPr>
                <w:szCs w:val="18"/>
                <w:lang w:val="en-US"/>
              </w:rPr>
              <w:sym w:font="Wingdings" w:char="F072"/>
            </w:r>
            <w:r w:rsidRPr="00D740F3">
              <w:rPr>
                <w:lang w:val="en-US"/>
              </w:rPr>
              <w:t xml:space="preserve">      One-Stop Operator/Partner </w:t>
            </w:r>
            <w:r w:rsidRPr="00D740F3">
              <w:rPr>
                <w:szCs w:val="18"/>
                <w:lang w:val="en-US"/>
              </w:rPr>
              <w:sym w:font="Wingdings" w:char="F072"/>
            </w:r>
            <w:r w:rsidRPr="00D740F3">
              <w:rPr>
                <w:lang w:val="en-US"/>
              </w:rPr>
              <w:t xml:space="preserve">      Other Authorized Representative </w:t>
            </w:r>
            <w:r w:rsidRPr="00D740F3">
              <w:rPr>
                <w:szCs w:val="18"/>
                <w:lang w:val="en-US"/>
              </w:rPr>
              <w:sym w:font="Wingdings" w:char="F072"/>
            </w:r>
            <w:r w:rsidRPr="00B97446">
              <w:rPr>
                <w:lang w:val="en-US"/>
              </w:rPr>
              <w:t xml:space="preserve">   </w:t>
            </w:r>
          </w:p>
        </w:tc>
      </w:tr>
      <w:tr w:rsidR="00ED2EC5" w:rsidRPr="00B97446">
        <w:trPr>
          <w:cantSplit/>
          <w:jc w:val="right"/>
        </w:trPr>
        <w:tc>
          <w:tcPr>
            <w:tcW w:w="368" w:type="dxa"/>
            <w:vAlign w:val="bottom"/>
          </w:tcPr>
          <w:p w:rsidR="00ED2EC5" w:rsidRPr="00B97446" w:rsidRDefault="00ED2EC5" w:rsidP="00E43A62">
            <w:pPr>
              <w:pStyle w:val="FormTableTextSpacer2"/>
              <w:ind w:left="-30"/>
              <w:rPr>
                <w:lang w:val="en-US"/>
              </w:rPr>
            </w:pPr>
          </w:p>
          <w:p w:rsidR="00ED2EC5" w:rsidRPr="00B97446" w:rsidRDefault="00ED2EC5" w:rsidP="00E43A62">
            <w:pPr>
              <w:pStyle w:val="FormTableIndex"/>
              <w:ind w:left="-30" w:hanging="103"/>
              <w:rPr>
                <w:lang w:val="en-US"/>
              </w:rPr>
            </w:pPr>
            <w:r>
              <w:rPr>
                <w:lang w:val="en-US"/>
              </w:rPr>
              <w:t xml:space="preserve"> i</w:t>
            </w:r>
            <w:smartTag w:uri="urn:schemas-microsoft-com:office:smarttags" w:element="PersonName">
              <w:r>
                <w:rPr>
                  <w:lang w:val="en-US"/>
                </w:rPr>
                <w:t>)</w:t>
              </w:r>
            </w:smartTag>
          </w:p>
        </w:tc>
        <w:tc>
          <w:tcPr>
            <w:tcW w:w="5811" w:type="dxa"/>
            <w:gridSpan w:val="4"/>
            <w:vAlign w:val="bottom"/>
          </w:tcPr>
          <w:p w:rsidR="00ED2EC5" w:rsidRPr="00706BE6" w:rsidRDefault="00ED2EC5" w:rsidP="00E43A62">
            <w:pPr>
              <w:pStyle w:val="FormTableTextSpacer2"/>
              <w:rPr>
                <w:sz w:val="18"/>
                <w:szCs w:val="18"/>
                <w:lang w:val="en-US"/>
              </w:rPr>
            </w:pPr>
            <w:r w:rsidRPr="00706BE6">
              <w:rPr>
                <w:sz w:val="18"/>
                <w:szCs w:val="18"/>
                <w:lang w:val="en-US"/>
              </w:rPr>
              <w:t>Describe the worker group on whose behalf this petition is being filed:</w:t>
            </w:r>
          </w:p>
        </w:tc>
        <w:tc>
          <w:tcPr>
            <w:tcW w:w="4327" w:type="dxa"/>
            <w:gridSpan w:val="3"/>
            <w:tcBorders>
              <w:bottom w:val="single" w:sz="4" w:space="0" w:color="auto"/>
            </w:tcBorders>
            <w:vAlign w:val="bottom"/>
          </w:tcPr>
          <w:p w:rsidR="00ED2EC5" w:rsidRPr="00706BE6" w:rsidRDefault="00ED2EC5" w:rsidP="00E43A62">
            <w:pPr>
              <w:pStyle w:val="FormTableTextChar"/>
              <w:rPr>
                <w:szCs w:val="18"/>
                <w:lang w:val="en-US"/>
              </w:rPr>
            </w:pPr>
            <w:r w:rsidRPr="00706BE6">
              <w:rPr>
                <w:szCs w:val="18"/>
                <w:lang w:val="en-US"/>
              </w:rPr>
              <w:t xml:space="preserve"> </w:t>
            </w:r>
          </w:p>
        </w:tc>
      </w:tr>
      <w:tr w:rsidR="00ED2EC5" w:rsidRPr="00B97446">
        <w:trPr>
          <w:cantSplit/>
          <w:jc w:val="right"/>
        </w:trPr>
        <w:tc>
          <w:tcPr>
            <w:tcW w:w="368" w:type="dxa"/>
            <w:vAlign w:val="bottom"/>
          </w:tcPr>
          <w:p w:rsidR="00ED2EC5" w:rsidRPr="00B97446" w:rsidRDefault="00ED2EC5" w:rsidP="00E43A62">
            <w:pPr>
              <w:pStyle w:val="FormTableTextSpacer2"/>
              <w:ind w:left="-30"/>
              <w:rPr>
                <w:lang w:val="en-US"/>
              </w:rPr>
            </w:pPr>
          </w:p>
        </w:tc>
        <w:tc>
          <w:tcPr>
            <w:tcW w:w="10138" w:type="dxa"/>
            <w:gridSpan w:val="7"/>
            <w:tcBorders>
              <w:bottom w:val="single" w:sz="4" w:space="0" w:color="auto"/>
            </w:tcBorders>
            <w:vAlign w:val="bottom"/>
          </w:tcPr>
          <w:p w:rsidR="00ED2EC5" w:rsidRPr="00706BE6" w:rsidRDefault="00ED2EC5" w:rsidP="00E43A62">
            <w:pPr>
              <w:pStyle w:val="FormTableTextChar"/>
              <w:rPr>
                <w:szCs w:val="18"/>
                <w:lang w:val="en-US"/>
              </w:rPr>
            </w:pPr>
          </w:p>
        </w:tc>
      </w:tr>
    </w:tbl>
    <w:p w:rsidR="00ED2EC5" w:rsidRPr="00587A4B" w:rsidRDefault="00ED2EC5" w:rsidP="003D1E13">
      <w:pPr>
        <w:pStyle w:val="FormSection"/>
        <w:spacing w:after="40"/>
        <w:rPr>
          <w:color w:val="FFFFFF"/>
          <w:sz w:val="22"/>
          <w:szCs w:val="22"/>
          <w:lang w:val="en-US"/>
        </w:rPr>
      </w:pPr>
      <w:r w:rsidRPr="00587A4B">
        <w:rPr>
          <w:color w:val="FFFFFF"/>
          <w:sz w:val="22"/>
          <w:szCs w:val="22"/>
          <w:highlight w:val="black"/>
          <w:lang w:val="en-US"/>
        </w:rPr>
        <w:t xml:space="preserve">Section 2. Workers’ Firm / </w:t>
      </w:r>
      <w:r w:rsidRPr="00D740F3">
        <w:rPr>
          <w:color w:val="FFFFFF"/>
          <w:sz w:val="22"/>
          <w:szCs w:val="22"/>
          <w:highlight w:val="black"/>
          <w:lang w:val="en-US"/>
        </w:rPr>
        <w:t>Public Agency Information</w:t>
      </w:r>
    </w:p>
    <w:p w:rsidR="00ED2EC5" w:rsidRPr="00B97446" w:rsidRDefault="00ED2EC5">
      <w:pPr>
        <w:rPr>
          <w:sz w:val="2"/>
          <w:lang w:val="en-US"/>
        </w:rPr>
      </w:pPr>
    </w:p>
    <w:p w:rsidR="00ED2EC5" w:rsidRDefault="00ED2EC5" w:rsidP="00A35E1B">
      <w:pPr>
        <w:pStyle w:val="FormQuestion"/>
        <w:numPr>
          <w:ilvl w:val="0"/>
          <w:numId w:val="0"/>
        </w:numPr>
        <w:spacing w:before="80" w:after="120"/>
        <w:rPr>
          <w:lang w:val="en-US"/>
        </w:rPr>
      </w:pPr>
      <w:r w:rsidRPr="00D740F3">
        <w:rPr>
          <w:lang w:val="en-US"/>
        </w:rPr>
        <w:t>Provide information on the firm or public agency employing the worker group. Complete items (a</w:t>
      </w:r>
      <w:smartTag w:uri="urn:schemas-microsoft-com:office:smarttags" w:element="PersonName">
        <w:r w:rsidRPr="00D740F3">
          <w:rPr>
            <w:lang w:val="en-US"/>
          </w:rPr>
          <w:t>)</w:t>
        </w:r>
      </w:smartTag>
      <w:r w:rsidRPr="00D740F3">
        <w:rPr>
          <w:lang w:val="en-US"/>
        </w:rPr>
        <w:t xml:space="preserve"> – (h</w:t>
      </w:r>
      <w:smartTag w:uri="urn:schemas-microsoft-com:office:smarttags" w:element="PersonName">
        <w:r w:rsidRPr="00D740F3">
          <w:rPr>
            <w:lang w:val="en-US"/>
          </w:rPr>
          <w:t>)</w:t>
        </w:r>
      </w:smartTag>
      <w:r w:rsidRPr="00D740F3">
        <w:rPr>
          <w:lang w:val="en-US"/>
        </w:rPr>
        <w:t xml:space="preserve"> regarding the employing firm or public agency. If the workers are doing work at a location that is different than the worker’s employer (e.g., the petitioning workers are employed by a staffing agency but work at a manufacturing firm</w:t>
      </w:r>
      <w:smartTag w:uri="urn:schemas-microsoft-com:office:smarttags" w:element="PersonName">
        <w:r w:rsidRPr="00D740F3">
          <w:rPr>
            <w:lang w:val="en-US"/>
          </w:rPr>
          <w:t>)</w:t>
        </w:r>
      </w:smartTag>
      <w:r w:rsidRPr="00D740F3">
        <w:rPr>
          <w:lang w:val="en-US"/>
        </w:rPr>
        <w:t>, also complete items (i</w:t>
      </w:r>
      <w:smartTag w:uri="urn:schemas-microsoft-com:office:smarttags" w:element="PersonName">
        <w:r w:rsidRPr="00D740F3">
          <w:rPr>
            <w:lang w:val="en-US"/>
          </w:rPr>
          <w:t>)</w:t>
        </w:r>
      </w:smartTag>
      <w:r w:rsidRPr="00D740F3">
        <w:rPr>
          <w:lang w:val="en-US"/>
        </w:rPr>
        <w:t xml:space="preserve"> – (m) regarding the firm or public agency at which the workers perform their jobs.</w:t>
      </w:r>
      <w:r w:rsidRPr="00B97446">
        <w:rPr>
          <w:lang w:val="en-US"/>
        </w:rPr>
        <w:t xml:space="preserve"> </w:t>
      </w:r>
    </w:p>
    <w:p w:rsidR="00ED2EC5" w:rsidRDefault="00ED2EC5" w:rsidP="00A35E1B">
      <w:pPr>
        <w:pStyle w:val="FormQuestion"/>
        <w:numPr>
          <w:ilvl w:val="0"/>
          <w:numId w:val="0"/>
        </w:numPr>
        <w:spacing w:before="80" w:after="120"/>
        <w:rPr>
          <w:lang w:val="en-US"/>
        </w:rPr>
      </w:pPr>
      <w:r>
        <w:rPr>
          <w:lang w:val="en-US"/>
        </w:rPr>
        <w:t>NOTE: Workers completing this P</w:t>
      </w:r>
      <w:r w:rsidRPr="00B97446">
        <w:rPr>
          <w:lang w:val="en-US"/>
        </w:rPr>
        <w:t xml:space="preserve">etition </w:t>
      </w:r>
      <w:r>
        <w:rPr>
          <w:lang w:val="en-US"/>
        </w:rPr>
        <w:t xml:space="preserve">Form must </w:t>
      </w:r>
      <w:r w:rsidRPr="00B97446">
        <w:rPr>
          <w:lang w:val="en-US"/>
        </w:rPr>
        <w:t xml:space="preserve">provide </w:t>
      </w:r>
      <w:r>
        <w:rPr>
          <w:lang w:val="en-US"/>
        </w:rPr>
        <w:t xml:space="preserve">information for the </w:t>
      </w:r>
      <w:r w:rsidRPr="00B97446">
        <w:rPr>
          <w:lang w:val="en-US"/>
        </w:rPr>
        <w:t xml:space="preserve">location where they work. </w:t>
      </w:r>
      <w:r>
        <w:rPr>
          <w:lang w:val="en-US"/>
        </w:rPr>
        <w:t xml:space="preserve"> </w:t>
      </w:r>
      <w:r w:rsidRPr="00B97446">
        <w:rPr>
          <w:lang w:val="en-US"/>
        </w:rPr>
        <w:t>All other petitioner types may apply on beh</w:t>
      </w:r>
      <w:r>
        <w:rPr>
          <w:lang w:val="en-US"/>
        </w:rPr>
        <w:t>alf of more than one location.  State offices and One-Stop Operators/Partners may file for workers at multiple locations of a firm within their State.  I</w:t>
      </w:r>
      <w:r w:rsidRPr="00B97446">
        <w:rPr>
          <w:lang w:val="en-US"/>
        </w:rPr>
        <w:t xml:space="preserve">f you choose to </w:t>
      </w:r>
      <w:r>
        <w:rPr>
          <w:lang w:val="en-US"/>
        </w:rPr>
        <w:t>file on behalf of workers at more than one location</w:t>
      </w:r>
      <w:r w:rsidRPr="00B97446">
        <w:rPr>
          <w:lang w:val="en-US"/>
        </w:rPr>
        <w:t xml:space="preserve">, </w:t>
      </w:r>
      <w:r>
        <w:rPr>
          <w:lang w:val="en-US"/>
        </w:rPr>
        <w:t xml:space="preserve">please </w:t>
      </w:r>
      <w:r w:rsidRPr="00B97446">
        <w:rPr>
          <w:lang w:val="en-US"/>
        </w:rPr>
        <w:t>attach additional sheets as necessary.</w:t>
      </w:r>
    </w:p>
    <w:tbl>
      <w:tblPr>
        <w:tblpPr w:leftFromText="180" w:rightFromText="180" w:vertAnchor="text" w:tblpX="108" w:tblpY="1"/>
        <w:tblOverlap w:val="never"/>
        <w:tblW w:w="10555" w:type="dxa"/>
        <w:tblCellMar>
          <w:left w:w="115" w:type="dxa"/>
          <w:right w:w="115" w:type="dxa"/>
        </w:tblCellMar>
        <w:tblLook w:val="0000"/>
      </w:tblPr>
      <w:tblGrid>
        <w:gridCol w:w="540"/>
        <w:gridCol w:w="5515"/>
        <w:gridCol w:w="4500"/>
      </w:tblGrid>
      <w:tr w:rsidR="00ED2EC5" w:rsidRPr="00B97446">
        <w:trPr>
          <w:cantSplit/>
          <w:trHeight w:val="259"/>
        </w:trPr>
        <w:tc>
          <w:tcPr>
            <w:tcW w:w="10555" w:type="dxa"/>
            <w:gridSpan w:val="3"/>
            <w:vAlign w:val="bottom"/>
          </w:tcPr>
          <w:p w:rsidR="00ED2EC5" w:rsidRPr="00786300" w:rsidRDefault="00ED2EC5" w:rsidP="00AE55F7">
            <w:pPr>
              <w:pStyle w:val="FormTableTextChar"/>
              <w:rPr>
                <w:u w:val="single"/>
                <w:lang w:val="en-US"/>
              </w:rPr>
            </w:pPr>
            <w:r>
              <w:rPr>
                <w:u w:val="single"/>
                <w:lang w:val="en-US"/>
              </w:rPr>
              <w:t>Employer (Firm or Public Agency</w:t>
            </w:r>
            <w:smartTag w:uri="urn:schemas-microsoft-com:office:smarttags" w:element="PersonName">
              <w:r>
                <w:rPr>
                  <w:u w:val="single"/>
                  <w:lang w:val="en-US"/>
                </w:rPr>
                <w:t>)</w:t>
              </w:r>
            </w:smartTag>
          </w:p>
        </w:tc>
      </w:tr>
      <w:tr w:rsidR="00ED2EC5" w:rsidRPr="00B97446">
        <w:trPr>
          <w:cantSplit/>
          <w:trHeight w:val="259"/>
        </w:trPr>
        <w:tc>
          <w:tcPr>
            <w:tcW w:w="540" w:type="dxa"/>
            <w:vAlign w:val="bottom"/>
          </w:tcPr>
          <w:p w:rsidR="00ED2EC5" w:rsidRPr="00B97446" w:rsidRDefault="00ED2EC5" w:rsidP="00AE55F7">
            <w:pPr>
              <w:pStyle w:val="FormTableTextSpacer2"/>
              <w:rPr>
                <w:lang w:val="en-US"/>
              </w:rPr>
            </w:pPr>
          </w:p>
          <w:p w:rsidR="00ED2EC5" w:rsidRPr="00B97446" w:rsidRDefault="00ED2EC5" w:rsidP="00AE55F7">
            <w:pPr>
              <w:pStyle w:val="FormTableIndex"/>
              <w:tabs>
                <w:tab w:val="clear" w:pos="252"/>
                <w:tab w:val="left" w:pos="14"/>
                <w:tab w:val="left" w:pos="72"/>
              </w:tabs>
              <w:rPr>
                <w:lang w:val="en-US"/>
              </w:rPr>
            </w:pPr>
            <w:r w:rsidRPr="00B97446">
              <w:rPr>
                <w:lang w:val="en-US"/>
              </w:rPr>
              <w:tab/>
              <w:t>a)</w:t>
            </w:r>
          </w:p>
        </w:tc>
        <w:tc>
          <w:tcPr>
            <w:tcW w:w="5515" w:type="dxa"/>
            <w:vAlign w:val="bottom"/>
          </w:tcPr>
          <w:p w:rsidR="00ED2EC5" w:rsidRPr="00B97446" w:rsidRDefault="00ED2EC5" w:rsidP="008C24D2">
            <w:pPr>
              <w:pStyle w:val="FormTableTextSpacer2"/>
              <w:rPr>
                <w:lang w:val="en-US"/>
              </w:rPr>
            </w:pPr>
          </w:p>
          <w:p w:rsidR="00ED2EC5" w:rsidRPr="00B97446" w:rsidRDefault="00ED2EC5" w:rsidP="008C24D2">
            <w:pPr>
              <w:pStyle w:val="FormTableTextChar"/>
              <w:tabs>
                <w:tab w:val="clear" w:pos="10224"/>
                <w:tab w:val="left" w:pos="2592"/>
              </w:tabs>
              <w:rPr>
                <w:lang w:val="en-US"/>
              </w:rPr>
            </w:pPr>
            <w:r w:rsidRPr="00B97446">
              <w:rPr>
                <w:lang w:val="en-US"/>
              </w:rPr>
              <w:t xml:space="preserve">Name of </w:t>
            </w:r>
            <w:r>
              <w:rPr>
                <w:lang w:val="en-US"/>
              </w:rPr>
              <w:t>Firm / Public Agency</w:t>
            </w:r>
          </w:p>
        </w:tc>
        <w:tc>
          <w:tcPr>
            <w:tcW w:w="4500" w:type="dxa"/>
            <w:tcBorders>
              <w:bottom w:val="single" w:sz="4" w:space="0" w:color="auto"/>
            </w:tcBorders>
            <w:vAlign w:val="bottom"/>
          </w:tcPr>
          <w:p w:rsidR="00ED2EC5" w:rsidRPr="00B97446" w:rsidRDefault="00ED2EC5" w:rsidP="00AE55F7">
            <w:pPr>
              <w:pStyle w:val="FormTableTextChar"/>
              <w:rPr>
                <w:lang w:val="en-US"/>
              </w:rPr>
            </w:pPr>
          </w:p>
        </w:tc>
      </w:tr>
      <w:tr w:rsidR="00ED2EC5" w:rsidRPr="00B97446">
        <w:trPr>
          <w:cantSplit/>
          <w:trHeight w:val="259"/>
        </w:trPr>
        <w:tc>
          <w:tcPr>
            <w:tcW w:w="540" w:type="dxa"/>
            <w:vAlign w:val="bottom"/>
          </w:tcPr>
          <w:p w:rsidR="00ED2EC5" w:rsidRPr="00B97446" w:rsidRDefault="00ED2EC5" w:rsidP="00AE55F7">
            <w:pPr>
              <w:pStyle w:val="FormTableTextSpacer2"/>
              <w:rPr>
                <w:lang w:val="en-US"/>
              </w:rPr>
            </w:pPr>
          </w:p>
          <w:p w:rsidR="00ED2EC5" w:rsidRPr="00B97446" w:rsidRDefault="00ED2EC5" w:rsidP="00AE55F7">
            <w:pPr>
              <w:pStyle w:val="FormTableIndex"/>
              <w:tabs>
                <w:tab w:val="clear" w:pos="252"/>
                <w:tab w:val="left" w:pos="72"/>
              </w:tabs>
              <w:rPr>
                <w:lang w:val="en-US"/>
              </w:rPr>
            </w:pPr>
            <w:r w:rsidRPr="00B97446">
              <w:rPr>
                <w:lang w:val="en-US"/>
              </w:rPr>
              <w:t>b</w:t>
            </w:r>
            <w:smartTag w:uri="urn:schemas-microsoft-com:office:smarttags" w:element="PersonName">
              <w:r w:rsidRPr="00B97446">
                <w:rPr>
                  <w:lang w:val="en-US"/>
                </w:rPr>
                <w:t>)</w:t>
              </w:r>
            </w:smartTag>
          </w:p>
        </w:tc>
        <w:tc>
          <w:tcPr>
            <w:tcW w:w="5515" w:type="dxa"/>
            <w:vAlign w:val="bottom"/>
          </w:tcPr>
          <w:p w:rsidR="00ED2EC5" w:rsidRPr="00B97446" w:rsidRDefault="00ED2EC5" w:rsidP="008C24D2">
            <w:pPr>
              <w:pStyle w:val="FormTableTextSpacer2"/>
              <w:rPr>
                <w:lang w:val="en-US"/>
              </w:rPr>
            </w:pPr>
          </w:p>
          <w:p w:rsidR="00ED2EC5" w:rsidRPr="00B97446" w:rsidRDefault="00ED2EC5" w:rsidP="008C24D2">
            <w:pPr>
              <w:pStyle w:val="FormTableTextChar"/>
              <w:tabs>
                <w:tab w:val="clear" w:pos="10224"/>
                <w:tab w:val="left" w:pos="2592"/>
              </w:tabs>
              <w:rPr>
                <w:lang w:val="en-US"/>
              </w:rPr>
            </w:pPr>
            <w:r w:rsidRPr="00B97446">
              <w:rPr>
                <w:lang w:val="en-US"/>
              </w:rPr>
              <w:t xml:space="preserve">Street Address </w:t>
            </w:r>
          </w:p>
        </w:tc>
        <w:tc>
          <w:tcPr>
            <w:tcW w:w="4500" w:type="dxa"/>
            <w:tcBorders>
              <w:top w:val="single" w:sz="4" w:space="0" w:color="auto"/>
            </w:tcBorders>
            <w:vAlign w:val="bottom"/>
          </w:tcPr>
          <w:p w:rsidR="00ED2EC5" w:rsidRPr="00B97446" w:rsidRDefault="00ED2EC5" w:rsidP="00AE55F7">
            <w:pPr>
              <w:pStyle w:val="FormTableTextChar"/>
              <w:rPr>
                <w:lang w:val="en-US"/>
              </w:rPr>
            </w:pPr>
          </w:p>
        </w:tc>
      </w:tr>
      <w:tr w:rsidR="00ED2EC5" w:rsidRPr="00B97446">
        <w:trPr>
          <w:cantSplit/>
          <w:trHeight w:val="259"/>
        </w:trPr>
        <w:tc>
          <w:tcPr>
            <w:tcW w:w="540" w:type="dxa"/>
            <w:vAlign w:val="bottom"/>
          </w:tcPr>
          <w:p w:rsidR="00ED2EC5" w:rsidRPr="00B97446" w:rsidRDefault="00ED2EC5" w:rsidP="00AE55F7">
            <w:pPr>
              <w:pStyle w:val="FormTableTextSpacer2"/>
              <w:rPr>
                <w:lang w:val="en-US"/>
              </w:rPr>
            </w:pPr>
          </w:p>
        </w:tc>
        <w:tc>
          <w:tcPr>
            <w:tcW w:w="5515" w:type="dxa"/>
            <w:vAlign w:val="bottom"/>
          </w:tcPr>
          <w:p w:rsidR="00ED2EC5" w:rsidRPr="00B97446" w:rsidRDefault="00ED2EC5" w:rsidP="008C24D2">
            <w:pPr>
              <w:pStyle w:val="FormTableTextSpacer2"/>
              <w:rPr>
                <w:lang w:val="en-US"/>
              </w:rPr>
            </w:pPr>
          </w:p>
        </w:tc>
        <w:tc>
          <w:tcPr>
            <w:tcW w:w="4500" w:type="dxa"/>
            <w:tcBorders>
              <w:top w:val="single" w:sz="4" w:space="0" w:color="auto"/>
            </w:tcBorders>
            <w:vAlign w:val="bottom"/>
          </w:tcPr>
          <w:p w:rsidR="00ED2EC5" w:rsidRPr="00B97446" w:rsidRDefault="00ED2EC5" w:rsidP="00AE55F7">
            <w:pPr>
              <w:pStyle w:val="FormTableTextChar"/>
              <w:rPr>
                <w:lang w:val="en-US"/>
              </w:rPr>
            </w:pPr>
          </w:p>
        </w:tc>
      </w:tr>
      <w:tr w:rsidR="00ED2EC5" w:rsidRPr="00B97446">
        <w:trPr>
          <w:cantSplit/>
          <w:trHeight w:val="259"/>
        </w:trPr>
        <w:tc>
          <w:tcPr>
            <w:tcW w:w="540" w:type="dxa"/>
            <w:vAlign w:val="bottom"/>
          </w:tcPr>
          <w:p w:rsidR="00ED2EC5" w:rsidRPr="00B97446" w:rsidRDefault="00ED2EC5" w:rsidP="00AE55F7">
            <w:pPr>
              <w:pStyle w:val="FormTableTextChar"/>
              <w:tabs>
                <w:tab w:val="left" w:pos="2592"/>
              </w:tabs>
              <w:rPr>
                <w:lang w:val="en-US"/>
              </w:rPr>
            </w:pPr>
          </w:p>
        </w:tc>
        <w:tc>
          <w:tcPr>
            <w:tcW w:w="5515" w:type="dxa"/>
            <w:vAlign w:val="bottom"/>
          </w:tcPr>
          <w:p w:rsidR="00ED2EC5" w:rsidRPr="00B97446" w:rsidRDefault="00ED2EC5" w:rsidP="008C24D2">
            <w:pPr>
              <w:pStyle w:val="FormTableTextSpacer2"/>
              <w:rPr>
                <w:lang w:val="en-US"/>
              </w:rPr>
            </w:pPr>
          </w:p>
          <w:p w:rsidR="00ED2EC5" w:rsidRPr="00B97446" w:rsidRDefault="00ED2EC5" w:rsidP="008C24D2">
            <w:pPr>
              <w:pStyle w:val="FormTableTextChar"/>
              <w:tabs>
                <w:tab w:val="left" w:pos="2592"/>
              </w:tabs>
              <w:rPr>
                <w:lang w:val="en-US"/>
              </w:rPr>
            </w:pPr>
            <w:r w:rsidRPr="00B97446">
              <w:rPr>
                <w:lang w:val="en-US"/>
              </w:rPr>
              <w:t>City</w:t>
            </w:r>
          </w:p>
        </w:tc>
        <w:tc>
          <w:tcPr>
            <w:tcW w:w="4500" w:type="dxa"/>
            <w:tcBorders>
              <w:top w:val="single" w:sz="4" w:space="0" w:color="auto"/>
              <w:bottom w:val="single" w:sz="4" w:space="0" w:color="auto"/>
            </w:tcBorders>
            <w:vAlign w:val="bottom"/>
          </w:tcPr>
          <w:p w:rsidR="00ED2EC5" w:rsidRPr="00B97446" w:rsidRDefault="00ED2EC5" w:rsidP="00AE55F7">
            <w:pPr>
              <w:pStyle w:val="FormTableTextChar"/>
              <w:rPr>
                <w:lang w:val="en-US"/>
              </w:rPr>
            </w:pPr>
          </w:p>
        </w:tc>
      </w:tr>
      <w:tr w:rsidR="00ED2EC5" w:rsidRPr="00B97446">
        <w:trPr>
          <w:cantSplit/>
          <w:trHeight w:val="259"/>
        </w:trPr>
        <w:tc>
          <w:tcPr>
            <w:tcW w:w="540" w:type="dxa"/>
            <w:vAlign w:val="bottom"/>
          </w:tcPr>
          <w:p w:rsidR="00ED2EC5" w:rsidRPr="00B97446" w:rsidRDefault="00ED2EC5" w:rsidP="00AE55F7">
            <w:pPr>
              <w:pStyle w:val="FormTableTextChar"/>
              <w:tabs>
                <w:tab w:val="left" w:pos="2592"/>
              </w:tabs>
              <w:rPr>
                <w:lang w:val="en-US"/>
              </w:rPr>
            </w:pPr>
          </w:p>
        </w:tc>
        <w:tc>
          <w:tcPr>
            <w:tcW w:w="5515" w:type="dxa"/>
            <w:vAlign w:val="bottom"/>
          </w:tcPr>
          <w:p w:rsidR="00ED2EC5" w:rsidRPr="00B97446" w:rsidRDefault="00ED2EC5" w:rsidP="008C24D2">
            <w:pPr>
              <w:pStyle w:val="FormTableTextSpacer2"/>
              <w:rPr>
                <w:lang w:val="en-US"/>
              </w:rPr>
            </w:pPr>
          </w:p>
          <w:p w:rsidR="00ED2EC5" w:rsidRPr="00B97446" w:rsidRDefault="00ED2EC5" w:rsidP="008C24D2">
            <w:pPr>
              <w:pStyle w:val="FormTableTextChar"/>
              <w:tabs>
                <w:tab w:val="left" w:pos="2592"/>
              </w:tabs>
              <w:rPr>
                <w:lang w:val="en-US"/>
              </w:rPr>
            </w:pPr>
            <w:r w:rsidRPr="00B97446">
              <w:rPr>
                <w:lang w:val="en-US"/>
              </w:rPr>
              <w:t>State, Zip</w:t>
            </w:r>
          </w:p>
        </w:tc>
        <w:tc>
          <w:tcPr>
            <w:tcW w:w="4500" w:type="dxa"/>
            <w:tcBorders>
              <w:top w:val="single" w:sz="4" w:space="0" w:color="auto"/>
              <w:bottom w:val="single" w:sz="4" w:space="0" w:color="auto"/>
            </w:tcBorders>
            <w:vAlign w:val="bottom"/>
          </w:tcPr>
          <w:p w:rsidR="00ED2EC5" w:rsidRPr="00B97446" w:rsidRDefault="00ED2EC5" w:rsidP="00AE55F7">
            <w:pPr>
              <w:pStyle w:val="FormTableTextChar"/>
              <w:rPr>
                <w:lang w:val="en-US"/>
              </w:rPr>
            </w:pPr>
          </w:p>
        </w:tc>
      </w:tr>
      <w:tr w:rsidR="00ED2EC5" w:rsidRPr="00B97446">
        <w:trPr>
          <w:cantSplit/>
          <w:trHeight w:val="259"/>
        </w:trPr>
        <w:tc>
          <w:tcPr>
            <w:tcW w:w="540" w:type="dxa"/>
            <w:vAlign w:val="bottom"/>
          </w:tcPr>
          <w:p w:rsidR="00ED2EC5" w:rsidRPr="00B97446" w:rsidRDefault="00ED2EC5" w:rsidP="00AE55F7">
            <w:pPr>
              <w:pStyle w:val="FormTableTextSpacer2"/>
              <w:rPr>
                <w:lang w:val="en-US"/>
              </w:rPr>
            </w:pPr>
          </w:p>
          <w:p w:rsidR="00ED2EC5" w:rsidRPr="00B97446" w:rsidRDefault="00ED2EC5" w:rsidP="00AE55F7">
            <w:pPr>
              <w:pStyle w:val="FormTableIndex"/>
              <w:tabs>
                <w:tab w:val="clear" w:pos="252"/>
                <w:tab w:val="left" w:pos="72"/>
              </w:tabs>
              <w:rPr>
                <w:lang w:val="en-US"/>
              </w:rPr>
            </w:pPr>
            <w:r w:rsidRPr="00B97446">
              <w:rPr>
                <w:lang w:val="en-US"/>
              </w:rPr>
              <w:t>c)</w:t>
            </w:r>
          </w:p>
        </w:tc>
        <w:tc>
          <w:tcPr>
            <w:tcW w:w="5515" w:type="dxa"/>
            <w:vAlign w:val="bottom"/>
          </w:tcPr>
          <w:p w:rsidR="00ED2EC5" w:rsidRPr="00B97446" w:rsidRDefault="00ED2EC5" w:rsidP="008C24D2">
            <w:pPr>
              <w:pStyle w:val="FormTableTextSpacer2"/>
              <w:rPr>
                <w:lang w:val="en-US"/>
              </w:rPr>
            </w:pPr>
          </w:p>
          <w:p w:rsidR="00ED2EC5" w:rsidRPr="00B97446" w:rsidRDefault="00ED2EC5" w:rsidP="008C24D2">
            <w:pPr>
              <w:pStyle w:val="FormTableTextChar"/>
              <w:tabs>
                <w:tab w:val="left" w:pos="2592"/>
              </w:tabs>
              <w:rPr>
                <w:lang w:val="en-US"/>
              </w:rPr>
            </w:pPr>
            <w:r w:rsidRPr="00B97446">
              <w:rPr>
                <w:lang w:val="en-US"/>
              </w:rPr>
              <w:t xml:space="preserve">Phone </w:t>
            </w:r>
          </w:p>
        </w:tc>
        <w:tc>
          <w:tcPr>
            <w:tcW w:w="4500" w:type="dxa"/>
            <w:tcBorders>
              <w:top w:val="single" w:sz="4" w:space="0" w:color="auto"/>
              <w:bottom w:val="single" w:sz="4" w:space="0" w:color="auto"/>
            </w:tcBorders>
            <w:vAlign w:val="bottom"/>
          </w:tcPr>
          <w:p w:rsidR="00ED2EC5" w:rsidRPr="00B97446" w:rsidRDefault="00ED2EC5" w:rsidP="00AE55F7">
            <w:pPr>
              <w:pStyle w:val="FormTableTextChar"/>
              <w:rPr>
                <w:lang w:val="en-US"/>
              </w:rPr>
            </w:pPr>
          </w:p>
        </w:tc>
      </w:tr>
      <w:tr w:rsidR="00ED2EC5" w:rsidRPr="00B97446">
        <w:trPr>
          <w:cantSplit/>
          <w:trHeight w:val="259"/>
        </w:trPr>
        <w:tc>
          <w:tcPr>
            <w:tcW w:w="540" w:type="dxa"/>
            <w:vAlign w:val="bottom"/>
          </w:tcPr>
          <w:p w:rsidR="00ED2EC5" w:rsidRPr="00B97446" w:rsidRDefault="00ED2EC5" w:rsidP="00AE55F7">
            <w:pPr>
              <w:pStyle w:val="FormTableTextSpacer2"/>
              <w:rPr>
                <w:lang w:val="en-US"/>
              </w:rPr>
            </w:pPr>
          </w:p>
          <w:p w:rsidR="00ED2EC5" w:rsidRPr="00B97446" w:rsidRDefault="00ED2EC5" w:rsidP="00AE55F7">
            <w:pPr>
              <w:pStyle w:val="FormTableIndex"/>
              <w:tabs>
                <w:tab w:val="clear" w:pos="252"/>
                <w:tab w:val="left" w:pos="72"/>
              </w:tabs>
              <w:rPr>
                <w:lang w:val="en-US"/>
              </w:rPr>
            </w:pPr>
            <w:r w:rsidRPr="00B97446">
              <w:rPr>
                <w:lang w:val="en-US"/>
              </w:rPr>
              <w:t>d)</w:t>
            </w:r>
          </w:p>
        </w:tc>
        <w:tc>
          <w:tcPr>
            <w:tcW w:w="5515" w:type="dxa"/>
            <w:vAlign w:val="bottom"/>
          </w:tcPr>
          <w:p w:rsidR="00ED2EC5" w:rsidRPr="00B97446" w:rsidRDefault="00ED2EC5" w:rsidP="008C24D2">
            <w:pPr>
              <w:pStyle w:val="FormTableTextSpacer2"/>
              <w:rPr>
                <w:lang w:val="en-US"/>
              </w:rPr>
            </w:pPr>
          </w:p>
          <w:p w:rsidR="00ED2EC5" w:rsidRPr="00B97446" w:rsidRDefault="00ED2EC5" w:rsidP="008C24D2">
            <w:pPr>
              <w:pStyle w:val="FormTableTextChar"/>
              <w:tabs>
                <w:tab w:val="left" w:pos="2592"/>
              </w:tabs>
              <w:rPr>
                <w:lang w:val="en-US"/>
              </w:rPr>
            </w:pPr>
            <w:r w:rsidRPr="00B97446">
              <w:rPr>
                <w:lang w:val="en-US"/>
              </w:rPr>
              <w:t xml:space="preserve">Website (if </w:t>
            </w:r>
            <w:r>
              <w:rPr>
                <w:lang w:val="en-US"/>
              </w:rPr>
              <w:t>known</w:t>
            </w:r>
            <w:r w:rsidRPr="00B97446">
              <w:rPr>
                <w:lang w:val="en-US"/>
              </w:rPr>
              <w:t>)</w:t>
            </w:r>
          </w:p>
        </w:tc>
        <w:tc>
          <w:tcPr>
            <w:tcW w:w="4500" w:type="dxa"/>
            <w:tcBorders>
              <w:top w:val="single" w:sz="4" w:space="0" w:color="auto"/>
              <w:bottom w:val="single" w:sz="4" w:space="0" w:color="auto"/>
            </w:tcBorders>
            <w:vAlign w:val="bottom"/>
          </w:tcPr>
          <w:p w:rsidR="00ED2EC5" w:rsidRPr="00B97446" w:rsidRDefault="00ED2EC5" w:rsidP="00AE55F7">
            <w:pPr>
              <w:pStyle w:val="FormTableTextChar"/>
              <w:rPr>
                <w:lang w:val="en-US"/>
              </w:rPr>
            </w:pPr>
          </w:p>
        </w:tc>
      </w:tr>
      <w:tr w:rsidR="00ED2EC5" w:rsidRPr="00B97446">
        <w:trPr>
          <w:cantSplit/>
          <w:trHeight w:val="259"/>
        </w:trPr>
        <w:tc>
          <w:tcPr>
            <w:tcW w:w="540" w:type="dxa"/>
            <w:vAlign w:val="bottom"/>
          </w:tcPr>
          <w:p w:rsidR="00ED2EC5" w:rsidRPr="00B97446" w:rsidRDefault="00ED2EC5" w:rsidP="00AE55F7">
            <w:pPr>
              <w:pStyle w:val="FormTableTextSpacer2"/>
              <w:rPr>
                <w:lang w:val="en-US"/>
              </w:rPr>
            </w:pPr>
          </w:p>
          <w:p w:rsidR="00ED2EC5" w:rsidRPr="00B97446" w:rsidRDefault="00ED2EC5" w:rsidP="00AE55F7">
            <w:pPr>
              <w:pStyle w:val="FormTableIndex"/>
              <w:tabs>
                <w:tab w:val="clear" w:pos="252"/>
                <w:tab w:val="left" w:pos="72"/>
              </w:tabs>
              <w:rPr>
                <w:lang w:val="en-US"/>
              </w:rPr>
            </w:pPr>
            <w:r w:rsidRPr="00B97446">
              <w:rPr>
                <w:lang w:val="en-US"/>
              </w:rPr>
              <w:t>e)</w:t>
            </w:r>
          </w:p>
        </w:tc>
        <w:tc>
          <w:tcPr>
            <w:tcW w:w="5515" w:type="dxa"/>
            <w:vAlign w:val="bottom"/>
          </w:tcPr>
          <w:p w:rsidR="00ED2EC5" w:rsidRPr="00D740F3" w:rsidRDefault="00ED2EC5" w:rsidP="008C24D2">
            <w:pPr>
              <w:pStyle w:val="FormTableTextSpacer2"/>
              <w:rPr>
                <w:sz w:val="18"/>
                <w:szCs w:val="18"/>
                <w:lang w:val="en-US"/>
              </w:rPr>
            </w:pPr>
            <w:r w:rsidRPr="00D740F3">
              <w:rPr>
                <w:sz w:val="18"/>
                <w:szCs w:val="18"/>
                <w:lang w:val="en-US"/>
              </w:rPr>
              <w:t>Describe the article produced or service supplied by this firm or public agency</w:t>
            </w:r>
          </w:p>
        </w:tc>
        <w:tc>
          <w:tcPr>
            <w:tcW w:w="4500" w:type="dxa"/>
            <w:tcBorders>
              <w:top w:val="single" w:sz="4" w:space="0" w:color="auto"/>
              <w:bottom w:val="single" w:sz="4" w:space="0" w:color="auto"/>
            </w:tcBorders>
            <w:vAlign w:val="bottom"/>
          </w:tcPr>
          <w:p w:rsidR="00ED2EC5" w:rsidRPr="00D740F3" w:rsidRDefault="00ED2EC5" w:rsidP="00AE55F7">
            <w:pPr>
              <w:pStyle w:val="FormTableTextChar"/>
              <w:rPr>
                <w:lang w:val="en-US"/>
              </w:rPr>
            </w:pPr>
          </w:p>
        </w:tc>
      </w:tr>
      <w:tr w:rsidR="00ED2EC5" w:rsidRPr="00B97446">
        <w:trPr>
          <w:cantSplit/>
          <w:trHeight w:val="259"/>
        </w:trPr>
        <w:tc>
          <w:tcPr>
            <w:tcW w:w="540" w:type="dxa"/>
            <w:vAlign w:val="bottom"/>
          </w:tcPr>
          <w:p w:rsidR="00ED2EC5" w:rsidRPr="00B97446" w:rsidRDefault="00ED2EC5" w:rsidP="00AE55F7">
            <w:pPr>
              <w:pStyle w:val="FormTableTextSpacer2"/>
              <w:rPr>
                <w:sz w:val="18"/>
                <w:szCs w:val="18"/>
                <w:lang w:val="en-US"/>
              </w:rPr>
            </w:pPr>
            <w:r>
              <w:rPr>
                <w:sz w:val="18"/>
                <w:szCs w:val="18"/>
                <w:lang w:val="en-US"/>
              </w:rPr>
              <w:t>f</w:t>
            </w:r>
            <w:smartTag w:uri="urn:schemas-microsoft-com:office:smarttags" w:element="PersonName">
              <w:r>
                <w:rPr>
                  <w:sz w:val="18"/>
                  <w:szCs w:val="18"/>
                  <w:lang w:val="en-US"/>
                </w:rPr>
                <w:t>)</w:t>
              </w:r>
            </w:smartTag>
          </w:p>
        </w:tc>
        <w:tc>
          <w:tcPr>
            <w:tcW w:w="5515" w:type="dxa"/>
            <w:vAlign w:val="bottom"/>
          </w:tcPr>
          <w:p w:rsidR="00ED2EC5" w:rsidRPr="00D740F3" w:rsidRDefault="00ED2EC5" w:rsidP="008C24D2">
            <w:pPr>
              <w:pStyle w:val="FormTableTextSpacer2"/>
              <w:rPr>
                <w:sz w:val="18"/>
                <w:szCs w:val="18"/>
                <w:lang w:val="en-US"/>
              </w:rPr>
            </w:pPr>
            <w:r w:rsidRPr="00D740F3">
              <w:rPr>
                <w:sz w:val="18"/>
                <w:szCs w:val="18"/>
                <w:lang w:val="en-US"/>
              </w:rPr>
              <w:t>How many workers have been or may be separated (if known)?</w:t>
            </w:r>
          </w:p>
        </w:tc>
        <w:tc>
          <w:tcPr>
            <w:tcW w:w="4500" w:type="dxa"/>
            <w:tcBorders>
              <w:top w:val="single" w:sz="4" w:space="0" w:color="auto"/>
              <w:bottom w:val="single" w:sz="4" w:space="0" w:color="auto"/>
            </w:tcBorders>
            <w:vAlign w:val="bottom"/>
          </w:tcPr>
          <w:p w:rsidR="00ED2EC5" w:rsidRPr="00D740F3" w:rsidRDefault="00ED2EC5" w:rsidP="00AE55F7">
            <w:pPr>
              <w:pStyle w:val="FormTableTextChar"/>
              <w:rPr>
                <w:lang w:val="en-US"/>
              </w:rPr>
            </w:pPr>
          </w:p>
        </w:tc>
      </w:tr>
      <w:tr w:rsidR="00ED2EC5" w:rsidRPr="00B97446">
        <w:trPr>
          <w:cantSplit/>
          <w:trHeight w:val="259"/>
        </w:trPr>
        <w:tc>
          <w:tcPr>
            <w:tcW w:w="540" w:type="dxa"/>
            <w:vAlign w:val="bottom"/>
          </w:tcPr>
          <w:p w:rsidR="00ED2EC5" w:rsidRDefault="00ED2EC5" w:rsidP="00AE55F7">
            <w:pPr>
              <w:pStyle w:val="FormTableTextSpacer2"/>
              <w:rPr>
                <w:sz w:val="18"/>
                <w:szCs w:val="18"/>
                <w:lang w:val="en-US"/>
              </w:rPr>
            </w:pPr>
            <w:r>
              <w:rPr>
                <w:sz w:val="18"/>
                <w:szCs w:val="18"/>
                <w:lang w:val="en-US"/>
              </w:rPr>
              <w:t>g</w:t>
            </w:r>
            <w:smartTag w:uri="urn:schemas-microsoft-com:office:smarttags" w:element="PersonName">
              <w:r>
                <w:rPr>
                  <w:sz w:val="18"/>
                  <w:szCs w:val="18"/>
                  <w:lang w:val="en-US"/>
                </w:rPr>
                <w:t>)</w:t>
              </w:r>
            </w:smartTag>
          </w:p>
        </w:tc>
        <w:tc>
          <w:tcPr>
            <w:tcW w:w="5515" w:type="dxa"/>
            <w:vAlign w:val="bottom"/>
          </w:tcPr>
          <w:p w:rsidR="00ED2EC5" w:rsidRPr="00D740F3" w:rsidRDefault="00ED2EC5" w:rsidP="008C24D2">
            <w:pPr>
              <w:pStyle w:val="FormTableTextSpacer2"/>
              <w:rPr>
                <w:sz w:val="18"/>
                <w:szCs w:val="18"/>
                <w:lang w:val="en-US"/>
              </w:rPr>
            </w:pPr>
            <w:r w:rsidRPr="00D740F3">
              <w:rPr>
                <w:sz w:val="18"/>
                <w:szCs w:val="18"/>
                <w:lang w:val="en-US"/>
              </w:rPr>
              <w:t>Is the firm or any part of the firm closing (if known)?  If yes, when?</w:t>
            </w:r>
          </w:p>
        </w:tc>
        <w:tc>
          <w:tcPr>
            <w:tcW w:w="4500" w:type="dxa"/>
            <w:tcBorders>
              <w:top w:val="single" w:sz="4" w:space="0" w:color="auto"/>
              <w:bottom w:val="single" w:sz="4" w:space="0" w:color="auto"/>
            </w:tcBorders>
            <w:vAlign w:val="bottom"/>
          </w:tcPr>
          <w:p w:rsidR="00ED2EC5" w:rsidRPr="00D740F3" w:rsidRDefault="00ED2EC5" w:rsidP="00AE55F7">
            <w:pPr>
              <w:pStyle w:val="FormTableTextChar"/>
              <w:rPr>
                <w:lang w:val="en-US"/>
              </w:rPr>
            </w:pPr>
          </w:p>
        </w:tc>
      </w:tr>
      <w:tr w:rsidR="00ED2EC5" w:rsidRPr="00B97446">
        <w:trPr>
          <w:cantSplit/>
          <w:trHeight w:val="70"/>
        </w:trPr>
        <w:tc>
          <w:tcPr>
            <w:tcW w:w="10555" w:type="dxa"/>
            <w:gridSpan w:val="3"/>
            <w:vAlign w:val="bottom"/>
          </w:tcPr>
          <w:p w:rsidR="00ED2EC5" w:rsidRPr="00D740F3" w:rsidRDefault="00ED2EC5" w:rsidP="00706BE6">
            <w:pPr>
              <w:rPr>
                <w:rFonts w:ascii="Arial" w:hAnsi="Arial" w:cs="Arial"/>
                <w:sz w:val="8"/>
                <w:szCs w:val="8"/>
                <w:lang w:val="en-US"/>
              </w:rPr>
            </w:pPr>
          </w:p>
        </w:tc>
      </w:tr>
      <w:tr w:rsidR="00ED2EC5" w:rsidRPr="00FA62F6">
        <w:trPr>
          <w:cantSplit/>
          <w:trHeight w:val="70"/>
        </w:trPr>
        <w:tc>
          <w:tcPr>
            <w:tcW w:w="10555" w:type="dxa"/>
            <w:gridSpan w:val="3"/>
            <w:vAlign w:val="bottom"/>
          </w:tcPr>
          <w:p w:rsidR="00ED2EC5" w:rsidRPr="00D740F3" w:rsidRDefault="00ED2EC5" w:rsidP="00706BE6">
            <w:pPr>
              <w:rPr>
                <w:rFonts w:ascii="Arial" w:hAnsi="Arial" w:cs="Arial"/>
                <w:sz w:val="8"/>
                <w:szCs w:val="8"/>
                <w:lang w:val="en-US"/>
              </w:rPr>
            </w:pPr>
          </w:p>
          <w:p w:rsidR="00ED2EC5" w:rsidRPr="00D740F3" w:rsidRDefault="00ED2EC5" w:rsidP="003850BA">
            <w:pPr>
              <w:pStyle w:val="FormTableTextChar"/>
              <w:rPr>
                <w:szCs w:val="18"/>
                <w:lang w:val="en-US"/>
              </w:rPr>
            </w:pPr>
            <w:r w:rsidRPr="00D740F3">
              <w:rPr>
                <w:u w:val="single"/>
                <w:lang w:val="en-US"/>
              </w:rPr>
              <w:t>If the workers work at a location that is different from that listed in item a</w:t>
            </w:r>
            <w:smartTag w:uri="urn:schemas-microsoft-com:office:smarttags" w:element="PersonName">
              <w:r w:rsidRPr="00D740F3">
                <w:rPr>
                  <w:u w:val="single"/>
                  <w:lang w:val="en-US"/>
                </w:rPr>
                <w:t>)</w:t>
              </w:r>
            </w:smartTag>
            <w:r w:rsidRPr="00D740F3">
              <w:rPr>
                <w:u w:val="single"/>
                <w:lang w:val="en-US"/>
              </w:rPr>
              <w:t xml:space="preserve"> and b</w:t>
            </w:r>
            <w:smartTag w:uri="urn:schemas-microsoft-com:office:smarttags" w:element="PersonName">
              <w:r w:rsidRPr="00D740F3">
                <w:rPr>
                  <w:u w:val="single"/>
                  <w:lang w:val="en-US"/>
                </w:rPr>
                <w:t>)</w:t>
              </w:r>
            </w:smartTag>
            <w:r w:rsidRPr="00D740F3">
              <w:rPr>
                <w:u w:val="single"/>
                <w:lang w:val="en-US"/>
              </w:rPr>
              <w:t>, then fill out items  i</w:t>
            </w:r>
            <w:smartTag w:uri="urn:schemas-microsoft-com:office:smarttags" w:element="PersonName">
              <w:r w:rsidRPr="00D740F3">
                <w:rPr>
                  <w:u w:val="single"/>
                  <w:lang w:val="en-US"/>
                </w:rPr>
                <w:t>)</w:t>
              </w:r>
            </w:smartTag>
            <w:r w:rsidRPr="00D740F3">
              <w:rPr>
                <w:u w:val="single"/>
                <w:lang w:val="en-US"/>
              </w:rPr>
              <w:t xml:space="preserve"> through m) for that location:</w:t>
            </w:r>
          </w:p>
        </w:tc>
      </w:tr>
      <w:tr w:rsidR="00ED2EC5" w:rsidRPr="00FA62F6">
        <w:trPr>
          <w:cantSplit/>
          <w:trHeight w:val="70"/>
        </w:trPr>
        <w:tc>
          <w:tcPr>
            <w:tcW w:w="540" w:type="dxa"/>
            <w:vAlign w:val="bottom"/>
          </w:tcPr>
          <w:p w:rsidR="00ED2EC5" w:rsidRPr="00D740F3" w:rsidRDefault="00ED2EC5" w:rsidP="00AE55F7">
            <w:pPr>
              <w:pStyle w:val="FormTableTextSpacer2"/>
              <w:rPr>
                <w:lang w:val="en-US"/>
              </w:rPr>
            </w:pPr>
          </w:p>
          <w:p w:rsidR="00ED2EC5" w:rsidRPr="00D740F3" w:rsidRDefault="00ED2EC5" w:rsidP="00AE55F7">
            <w:pPr>
              <w:pStyle w:val="FormTableIndex"/>
              <w:tabs>
                <w:tab w:val="clear" w:pos="252"/>
                <w:tab w:val="left" w:pos="14"/>
                <w:tab w:val="left" w:pos="72"/>
              </w:tabs>
              <w:rPr>
                <w:lang w:val="en-US"/>
              </w:rPr>
            </w:pPr>
            <w:r w:rsidRPr="00D740F3">
              <w:rPr>
                <w:lang w:val="en-US"/>
              </w:rPr>
              <w:tab/>
              <w:t>h</w:t>
            </w:r>
            <w:smartTag w:uri="urn:schemas-microsoft-com:office:smarttags" w:element="PersonName">
              <w:r w:rsidRPr="00D740F3">
                <w:rPr>
                  <w:lang w:val="en-US"/>
                </w:rPr>
                <w:t>)</w:t>
              </w:r>
            </w:smartTag>
          </w:p>
        </w:tc>
        <w:tc>
          <w:tcPr>
            <w:tcW w:w="5515" w:type="dxa"/>
            <w:vAlign w:val="bottom"/>
          </w:tcPr>
          <w:p w:rsidR="00ED2EC5" w:rsidRPr="00D740F3" w:rsidRDefault="00ED2EC5" w:rsidP="008C24D2">
            <w:pPr>
              <w:pStyle w:val="FormTableTextSpacer2"/>
              <w:rPr>
                <w:lang w:val="en-US"/>
              </w:rPr>
            </w:pPr>
          </w:p>
          <w:p w:rsidR="00ED2EC5" w:rsidRPr="00D740F3" w:rsidRDefault="00ED2EC5" w:rsidP="008C24D2">
            <w:pPr>
              <w:pStyle w:val="FormTableTextChar"/>
              <w:tabs>
                <w:tab w:val="clear" w:pos="10224"/>
                <w:tab w:val="left" w:pos="2592"/>
              </w:tabs>
              <w:rPr>
                <w:lang w:val="en-US"/>
              </w:rPr>
            </w:pPr>
            <w:r w:rsidRPr="00D740F3">
              <w:rPr>
                <w:lang w:val="en-US"/>
              </w:rPr>
              <w:t>Name of Firm / Public Agency</w:t>
            </w:r>
          </w:p>
        </w:tc>
        <w:tc>
          <w:tcPr>
            <w:tcW w:w="4500" w:type="dxa"/>
            <w:tcBorders>
              <w:bottom w:val="single" w:sz="4" w:space="0" w:color="auto"/>
            </w:tcBorders>
            <w:vAlign w:val="bottom"/>
          </w:tcPr>
          <w:p w:rsidR="00ED2EC5" w:rsidRPr="00D740F3" w:rsidRDefault="00ED2EC5" w:rsidP="00AE55F7">
            <w:pPr>
              <w:pStyle w:val="FormTableTextChar"/>
              <w:rPr>
                <w:lang w:val="en-US"/>
              </w:rPr>
            </w:pPr>
          </w:p>
        </w:tc>
      </w:tr>
      <w:tr w:rsidR="00ED2EC5" w:rsidRPr="00FA62F6">
        <w:trPr>
          <w:cantSplit/>
          <w:trHeight w:val="70"/>
        </w:trPr>
        <w:tc>
          <w:tcPr>
            <w:tcW w:w="540" w:type="dxa"/>
            <w:vAlign w:val="bottom"/>
          </w:tcPr>
          <w:p w:rsidR="00ED2EC5" w:rsidRPr="00D740F3" w:rsidRDefault="00ED2EC5" w:rsidP="00AE55F7">
            <w:pPr>
              <w:pStyle w:val="FormTableTextSpacer2"/>
              <w:rPr>
                <w:lang w:val="en-US"/>
              </w:rPr>
            </w:pPr>
          </w:p>
          <w:p w:rsidR="00ED2EC5" w:rsidRPr="00D740F3" w:rsidRDefault="00ED2EC5" w:rsidP="00AE55F7">
            <w:pPr>
              <w:pStyle w:val="FormTableIndex"/>
              <w:tabs>
                <w:tab w:val="clear" w:pos="252"/>
                <w:tab w:val="left" w:pos="72"/>
              </w:tabs>
              <w:rPr>
                <w:lang w:val="en-US"/>
              </w:rPr>
            </w:pPr>
            <w:r w:rsidRPr="00D740F3">
              <w:rPr>
                <w:lang w:val="en-US"/>
              </w:rPr>
              <w:t>i</w:t>
            </w:r>
            <w:smartTag w:uri="urn:schemas-microsoft-com:office:smarttags" w:element="PersonName">
              <w:r w:rsidRPr="00D740F3">
                <w:rPr>
                  <w:lang w:val="en-US"/>
                </w:rPr>
                <w:t>)</w:t>
              </w:r>
            </w:smartTag>
          </w:p>
        </w:tc>
        <w:tc>
          <w:tcPr>
            <w:tcW w:w="5515" w:type="dxa"/>
            <w:vAlign w:val="bottom"/>
          </w:tcPr>
          <w:p w:rsidR="00ED2EC5" w:rsidRPr="00D740F3" w:rsidRDefault="00ED2EC5" w:rsidP="008C24D2">
            <w:pPr>
              <w:pStyle w:val="FormTableTextSpacer2"/>
              <w:rPr>
                <w:lang w:val="en-US"/>
              </w:rPr>
            </w:pPr>
          </w:p>
          <w:p w:rsidR="00ED2EC5" w:rsidRPr="00D740F3" w:rsidRDefault="00ED2EC5" w:rsidP="008C24D2">
            <w:pPr>
              <w:pStyle w:val="FormTableTextChar"/>
              <w:tabs>
                <w:tab w:val="clear" w:pos="10224"/>
                <w:tab w:val="left" w:pos="2592"/>
              </w:tabs>
              <w:rPr>
                <w:lang w:val="en-US"/>
              </w:rPr>
            </w:pPr>
            <w:r w:rsidRPr="00D740F3">
              <w:rPr>
                <w:lang w:val="en-US"/>
              </w:rPr>
              <w:t xml:space="preserve">Street Address </w:t>
            </w:r>
          </w:p>
        </w:tc>
        <w:tc>
          <w:tcPr>
            <w:tcW w:w="4500" w:type="dxa"/>
            <w:tcBorders>
              <w:top w:val="single" w:sz="4" w:space="0" w:color="auto"/>
              <w:bottom w:val="single" w:sz="4" w:space="0" w:color="auto"/>
            </w:tcBorders>
            <w:vAlign w:val="bottom"/>
          </w:tcPr>
          <w:p w:rsidR="00ED2EC5" w:rsidRPr="00D740F3" w:rsidRDefault="00ED2EC5" w:rsidP="00AE55F7">
            <w:pPr>
              <w:pStyle w:val="FormTableTextChar"/>
              <w:rPr>
                <w:lang w:val="en-US"/>
              </w:rPr>
            </w:pPr>
          </w:p>
        </w:tc>
      </w:tr>
      <w:tr w:rsidR="00ED2EC5" w:rsidRPr="00FA62F6">
        <w:trPr>
          <w:cantSplit/>
          <w:trHeight w:val="70"/>
        </w:trPr>
        <w:tc>
          <w:tcPr>
            <w:tcW w:w="540" w:type="dxa"/>
            <w:vAlign w:val="bottom"/>
          </w:tcPr>
          <w:p w:rsidR="00ED2EC5" w:rsidRPr="00D740F3" w:rsidRDefault="00ED2EC5" w:rsidP="00AE55F7">
            <w:pPr>
              <w:pStyle w:val="FormTableTextSpacer2"/>
              <w:rPr>
                <w:lang w:val="en-US"/>
              </w:rPr>
            </w:pPr>
          </w:p>
        </w:tc>
        <w:tc>
          <w:tcPr>
            <w:tcW w:w="5515" w:type="dxa"/>
            <w:vAlign w:val="bottom"/>
          </w:tcPr>
          <w:p w:rsidR="00ED2EC5" w:rsidRPr="00D740F3" w:rsidRDefault="00ED2EC5" w:rsidP="008C24D2">
            <w:pPr>
              <w:pStyle w:val="FormTableTextSpacer2"/>
              <w:rPr>
                <w:lang w:val="en-US"/>
              </w:rPr>
            </w:pPr>
          </w:p>
        </w:tc>
        <w:tc>
          <w:tcPr>
            <w:tcW w:w="4500" w:type="dxa"/>
            <w:tcBorders>
              <w:top w:val="single" w:sz="4" w:space="0" w:color="auto"/>
              <w:bottom w:val="single" w:sz="4" w:space="0" w:color="auto"/>
            </w:tcBorders>
            <w:vAlign w:val="bottom"/>
          </w:tcPr>
          <w:p w:rsidR="00ED2EC5" w:rsidRPr="00D740F3" w:rsidRDefault="00ED2EC5" w:rsidP="00AE55F7">
            <w:pPr>
              <w:pStyle w:val="FormTableTextChar"/>
              <w:rPr>
                <w:lang w:val="en-US"/>
              </w:rPr>
            </w:pPr>
          </w:p>
        </w:tc>
      </w:tr>
      <w:tr w:rsidR="00ED2EC5" w:rsidRPr="00FA62F6">
        <w:trPr>
          <w:cantSplit/>
          <w:trHeight w:val="70"/>
        </w:trPr>
        <w:tc>
          <w:tcPr>
            <w:tcW w:w="540" w:type="dxa"/>
            <w:vAlign w:val="bottom"/>
          </w:tcPr>
          <w:p w:rsidR="00ED2EC5" w:rsidRPr="00D740F3" w:rsidRDefault="00ED2EC5" w:rsidP="00AE55F7">
            <w:pPr>
              <w:pStyle w:val="FormTableTextChar"/>
              <w:tabs>
                <w:tab w:val="left" w:pos="2592"/>
              </w:tabs>
              <w:rPr>
                <w:lang w:val="en-US"/>
              </w:rPr>
            </w:pPr>
          </w:p>
        </w:tc>
        <w:tc>
          <w:tcPr>
            <w:tcW w:w="5515" w:type="dxa"/>
            <w:vAlign w:val="bottom"/>
          </w:tcPr>
          <w:p w:rsidR="00ED2EC5" w:rsidRPr="00D740F3" w:rsidRDefault="00ED2EC5" w:rsidP="008C24D2">
            <w:pPr>
              <w:pStyle w:val="FormTableTextSpacer2"/>
              <w:rPr>
                <w:lang w:val="en-US"/>
              </w:rPr>
            </w:pPr>
          </w:p>
          <w:p w:rsidR="00ED2EC5" w:rsidRPr="00D740F3" w:rsidRDefault="00ED2EC5" w:rsidP="008C24D2">
            <w:pPr>
              <w:pStyle w:val="FormTableTextChar"/>
              <w:tabs>
                <w:tab w:val="left" w:pos="2592"/>
              </w:tabs>
              <w:rPr>
                <w:lang w:val="en-US"/>
              </w:rPr>
            </w:pPr>
            <w:r w:rsidRPr="00D740F3">
              <w:rPr>
                <w:lang w:val="en-US"/>
              </w:rPr>
              <w:t>City</w:t>
            </w:r>
          </w:p>
        </w:tc>
        <w:tc>
          <w:tcPr>
            <w:tcW w:w="4500" w:type="dxa"/>
            <w:tcBorders>
              <w:top w:val="single" w:sz="4" w:space="0" w:color="auto"/>
              <w:bottom w:val="single" w:sz="4" w:space="0" w:color="auto"/>
            </w:tcBorders>
            <w:vAlign w:val="bottom"/>
          </w:tcPr>
          <w:p w:rsidR="00ED2EC5" w:rsidRPr="00D740F3" w:rsidRDefault="00ED2EC5" w:rsidP="00AE55F7">
            <w:pPr>
              <w:pStyle w:val="FormTableTextChar"/>
              <w:rPr>
                <w:lang w:val="en-US"/>
              </w:rPr>
            </w:pPr>
          </w:p>
        </w:tc>
      </w:tr>
      <w:tr w:rsidR="00ED2EC5" w:rsidRPr="00FA62F6">
        <w:trPr>
          <w:cantSplit/>
          <w:trHeight w:val="70"/>
        </w:trPr>
        <w:tc>
          <w:tcPr>
            <w:tcW w:w="540" w:type="dxa"/>
            <w:vAlign w:val="bottom"/>
          </w:tcPr>
          <w:p w:rsidR="00ED2EC5" w:rsidRPr="00D740F3" w:rsidRDefault="00ED2EC5" w:rsidP="00AE55F7">
            <w:pPr>
              <w:pStyle w:val="FormTableTextChar"/>
              <w:tabs>
                <w:tab w:val="left" w:pos="2592"/>
              </w:tabs>
              <w:rPr>
                <w:lang w:val="en-US"/>
              </w:rPr>
            </w:pPr>
          </w:p>
        </w:tc>
        <w:tc>
          <w:tcPr>
            <w:tcW w:w="5515" w:type="dxa"/>
            <w:vAlign w:val="bottom"/>
          </w:tcPr>
          <w:p w:rsidR="00ED2EC5" w:rsidRPr="00D740F3" w:rsidRDefault="00ED2EC5" w:rsidP="008C24D2">
            <w:pPr>
              <w:pStyle w:val="FormTableTextSpacer2"/>
              <w:rPr>
                <w:lang w:val="en-US"/>
              </w:rPr>
            </w:pPr>
          </w:p>
          <w:p w:rsidR="00ED2EC5" w:rsidRPr="00D740F3" w:rsidRDefault="00ED2EC5" w:rsidP="008C24D2">
            <w:pPr>
              <w:pStyle w:val="FormTableTextChar"/>
              <w:tabs>
                <w:tab w:val="left" w:pos="2592"/>
              </w:tabs>
              <w:rPr>
                <w:lang w:val="en-US"/>
              </w:rPr>
            </w:pPr>
            <w:r w:rsidRPr="00D740F3">
              <w:rPr>
                <w:lang w:val="en-US"/>
              </w:rPr>
              <w:t>State, Zip</w:t>
            </w:r>
          </w:p>
        </w:tc>
        <w:tc>
          <w:tcPr>
            <w:tcW w:w="4500" w:type="dxa"/>
            <w:tcBorders>
              <w:top w:val="single" w:sz="4" w:space="0" w:color="auto"/>
              <w:bottom w:val="single" w:sz="4" w:space="0" w:color="auto"/>
            </w:tcBorders>
            <w:vAlign w:val="bottom"/>
          </w:tcPr>
          <w:p w:rsidR="00ED2EC5" w:rsidRPr="00D740F3" w:rsidRDefault="00ED2EC5" w:rsidP="00AE55F7">
            <w:pPr>
              <w:pStyle w:val="FormTableTextChar"/>
              <w:rPr>
                <w:lang w:val="en-US"/>
              </w:rPr>
            </w:pPr>
          </w:p>
        </w:tc>
      </w:tr>
      <w:tr w:rsidR="00ED2EC5" w:rsidRPr="00FA62F6">
        <w:trPr>
          <w:cantSplit/>
          <w:trHeight w:val="70"/>
        </w:trPr>
        <w:tc>
          <w:tcPr>
            <w:tcW w:w="540" w:type="dxa"/>
            <w:vAlign w:val="bottom"/>
          </w:tcPr>
          <w:p w:rsidR="00ED2EC5" w:rsidRPr="00D740F3" w:rsidRDefault="00ED2EC5" w:rsidP="00AE55F7">
            <w:pPr>
              <w:pStyle w:val="FormTableTextSpacer2"/>
              <w:rPr>
                <w:lang w:val="en-US"/>
              </w:rPr>
            </w:pPr>
          </w:p>
          <w:p w:rsidR="00ED2EC5" w:rsidRPr="00D740F3" w:rsidRDefault="00ED2EC5" w:rsidP="00AE55F7">
            <w:pPr>
              <w:pStyle w:val="FormTableIndex"/>
              <w:tabs>
                <w:tab w:val="clear" w:pos="252"/>
                <w:tab w:val="left" w:pos="72"/>
              </w:tabs>
              <w:rPr>
                <w:lang w:val="en-US"/>
              </w:rPr>
            </w:pPr>
            <w:r w:rsidRPr="00D740F3">
              <w:rPr>
                <w:lang w:val="en-US"/>
              </w:rPr>
              <w:t>j</w:t>
            </w:r>
            <w:smartTag w:uri="urn:schemas-microsoft-com:office:smarttags" w:element="PersonName">
              <w:r w:rsidRPr="00D740F3">
                <w:rPr>
                  <w:lang w:val="en-US"/>
                </w:rPr>
                <w:t>)</w:t>
              </w:r>
            </w:smartTag>
          </w:p>
        </w:tc>
        <w:tc>
          <w:tcPr>
            <w:tcW w:w="5515" w:type="dxa"/>
            <w:vAlign w:val="bottom"/>
          </w:tcPr>
          <w:p w:rsidR="00ED2EC5" w:rsidRPr="00D740F3" w:rsidRDefault="00ED2EC5" w:rsidP="008C24D2">
            <w:pPr>
              <w:pStyle w:val="FormTableTextSpacer2"/>
              <w:rPr>
                <w:lang w:val="en-US"/>
              </w:rPr>
            </w:pPr>
          </w:p>
          <w:p w:rsidR="00ED2EC5" w:rsidRPr="00D740F3" w:rsidRDefault="00ED2EC5" w:rsidP="008C24D2">
            <w:pPr>
              <w:pStyle w:val="FormTableTextChar"/>
              <w:tabs>
                <w:tab w:val="left" w:pos="2592"/>
              </w:tabs>
              <w:rPr>
                <w:lang w:val="en-US"/>
              </w:rPr>
            </w:pPr>
            <w:r w:rsidRPr="00D740F3">
              <w:rPr>
                <w:lang w:val="en-US"/>
              </w:rPr>
              <w:t xml:space="preserve">Phone </w:t>
            </w:r>
          </w:p>
        </w:tc>
        <w:tc>
          <w:tcPr>
            <w:tcW w:w="4500" w:type="dxa"/>
            <w:tcBorders>
              <w:top w:val="single" w:sz="4" w:space="0" w:color="auto"/>
              <w:left w:val="nil"/>
              <w:bottom w:val="single" w:sz="4" w:space="0" w:color="auto"/>
            </w:tcBorders>
            <w:vAlign w:val="bottom"/>
          </w:tcPr>
          <w:p w:rsidR="00ED2EC5" w:rsidRPr="00D740F3" w:rsidRDefault="00ED2EC5" w:rsidP="00AE55F7">
            <w:pPr>
              <w:pStyle w:val="FormTableTextChar"/>
              <w:rPr>
                <w:lang w:val="en-US"/>
              </w:rPr>
            </w:pPr>
          </w:p>
        </w:tc>
      </w:tr>
      <w:tr w:rsidR="00ED2EC5" w:rsidRPr="00FA62F6">
        <w:trPr>
          <w:cantSplit/>
          <w:trHeight w:val="245"/>
        </w:trPr>
        <w:tc>
          <w:tcPr>
            <w:tcW w:w="540" w:type="dxa"/>
            <w:vAlign w:val="bottom"/>
          </w:tcPr>
          <w:p w:rsidR="00ED2EC5" w:rsidRPr="00D740F3" w:rsidRDefault="00ED2EC5" w:rsidP="00AE55F7">
            <w:pPr>
              <w:pStyle w:val="FormTableTextSpacer2"/>
              <w:rPr>
                <w:sz w:val="18"/>
                <w:szCs w:val="18"/>
                <w:lang w:val="en-US"/>
              </w:rPr>
            </w:pPr>
            <w:r w:rsidRPr="00D740F3">
              <w:rPr>
                <w:sz w:val="18"/>
                <w:szCs w:val="18"/>
                <w:lang w:val="en-US"/>
              </w:rPr>
              <w:t>k)</w:t>
            </w:r>
          </w:p>
        </w:tc>
        <w:tc>
          <w:tcPr>
            <w:tcW w:w="5515" w:type="dxa"/>
            <w:vAlign w:val="bottom"/>
          </w:tcPr>
          <w:p w:rsidR="00ED2EC5" w:rsidRPr="00D740F3" w:rsidRDefault="00ED2EC5" w:rsidP="008C24D2">
            <w:pPr>
              <w:pStyle w:val="FormTableTextSpacer2"/>
              <w:rPr>
                <w:sz w:val="18"/>
                <w:szCs w:val="18"/>
                <w:lang w:val="en-US"/>
              </w:rPr>
            </w:pPr>
            <w:r w:rsidRPr="00D740F3">
              <w:rPr>
                <w:sz w:val="18"/>
                <w:szCs w:val="18"/>
                <w:lang w:val="en-US"/>
              </w:rPr>
              <w:t>Describe the article produced or service supplied by this firm or public agency</w:t>
            </w:r>
          </w:p>
        </w:tc>
        <w:tc>
          <w:tcPr>
            <w:tcW w:w="4500" w:type="dxa"/>
            <w:tcBorders>
              <w:top w:val="single" w:sz="4" w:space="0" w:color="auto"/>
              <w:left w:val="nil"/>
              <w:bottom w:val="single" w:sz="4" w:space="0" w:color="auto"/>
            </w:tcBorders>
            <w:vAlign w:val="bottom"/>
          </w:tcPr>
          <w:p w:rsidR="00ED2EC5" w:rsidRPr="00D740F3" w:rsidRDefault="00ED2EC5" w:rsidP="00AE55F7">
            <w:pPr>
              <w:pStyle w:val="FormTableTextChar"/>
              <w:rPr>
                <w:lang w:val="en-US"/>
              </w:rPr>
            </w:pPr>
          </w:p>
        </w:tc>
      </w:tr>
      <w:tr w:rsidR="00ED2EC5" w:rsidRPr="00FA62F6">
        <w:trPr>
          <w:cantSplit/>
          <w:trHeight w:val="245"/>
        </w:trPr>
        <w:tc>
          <w:tcPr>
            <w:tcW w:w="540" w:type="dxa"/>
            <w:vAlign w:val="bottom"/>
          </w:tcPr>
          <w:p w:rsidR="00ED2EC5" w:rsidRPr="00D740F3" w:rsidRDefault="00ED2EC5" w:rsidP="00AE55F7">
            <w:pPr>
              <w:pStyle w:val="FormTableTextSpacer2"/>
              <w:rPr>
                <w:sz w:val="18"/>
                <w:szCs w:val="18"/>
                <w:lang w:val="en-US"/>
              </w:rPr>
            </w:pPr>
            <w:r w:rsidRPr="00D740F3">
              <w:rPr>
                <w:sz w:val="18"/>
                <w:szCs w:val="18"/>
                <w:lang w:val="en-US"/>
              </w:rPr>
              <w:t>l</w:t>
            </w:r>
            <w:smartTag w:uri="urn:schemas-microsoft-com:office:smarttags" w:element="PersonName">
              <w:r w:rsidRPr="00D740F3">
                <w:rPr>
                  <w:sz w:val="18"/>
                  <w:szCs w:val="18"/>
                  <w:lang w:val="en-US"/>
                </w:rPr>
                <w:t>)</w:t>
              </w:r>
            </w:smartTag>
          </w:p>
        </w:tc>
        <w:tc>
          <w:tcPr>
            <w:tcW w:w="5515" w:type="dxa"/>
            <w:vAlign w:val="bottom"/>
          </w:tcPr>
          <w:p w:rsidR="00ED2EC5" w:rsidRPr="00D740F3" w:rsidRDefault="00ED2EC5" w:rsidP="008C24D2">
            <w:pPr>
              <w:pStyle w:val="FormTableTextSpacer2"/>
              <w:rPr>
                <w:sz w:val="18"/>
                <w:szCs w:val="18"/>
                <w:lang w:val="en-US"/>
              </w:rPr>
            </w:pPr>
            <w:r w:rsidRPr="00D740F3">
              <w:rPr>
                <w:sz w:val="18"/>
                <w:szCs w:val="18"/>
                <w:lang w:val="en-US"/>
              </w:rPr>
              <w:t>How many workers have been or may be separated (if known)?</w:t>
            </w:r>
          </w:p>
        </w:tc>
        <w:tc>
          <w:tcPr>
            <w:tcW w:w="4500" w:type="dxa"/>
            <w:tcBorders>
              <w:top w:val="single" w:sz="4" w:space="0" w:color="auto"/>
              <w:left w:val="nil"/>
              <w:bottom w:val="single" w:sz="4" w:space="0" w:color="auto"/>
            </w:tcBorders>
            <w:vAlign w:val="bottom"/>
          </w:tcPr>
          <w:p w:rsidR="00ED2EC5" w:rsidRPr="00D740F3" w:rsidRDefault="00ED2EC5" w:rsidP="00AE55F7">
            <w:pPr>
              <w:pStyle w:val="FormTableTextChar"/>
              <w:rPr>
                <w:lang w:val="en-US"/>
              </w:rPr>
            </w:pPr>
          </w:p>
        </w:tc>
      </w:tr>
      <w:tr w:rsidR="00ED2EC5" w:rsidRPr="00B97446">
        <w:trPr>
          <w:cantSplit/>
          <w:trHeight w:val="245"/>
        </w:trPr>
        <w:tc>
          <w:tcPr>
            <w:tcW w:w="540" w:type="dxa"/>
            <w:vAlign w:val="bottom"/>
          </w:tcPr>
          <w:p w:rsidR="00ED2EC5" w:rsidRPr="00D740F3" w:rsidRDefault="00ED2EC5" w:rsidP="00AE55F7">
            <w:pPr>
              <w:pStyle w:val="FormTableTextSpacer2"/>
              <w:rPr>
                <w:sz w:val="18"/>
                <w:szCs w:val="18"/>
                <w:lang w:val="en-US"/>
              </w:rPr>
            </w:pPr>
            <w:r w:rsidRPr="00D740F3">
              <w:rPr>
                <w:sz w:val="18"/>
                <w:szCs w:val="18"/>
                <w:lang w:val="en-US"/>
              </w:rPr>
              <w:t>m</w:t>
            </w:r>
            <w:smartTag w:uri="urn:schemas-microsoft-com:office:smarttags" w:element="PersonName">
              <w:r w:rsidRPr="00D740F3">
                <w:rPr>
                  <w:sz w:val="18"/>
                  <w:szCs w:val="18"/>
                  <w:lang w:val="en-US"/>
                </w:rPr>
                <w:t>)</w:t>
              </w:r>
            </w:smartTag>
          </w:p>
        </w:tc>
        <w:tc>
          <w:tcPr>
            <w:tcW w:w="5515" w:type="dxa"/>
            <w:vAlign w:val="bottom"/>
          </w:tcPr>
          <w:p w:rsidR="00ED2EC5" w:rsidRPr="00D740F3" w:rsidDel="00474F47" w:rsidRDefault="00ED2EC5" w:rsidP="008C24D2">
            <w:pPr>
              <w:pStyle w:val="FormTableTextSpacer2"/>
              <w:rPr>
                <w:sz w:val="18"/>
                <w:szCs w:val="18"/>
                <w:lang w:val="en-US"/>
              </w:rPr>
            </w:pPr>
            <w:r w:rsidRPr="00D740F3">
              <w:rPr>
                <w:sz w:val="18"/>
                <w:szCs w:val="18"/>
                <w:lang w:val="en-US"/>
              </w:rPr>
              <w:t>Is the firm or any part of the firm closing (if known)?  If yes, when?</w:t>
            </w:r>
          </w:p>
        </w:tc>
        <w:tc>
          <w:tcPr>
            <w:tcW w:w="4500" w:type="dxa"/>
            <w:tcBorders>
              <w:top w:val="single" w:sz="4" w:space="0" w:color="auto"/>
              <w:left w:val="nil"/>
              <w:bottom w:val="single" w:sz="4" w:space="0" w:color="auto"/>
            </w:tcBorders>
            <w:vAlign w:val="bottom"/>
          </w:tcPr>
          <w:p w:rsidR="00ED2EC5" w:rsidRPr="00D740F3" w:rsidRDefault="00ED2EC5" w:rsidP="00AE55F7">
            <w:pPr>
              <w:pStyle w:val="FormTableTextChar"/>
              <w:rPr>
                <w:lang w:val="en-US"/>
              </w:rPr>
            </w:pPr>
          </w:p>
        </w:tc>
      </w:tr>
    </w:tbl>
    <w:p w:rsidR="00ED2EC5" w:rsidRDefault="00ED2EC5" w:rsidP="00A2759A">
      <w:pPr>
        <w:pStyle w:val="FormTableTextSpacer5"/>
        <w:rPr>
          <w:lang w:val="en-US"/>
        </w:rPr>
      </w:pPr>
    </w:p>
    <w:p w:rsidR="00ED2EC5" w:rsidRPr="00587A4B" w:rsidRDefault="00ED2EC5" w:rsidP="00092573">
      <w:pPr>
        <w:pStyle w:val="FormSectionPageTop"/>
        <w:rPr>
          <w:color w:val="FFFFFF"/>
          <w:sz w:val="22"/>
          <w:szCs w:val="22"/>
          <w:lang w:val="en-US"/>
        </w:rPr>
      </w:pPr>
      <w:r w:rsidRPr="00587A4B">
        <w:rPr>
          <w:color w:val="FFFFFF"/>
          <w:sz w:val="22"/>
          <w:szCs w:val="22"/>
          <w:highlight w:val="black"/>
          <w:lang w:val="en-US"/>
        </w:rPr>
        <w:t>Section 3. Trade Effects on</w:t>
      </w:r>
      <w:r w:rsidRPr="00533153">
        <w:rPr>
          <w:color w:val="FFFFFF"/>
          <w:sz w:val="22"/>
          <w:szCs w:val="22"/>
          <w:highlight w:val="black"/>
          <w:lang w:val="en-US"/>
        </w:rPr>
        <w:t xml:space="preserve"> </w:t>
      </w:r>
      <w:r w:rsidRPr="00D740F3">
        <w:rPr>
          <w:color w:val="FFFFFF"/>
          <w:sz w:val="22"/>
          <w:szCs w:val="22"/>
          <w:highlight w:val="black"/>
          <w:lang w:val="en-US"/>
        </w:rPr>
        <w:t>Separations</w:t>
      </w:r>
      <w:r w:rsidRPr="00587A4B">
        <w:rPr>
          <w:color w:val="FFFFFF"/>
          <w:sz w:val="22"/>
          <w:szCs w:val="22"/>
          <w:lang w:val="en-US"/>
        </w:rPr>
        <w:t xml:space="preserve"> </w:t>
      </w:r>
    </w:p>
    <w:p w:rsidR="00ED2EC5" w:rsidRPr="00B97446" w:rsidRDefault="00ED2EC5" w:rsidP="00E04C31">
      <w:pPr>
        <w:pStyle w:val="FormQuestion"/>
        <w:numPr>
          <w:ilvl w:val="0"/>
          <w:numId w:val="0"/>
        </w:numPr>
        <w:spacing w:after="0"/>
        <w:rPr>
          <w:lang w:val="en-US"/>
        </w:rPr>
      </w:pPr>
      <w:r>
        <w:rPr>
          <w:lang w:val="en-US"/>
        </w:rPr>
        <w:t xml:space="preserve">1.  </w:t>
      </w:r>
      <w:r w:rsidRPr="000A6666">
        <w:rPr>
          <w:lang w:val="en-US"/>
        </w:rPr>
        <w:t>To the best of your knowledge, provide reasons why you believe that separations that have occurred or may be threatened at the workers’ firm or public agency are due to foreign trade.  (Example: Production has been / is being shifted to a foreign country, services are being outsourced to a foreign country, increased imports of articles or services, loss of business with a TAA-certified firm.)</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20"/>
      </w:tblGrid>
      <w:tr w:rsidR="00ED2EC5" w:rsidRPr="00B97446">
        <w:trPr>
          <w:cantSplit/>
        </w:trPr>
        <w:tc>
          <w:tcPr>
            <w:tcW w:w="10620" w:type="dxa"/>
            <w:tcBorders>
              <w:top w:val="nil"/>
              <w:left w:val="nil"/>
              <w:right w:val="nil"/>
            </w:tcBorders>
          </w:tcPr>
          <w:p w:rsidR="00ED2EC5" w:rsidRPr="00B97446" w:rsidRDefault="00ED2EC5" w:rsidP="00BC6E2B">
            <w:pPr>
              <w:pStyle w:val="FormTableTextSpacer5"/>
              <w:rPr>
                <w:lang w:val="en-US"/>
              </w:rPr>
            </w:pPr>
          </w:p>
          <w:p w:rsidR="00ED2EC5" w:rsidRPr="00B97446" w:rsidRDefault="00ED2EC5" w:rsidP="00BC6E2B">
            <w:pPr>
              <w:pStyle w:val="FormTableTextChar"/>
              <w:rPr>
                <w:lang w:val="en-US"/>
              </w:rPr>
            </w:pPr>
          </w:p>
        </w:tc>
      </w:tr>
      <w:tr w:rsidR="00ED2EC5" w:rsidRPr="00B97446">
        <w:trPr>
          <w:cantSplit/>
        </w:trPr>
        <w:tc>
          <w:tcPr>
            <w:tcW w:w="10620" w:type="dxa"/>
            <w:tcBorders>
              <w:left w:val="nil"/>
              <w:right w:val="nil"/>
            </w:tcBorders>
          </w:tcPr>
          <w:p w:rsidR="00ED2EC5" w:rsidRPr="00B97446" w:rsidRDefault="00ED2EC5" w:rsidP="00BC6E2B">
            <w:pPr>
              <w:pStyle w:val="FormTableTextSpacer5"/>
              <w:rPr>
                <w:lang w:val="en-US"/>
              </w:rPr>
            </w:pPr>
          </w:p>
          <w:p w:rsidR="00ED2EC5" w:rsidRPr="00B97446" w:rsidRDefault="00ED2EC5" w:rsidP="00BC6E2B">
            <w:pPr>
              <w:pStyle w:val="FormTableTextChar"/>
              <w:rPr>
                <w:lang w:val="en-US"/>
              </w:rPr>
            </w:pPr>
          </w:p>
        </w:tc>
      </w:tr>
      <w:tr w:rsidR="00ED2EC5" w:rsidRPr="00B97446">
        <w:trPr>
          <w:cantSplit/>
        </w:trPr>
        <w:tc>
          <w:tcPr>
            <w:tcW w:w="10620" w:type="dxa"/>
            <w:tcBorders>
              <w:left w:val="nil"/>
              <w:right w:val="nil"/>
            </w:tcBorders>
          </w:tcPr>
          <w:p w:rsidR="00ED2EC5" w:rsidRPr="00B97446" w:rsidRDefault="00ED2EC5" w:rsidP="00BC6E2B">
            <w:pPr>
              <w:pStyle w:val="FormTableTextSpacer5"/>
              <w:rPr>
                <w:lang w:val="en-US"/>
              </w:rPr>
            </w:pPr>
          </w:p>
          <w:p w:rsidR="00ED2EC5" w:rsidRPr="00B97446" w:rsidRDefault="00ED2EC5" w:rsidP="00BC6E2B">
            <w:pPr>
              <w:pStyle w:val="FormTableTextChar"/>
              <w:rPr>
                <w:lang w:val="en-US"/>
              </w:rPr>
            </w:pPr>
          </w:p>
        </w:tc>
      </w:tr>
      <w:tr w:rsidR="00ED2EC5" w:rsidRPr="00B97446">
        <w:trPr>
          <w:cantSplit/>
        </w:trPr>
        <w:tc>
          <w:tcPr>
            <w:tcW w:w="10620" w:type="dxa"/>
            <w:tcBorders>
              <w:left w:val="nil"/>
              <w:right w:val="nil"/>
            </w:tcBorders>
          </w:tcPr>
          <w:p w:rsidR="00ED2EC5" w:rsidRPr="00B97446" w:rsidRDefault="00ED2EC5" w:rsidP="00BC6E2B">
            <w:pPr>
              <w:pStyle w:val="FormTableTextSpacer5"/>
              <w:rPr>
                <w:lang w:val="en-US"/>
              </w:rPr>
            </w:pPr>
          </w:p>
          <w:p w:rsidR="00ED2EC5" w:rsidRPr="00B97446" w:rsidRDefault="00ED2EC5" w:rsidP="00BC6E2B">
            <w:pPr>
              <w:pStyle w:val="FormTableTextChar"/>
              <w:rPr>
                <w:lang w:val="en-US"/>
              </w:rPr>
            </w:pPr>
          </w:p>
        </w:tc>
      </w:tr>
    </w:tbl>
    <w:p w:rsidR="00ED2EC5" w:rsidRPr="00B97446" w:rsidRDefault="00ED2EC5" w:rsidP="00E04C31">
      <w:pPr>
        <w:pStyle w:val="FormQuestion"/>
        <w:numPr>
          <w:ilvl w:val="0"/>
          <w:numId w:val="0"/>
        </w:numPr>
        <w:spacing w:before="180" w:after="120"/>
        <w:rPr>
          <w:lang w:val="en-US"/>
        </w:rPr>
      </w:pPr>
      <w:r>
        <w:rPr>
          <w:lang w:val="en-US"/>
        </w:rPr>
        <w:t>2.  If you possess</w:t>
      </w:r>
      <w:r w:rsidRPr="00B97446">
        <w:rPr>
          <w:lang w:val="en-US"/>
        </w:rPr>
        <w:t xml:space="preserve"> any </w:t>
      </w:r>
      <w:r>
        <w:rPr>
          <w:lang w:val="en-US"/>
        </w:rPr>
        <w:t>additional</w:t>
      </w:r>
      <w:r w:rsidRPr="00B97446">
        <w:rPr>
          <w:lang w:val="en-US"/>
        </w:rPr>
        <w:t xml:space="preserve"> information or </w:t>
      </w:r>
      <w:r>
        <w:rPr>
          <w:lang w:val="en-US"/>
        </w:rPr>
        <w:t>documents</w:t>
      </w:r>
      <w:r w:rsidRPr="00B97446">
        <w:rPr>
          <w:lang w:val="en-US"/>
        </w:rPr>
        <w:t xml:space="preserve"> that </w:t>
      </w:r>
      <w:r>
        <w:rPr>
          <w:lang w:val="en-US"/>
        </w:rPr>
        <w:t>you believe may assist in the determination of whether the</w:t>
      </w:r>
      <w:r w:rsidRPr="00B97446">
        <w:rPr>
          <w:lang w:val="en-US"/>
        </w:rPr>
        <w:t xml:space="preserve"> worker group is eligible</w:t>
      </w:r>
      <w:r>
        <w:rPr>
          <w:lang w:val="en-US"/>
        </w:rPr>
        <w:t xml:space="preserve"> for TAA benefits, submit it</w:t>
      </w:r>
      <w:r w:rsidRPr="00B97446">
        <w:rPr>
          <w:lang w:val="en-US"/>
        </w:rPr>
        <w:t xml:space="preserve"> as an attachment to the </w:t>
      </w:r>
      <w:r>
        <w:rPr>
          <w:lang w:val="en-US"/>
        </w:rPr>
        <w:t>Petition F</w:t>
      </w:r>
      <w:r w:rsidRPr="00B97446">
        <w:rPr>
          <w:lang w:val="en-US"/>
        </w:rPr>
        <w:t>orm.</w:t>
      </w:r>
      <w:r>
        <w:rPr>
          <w:lang w:val="en-US"/>
        </w:rPr>
        <w:t xml:space="preserve">  </w:t>
      </w:r>
      <w:r w:rsidRPr="00B97446">
        <w:rPr>
          <w:lang w:val="en-US"/>
        </w:rPr>
        <w:t>Check the box below if you have attached any additional information or supporting documents.</w:t>
      </w:r>
    </w:p>
    <w:tbl>
      <w:tblPr>
        <w:tblW w:w="0" w:type="auto"/>
        <w:jc w:val="right"/>
        <w:tblInd w:w="-1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250"/>
        <w:gridCol w:w="360"/>
        <w:gridCol w:w="290"/>
        <w:gridCol w:w="9007"/>
      </w:tblGrid>
      <w:tr w:rsidR="00ED2EC5" w:rsidRPr="00D4738F">
        <w:trPr>
          <w:cantSplit/>
          <w:trHeight w:val="281"/>
          <w:jc w:val="right"/>
        </w:trPr>
        <w:tc>
          <w:tcPr>
            <w:tcW w:w="250" w:type="dxa"/>
            <w:tcBorders>
              <w:top w:val="nil"/>
              <w:left w:val="nil"/>
              <w:bottom w:val="nil"/>
              <w:right w:val="nil"/>
            </w:tcBorders>
            <w:vAlign w:val="center"/>
          </w:tcPr>
          <w:p w:rsidR="00ED2EC5" w:rsidRPr="00D4738F" w:rsidRDefault="00ED2EC5" w:rsidP="003E2781">
            <w:pPr>
              <w:pStyle w:val="FormTableTextChar"/>
              <w:jc w:val="center"/>
              <w:rPr>
                <w:szCs w:val="18"/>
                <w:lang w:val="en-US"/>
              </w:rPr>
            </w:pPr>
          </w:p>
        </w:tc>
        <w:bookmarkStart w:id="0" w:name="Check2"/>
        <w:tc>
          <w:tcPr>
            <w:tcW w:w="360" w:type="dxa"/>
            <w:tcBorders>
              <w:top w:val="nil"/>
              <w:left w:val="nil"/>
              <w:bottom w:val="nil"/>
              <w:right w:val="nil"/>
            </w:tcBorders>
            <w:vAlign w:val="center"/>
          </w:tcPr>
          <w:p w:rsidR="00ED2EC5" w:rsidRPr="00D4738F" w:rsidRDefault="00ED2EC5" w:rsidP="003E2781">
            <w:pPr>
              <w:pStyle w:val="FormTableTextChar"/>
              <w:jc w:val="center"/>
              <w:rPr>
                <w:szCs w:val="18"/>
                <w:lang w:val="en-US"/>
              </w:rPr>
            </w:pPr>
            <w:r w:rsidRPr="00D4738F">
              <w:rPr>
                <w:szCs w:val="18"/>
                <w:lang w:val="en-US"/>
              </w:rPr>
              <w:fldChar w:fldCharType="begin">
                <w:ffData>
                  <w:name w:val="Check2"/>
                  <w:enabled/>
                  <w:calcOnExit w:val="0"/>
                  <w:checkBox>
                    <w:sizeAuto/>
                    <w:default w:val="0"/>
                  </w:checkBox>
                </w:ffData>
              </w:fldChar>
            </w:r>
            <w:r w:rsidRPr="00D4738F">
              <w:rPr>
                <w:szCs w:val="18"/>
                <w:lang w:val="en-US"/>
              </w:rPr>
              <w:instrText xml:space="preserve"> FORMCHECKBOX </w:instrText>
            </w:r>
            <w:r w:rsidRPr="00D4738F">
              <w:rPr>
                <w:szCs w:val="18"/>
                <w:lang w:val="en-US"/>
              </w:rPr>
            </w:r>
            <w:r w:rsidRPr="00D4738F">
              <w:rPr>
                <w:szCs w:val="18"/>
                <w:lang w:val="en-US"/>
              </w:rPr>
              <w:fldChar w:fldCharType="end"/>
            </w:r>
            <w:bookmarkEnd w:id="0"/>
          </w:p>
        </w:tc>
        <w:tc>
          <w:tcPr>
            <w:tcW w:w="290" w:type="dxa"/>
            <w:tcBorders>
              <w:top w:val="nil"/>
              <w:left w:val="nil"/>
              <w:bottom w:val="nil"/>
              <w:right w:val="nil"/>
            </w:tcBorders>
            <w:vAlign w:val="center"/>
          </w:tcPr>
          <w:p w:rsidR="00ED2EC5" w:rsidRPr="00D4738F" w:rsidRDefault="00ED2EC5" w:rsidP="003E2781">
            <w:pPr>
              <w:pStyle w:val="FormTableTextChar"/>
              <w:jc w:val="center"/>
              <w:rPr>
                <w:szCs w:val="18"/>
                <w:lang w:val="en-US"/>
              </w:rPr>
            </w:pPr>
          </w:p>
        </w:tc>
        <w:tc>
          <w:tcPr>
            <w:tcW w:w="9007" w:type="dxa"/>
            <w:tcBorders>
              <w:top w:val="nil"/>
              <w:left w:val="nil"/>
              <w:bottom w:val="nil"/>
              <w:right w:val="nil"/>
            </w:tcBorders>
            <w:vAlign w:val="center"/>
          </w:tcPr>
          <w:p w:rsidR="00ED2EC5" w:rsidRPr="00D4738F" w:rsidRDefault="00ED2EC5" w:rsidP="003E2781">
            <w:pPr>
              <w:pStyle w:val="FormTableTextChar"/>
              <w:rPr>
                <w:szCs w:val="18"/>
                <w:lang w:val="en-US"/>
              </w:rPr>
            </w:pPr>
            <w:r w:rsidRPr="00D4738F">
              <w:rPr>
                <w:szCs w:val="18"/>
                <w:lang w:val="en-US"/>
              </w:rPr>
              <w:t>I have attached additional information or supporting documents.</w:t>
            </w:r>
          </w:p>
        </w:tc>
      </w:tr>
    </w:tbl>
    <w:p w:rsidR="00ED2EC5" w:rsidRPr="00B97446" w:rsidRDefault="00ED2EC5" w:rsidP="00A35E1B">
      <w:pPr>
        <w:pStyle w:val="FormQuestion"/>
        <w:numPr>
          <w:ilvl w:val="0"/>
          <w:numId w:val="0"/>
        </w:numPr>
        <w:rPr>
          <w:lang w:val="en-US"/>
        </w:rPr>
      </w:pPr>
      <w:r>
        <w:rPr>
          <w:lang w:val="en-US"/>
        </w:rPr>
        <w:t xml:space="preserve">3.  </w:t>
      </w:r>
      <w:r w:rsidRPr="00B97446">
        <w:rPr>
          <w:lang w:val="en-US"/>
        </w:rPr>
        <w:t xml:space="preserve">Provide contact information for two </w:t>
      </w:r>
      <w:r>
        <w:rPr>
          <w:lang w:val="en-US"/>
        </w:rPr>
        <w:t xml:space="preserve">company </w:t>
      </w:r>
      <w:r w:rsidRPr="00B97446">
        <w:rPr>
          <w:lang w:val="en-US"/>
        </w:rPr>
        <w:t>officials</w:t>
      </w:r>
      <w:r>
        <w:rPr>
          <w:lang w:val="en-US"/>
        </w:rPr>
        <w:t>.  Either separately or together, these officials should be</w:t>
      </w:r>
      <w:r w:rsidRPr="00B97446">
        <w:rPr>
          <w:lang w:val="en-US"/>
        </w:rPr>
        <w:t xml:space="preserve"> familiar </w:t>
      </w:r>
      <w:r>
        <w:rPr>
          <w:lang w:val="en-US"/>
        </w:rPr>
        <w:t xml:space="preserve">with all of the following:  employment, job functions, and sales or production </w:t>
      </w:r>
      <w:r w:rsidRPr="00B97446">
        <w:rPr>
          <w:lang w:val="en-US"/>
        </w:rPr>
        <w:t>at each</w:t>
      </w:r>
      <w:r>
        <w:rPr>
          <w:lang w:val="en-US"/>
        </w:rPr>
        <w:t xml:space="preserve"> job</w:t>
      </w:r>
      <w:r w:rsidRPr="00B97446">
        <w:rPr>
          <w:lang w:val="en-US"/>
        </w:rPr>
        <w:t xml:space="preserve"> </w:t>
      </w:r>
      <w:r>
        <w:rPr>
          <w:lang w:val="en-US"/>
        </w:rPr>
        <w:t>location</w:t>
      </w:r>
      <w:r w:rsidRPr="00B97446">
        <w:rPr>
          <w:lang w:val="en-US"/>
        </w:rPr>
        <w:t>.</w:t>
      </w:r>
    </w:p>
    <w:tbl>
      <w:tblPr>
        <w:tblW w:w="0" w:type="auto"/>
        <w:tblInd w:w="108" w:type="dxa"/>
        <w:tblLayout w:type="fixed"/>
        <w:tblLook w:val="0000"/>
      </w:tblPr>
      <w:tblGrid>
        <w:gridCol w:w="540"/>
        <w:gridCol w:w="1980"/>
        <w:gridCol w:w="3960"/>
        <w:gridCol w:w="360"/>
        <w:gridCol w:w="3780"/>
      </w:tblGrid>
      <w:tr w:rsidR="00ED2EC5" w:rsidRPr="00B97446">
        <w:trPr>
          <w:cantSplit/>
        </w:trPr>
        <w:tc>
          <w:tcPr>
            <w:tcW w:w="540" w:type="dxa"/>
          </w:tcPr>
          <w:p w:rsidR="00ED2EC5" w:rsidRPr="00B97446" w:rsidRDefault="00ED2EC5" w:rsidP="00DC7E71">
            <w:pPr>
              <w:pStyle w:val="FormTableTextSpacer2"/>
              <w:rPr>
                <w:lang w:val="en-US"/>
              </w:rPr>
            </w:pPr>
          </w:p>
        </w:tc>
        <w:tc>
          <w:tcPr>
            <w:tcW w:w="1980" w:type="dxa"/>
          </w:tcPr>
          <w:p w:rsidR="00ED2EC5" w:rsidRPr="00B97446" w:rsidRDefault="00ED2EC5" w:rsidP="00DC7E71">
            <w:pPr>
              <w:pStyle w:val="FormTableTextSpacer2"/>
              <w:rPr>
                <w:lang w:val="en-US"/>
              </w:rPr>
            </w:pPr>
          </w:p>
        </w:tc>
        <w:tc>
          <w:tcPr>
            <w:tcW w:w="3960" w:type="dxa"/>
          </w:tcPr>
          <w:p w:rsidR="00ED2EC5" w:rsidRPr="00B97446" w:rsidRDefault="00ED2EC5" w:rsidP="00DC7E71">
            <w:pPr>
              <w:pStyle w:val="FormTableTextChar"/>
              <w:jc w:val="center"/>
              <w:rPr>
                <w:szCs w:val="18"/>
                <w:lang w:val="en-US"/>
              </w:rPr>
            </w:pPr>
            <w:r w:rsidRPr="00B97446">
              <w:rPr>
                <w:szCs w:val="18"/>
                <w:lang w:val="en-US"/>
              </w:rPr>
              <w:t>Official 1</w:t>
            </w:r>
          </w:p>
        </w:tc>
        <w:tc>
          <w:tcPr>
            <w:tcW w:w="360" w:type="dxa"/>
          </w:tcPr>
          <w:p w:rsidR="00ED2EC5" w:rsidRPr="00B97446" w:rsidRDefault="00ED2EC5" w:rsidP="00DC7E71">
            <w:pPr>
              <w:pStyle w:val="FormTableTextChar"/>
              <w:rPr>
                <w:szCs w:val="18"/>
                <w:lang w:val="en-US"/>
              </w:rPr>
            </w:pPr>
          </w:p>
        </w:tc>
        <w:tc>
          <w:tcPr>
            <w:tcW w:w="3780" w:type="dxa"/>
          </w:tcPr>
          <w:p w:rsidR="00ED2EC5" w:rsidRPr="00B97446" w:rsidRDefault="00ED2EC5" w:rsidP="00DC7E71">
            <w:pPr>
              <w:pStyle w:val="FormTableTextChar"/>
              <w:jc w:val="center"/>
              <w:rPr>
                <w:szCs w:val="18"/>
                <w:lang w:val="en-US"/>
              </w:rPr>
            </w:pPr>
            <w:r w:rsidRPr="00B97446">
              <w:rPr>
                <w:szCs w:val="18"/>
                <w:lang w:val="en-US"/>
              </w:rPr>
              <w:t xml:space="preserve">Official 2 </w:t>
            </w:r>
          </w:p>
        </w:tc>
      </w:tr>
      <w:tr w:rsidR="00ED2EC5" w:rsidRPr="00B97446">
        <w:trPr>
          <w:cantSplit/>
        </w:trPr>
        <w:tc>
          <w:tcPr>
            <w:tcW w:w="540" w:type="dxa"/>
          </w:tcPr>
          <w:p w:rsidR="00ED2EC5" w:rsidRPr="00B97446" w:rsidRDefault="00ED2EC5" w:rsidP="00DC7E71">
            <w:pPr>
              <w:pStyle w:val="FormTableTextSpacer2"/>
              <w:rPr>
                <w:lang w:val="en-US"/>
              </w:rPr>
            </w:pPr>
          </w:p>
          <w:p w:rsidR="00ED2EC5" w:rsidRPr="00B97446" w:rsidRDefault="00ED2EC5" w:rsidP="00DC7E71">
            <w:pPr>
              <w:pStyle w:val="FormTableIndex"/>
              <w:tabs>
                <w:tab w:val="clear" w:pos="252"/>
                <w:tab w:val="left" w:pos="0"/>
              </w:tabs>
              <w:rPr>
                <w:lang w:val="en-US"/>
              </w:rPr>
            </w:pPr>
            <w:r w:rsidRPr="00B97446">
              <w:rPr>
                <w:lang w:val="en-US"/>
              </w:rPr>
              <w:t>a)</w:t>
            </w:r>
            <w:r w:rsidRPr="00B97446">
              <w:rPr>
                <w:lang w:val="en-US"/>
              </w:rPr>
              <w:tab/>
              <w:t>a)</w:t>
            </w:r>
          </w:p>
        </w:tc>
        <w:tc>
          <w:tcPr>
            <w:tcW w:w="1980" w:type="dxa"/>
          </w:tcPr>
          <w:p w:rsidR="00ED2EC5" w:rsidRPr="00B97446" w:rsidRDefault="00ED2EC5" w:rsidP="00DC7E71">
            <w:pPr>
              <w:pStyle w:val="FormTableTextSpacer2"/>
              <w:rPr>
                <w:lang w:val="en-US"/>
              </w:rPr>
            </w:pPr>
          </w:p>
          <w:p w:rsidR="00ED2EC5" w:rsidRPr="00B97446" w:rsidRDefault="00ED2EC5" w:rsidP="00DC7E71">
            <w:pPr>
              <w:pStyle w:val="FormTableTextChar"/>
              <w:ind w:hanging="108"/>
              <w:rPr>
                <w:lang w:val="en-US"/>
              </w:rPr>
            </w:pPr>
            <w:r w:rsidRPr="00B97446">
              <w:rPr>
                <w:lang w:val="en-US"/>
              </w:rPr>
              <w:t xml:space="preserve">Name </w:t>
            </w:r>
          </w:p>
        </w:tc>
        <w:tc>
          <w:tcPr>
            <w:tcW w:w="3960" w:type="dxa"/>
            <w:tcBorders>
              <w:bottom w:val="single" w:sz="4" w:space="0" w:color="auto"/>
            </w:tcBorders>
          </w:tcPr>
          <w:p w:rsidR="00ED2EC5" w:rsidRPr="00B97446" w:rsidRDefault="00ED2EC5" w:rsidP="00DC7E71">
            <w:pPr>
              <w:pStyle w:val="FormTableTextChar"/>
              <w:rPr>
                <w:szCs w:val="18"/>
                <w:lang w:val="en-US"/>
              </w:rPr>
            </w:pPr>
          </w:p>
        </w:tc>
        <w:tc>
          <w:tcPr>
            <w:tcW w:w="360" w:type="dxa"/>
          </w:tcPr>
          <w:p w:rsidR="00ED2EC5" w:rsidRPr="00B97446" w:rsidRDefault="00ED2EC5" w:rsidP="00DC7E71">
            <w:pPr>
              <w:pStyle w:val="FormTableTextChar"/>
              <w:rPr>
                <w:szCs w:val="18"/>
                <w:lang w:val="en-US"/>
              </w:rPr>
            </w:pPr>
          </w:p>
        </w:tc>
        <w:tc>
          <w:tcPr>
            <w:tcW w:w="3780" w:type="dxa"/>
            <w:tcBorders>
              <w:bottom w:val="single" w:sz="4" w:space="0" w:color="auto"/>
            </w:tcBorders>
          </w:tcPr>
          <w:p w:rsidR="00ED2EC5" w:rsidRPr="00B97446" w:rsidRDefault="00ED2EC5" w:rsidP="00DC7E71">
            <w:pPr>
              <w:pStyle w:val="FormTableTextChar"/>
              <w:rPr>
                <w:szCs w:val="18"/>
                <w:lang w:val="en-US"/>
              </w:rPr>
            </w:pPr>
          </w:p>
        </w:tc>
      </w:tr>
      <w:tr w:rsidR="00ED2EC5" w:rsidRPr="00B97446">
        <w:trPr>
          <w:cantSplit/>
        </w:trPr>
        <w:tc>
          <w:tcPr>
            <w:tcW w:w="540" w:type="dxa"/>
          </w:tcPr>
          <w:p w:rsidR="00ED2EC5" w:rsidRPr="00B97446" w:rsidRDefault="00ED2EC5" w:rsidP="00DC7E71">
            <w:pPr>
              <w:pStyle w:val="FormTableIndex"/>
              <w:rPr>
                <w:lang w:val="en-US"/>
              </w:rPr>
            </w:pPr>
            <w:r w:rsidRPr="00B97446">
              <w:rPr>
                <w:lang w:val="en-US"/>
              </w:rPr>
              <w:t>b)</w:t>
            </w:r>
          </w:p>
        </w:tc>
        <w:tc>
          <w:tcPr>
            <w:tcW w:w="1980" w:type="dxa"/>
          </w:tcPr>
          <w:p w:rsidR="00ED2EC5" w:rsidRPr="00B97446" w:rsidRDefault="00ED2EC5" w:rsidP="00DC7E71">
            <w:pPr>
              <w:pStyle w:val="FormTableTextSpacer2"/>
              <w:rPr>
                <w:lang w:val="en-US"/>
              </w:rPr>
            </w:pPr>
          </w:p>
          <w:p w:rsidR="00ED2EC5" w:rsidRPr="00B97446" w:rsidRDefault="00ED2EC5" w:rsidP="00DC7E71">
            <w:pPr>
              <w:pStyle w:val="FormTableTextChar"/>
              <w:ind w:hanging="108"/>
              <w:rPr>
                <w:lang w:val="en-US"/>
              </w:rPr>
            </w:pPr>
            <w:r w:rsidRPr="00B97446">
              <w:rPr>
                <w:lang w:val="en-US"/>
              </w:rPr>
              <w:t>Title</w:t>
            </w:r>
          </w:p>
        </w:tc>
        <w:tc>
          <w:tcPr>
            <w:tcW w:w="3960" w:type="dxa"/>
            <w:tcBorders>
              <w:top w:val="single" w:sz="4" w:space="0" w:color="auto"/>
              <w:bottom w:val="single" w:sz="4" w:space="0" w:color="auto"/>
            </w:tcBorders>
          </w:tcPr>
          <w:p w:rsidR="00ED2EC5" w:rsidRPr="00B97446" w:rsidRDefault="00ED2EC5" w:rsidP="00DC7E71">
            <w:pPr>
              <w:pStyle w:val="FormTableTextChar"/>
              <w:rPr>
                <w:szCs w:val="18"/>
                <w:lang w:val="en-US"/>
              </w:rPr>
            </w:pPr>
          </w:p>
        </w:tc>
        <w:tc>
          <w:tcPr>
            <w:tcW w:w="360" w:type="dxa"/>
          </w:tcPr>
          <w:p w:rsidR="00ED2EC5" w:rsidRPr="00B97446" w:rsidRDefault="00ED2EC5" w:rsidP="00DC7E71">
            <w:pPr>
              <w:pStyle w:val="FormTableTextChar"/>
              <w:rPr>
                <w:szCs w:val="18"/>
                <w:lang w:val="en-US"/>
              </w:rPr>
            </w:pPr>
          </w:p>
        </w:tc>
        <w:tc>
          <w:tcPr>
            <w:tcW w:w="3780" w:type="dxa"/>
            <w:tcBorders>
              <w:top w:val="single" w:sz="4" w:space="0" w:color="auto"/>
              <w:bottom w:val="single" w:sz="4" w:space="0" w:color="auto"/>
            </w:tcBorders>
          </w:tcPr>
          <w:p w:rsidR="00ED2EC5" w:rsidRPr="00B97446" w:rsidRDefault="00ED2EC5" w:rsidP="00DC7E71">
            <w:pPr>
              <w:pStyle w:val="FormTableTextChar"/>
              <w:rPr>
                <w:szCs w:val="18"/>
                <w:lang w:val="en-US"/>
              </w:rPr>
            </w:pPr>
          </w:p>
        </w:tc>
      </w:tr>
      <w:tr w:rsidR="00ED2EC5" w:rsidRPr="00B97446">
        <w:trPr>
          <w:cantSplit/>
        </w:trPr>
        <w:tc>
          <w:tcPr>
            <w:tcW w:w="540" w:type="dxa"/>
          </w:tcPr>
          <w:p w:rsidR="00ED2EC5" w:rsidRPr="00B97446" w:rsidRDefault="00ED2EC5" w:rsidP="00DC7E71">
            <w:pPr>
              <w:pStyle w:val="FormTableIndex"/>
              <w:rPr>
                <w:lang w:val="en-US"/>
              </w:rPr>
            </w:pPr>
            <w:r w:rsidRPr="00B97446">
              <w:rPr>
                <w:lang w:val="en-US"/>
              </w:rPr>
              <w:t>c)</w:t>
            </w:r>
          </w:p>
        </w:tc>
        <w:tc>
          <w:tcPr>
            <w:tcW w:w="1980" w:type="dxa"/>
          </w:tcPr>
          <w:p w:rsidR="00ED2EC5" w:rsidRPr="00B97446" w:rsidRDefault="00ED2EC5" w:rsidP="00DC7E71">
            <w:pPr>
              <w:pStyle w:val="FormTableTextSpacer2"/>
              <w:rPr>
                <w:lang w:val="en-US"/>
              </w:rPr>
            </w:pPr>
          </w:p>
          <w:p w:rsidR="00ED2EC5" w:rsidRPr="00B97446" w:rsidRDefault="00ED2EC5" w:rsidP="00DC7E71">
            <w:pPr>
              <w:pStyle w:val="FormTableTextChar"/>
              <w:ind w:hanging="108"/>
              <w:rPr>
                <w:lang w:val="en-US"/>
              </w:rPr>
            </w:pPr>
            <w:r w:rsidRPr="00B97446">
              <w:rPr>
                <w:lang w:val="en-US"/>
              </w:rPr>
              <w:t xml:space="preserve">Phone – Work </w:t>
            </w:r>
          </w:p>
        </w:tc>
        <w:tc>
          <w:tcPr>
            <w:tcW w:w="3960" w:type="dxa"/>
            <w:tcBorders>
              <w:top w:val="single" w:sz="4" w:space="0" w:color="auto"/>
              <w:bottom w:val="single" w:sz="4" w:space="0" w:color="auto"/>
            </w:tcBorders>
          </w:tcPr>
          <w:p w:rsidR="00ED2EC5" w:rsidRPr="00B97446" w:rsidRDefault="00ED2EC5" w:rsidP="00DC7E71">
            <w:pPr>
              <w:pStyle w:val="FormTableTextChar"/>
              <w:rPr>
                <w:szCs w:val="18"/>
                <w:lang w:val="en-US"/>
              </w:rPr>
            </w:pPr>
          </w:p>
        </w:tc>
        <w:tc>
          <w:tcPr>
            <w:tcW w:w="360" w:type="dxa"/>
          </w:tcPr>
          <w:p w:rsidR="00ED2EC5" w:rsidRPr="00B97446" w:rsidRDefault="00ED2EC5" w:rsidP="00DC7E71">
            <w:pPr>
              <w:pStyle w:val="FormTableTextChar"/>
              <w:rPr>
                <w:szCs w:val="18"/>
                <w:lang w:val="en-US"/>
              </w:rPr>
            </w:pPr>
          </w:p>
        </w:tc>
        <w:tc>
          <w:tcPr>
            <w:tcW w:w="3780" w:type="dxa"/>
            <w:tcBorders>
              <w:top w:val="single" w:sz="4" w:space="0" w:color="auto"/>
              <w:bottom w:val="single" w:sz="4" w:space="0" w:color="auto"/>
            </w:tcBorders>
          </w:tcPr>
          <w:p w:rsidR="00ED2EC5" w:rsidRPr="00B97446" w:rsidRDefault="00ED2EC5" w:rsidP="00DC7E71">
            <w:pPr>
              <w:pStyle w:val="FormTableTextChar"/>
              <w:rPr>
                <w:szCs w:val="18"/>
                <w:lang w:val="en-US"/>
              </w:rPr>
            </w:pPr>
          </w:p>
        </w:tc>
      </w:tr>
      <w:tr w:rsidR="00ED2EC5" w:rsidRPr="00B97446">
        <w:trPr>
          <w:cantSplit/>
        </w:trPr>
        <w:tc>
          <w:tcPr>
            <w:tcW w:w="540" w:type="dxa"/>
          </w:tcPr>
          <w:p w:rsidR="00ED2EC5" w:rsidRPr="00B97446" w:rsidRDefault="00ED2EC5" w:rsidP="00DC7E71">
            <w:pPr>
              <w:pStyle w:val="FormTableIndex"/>
              <w:rPr>
                <w:lang w:val="en-US"/>
              </w:rPr>
            </w:pPr>
            <w:r w:rsidRPr="00B97446">
              <w:rPr>
                <w:lang w:val="en-US"/>
              </w:rPr>
              <w:t>d)</w:t>
            </w:r>
          </w:p>
        </w:tc>
        <w:tc>
          <w:tcPr>
            <w:tcW w:w="1980" w:type="dxa"/>
          </w:tcPr>
          <w:p w:rsidR="00ED2EC5" w:rsidRPr="00B97446" w:rsidRDefault="00ED2EC5" w:rsidP="00DC7E71">
            <w:pPr>
              <w:pStyle w:val="FormTableTextSpacer2"/>
              <w:rPr>
                <w:lang w:val="en-US"/>
              </w:rPr>
            </w:pPr>
          </w:p>
          <w:p w:rsidR="00ED2EC5" w:rsidRPr="00B97446" w:rsidRDefault="00ED2EC5" w:rsidP="00DC7E71">
            <w:pPr>
              <w:pStyle w:val="FormTableTextChar"/>
              <w:ind w:hanging="108"/>
              <w:rPr>
                <w:lang w:val="en-US"/>
              </w:rPr>
            </w:pPr>
            <w:r w:rsidRPr="00B97446">
              <w:rPr>
                <w:lang w:val="en-US"/>
              </w:rPr>
              <w:t>Phone – Alternate</w:t>
            </w:r>
          </w:p>
        </w:tc>
        <w:tc>
          <w:tcPr>
            <w:tcW w:w="3960" w:type="dxa"/>
            <w:tcBorders>
              <w:top w:val="single" w:sz="4" w:space="0" w:color="auto"/>
              <w:bottom w:val="single" w:sz="4" w:space="0" w:color="auto"/>
            </w:tcBorders>
          </w:tcPr>
          <w:p w:rsidR="00ED2EC5" w:rsidRPr="00B97446" w:rsidRDefault="00ED2EC5" w:rsidP="00DC7E71">
            <w:pPr>
              <w:pStyle w:val="FormTableTextChar"/>
              <w:rPr>
                <w:szCs w:val="18"/>
                <w:lang w:val="en-US"/>
              </w:rPr>
            </w:pPr>
          </w:p>
        </w:tc>
        <w:tc>
          <w:tcPr>
            <w:tcW w:w="360" w:type="dxa"/>
          </w:tcPr>
          <w:p w:rsidR="00ED2EC5" w:rsidRPr="00B97446" w:rsidRDefault="00ED2EC5" w:rsidP="00DC7E71">
            <w:pPr>
              <w:pStyle w:val="FormTableTextChar"/>
              <w:rPr>
                <w:szCs w:val="18"/>
                <w:lang w:val="en-US"/>
              </w:rPr>
            </w:pPr>
          </w:p>
        </w:tc>
        <w:tc>
          <w:tcPr>
            <w:tcW w:w="3780" w:type="dxa"/>
            <w:tcBorders>
              <w:top w:val="single" w:sz="4" w:space="0" w:color="auto"/>
              <w:bottom w:val="single" w:sz="4" w:space="0" w:color="auto"/>
            </w:tcBorders>
          </w:tcPr>
          <w:p w:rsidR="00ED2EC5" w:rsidRPr="00B97446" w:rsidRDefault="00ED2EC5" w:rsidP="00DC7E71">
            <w:pPr>
              <w:pStyle w:val="FormTableTextChar"/>
              <w:rPr>
                <w:szCs w:val="18"/>
                <w:lang w:val="en-US"/>
              </w:rPr>
            </w:pPr>
          </w:p>
        </w:tc>
      </w:tr>
      <w:tr w:rsidR="00ED2EC5" w:rsidRPr="00B97446">
        <w:trPr>
          <w:cantSplit/>
        </w:trPr>
        <w:tc>
          <w:tcPr>
            <w:tcW w:w="540" w:type="dxa"/>
          </w:tcPr>
          <w:p w:rsidR="00ED2EC5" w:rsidRPr="00B97446" w:rsidRDefault="00ED2EC5" w:rsidP="00DC7E71">
            <w:pPr>
              <w:pStyle w:val="FormTableIndex"/>
              <w:rPr>
                <w:lang w:val="en-US"/>
              </w:rPr>
            </w:pPr>
            <w:r w:rsidRPr="00B97446">
              <w:rPr>
                <w:lang w:val="en-US"/>
              </w:rPr>
              <w:t>e)</w:t>
            </w:r>
          </w:p>
        </w:tc>
        <w:tc>
          <w:tcPr>
            <w:tcW w:w="1980" w:type="dxa"/>
          </w:tcPr>
          <w:p w:rsidR="00ED2EC5" w:rsidRPr="00B97446" w:rsidRDefault="00ED2EC5" w:rsidP="00DC7E71">
            <w:pPr>
              <w:pStyle w:val="FormTableTextSpacer2"/>
              <w:rPr>
                <w:lang w:val="en-US"/>
              </w:rPr>
            </w:pPr>
          </w:p>
          <w:p w:rsidR="00ED2EC5" w:rsidRPr="00B97446" w:rsidRDefault="00ED2EC5" w:rsidP="00DC7E71">
            <w:pPr>
              <w:pStyle w:val="FormTableTextChar"/>
              <w:ind w:hanging="108"/>
              <w:rPr>
                <w:lang w:val="en-US"/>
              </w:rPr>
            </w:pPr>
            <w:r w:rsidRPr="00B97446">
              <w:rPr>
                <w:lang w:val="en-US"/>
              </w:rPr>
              <w:t xml:space="preserve">Fax </w:t>
            </w:r>
          </w:p>
        </w:tc>
        <w:tc>
          <w:tcPr>
            <w:tcW w:w="3960" w:type="dxa"/>
            <w:tcBorders>
              <w:top w:val="single" w:sz="4" w:space="0" w:color="auto"/>
              <w:bottom w:val="single" w:sz="4" w:space="0" w:color="auto"/>
            </w:tcBorders>
          </w:tcPr>
          <w:p w:rsidR="00ED2EC5" w:rsidRPr="00B97446" w:rsidRDefault="00ED2EC5" w:rsidP="00DC7E71">
            <w:pPr>
              <w:pStyle w:val="FormTableTextChar"/>
              <w:rPr>
                <w:szCs w:val="18"/>
                <w:lang w:val="en-US"/>
              </w:rPr>
            </w:pPr>
          </w:p>
        </w:tc>
        <w:tc>
          <w:tcPr>
            <w:tcW w:w="360" w:type="dxa"/>
          </w:tcPr>
          <w:p w:rsidR="00ED2EC5" w:rsidRPr="00B97446" w:rsidRDefault="00ED2EC5" w:rsidP="00DC7E71">
            <w:pPr>
              <w:pStyle w:val="FormTableTextChar"/>
              <w:rPr>
                <w:szCs w:val="18"/>
                <w:lang w:val="en-US"/>
              </w:rPr>
            </w:pPr>
          </w:p>
        </w:tc>
        <w:tc>
          <w:tcPr>
            <w:tcW w:w="3780" w:type="dxa"/>
            <w:tcBorders>
              <w:top w:val="single" w:sz="4" w:space="0" w:color="auto"/>
              <w:bottom w:val="single" w:sz="4" w:space="0" w:color="auto"/>
            </w:tcBorders>
          </w:tcPr>
          <w:p w:rsidR="00ED2EC5" w:rsidRPr="00B97446" w:rsidRDefault="00ED2EC5" w:rsidP="00DC7E71">
            <w:pPr>
              <w:pStyle w:val="FormTableTextChar"/>
              <w:rPr>
                <w:szCs w:val="18"/>
                <w:lang w:val="en-US"/>
              </w:rPr>
            </w:pPr>
          </w:p>
        </w:tc>
      </w:tr>
      <w:tr w:rsidR="00ED2EC5" w:rsidRPr="00B97446">
        <w:trPr>
          <w:cantSplit/>
        </w:trPr>
        <w:tc>
          <w:tcPr>
            <w:tcW w:w="540" w:type="dxa"/>
          </w:tcPr>
          <w:p w:rsidR="00ED2EC5" w:rsidRPr="00B97446" w:rsidRDefault="00ED2EC5" w:rsidP="00DC7E71">
            <w:pPr>
              <w:pStyle w:val="FormTableIndex"/>
              <w:rPr>
                <w:lang w:val="en-US"/>
              </w:rPr>
            </w:pPr>
            <w:r>
              <w:rPr>
                <w:lang w:val="en-US"/>
              </w:rPr>
              <w:t xml:space="preserve"> f)</w:t>
            </w:r>
          </w:p>
        </w:tc>
        <w:tc>
          <w:tcPr>
            <w:tcW w:w="1980" w:type="dxa"/>
          </w:tcPr>
          <w:p w:rsidR="00ED2EC5" w:rsidRPr="00B97446" w:rsidRDefault="00ED2EC5" w:rsidP="00DC7E71">
            <w:pPr>
              <w:pStyle w:val="FormTableTextSpacer2"/>
              <w:rPr>
                <w:lang w:val="en-US"/>
              </w:rPr>
            </w:pPr>
          </w:p>
          <w:p w:rsidR="00ED2EC5" w:rsidRPr="00B97446" w:rsidRDefault="00ED2EC5" w:rsidP="00DC7E71">
            <w:pPr>
              <w:pStyle w:val="FormTableTextChar"/>
              <w:ind w:hanging="108"/>
              <w:rPr>
                <w:lang w:val="en-US"/>
              </w:rPr>
            </w:pPr>
            <w:r w:rsidRPr="00B97446">
              <w:rPr>
                <w:lang w:val="en-US"/>
              </w:rPr>
              <w:t>E</w:t>
            </w:r>
            <w:r>
              <w:rPr>
                <w:lang w:val="en-US"/>
              </w:rPr>
              <w:t>-</w:t>
            </w:r>
            <w:r w:rsidRPr="00B97446">
              <w:rPr>
                <w:lang w:val="en-US"/>
              </w:rPr>
              <w:t xml:space="preserve">mail </w:t>
            </w:r>
          </w:p>
        </w:tc>
        <w:tc>
          <w:tcPr>
            <w:tcW w:w="3960" w:type="dxa"/>
            <w:tcBorders>
              <w:top w:val="single" w:sz="4" w:space="0" w:color="auto"/>
              <w:bottom w:val="single" w:sz="4" w:space="0" w:color="auto"/>
            </w:tcBorders>
          </w:tcPr>
          <w:p w:rsidR="00ED2EC5" w:rsidRPr="00B97446" w:rsidRDefault="00ED2EC5" w:rsidP="00DC7E71">
            <w:pPr>
              <w:pStyle w:val="FormTableTextChar"/>
              <w:rPr>
                <w:szCs w:val="18"/>
                <w:lang w:val="en-US"/>
              </w:rPr>
            </w:pPr>
          </w:p>
        </w:tc>
        <w:tc>
          <w:tcPr>
            <w:tcW w:w="360" w:type="dxa"/>
          </w:tcPr>
          <w:p w:rsidR="00ED2EC5" w:rsidRPr="00B97446" w:rsidRDefault="00ED2EC5" w:rsidP="00DC7E71">
            <w:pPr>
              <w:pStyle w:val="FormTableTextChar"/>
              <w:rPr>
                <w:szCs w:val="18"/>
                <w:lang w:val="en-US"/>
              </w:rPr>
            </w:pPr>
          </w:p>
        </w:tc>
        <w:tc>
          <w:tcPr>
            <w:tcW w:w="3780" w:type="dxa"/>
            <w:tcBorders>
              <w:top w:val="single" w:sz="4" w:space="0" w:color="auto"/>
              <w:bottom w:val="single" w:sz="4" w:space="0" w:color="auto"/>
            </w:tcBorders>
          </w:tcPr>
          <w:p w:rsidR="00ED2EC5" w:rsidRPr="00B97446" w:rsidRDefault="00ED2EC5" w:rsidP="00DC7E71">
            <w:pPr>
              <w:pStyle w:val="FormTableTextChar"/>
              <w:rPr>
                <w:szCs w:val="18"/>
                <w:lang w:val="en-US"/>
              </w:rPr>
            </w:pPr>
          </w:p>
        </w:tc>
      </w:tr>
    </w:tbl>
    <w:p w:rsidR="00ED2EC5" w:rsidRDefault="00ED2EC5" w:rsidP="00587A4B">
      <w:pPr>
        <w:rPr>
          <w:color w:val="FFFFFF"/>
          <w:sz w:val="8"/>
          <w:szCs w:val="8"/>
          <w:highlight w:val="black"/>
          <w:lang w:val="en-US"/>
        </w:rPr>
      </w:pPr>
    </w:p>
    <w:p w:rsidR="00ED2EC5" w:rsidRDefault="00ED2EC5" w:rsidP="00587A4B">
      <w:pPr>
        <w:rPr>
          <w:color w:val="FFFFFF"/>
          <w:sz w:val="8"/>
          <w:szCs w:val="8"/>
          <w:highlight w:val="black"/>
          <w:lang w:val="en-US"/>
        </w:rPr>
      </w:pPr>
    </w:p>
    <w:p w:rsidR="00ED2EC5" w:rsidRDefault="00ED2EC5" w:rsidP="00587A4B">
      <w:pPr>
        <w:rPr>
          <w:color w:val="FFFFFF"/>
          <w:sz w:val="8"/>
          <w:szCs w:val="8"/>
          <w:highlight w:val="black"/>
          <w:lang w:val="en-US"/>
        </w:rPr>
      </w:pPr>
    </w:p>
    <w:p w:rsidR="00ED2EC5" w:rsidRDefault="00ED2EC5" w:rsidP="00587A4B">
      <w:pPr>
        <w:rPr>
          <w:color w:val="FFFFFF"/>
          <w:sz w:val="8"/>
          <w:szCs w:val="8"/>
          <w:highlight w:val="black"/>
          <w:lang w:val="en-US"/>
        </w:rPr>
      </w:pPr>
    </w:p>
    <w:p w:rsidR="00ED2EC5" w:rsidRPr="00587A4B" w:rsidRDefault="00ED2EC5" w:rsidP="00587A4B">
      <w:pPr>
        <w:rPr>
          <w:color w:val="FFFFFF"/>
          <w:sz w:val="8"/>
          <w:szCs w:val="8"/>
          <w:highlight w:val="black"/>
          <w:lang w:val="en-US"/>
        </w:rPr>
      </w:pPr>
    </w:p>
    <w:p w:rsidR="00ED2EC5" w:rsidRPr="00587A4B" w:rsidRDefault="00ED2EC5" w:rsidP="00587A4B">
      <w:pPr>
        <w:rPr>
          <w:rFonts w:ascii="Arial" w:hAnsi="Arial" w:cs="Arial"/>
          <w:b/>
          <w:color w:val="FFFFFF"/>
          <w:sz w:val="22"/>
          <w:szCs w:val="22"/>
          <w:lang w:val="en-US"/>
        </w:rPr>
      </w:pPr>
      <w:r w:rsidRPr="00587A4B">
        <w:rPr>
          <w:rFonts w:ascii="Arial" w:hAnsi="Arial" w:cs="Arial"/>
          <w:b/>
          <w:color w:val="FFFFFF"/>
          <w:sz w:val="22"/>
          <w:szCs w:val="22"/>
          <w:highlight w:val="black"/>
          <w:lang w:val="en-US"/>
        </w:rPr>
        <w:t>Section 4. Affirmation of Information</w:t>
      </w:r>
    </w:p>
    <w:p w:rsidR="00ED2EC5" w:rsidRPr="00B97446" w:rsidRDefault="00ED2EC5" w:rsidP="00F772E6">
      <w:pPr>
        <w:rPr>
          <w:sz w:val="2"/>
          <w:szCs w:val="2"/>
          <w:lang w:val="en-US"/>
        </w:rPr>
      </w:pPr>
    </w:p>
    <w:p w:rsidR="00ED2EC5" w:rsidRPr="00587A4B" w:rsidRDefault="00ED2EC5" w:rsidP="00587A4B">
      <w:pPr>
        <w:rPr>
          <w:rFonts w:ascii="Arial" w:hAnsi="Arial" w:cs="Arial"/>
          <w:sz w:val="19"/>
          <w:szCs w:val="19"/>
          <w:lang w:val="en-US"/>
        </w:rPr>
      </w:pPr>
      <w:r w:rsidRPr="00587A4B">
        <w:rPr>
          <w:rFonts w:ascii="Arial" w:hAnsi="Arial" w:cs="Arial"/>
          <w:sz w:val="19"/>
          <w:szCs w:val="19"/>
          <w:lang w:val="en-US"/>
        </w:rPr>
        <w:t xml:space="preserve">The information you provide on this petition form will be used for the purposes of determining worker group eligibility and providing notice to petitioners, workers, and the general public that the petition has been filed and whether the worker group is eligible. </w:t>
      </w:r>
      <w:r>
        <w:rPr>
          <w:rFonts w:ascii="Arial" w:hAnsi="Arial" w:cs="Arial"/>
          <w:sz w:val="19"/>
          <w:szCs w:val="19"/>
          <w:lang w:val="en-US"/>
        </w:rPr>
        <w:t xml:space="preserve"> </w:t>
      </w:r>
      <w:r w:rsidRPr="00587A4B">
        <w:rPr>
          <w:rFonts w:ascii="Arial" w:hAnsi="Arial" w:cs="Arial"/>
          <w:sz w:val="19"/>
          <w:szCs w:val="19"/>
          <w:lang w:val="en-US"/>
        </w:rPr>
        <w:t xml:space="preserve">Knowingly falsifying any information on this Petition Form is a Federal offense (18 USC § 1001) and a violation of the Trade Act (19 USC § 2316). </w:t>
      </w:r>
      <w:r>
        <w:rPr>
          <w:rFonts w:ascii="Arial" w:hAnsi="Arial" w:cs="Arial"/>
          <w:sz w:val="19"/>
          <w:szCs w:val="19"/>
          <w:lang w:val="en-US"/>
        </w:rPr>
        <w:t xml:space="preserve"> </w:t>
      </w:r>
      <w:r w:rsidRPr="00587A4B">
        <w:rPr>
          <w:rFonts w:ascii="Arial" w:hAnsi="Arial" w:cs="Arial"/>
          <w:sz w:val="19"/>
          <w:szCs w:val="19"/>
          <w:lang w:val="en-US"/>
        </w:rPr>
        <w:t>For this petition to be valid, each of the petitioners listed in Question 1 must sign below, and the Petition Form must be dated. By signing below, you agree to the following statements:</w:t>
      </w:r>
    </w:p>
    <w:p w:rsidR="00ED2EC5" w:rsidRPr="00587A4B" w:rsidRDefault="00ED2EC5" w:rsidP="00587A4B">
      <w:pPr>
        <w:rPr>
          <w:rFonts w:ascii="Arial" w:hAnsi="Arial" w:cs="Arial"/>
          <w:sz w:val="19"/>
          <w:szCs w:val="19"/>
          <w:lang w:val="en-US"/>
        </w:rPr>
      </w:pPr>
    </w:p>
    <w:p w:rsidR="00ED2EC5" w:rsidRPr="00587A4B" w:rsidRDefault="00ED2EC5" w:rsidP="00587A4B">
      <w:pPr>
        <w:rPr>
          <w:rFonts w:ascii="Arial" w:hAnsi="Arial" w:cs="Arial"/>
          <w:b/>
          <w:bCs/>
          <w:color w:val="000000"/>
          <w:sz w:val="19"/>
          <w:szCs w:val="19"/>
          <w:lang w:val="en-US"/>
        </w:rPr>
      </w:pPr>
      <w:r w:rsidRPr="00587A4B">
        <w:rPr>
          <w:rFonts w:ascii="Arial" w:hAnsi="Arial" w:cs="Arial"/>
          <w:b/>
          <w:bCs/>
          <w:color w:val="000000"/>
          <w:sz w:val="19"/>
          <w:szCs w:val="19"/>
          <w:lang w:val="en-US"/>
        </w:rPr>
        <w:t>“I declare that to the best of my knowledge and belief the information I have provided is true, correct, and complete.”</w:t>
      </w:r>
    </w:p>
    <w:tbl>
      <w:tblPr>
        <w:tblW w:w="4866" w:type="pct"/>
        <w:tblInd w:w="108" w:type="dxa"/>
        <w:tblLook w:val="0000"/>
      </w:tblPr>
      <w:tblGrid>
        <w:gridCol w:w="739"/>
        <w:gridCol w:w="1607"/>
        <w:gridCol w:w="2542"/>
        <w:gridCol w:w="237"/>
        <w:gridCol w:w="2547"/>
        <w:gridCol w:w="237"/>
        <w:gridCol w:w="2531"/>
      </w:tblGrid>
      <w:tr w:rsidR="00ED2EC5" w:rsidRPr="00B97446">
        <w:trPr>
          <w:cantSplit/>
          <w:trHeight w:val="233"/>
        </w:trPr>
        <w:tc>
          <w:tcPr>
            <w:tcW w:w="739" w:type="dxa"/>
          </w:tcPr>
          <w:p w:rsidR="00ED2EC5" w:rsidRPr="00B97446" w:rsidRDefault="00ED2EC5" w:rsidP="00D95C11">
            <w:pPr>
              <w:pStyle w:val="FormTableTextSpacer6"/>
              <w:rPr>
                <w:lang w:val="en-US"/>
              </w:rPr>
            </w:pPr>
          </w:p>
          <w:p w:rsidR="00ED2EC5" w:rsidRPr="00B97446" w:rsidRDefault="00ED2EC5" w:rsidP="00E255BD">
            <w:pPr>
              <w:pStyle w:val="FormTableIndex"/>
              <w:rPr>
                <w:lang w:val="en-US"/>
              </w:rPr>
            </w:pPr>
            <w:r w:rsidRPr="00B97446">
              <w:rPr>
                <w:lang w:val="en-US"/>
              </w:rPr>
              <w:tab/>
              <w:t>a)</w:t>
            </w:r>
          </w:p>
        </w:tc>
        <w:tc>
          <w:tcPr>
            <w:tcW w:w="1607" w:type="dxa"/>
          </w:tcPr>
          <w:p w:rsidR="00ED2EC5" w:rsidRPr="00B97446" w:rsidRDefault="00ED2EC5" w:rsidP="00D95C11">
            <w:pPr>
              <w:pStyle w:val="FormTableTextSpacer6"/>
              <w:rPr>
                <w:lang w:val="en-US"/>
              </w:rPr>
            </w:pPr>
          </w:p>
          <w:p w:rsidR="00ED2EC5" w:rsidRPr="00B97446" w:rsidRDefault="00ED2EC5" w:rsidP="00665314">
            <w:pPr>
              <w:pStyle w:val="FormTableTextChar"/>
              <w:rPr>
                <w:lang w:val="en-US"/>
              </w:rPr>
            </w:pPr>
            <w:r w:rsidRPr="00B97446">
              <w:rPr>
                <w:lang w:val="en-US"/>
              </w:rPr>
              <w:t xml:space="preserve">Signature </w:t>
            </w:r>
          </w:p>
        </w:tc>
        <w:tc>
          <w:tcPr>
            <w:tcW w:w="2542" w:type="dxa"/>
            <w:tcBorders>
              <w:bottom w:val="single" w:sz="4" w:space="0" w:color="auto"/>
            </w:tcBorders>
          </w:tcPr>
          <w:p w:rsidR="00ED2EC5" w:rsidRPr="00B97446" w:rsidRDefault="00ED2EC5" w:rsidP="00092573">
            <w:pPr>
              <w:pStyle w:val="FormTableTextSpacer3"/>
              <w:rPr>
                <w:lang w:val="en-US"/>
              </w:rPr>
            </w:pPr>
          </w:p>
        </w:tc>
        <w:tc>
          <w:tcPr>
            <w:tcW w:w="237" w:type="dxa"/>
          </w:tcPr>
          <w:p w:rsidR="00ED2EC5" w:rsidRPr="00B97446" w:rsidRDefault="00ED2EC5" w:rsidP="00665314">
            <w:pPr>
              <w:pStyle w:val="FormTableTextChar"/>
              <w:rPr>
                <w:sz w:val="12"/>
                <w:szCs w:val="12"/>
                <w:lang w:val="en-US"/>
              </w:rPr>
            </w:pPr>
          </w:p>
        </w:tc>
        <w:tc>
          <w:tcPr>
            <w:tcW w:w="2547" w:type="dxa"/>
            <w:tcBorders>
              <w:bottom w:val="single" w:sz="4" w:space="0" w:color="auto"/>
            </w:tcBorders>
          </w:tcPr>
          <w:p w:rsidR="00ED2EC5" w:rsidRPr="00B97446" w:rsidRDefault="00ED2EC5" w:rsidP="00092573">
            <w:pPr>
              <w:pStyle w:val="FormTableTextSpacer3"/>
              <w:rPr>
                <w:lang w:val="en-US"/>
              </w:rPr>
            </w:pPr>
          </w:p>
        </w:tc>
        <w:tc>
          <w:tcPr>
            <w:tcW w:w="237" w:type="dxa"/>
          </w:tcPr>
          <w:p w:rsidR="00ED2EC5" w:rsidRPr="00B97446" w:rsidRDefault="00ED2EC5" w:rsidP="00D95C11">
            <w:pPr>
              <w:pStyle w:val="FormTableTextSpacer3"/>
              <w:rPr>
                <w:lang w:val="en-US"/>
              </w:rPr>
            </w:pPr>
          </w:p>
        </w:tc>
        <w:tc>
          <w:tcPr>
            <w:tcW w:w="2531" w:type="dxa"/>
          </w:tcPr>
          <w:p w:rsidR="00ED2EC5" w:rsidRPr="00B97446" w:rsidRDefault="00ED2EC5" w:rsidP="00665314">
            <w:pPr>
              <w:pStyle w:val="FormTableTextChar"/>
              <w:rPr>
                <w:sz w:val="12"/>
                <w:szCs w:val="12"/>
                <w:lang w:val="en-US"/>
              </w:rPr>
            </w:pPr>
          </w:p>
        </w:tc>
      </w:tr>
      <w:tr w:rsidR="00ED2EC5" w:rsidRPr="00B97446">
        <w:trPr>
          <w:cantSplit/>
          <w:trHeight w:val="233"/>
        </w:trPr>
        <w:tc>
          <w:tcPr>
            <w:tcW w:w="739" w:type="dxa"/>
          </w:tcPr>
          <w:p w:rsidR="00ED2EC5" w:rsidRPr="00B97446" w:rsidRDefault="00ED2EC5" w:rsidP="00FA4B44">
            <w:pPr>
              <w:pStyle w:val="FormTableTextSpacer3"/>
              <w:rPr>
                <w:lang w:val="en-US"/>
              </w:rPr>
            </w:pPr>
          </w:p>
          <w:p w:rsidR="00ED2EC5" w:rsidRPr="00B97446" w:rsidRDefault="00ED2EC5" w:rsidP="00E255BD">
            <w:pPr>
              <w:pStyle w:val="FormTableIndex"/>
              <w:rPr>
                <w:lang w:val="en-US"/>
              </w:rPr>
            </w:pPr>
            <w:r w:rsidRPr="00B97446">
              <w:rPr>
                <w:lang w:val="en-US"/>
              </w:rPr>
              <w:tab/>
              <w:t>b)</w:t>
            </w:r>
          </w:p>
        </w:tc>
        <w:tc>
          <w:tcPr>
            <w:tcW w:w="1607" w:type="dxa"/>
          </w:tcPr>
          <w:p w:rsidR="00ED2EC5" w:rsidRPr="00B97446" w:rsidRDefault="00ED2EC5" w:rsidP="00FA4B44">
            <w:pPr>
              <w:pStyle w:val="FormTableTextSpacer3"/>
              <w:rPr>
                <w:lang w:val="en-US"/>
              </w:rPr>
            </w:pPr>
          </w:p>
          <w:p w:rsidR="00ED2EC5" w:rsidRPr="00B97446" w:rsidRDefault="00ED2EC5" w:rsidP="00665314">
            <w:pPr>
              <w:pStyle w:val="FormTableTextChar"/>
              <w:rPr>
                <w:lang w:val="en-US"/>
              </w:rPr>
            </w:pPr>
            <w:r w:rsidRPr="00B97446">
              <w:rPr>
                <w:lang w:val="en-US"/>
              </w:rPr>
              <w:t>Name (Print)</w:t>
            </w:r>
          </w:p>
        </w:tc>
        <w:tc>
          <w:tcPr>
            <w:tcW w:w="2542" w:type="dxa"/>
            <w:tcBorders>
              <w:top w:val="single" w:sz="4" w:space="0" w:color="auto"/>
              <w:bottom w:val="single" w:sz="4" w:space="0" w:color="auto"/>
            </w:tcBorders>
          </w:tcPr>
          <w:p w:rsidR="00ED2EC5" w:rsidRPr="00B97446" w:rsidRDefault="00ED2EC5" w:rsidP="00665314">
            <w:pPr>
              <w:pStyle w:val="FormTableTextChar"/>
              <w:rPr>
                <w:sz w:val="12"/>
                <w:szCs w:val="12"/>
                <w:lang w:val="en-US"/>
              </w:rPr>
            </w:pPr>
          </w:p>
        </w:tc>
        <w:tc>
          <w:tcPr>
            <w:tcW w:w="237" w:type="dxa"/>
          </w:tcPr>
          <w:p w:rsidR="00ED2EC5" w:rsidRPr="00B97446" w:rsidRDefault="00ED2EC5" w:rsidP="00665314">
            <w:pPr>
              <w:pStyle w:val="FormTableTextChar"/>
              <w:rPr>
                <w:sz w:val="12"/>
                <w:szCs w:val="12"/>
                <w:lang w:val="en-US"/>
              </w:rPr>
            </w:pPr>
          </w:p>
        </w:tc>
        <w:tc>
          <w:tcPr>
            <w:tcW w:w="2547" w:type="dxa"/>
            <w:tcBorders>
              <w:top w:val="single" w:sz="4" w:space="0" w:color="auto"/>
              <w:bottom w:val="single" w:sz="4" w:space="0" w:color="auto"/>
            </w:tcBorders>
          </w:tcPr>
          <w:p w:rsidR="00ED2EC5" w:rsidRPr="00B97446" w:rsidRDefault="00ED2EC5" w:rsidP="00665314">
            <w:pPr>
              <w:pStyle w:val="FormTableTextChar"/>
              <w:rPr>
                <w:sz w:val="12"/>
                <w:szCs w:val="12"/>
                <w:lang w:val="en-US"/>
              </w:rPr>
            </w:pPr>
          </w:p>
        </w:tc>
        <w:tc>
          <w:tcPr>
            <w:tcW w:w="237" w:type="dxa"/>
          </w:tcPr>
          <w:p w:rsidR="00ED2EC5" w:rsidRPr="00B97446" w:rsidRDefault="00ED2EC5" w:rsidP="00665314">
            <w:pPr>
              <w:pStyle w:val="FormTableTextChar"/>
              <w:rPr>
                <w:sz w:val="12"/>
                <w:szCs w:val="12"/>
                <w:lang w:val="en-US"/>
              </w:rPr>
            </w:pPr>
          </w:p>
        </w:tc>
        <w:tc>
          <w:tcPr>
            <w:tcW w:w="2531" w:type="dxa"/>
            <w:tcBorders>
              <w:top w:val="single" w:sz="4" w:space="0" w:color="auto"/>
              <w:bottom w:val="single" w:sz="4" w:space="0" w:color="auto"/>
            </w:tcBorders>
          </w:tcPr>
          <w:p w:rsidR="00ED2EC5" w:rsidRPr="00B97446" w:rsidRDefault="00ED2EC5" w:rsidP="00665314">
            <w:pPr>
              <w:pStyle w:val="FormTableTextChar"/>
              <w:rPr>
                <w:sz w:val="12"/>
                <w:szCs w:val="12"/>
                <w:lang w:val="en-US"/>
              </w:rPr>
            </w:pPr>
          </w:p>
        </w:tc>
      </w:tr>
      <w:tr w:rsidR="00ED2EC5" w:rsidRPr="00B97446">
        <w:trPr>
          <w:gridAfter w:val="3"/>
          <w:wAfter w:w="5315" w:type="dxa"/>
          <w:cantSplit/>
          <w:trHeight w:val="233"/>
        </w:trPr>
        <w:tc>
          <w:tcPr>
            <w:tcW w:w="739" w:type="dxa"/>
          </w:tcPr>
          <w:p w:rsidR="00ED2EC5" w:rsidRPr="00B97446" w:rsidRDefault="00ED2EC5" w:rsidP="00FA4B44">
            <w:pPr>
              <w:pStyle w:val="FormTableTextSpacer3"/>
              <w:rPr>
                <w:lang w:val="en-US"/>
              </w:rPr>
            </w:pPr>
          </w:p>
          <w:p w:rsidR="00ED2EC5" w:rsidRPr="00B97446" w:rsidRDefault="00ED2EC5" w:rsidP="00E255BD">
            <w:pPr>
              <w:pStyle w:val="FormTableIndex"/>
              <w:rPr>
                <w:lang w:val="en-US"/>
              </w:rPr>
            </w:pPr>
            <w:r w:rsidRPr="00B97446">
              <w:rPr>
                <w:lang w:val="en-US"/>
              </w:rPr>
              <w:tab/>
              <w:t>c)</w:t>
            </w:r>
          </w:p>
        </w:tc>
        <w:tc>
          <w:tcPr>
            <w:tcW w:w="1607" w:type="dxa"/>
          </w:tcPr>
          <w:p w:rsidR="00ED2EC5" w:rsidRPr="00B97446" w:rsidRDefault="00ED2EC5" w:rsidP="00FA4B44">
            <w:pPr>
              <w:pStyle w:val="FormTableTextSpacer3"/>
              <w:rPr>
                <w:lang w:val="en-US"/>
              </w:rPr>
            </w:pPr>
          </w:p>
          <w:p w:rsidR="00ED2EC5" w:rsidRPr="00B97446" w:rsidRDefault="00ED2EC5">
            <w:pPr>
              <w:pStyle w:val="FormTableTextChar"/>
              <w:rPr>
                <w:lang w:val="en-US"/>
              </w:rPr>
            </w:pPr>
            <w:r w:rsidRPr="00B97446">
              <w:rPr>
                <w:lang w:val="en-US"/>
              </w:rPr>
              <w:t xml:space="preserve">Date of Petition </w:t>
            </w:r>
          </w:p>
        </w:tc>
        <w:tc>
          <w:tcPr>
            <w:tcW w:w="2542" w:type="dxa"/>
            <w:tcBorders>
              <w:top w:val="single" w:sz="4" w:space="0" w:color="auto"/>
              <w:bottom w:val="single" w:sz="4" w:space="0" w:color="auto"/>
            </w:tcBorders>
          </w:tcPr>
          <w:p w:rsidR="00ED2EC5" w:rsidRPr="00B97446" w:rsidRDefault="00ED2EC5">
            <w:pPr>
              <w:pStyle w:val="FormTableTextChar"/>
              <w:rPr>
                <w:sz w:val="12"/>
                <w:szCs w:val="12"/>
                <w:lang w:val="en-US"/>
              </w:rPr>
            </w:pPr>
          </w:p>
        </w:tc>
        <w:tc>
          <w:tcPr>
            <w:tcW w:w="237" w:type="dxa"/>
          </w:tcPr>
          <w:p w:rsidR="00ED2EC5" w:rsidRPr="00B97446" w:rsidRDefault="00ED2EC5">
            <w:pPr>
              <w:pStyle w:val="FormTableTextChar"/>
              <w:rPr>
                <w:sz w:val="12"/>
                <w:szCs w:val="12"/>
                <w:lang w:val="en-US"/>
              </w:rPr>
            </w:pPr>
          </w:p>
        </w:tc>
      </w:tr>
    </w:tbl>
    <w:p w:rsidR="00ED2EC5" w:rsidRPr="004E14C6" w:rsidRDefault="00ED2EC5" w:rsidP="00D95C11">
      <w:pPr>
        <w:pStyle w:val="FormTableTextSpacer3"/>
        <w:rPr>
          <w:sz w:val="24"/>
          <w:szCs w:val="24"/>
          <w:lang w:val="en-US"/>
        </w:rPr>
      </w:pPr>
    </w:p>
    <w:p w:rsidR="00ED2EC5" w:rsidRPr="004E14C6" w:rsidRDefault="00ED2EC5" w:rsidP="00D95C11">
      <w:pPr>
        <w:pStyle w:val="FormTableTextSpacer3"/>
        <w:rPr>
          <w:sz w:val="19"/>
          <w:szCs w:val="19"/>
          <w:lang w:val="en-US"/>
        </w:rPr>
      </w:pPr>
      <w:r w:rsidRPr="004E14C6">
        <w:rPr>
          <w:sz w:val="19"/>
          <w:szCs w:val="19"/>
          <w:lang w:val="en-US"/>
        </w:rPr>
        <w:t xml:space="preserve">The Petition Form will be made available </w:t>
      </w:r>
      <w:r w:rsidRPr="004E14C6">
        <w:rPr>
          <w:sz w:val="19"/>
          <w:szCs w:val="19"/>
          <w:u w:val="single"/>
          <w:lang w:val="en-US"/>
        </w:rPr>
        <w:t>for public inspection and copying</w:t>
      </w:r>
      <w:r w:rsidRPr="004E14C6">
        <w:rPr>
          <w:sz w:val="19"/>
          <w:szCs w:val="19"/>
          <w:lang w:val="en-US"/>
        </w:rPr>
        <w:t xml:space="preserve"> under the Freedom of Information Act, as amended (5 USC § 552), Executive Order 12600, and 29 CFR Part 70, upon written request to the U.S. Department of Labor.</w:t>
      </w:r>
    </w:p>
    <w:sectPr w:rsidR="00ED2EC5" w:rsidRPr="004E14C6" w:rsidSect="006F560F">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0" w:right="864" w:bottom="864" w:left="864"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EC5" w:rsidRDefault="00ED2EC5">
      <w:r>
        <w:separator/>
      </w:r>
    </w:p>
  </w:endnote>
  <w:endnote w:type="continuationSeparator" w:id="0">
    <w:p w:rsidR="00ED2EC5" w:rsidRDefault="00ED2E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EC5" w:rsidRDefault="00ED2E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EC5" w:rsidRDefault="00ED2EC5" w:rsidP="00985B1C">
    <w:pPr>
      <w:pStyle w:val="Footer"/>
      <w:pBdr>
        <w:top w:val="single" w:sz="4" w:space="0" w:color="auto"/>
      </w:pBdr>
      <w:shd w:val="clear" w:color="auto" w:fill="auto"/>
      <w:tabs>
        <w:tab w:val="left" w:pos="0"/>
      </w:tabs>
      <w:spacing w:before="0" w:after="0"/>
      <w:rPr>
        <w:rStyle w:val="PageNumber"/>
        <w:sz w:val="18"/>
        <w:szCs w:val="18"/>
      </w:rPr>
    </w:pPr>
    <w:r w:rsidRPr="00721580">
      <w:rPr>
        <w:rStyle w:val="PageNumber"/>
        <w:sz w:val="18"/>
        <w:szCs w:val="18"/>
      </w:rPr>
      <w:t xml:space="preserve">Page </w:t>
    </w:r>
    <w:r w:rsidRPr="00721580">
      <w:rPr>
        <w:rStyle w:val="PageNumber"/>
        <w:sz w:val="18"/>
        <w:szCs w:val="18"/>
      </w:rPr>
      <w:fldChar w:fldCharType="begin"/>
    </w:r>
    <w:r w:rsidRPr="00721580">
      <w:rPr>
        <w:rStyle w:val="PageNumber"/>
        <w:sz w:val="18"/>
        <w:szCs w:val="18"/>
      </w:rPr>
      <w:instrText xml:space="preserve"> PAGE </w:instrText>
    </w:r>
    <w:r w:rsidRPr="00721580">
      <w:rPr>
        <w:rStyle w:val="PageNumber"/>
        <w:sz w:val="18"/>
        <w:szCs w:val="18"/>
      </w:rPr>
      <w:fldChar w:fldCharType="separate"/>
    </w:r>
    <w:r>
      <w:rPr>
        <w:rStyle w:val="PageNumber"/>
        <w:noProof/>
        <w:sz w:val="18"/>
        <w:szCs w:val="18"/>
      </w:rPr>
      <w:t>1</w:t>
    </w:r>
    <w:r w:rsidRPr="00721580">
      <w:rPr>
        <w:rStyle w:val="PageNumber"/>
        <w:sz w:val="18"/>
        <w:szCs w:val="18"/>
      </w:rPr>
      <w:fldChar w:fldCharType="end"/>
    </w:r>
    <w:r w:rsidRPr="00721580">
      <w:rPr>
        <w:rStyle w:val="PageNumber"/>
        <w:sz w:val="18"/>
        <w:szCs w:val="18"/>
      </w:rPr>
      <w:t xml:space="preserve"> of </w:t>
    </w:r>
    <w:r w:rsidRPr="00721580">
      <w:rPr>
        <w:rStyle w:val="PageNumber"/>
        <w:sz w:val="18"/>
        <w:szCs w:val="18"/>
      </w:rPr>
      <w:fldChar w:fldCharType="begin"/>
    </w:r>
    <w:r w:rsidRPr="00721580">
      <w:rPr>
        <w:rStyle w:val="PageNumber"/>
        <w:sz w:val="18"/>
        <w:szCs w:val="18"/>
      </w:rPr>
      <w:instrText xml:space="preserve"> NUMPAGES </w:instrText>
    </w:r>
    <w:r w:rsidRPr="00721580">
      <w:rPr>
        <w:rStyle w:val="PageNumber"/>
        <w:sz w:val="18"/>
        <w:szCs w:val="18"/>
      </w:rPr>
      <w:fldChar w:fldCharType="separate"/>
    </w:r>
    <w:r>
      <w:rPr>
        <w:rStyle w:val="PageNumber"/>
        <w:noProof/>
        <w:sz w:val="18"/>
        <w:szCs w:val="18"/>
      </w:rPr>
      <w:t>4</w:t>
    </w:r>
    <w:r w:rsidRPr="00721580">
      <w:rPr>
        <w:rStyle w:val="PageNumber"/>
        <w:sz w:val="18"/>
        <w:szCs w:val="18"/>
      </w:rPr>
      <w:fldChar w:fldCharType="end"/>
    </w:r>
    <w:r>
      <w:rPr>
        <w:rStyle w:val="PageNumber"/>
        <w:sz w:val="18"/>
        <w:szCs w:val="18"/>
      </w:rPr>
      <w:tab/>
    </w:r>
    <w:r w:rsidRPr="0003365E">
      <w:rPr>
        <w:rStyle w:val="PageNumber"/>
        <w:i/>
        <w:sz w:val="18"/>
        <w:szCs w:val="18"/>
      </w:rPr>
      <w:t xml:space="preserve"> </w:t>
    </w:r>
    <w:r>
      <w:rPr>
        <w:rStyle w:val="PageNumber"/>
        <w:i/>
        <w:sz w:val="18"/>
        <w:szCs w:val="18"/>
      </w:rPr>
      <w:t xml:space="preserve">         </w:t>
    </w:r>
    <w:r w:rsidRPr="00721580">
      <w:rPr>
        <w:rStyle w:val="PageNumber"/>
        <w:i/>
        <w:sz w:val="18"/>
        <w:szCs w:val="18"/>
      </w:rPr>
      <w:t xml:space="preserve">For more information, visit our Web site at </w:t>
    </w:r>
    <w:hyperlink r:id="rId1" w:history="1">
      <w:r w:rsidRPr="004426A8">
        <w:rPr>
          <w:rStyle w:val="Hyperlink"/>
          <w:i/>
          <w:sz w:val="18"/>
          <w:szCs w:val="18"/>
        </w:rPr>
        <w:t>http://www.doleta.gov/tradeact</w:t>
      </w:r>
    </w:hyperlink>
    <w:r w:rsidRPr="0003365E">
      <w:rPr>
        <w:rStyle w:val="PageNumber"/>
        <w:sz w:val="18"/>
        <w:szCs w:val="18"/>
      </w:rPr>
      <w:t xml:space="preserve"> </w:t>
    </w:r>
    <w:r>
      <w:rPr>
        <w:rStyle w:val="PageNumber"/>
        <w:sz w:val="18"/>
        <w:szCs w:val="18"/>
      </w:rPr>
      <w:t xml:space="preserve">          ETA-9042</w:t>
    </w:r>
    <w:r w:rsidRPr="00721580">
      <w:rPr>
        <w:rStyle w:val="PageNumber"/>
        <w:sz w:val="18"/>
        <w:szCs w:val="18"/>
      </w:rPr>
      <w:t xml:space="preserve"> </w:t>
    </w:r>
  </w:p>
  <w:p w:rsidR="00ED2EC5" w:rsidRPr="00985B1C" w:rsidRDefault="00ED2EC5" w:rsidP="00985B1C">
    <w:pPr>
      <w:rPr>
        <w:rFonts w:ascii="Arial" w:hAnsi="Arial"/>
        <w:b/>
        <w:sz w:val="20"/>
      </w:rPr>
    </w:pPr>
    <w:r w:rsidRPr="00985B1C">
      <w:rPr>
        <w:rFonts w:ascii="Arial" w:hAnsi="Arial"/>
        <w:b/>
        <w:sz w:val="20"/>
      </w:rPr>
      <w:t xml:space="preserve">                                                                                                                              </w:t>
    </w:r>
    <w:r>
      <w:rPr>
        <w:rFonts w:ascii="Arial" w:hAnsi="Arial"/>
        <w:b/>
        <w:sz w:val="20"/>
      </w:rPr>
      <w:t xml:space="preserve">                       Rev. 12/10</w:t>
    </w:r>
  </w:p>
  <w:p w:rsidR="00ED2EC5" w:rsidRPr="00985B1C" w:rsidRDefault="00ED2EC5" w:rsidP="00985B1C">
    <w:pPr>
      <w:ind w:right="-396"/>
      <w:rPr>
        <w:rFonts w:ascii="Arial" w:hAnsi="Arial"/>
        <w:b/>
        <w:sz w:val="20"/>
      </w:rPr>
    </w:pPr>
    <w:r w:rsidRPr="00985B1C">
      <w:rPr>
        <w:rFonts w:ascii="Arial" w:hAnsi="Arial"/>
        <w:b/>
        <w:sz w:val="20"/>
      </w:rPr>
      <w:tab/>
    </w:r>
    <w:r w:rsidRPr="00985B1C">
      <w:rPr>
        <w:rFonts w:ascii="Arial" w:hAnsi="Arial"/>
        <w:b/>
        <w:sz w:val="20"/>
      </w:rPr>
      <w:tab/>
    </w:r>
    <w:r w:rsidRPr="00985B1C">
      <w:rPr>
        <w:rFonts w:ascii="Arial" w:hAnsi="Arial"/>
        <w:b/>
        <w:sz w:val="20"/>
      </w:rPr>
      <w:tab/>
    </w:r>
    <w:r w:rsidRPr="00985B1C">
      <w:rPr>
        <w:rFonts w:ascii="Arial" w:hAnsi="Arial"/>
        <w:b/>
        <w:sz w:val="20"/>
      </w:rPr>
      <w:tab/>
    </w:r>
    <w:r w:rsidRPr="00985B1C">
      <w:rPr>
        <w:rFonts w:ascii="Arial" w:hAnsi="Arial"/>
        <w:b/>
        <w:sz w:val="20"/>
      </w:rPr>
      <w:tab/>
    </w:r>
    <w:r w:rsidRPr="00985B1C">
      <w:rPr>
        <w:rFonts w:ascii="Arial" w:hAnsi="Arial"/>
        <w:b/>
        <w:sz w:val="20"/>
      </w:rPr>
      <w:tab/>
    </w:r>
    <w:r w:rsidRPr="00985B1C">
      <w:rPr>
        <w:rFonts w:ascii="Arial" w:hAnsi="Arial"/>
        <w:b/>
        <w:sz w:val="20"/>
      </w:rPr>
      <w:tab/>
    </w:r>
    <w:r w:rsidRPr="00985B1C">
      <w:rPr>
        <w:rFonts w:ascii="Arial" w:hAnsi="Arial"/>
        <w:b/>
        <w:sz w:val="20"/>
      </w:rPr>
      <w:tab/>
    </w:r>
    <w:r w:rsidRPr="00985B1C">
      <w:rPr>
        <w:rFonts w:ascii="Arial" w:hAnsi="Arial"/>
        <w:b/>
        <w:sz w:val="20"/>
      </w:rPr>
      <w:tab/>
    </w:r>
    <w:r w:rsidRPr="00985B1C">
      <w:rPr>
        <w:rFonts w:ascii="Arial" w:hAnsi="Arial"/>
        <w:b/>
        <w:sz w:val="20"/>
      </w:rPr>
      <w:tab/>
      <w:t xml:space="preserve">                   Previous forms not usable</w:t>
    </w:r>
  </w:p>
  <w:p w:rsidR="00ED2EC5" w:rsidRPr="00721580" w:rsidRDefault="00ED2EC5" w:rsidP="00D954E7">
    <w:pPr>
      <w:pStyle w:val="Footer"/>
      <w:pBdr>
        <w:top w:val="single" w:sz="4" w:space="0" w:color="auto"/>
      </w:pBdr>
      <w:shd w:val="clear" w:color="auto" w:fill="auto"/>
      <w:tabs>
        <w:tab w:val="left" w:pos="0"/>
      </w:tabs>
      <w:rPr>
        <w:rStyle w:val="PageNumber"/>
        <w:sz w:val="18"/>
        <w:szCs w:val="18"/>
      </w:rPr>
    </w:pPr>
  </w:p>
  <w:p w:rsidR="00ED2EC5" w:rsidRPr="00721580" w:rsidRDefault="00ED2EC5" w:rsidP="00D954E7">
    <w:pPr>
      <w:pStyle w:val="Footer"/>
      <w:pBdr>
        <w:top w:val="single" w:sz="4" w:space="0" w:color="auto"/>
      </w:pBdr>
      <w:shd w:val="clear" w:color="auto" w:fill="auto"/>
      <w:tabs>
        <w:tab w:val="left" w:pos="0"/>
      </w:tabs>
      <w:rPr>
        <w:rStyle w:val="PageNumber"/>
        <w:i/>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EC5" w:rsidRDefault="00ED2EC5" w:rsidP="00985B1C">
    <w:pPr>
      <w:pStyle w:val="Footer"/>
      <w:pBdr>
        <w:top w:val="single" w:sz="4" w:space="1" w:color="auto"/>
      </w:pBdr>
      <w:shd w:val="clear" w:color="auto" w:fill="auto"/>
      <w:tabs>
        <w:tab w:val="left" w:pos="0"/>
      </w:tabs>
      <w:spacing w:before="0" w:after="0"/>
      <w:jc w:val="both"/>
      <w:rPr>
        <w:rStyle w:val="PageNumber"/>
        <w:sz w:val="18"/>
        <w:szCs w:val="18"/>
      </w:rPr>
    </w:pPr>
    <w:r w:rsidRPr="00721580">
      <w:rPr>
        <w:rStyle w:val="PageNumber"/>
        <w:sz w:val="18"/>
        <w:szCs w:val="18"/>
      </w:rPr>
      <w:t xml:space="preserve">Page </w:t>
    </w:r>
    <w:r w:rsidRPr="00721580">
      <w:rPr>
        <w:rStyle w:val="PageNumber"/>
        <w:sz w:val="18"/>
        <w:szCs w:val="18"/>
      </w:rPr>
      <w:fldChar w:fldCharType="begin"/>
    </w:r>
    <w:r w:rsidRPr="00721580">
      <w:rPr>
        <w:rStyle w:val="PageNumber"/>
        <w:sz w:val="18"/>
        <w:szCs w:val="18"/>
      </w:rPr>
      <w:instrText xml:space="preserve"> PAGE </w:instrText>
    </w:r>
    <w:r w:rsidRPr="00721580">
      <w:rPr>
        <w:rStyle w:val="PageNumber"/>
        <w:sz w:val="18"/>
        <w:szCs w:val="18"/>
      </w:rPr>
      <w:fldChar w:fldCharType="separate"/>
    </w:r>
    <w:r>
      <w:rPr>
        <w:rStyle w:val="PageNumber"/>
        <w:noProof/>
        <w:sz w:val="18"/>
        <w:szCs w:val="18"/>
      </w:rPr>
      <w:t>1</w:t>
    </w:r>
    <w:r w:rsidRPr="00721580">
      <w:rPr>
        <w:rStyle w:val="PageNumber"/>
        <w:sz w:val="18"/>
        <w:szCs w:val="18"/>
      </w:rPr>
      <w:fldChar w:fldCharType="end"/>
    </w:r>
    <w:r w:rsidRPr="00721580">
      <w:rPr>
        <w:rStyle w:val="PageNumber"/>
        <w:sz w:val="18"/>
        <w:szCs w:val="18"/>
      </w:rPr>
      <w:t xml:space="preserve"> of </w:t>
    </w:r>
    <w:r w:rsidRPr="00721580">
      <w:rPr>
        <w:rStyle w:val="PageNumber"/>
        <w:sz w:val="18"/>
        <w:szCs w:val="18"/>
      </w:rPr>
      <w:fldChar w:fldCharType="begin"/>
    </w:r>
    <w:r w:rsidRPr="00721580">
      <w:rPr>
        <w:rStyle w:val="PageNumber"/>
        <w:sz w:val="18"/>
        <w:szCs w:val="18"/>
      </w:rPr>
      <w:instrText xml:space="preserve"> NUMPAGES </w:instrText>
    </w:r>
    <w:r w:rsidRPr="00721580">
      <w:rPr>
        <w:rStyle w:val="PageNumber"/>
        <w:sz w:val="18"/>
        <w:szCs w:val="18"/>
      </w:rPr>
      <w:fldChar w:fldCharType="separate"/>
    </w:r>
    <w:r>
      <w:rPr>
        <w:rStyle w:val="PageNumber"/>
        <w:noProof/>
        <w:sz w:val="18"/>
        <w:szCs w:val="18"/>
      </w:rPr>
      <w:t>4</w:t>
    </w:r>
    <w:r w:rsidRPr="00721580">
      <w:rPr>
        <w:rStyle w:val="PageNumber"/>
        <w:sz w:val="18"/>
        <w:szCs w:val="18"/>
      </w:rPr>
      <w:fldChar w:fldCharType="end"/>
    </w:r>
    <w:r w:rsidRPr="00A4150E">
      <w:rPr>
        <w:rStyle w:val="PageNumber"/>
        <w:i/>
        <w:sz w:val="18"/>
        <w:szCs w:val="18"/>
      </w:rPr>
      <w:t xml:space="preserve"> </w:t>
    </w:r>
    <w:r>
      <w:rPr>
        <w:rStyle w:val="PageNumber"/>
        <w:i/>
        <w:sz w:val="18"/>
        <w:szCs w:val="18"/>
      </w:rPr>
      <w:t xml:space="preserve">               </w:t>
    </w:r>
    <w:r w:rsidRPr="00721580">
      <w:rPr>
        <w:rStyle w:val="PageNumber"/>
        <w:i/>
        <w:sz w:val="18"/>
        <w:szCs w:val="18"/>
      </w:rPr>
      <w:t xml:space="preserve">For more information, visit our Web site at </w:t>
    </w:r>
    <w:r w:rsidRPr="00721580">
      <w:rPr>
        <w:rStyle w:val="PageNumber"/>
        <w:i/>
        <w:sz w:val="18"/>
        <w:szCs w:val="18"/>
        <w:u w:val="single"/>
      </w:rPr>
      <w:t>http://www.doleta.gov/tradeact</w:t>
    </w:r>
    <w:r w:rsidRPr="00A4150E">
      <w:rPr>
        <w:rStyle w:val="PageNumber"/>
        <w:sz w:val="18"/>
        <w:szCs w:val="18"/>
      </w:rPr>
      <w:t xml:space="preserve"> </w:t>
    </w:r>
    <w:r>
      <w:rPr>
        <w:rStyle w:val="PageNumber"/>
        <w:sz w:val="18"/>
        <w:szCs w:val="18"/>
      </w:rPr>
      <w:t xml:space="preserve">    E</w:t>
    </w:r>
    <w:r w:rsidRPr="00721580">
      <w:rPr>
        <w:rStyle w:val="PageNumber"/>
        <w:sz w:val="18"/>
        <w:szCs w:val="18"/>
      </w:rPr>
      <w:t>TA-9042</w:t>
    </w:r>
    <w:r>
      <w:rPr>
        <w:rStyle w:val="PageNumber"/>
        <w:sz w:val="18"/>
        <w:szCs w:val="18"/>
      </w:rPr>
      <w:t xml:space="preserve"> </w:t>
    </w:r>
  </w:p>
  <w:p w:rsidR="00ED2EC5" w:rsidRPr="00985B1C" w:rsidRDefault="00ED2EC5" w:rsidP="00985B1C">
    <w:pPr>
      <w:rPr>
        <w:rFonts w:ascii="Arial" w:hAnsi="Arial"/>
        <w:b/>
        <w:sz w:val="20"/>
      </w:rPr>
    </w:pPr>
    <w:r w:rsidRPr="00516172">
      <w:rPr>
        <w:rFonts w:ascii="Arial" w:hAnsi="Arial"/>
        <w:sz w:val="20"/>
      </w:rPr>
      <w:t xml:space="preserve">                                                                                                                            </w:t>
    </w:r>
    <w:r>
      <w:rPr>
        <w:rFonts w:ascii="Arial" w:hAnsi="Arial"/>
        <w:sz w:val="20"/>
      </w:rPr>
      <w:t xml:space="preserve">                         </w:t>
    </w:r>
    <w:r w:rsidRPr="00985B1C">
      <w:rPr>
        <w:rFonts w:ascii="Arial" w:hAnsi="Arial"/>
        <w:b/>
        <w:sz w:val="20"/>
      </w:rPr>
      <w:t>Rev. 4/09</w:t>
    </w:r>
  </w:p>
  <w:p w:rsidR="00ED2EC5" w:rsidRPr="00985B1C" w:rsidRDefault="00ED2EC5" w:rsidP="00985B1C">
    <w:pPr>
      <w:ind w:right="-396"/>
      <w:rPr>
        <w:rFonts w:ascii="Arial" w:hAnsi="Arial"/>
        <w:b/>
        <w:sz w:val="20"/>
      </w:rPr>
    </w:pPr>
    <w:r w:rsidRPr="00985B1C">
      <w:rPr>
        <w:rFonts w:ascii="Arial" w:hAnsi="Arial"/>
        <w:b/>
        <w:sz w:val="20"/>
      </w:rPr>
      <w:tab/>
    </w:r>
    <w:r w:rsidRPr="00985B1C">
      <w:rPr>
        <w:rFonts w:ascii="Arial" w:hAnsi="Arial"/>
        <w:b/>
        <w:sz w:val="20"/>
      </w:rPr>
      <w:tab/>
    </w:r>
    <w:r w:rsidRPr="00985B1C">
      <w:rPr>
        <w:rFonts w:ascii="Arial" w:hAnsi="Arial"/>
        <w:b/>
        <w:sz w:val="20"/>
      </w:rPr>
      <w:tab/>
    </w:r>
    <w:r w:rsidRPr="00985B1C">
      <w:rPr>
        <w:rFonts w:ascii="Arial" w:hAnsi="Arial"/>
        <w:b/>
        <w:sz w:val="20"/>
      </w:rPr>
      <w:tab/>
    </w:r>
    <w:r w:rsidRPr="00985B1C">
      <w:rPr>
        <w:rFonts w:ascii="Arial" w:hAnsi="Arial"/>
        <w:b/>
        <w:sz w:val="20"/>
      </w:rPr>
      <w:tab/>
    </w:r>
    <w:r w:rsidRPr="00985B1C">
      <w:rPr>
        <w:rFonts w:ascii="Arial" w:hAnsi="Arial"/>
        <w:b/>
        <w:sz w:val="20"/>
      </w:rPr>
      <w:tab/>
    </w:r>
    <w:r w:rsidRPr="00985B1C">
      <w:rPr>
        <w:rFonts w:ascii="Arial" w:hAnsi="Arial"/>
        <w:b/>
        <w:sz w:val="20"/>
      </w:rPr>
      <w:tab/>
    </w:r>
    <w:r w:rsidRPr="00985B1C">
      <w:rPr>
        <w:rFonts w:ascii="Arial" w:hAnsi="Arial"/>
        <w:b/>
        <w:sz w:val="20"/>
      </w:rPr>
      <w:tab/>
    </w:r>
    <w:r w:rsidRPr="00985B1C">
      <w:rPr>
        <w:rFonts w:ascii="Arial" w:hAnsi="Arial"/>
        <w:b/>
        <w:sz w:val="20"/>
      </w:rPr>
      <w:tab/>
    </w:r>
    <w:r w:rsidRPr="00985B1C">
      <w:rPr>
        <w:rFonts w:ascii="Arial" w:hAnsi="Arial"/>
        <w:b/>
        <w:sz w:val="20"/>
      </w:rPr>
      <w:tab/>
      <w:t xml:space="preserve">                    Previous forms not usable</w:t>
    </w:r>
  </w:p>
  <w:p w:rsidR="00ED2EC5" w:rsidRPr="00721580" w:rsidRDefault="00ED2EC5" w:rsidP="00721580">
    <w:pPr>
      <w:pStyle w:val="Footer"/>
      <w:pBdr>
        <w:top w:val="single" w:sz="4" w:space="1" w:color="auto"/>
      </w:pBdr>
      <w:shd w:val="clear" w:color="auto" w:fill="auto"/>
      <w:tabs>
        <w:tab w:val="left" w:pos="0"/>
      </w:tabs>
      <w:rPr>
        <w:rStyle w:val="PageNumber"/>
        <w:i/>
        <w:sz w:val="18"/>
        <w:szCs w:val="18"/>
      </w:rPr>
    </w:pPr>
    <w:r w:rsidRPr="00721580">
      <w:rPr>
        <w:rStyle w:val="PageNumber"/>
        <w:sz w:val="18"/>
        <w:szCs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EC5" w:rsidRDefault="00ED2EC5">
      <w:r>
        <w:separator/>
      </w:r>
    </w:p>
  </w:footnote>
  <w:footnote w:type="continuationSeparator" w:id="0">
    <w:p w:rsidR="00ED2EC5" w:rsidRDefault="00ED2E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EC5" w:rsidRDefault="00ED2EC5">
    <w:pPr>
      <w:pStyle w:val="Header"/>
    </w:pPr>
    <w:r>
      <w:rPr>
        <w:noProof/>
        <w:bdr w:val="none" w:sz="0" w:space="0" w:color="auto"/>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49" type="#_x0000_t136" style="position:absolute;margin-left:0;margin-top:0;width:529.35pt;height:211.7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EC5" w:rsidRDefault="00ED2EC5"/>
  <w:tbl>
    <w:tblPr>
      <w:tblW w:w="0" w:type="auto"/>
      <w:tblInd w:w="108" w:type="dxa"/>
      <w:tblBorders>
        <w:top w:val="single" w:sz="4" w:space="0" w:color="auto"/>
      </w:tblBorders>
      <w:tblLook w:val="0000"/>
    </w:tblPr>
    <w:tblGrid>
      <w:gridCol w:w="10440"/>
    </w:tblGrid>
    <w:tr w:rsidR="00ED2EC5">
      <w:trPr>
        <w:trHeight w:val="900"/>
      </w:trPr>
      <w:tc>
        <w:tcPr>
          <w:tcW w:w="10440" w:type="dxa"/>
          <w:tcBorders>
            <w:top w:val="nil"/>
            <w:bottom w:val="single" w:sz="4" w:space="0" w:color="auto"/>
          </w:tcBorders>
        </w:tcPr>
        <w:p w:rsidR="00ED2EC5" w:rsidRDefault="00ED2EC5" w:rsidP="00721580">
          <w:pPr>
            <w:tabs>
              <w:tab w:val="left" w:pos="1080"/>
            </w:tabs>
            <w:rPr>
              <w:rFonts w:ascii="Arial" w:hAnsi="Arial" w:cs="Arial"/>
              <w:sz w:val="20"/>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71.6pt;margin-top:-.2pt;width:45.3pt;height:37.15pt;z-index:251658240">
                <v:imagedata r:id="rId1" o:title=""/>
              </v:shape>
            </w:pict>
          </w:r>
          <w:smartTag w:uri="urn:schemas-microsoft-com:office:smarttags" w:element="country-region">
            <w:smartTag w:uri="urn:schemas-microsoft-com:office:smarttags" w:element="place">
              <w:r>
                <w:t>U.S.</w:t>
              </w:r>
            </w:smartTag>
          </w:smartTag>
          <w:r>
            <w:t xml:space="preserve"> Department of Labor</w:t>
          </w:r>
          <w:r>
            <w:tab/>
          </w:r>
          <w:r w:rsidRPr="00713280">
            <w:rPr>
              <w:rStyle w:val="FormHeaderTextChar"/>
              <w:bCs w:val="0"/>
              <w:i w:val="0"/>
              <w:iCs w:val="0"/>
              <w:sz w:val="20"/>
              <w:szCs w:val="20"/>
            </w:rPr>
            <w:t>Employment and Training Administration</w:t>
          </w:r>
          <w:r>
            <w:rPr>
              <w:rStyle w:val="FormHeaderTextChar"/>
              <w:b w:val="0"/>
              <w:i w:val="0"/>
            </w:rPr>
            <w:tab/>
            <w:t xml:space="preserve">        </w:t>
          </w:r>
          <w:r w:rsidRPr="00E90361">
            <w:rPr>
              <w:rStyle w:val="FormHeaderTextChar"/>
              <w:bCs w:val="0"/>
              <w:i w:val="0"/>
              <w:sz w:val="16"/>
              <w:szCs w:val="16"/>
            </w:rPr>
            <w:t xml:space="preserve">OMB No. </w:t>
          </w:r>
          <w:r>
            <w:rPr>
              <w:rStyle w:val="FormHeaderTextChar"/>
              <w:bCs w:val="0"/>
              <w:i w:val="0"/>
              <w:sz w:val="16"/>
              <w:szCs w:val="16"/>
            </w:rPr>
            <w:t>1205-0342</w:t>
          </w:r>
        </w:p>
        <w:p w:rsidR="00ED2EC5" w:rsidRDefault="00ED2EC5" w:rsidP="00721580">
          <w:pPr>
            <w:pStyle w:val="FormHeaderTitle"/>
            <w:tabs>
              <w:tab w:val="clear" w:pos="5040"/>
              <w:tab w:val="left" w:pos="7740"/>
            </w:tabs>
          </w:pPr>
          <w:r w:rsidRPr="00E90361">
            <w:rPr>
              <w:rStyle w:val="FormHeaderTextChar"/>
              <w:b/>
              <w:bCs/>
            </w:rPr>
            <w:tab/>
          </w:r>
          <w:r>
            <w:rPr>
              <w:i/>
              <w:iCs/>
            </w:rPr>
            <w:tab/>
          </w:r>
          <w:r w:rsidRPr="00DC56A5">
            <w:rPr>
              <w:iCs/>
              <w:sz w:val="16"/>
              <w:szCs w:val="16"/>
            </w:rPr>
            <w:t xml:space="preserve">Expires: </w:t>
          </w:r>
          <w:r>
            <w:rPr>
              <w:iCs/>
              <w:sz w:val="16"/>
              <w:szCs w:val="16"/>
            </w:rPr>
            <w:t xml:space="preserve"> 1/31/2013</w:t>
          </w:r>
        </w:p>
        <w:p w:rsidR="00ED2EC5" w:rsidRDefault="00ED2EC5" w:rsidP="00721580">
          <w:pPr>
            <w:pStyle w:val="FormHeader"/>
            <w:jc w:val="center"/>
          </w:pPr>
          <w:r>
            <w:t>Petition for Trade Adjustment Assistance (TAA</w:t>
          </w:r>
          <w:smartTag w:uri="urn:schemas-microsoft-com:office:smarttags" w:element="PersonName">
            <w:r>
              <w:t>)</w:t>
            </w:r>
          </w:smartTag>
          <w:r>
            <w:t xml:space="preserve"> </w:t>
          </w:r>
        </w:p>
        <w:p w:rsidR="00ED2EC5" w:rsidRPr="006470F0" w:rsidRDefault="00ED2EC5" w:rsidP="00DC56A5">
          <w:pPr>
            <w:pStyle w:val="FormHeader"/>
            <w:jc w:val="center"/>
            <w:rPr>
              <w:sz w:val="2"/>
              <w:szCs w:val="2"/>
            </w:rPr>
          </w:pPr>
        </w:p>
      </w:tc>
    </w:tr>
  </w:tbl>
  <w:p w:rsidR="00ED2EC5" w:rsidRDefault="00ED2EC5" w:rsidP="00C51836">
    <w:pPr>
      <w:pStyle w:val="Form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EC5" w:rsidRDefault="00ED2EC5" w:rsidP="00721580">
    <w:pPr>
      <w:pStyle w:val="FormHeaderTitle"/>
      <w:tabs>
        <w:tab w:val="clear" w:pos="5040"/>
        <w:tab w:val="left" w:pos="7740"/>
      </w:tabs>
    </w:pPr>
  </w:p>
  <w:p w:rsidR="00ED2EC5" w:rsidRDefault="00ED2EC5" w:rsidP="00721580">
    <w:pPr>
      <w:pStyle w:val="FormHeaderTitle"/>
      <w:tabs>
        <w:tab w:val="clear" w:pos="5040"/>
        <w:tab w:val="left" w:pos="7740"/>
      </w:tabs>
    </w:pPr>
  </w:p>
  <w:p w:rsidR="00ED2EC5" w:rsidRDefault="00ED2EC5" w:rsidP="00721580">
    <w:pPr>
      <w:pStyle w:val="FormHeaderTitle"/>
      <w:tabs>
        <w:tab w:val="clear" w:pos="5040"/>
        <w:tab w:val="left" w:pos="7740"/>
      </w:tabs>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11.2pt;margin-top:6.85pt;width:45.3pt;height:37.15pt;z-index:251659264;mso-wrap-distance-left:0;mso-wrap-distance-right:0;mso-position-horizontal-relative:page">
          <v:imagedata r:id="rId1" o:title=""/>
          <w10:wrap anchorx="page"/>
        </v:shape>
      </w:pict>
    </w:r>
  </w:p>
  <w:p w:rsidR="00ED2EC5" w:rsidRDefault="00ED2EC5" w:rsidP="00721580">
    <w:pPr>
      <w:pStyle w:val="FormHeaderTitle"/>
      <w:tabs>
        <w:tab w:val="clear" w:pos="5040"/>
        <w:tab w:val="left" w:pos="7740"/>
      </w:tabs>
    </w:pPr>
    <w:smartTag w:uri="urn:schemas-microsoft-com:office:smarttags" w:element="country-region">
      <w:smartTag w:uri="urn:schemas-microsoft-com:office:smarttags" w:element="place">
        <w:r w:rsidRPr="00721580">
          <w:t>U.S.</w:t>
        </w:r>
      </w:smartTag>
    </w:smartTag>
    <w:r w:rsidRPr="00721580">
      <w:t xml:space="preserve"> Department of Labor</w:t>
    </w:r>
    <w:r w:rsidRPr="00721580">
      <w:rPr>
        <w:b w:val="0"/>
      </w:rPr>
      <w:tab/>
    </w:r>
    <w:r w:rsidRPr="00721580">
      <w:rPr>
        <w:rStyle w:val="FormHeaderTextChar"/>
        <w:b/>
        <w:bCs/>
        <w:i w:val="0"/>
        <w:iCs w:val="0"/>
        <w:sz w:val="20"/>
        <w:szCs w:val="20"/>
      </w:rPr>
      <w:t>Employment and Training Administration</w:t>
    </w:r>
    <w:r>
      <w:rPr>
        <w:rStyle w:val="FormHeaderTextChar"/>
        <w:b/>
        <w:i w:val="0"/>
      </w:rPr>
      <w:tab/>
    </w:r>
    <w:r w:rsidRPr="00096609">
      <w:rPr>
        <w:rStyle w:val="FormHeaderTextChar"/>
        <w:b/>
        <w:i w:val="0"/>
        <w:sz w:val="16"/>
        <w:szCs w:val="16"/>
      </w:rPr>
      <w:t xml:space="preserve">OMB No. </w:t>
    </w:r>
    <w:r w:rsidRPr="00096609">
      <w:rPr>
        <w:rStyle w:val="FormHeaderTextChar"/>
        <w:b/>
        <w:bCs/>
        <w:i w:val="0"/>
        <w:sz w:val="16"/>
        <w:szCs w:val="16"/>
      </w:rPr>
      <w:t>1205-0342</w:t>
    </w:r>
    <w:r w:rsidRPr="00721580">
      <w:rPr>
        <w:rStyle w:val="FormHeaderTextChar"/>
        <w:i w:val="0"/>
        <w:sz w:val="16"/>
        <w:szCs w:val="16"/>
      </w:rPr>
      <w:tab/>
    </w:r>
    <w:r w:rsidRPr="00721580">
      <w:rPr>
        <w:rStyle w:val="FormHeaderTextChar"/>
        <w:i w:val="0"/>
        <w:sz w:val="16"/>
        <w:szCs w:val="16"/>
      </w:rPr>
      <w:tab/>
    </w:r>
    <w:r w:rsidRPr="00721580">
      <w:rPr>
        <w:rStyle w:val="FormHeaderTextChar"/>
        <w:iCs w:val="0"/>
        <w:sz w:val="16"/>
        <w:szCs w:val="16"/>
      </w:rPr>
      <w:tab/>
      <w:t>Expires:</w:t>
    </w:r>
    <w:r w:rsidRPr="00DC56A5">
      <w:rPr>
        <w:iCs/>
        <w:sz w:val="16"/>
        <w:szCs w:val="16"/>
      </w:rPr>
      <w:t xml:space="preserve"> </w:t>
    </w:r>
    <w:r>
      <w:rPr>
        <w:iCs/>
        <w:sz w:val="16"/>
        <w:szCs w:val="16"/>
      </w:rPr>
      <w:t xml:space="preserve"> 1/31/2013</w:t>
    </w:r>
  </w:p>
  <w:p w:rsidR="00ED2EC5" w:rsidRDefault="00ED2EC5" w:rsidP="00721580">
    <w:pPr>
      <w:pStyle w:val="FormHeader"/>
      <w:jc w:val="center"/>
    </w:pPr>
  </w:p>
  <w:p w:rsidR="00ED2EC5" w:rsidRDefault="00ED2EC5" w:rsidP="00721580">
    <w:pPr>
      <w:pStyle w:val="FormHeader"/>
      <w:jc w:val="center"/>
    </w:pPr>
    <w:r>
      <w:t>Instructions for Completing the</w:t>
    </w:r>
  </w:p>
  <w:p w:rsidR="00ED2EC5" w:rsidRDefault="00ED2EC5" w:rsidP="00AB206A">
    <w:pPr>
      <w:pStyle w:val="FormHeader"/>
      <w:jc w:val="center"/>
    </w:pPr>
    <w:r>
      <w:t>Petition for Trade Adjustment Assistance (TAA)</w:t>
    </w: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2052" type="#_x0000_t136" style="position:absolute;left:0;text-align:left;margin-left:0;margin-top:0;width:529.35pt;height:211.7pt;rotation:315;z-index:-2516602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numPicBullet w:numPicBulletId="1">
    <w:pict>
      <v:shape id="_x0000_i1026" type="#_x0000_t75" style="width:3in;height:3in" o:bullet="t">
        <v:imagedata r:id="rId1" o:title=""/>
      </v:shape>
    </w:pict>
  </w:numPicBullet>
  <w:numPicBullet w:numPicBulletId="2">
    <w:pict>
      <v:shape id="_x0000_i1027" type="#_x0000_t75" style="width:3in;height:3in" o:bullet="t">
        <v:imagedata r:id="rId1" o:title=""/>
      </v:shape>
    </w:pict>
  </w:numPicBullet>
  <w:abstractNum w:abstractNumId="0">
    <w:nsid w:val="02430459"/>
    <w:multiLevelType w:val="hybridMultilevel"/>
    <w:tmpl w:val="6BD41EC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7C6AD7"/>
    <w:multiLevelType w:val="hybridMultilevel"/>
    <w:tmpl w:val="2B280586"/>
    <w:lvl w:ilvl="0" w:tplc="04090003">
      <w:start w:val="1"/>
      <w:numFmt w:val="bullet"/>
      <w:lvlText w:val="o"/>
      <w:lvlJc w:val="left"/>
      <w:pPr>
        <w:tabs>
          <w:tab w:val="num" w:pos="648"/>
        </w:tabs>
        <w:ind w:left="648" w:hanging="360"/>
      </w:pPr>
      <w:rPr>
        <w:rFonts w:ascii="Courier New" w:hAnsi="Courier New" w:hint="default"/>
        <w:sz w:val="20"/>
      </w:rPr>
    </w:lvl>
    <w:lvl w:ilvl="1" w:tplc="04090003">
      <w:start w:val="1"/>
      <w:numFmt w:val="bullet"/>
      <w:lvlText w:val="o"/>
      <w:lvlJc w:val="left"/>
      <w:pPr>
        <w:tabs>
          <w:tab w:val="num" w:pos="1368"/>
        </w:tabs>
        <w:ind w:left="1368" w:hanging="360"/>
      </w:pPr>
      <w:rPr>
        <w:rFonts w:ascii="Courier New" w:hAnsi="Courier New" w:hint="default"/>
      </w:rPr>
    </w:lvl>
    <w:lvl w:ilvl="2" w:tplc="04090005">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
    <w:nsid w:val="05053A81"/>
    <w:multiLevelType w:val="hybridMultilevel"/>
    <w:tmpl w:val="4830A9E8"/>
    <w:lvl w:ilvl="0" w:tplc="0409000F">
      <w:start w:val="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20D65AFE"/>
    <w:multiLevelType w:val="hybridMultilevel"/>
    <w:tmpl w:val="7D269002"/>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28E4148"/>
    <w:multiLevelType w:val="multilevel"/>
    <w:tmpl w:val="30F0C370"/>
    <w:lvl w:ilvl="0">
      <w:start w:val="1"/>
      <w:numFmt w:val="bullet"/>
      <w:lvlText w:val=""/>
      <w:lvlPicBulletId w:val="0"/>
      <w:lvlJc w:val="left"/>
      <w:pPr>
        <w:tabs>
          <w:tab w:val="num" w:pos="720"/>
        </w:tabs>
        <w:ind w:left="720" w:hanging="360"/>
      </w:pPr>
      <w:rPr>
        <w:rFonts w:ascii="Wingdings" w:hAnsi="Wingdings" w:hint="default"/>
        <w:sz w:val="20"/>
      </w:rPr>
    </w:lvl>
    <w:lvl w:ilvl="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CB58DA"/>
    <w:multiLevelType w:val="hybridMultilevel"/>
    <w:tmpl w:val="C12075DE"/>
    <w:lvl w:ilvl="0" w:tplc="04090003">
      <w:start w:val="1"/>
      <w:numFmt w:val="bullet"/>
      <w:lvlText w:val="o"/>
      <w:lvlJc w:val="left"/>
      <w:pPr>
        <w:tabs>
          <w:tab w:val="num" w:pos="648"/>
        </w:tabs>
        <w:ind w:left="648" w:hanging="360"/>
      </w:pPr>
      <w:rPr>
        <w:rFonts w:ascii="Courier New" w:hAnsi="Courier New" w:hint="default"/>
        <w:sz w:val="20"/>
      </w:rPr>
    </w:lvl>
    <w:lvl w:ilvl="1" w:tplc="04090003">
      <w:start w:val="1"/>
      <w:numFmt w:val="bullet"/>
      <w:lvlText w:val="o"/>
      <w:lvlJc w:val="left"/>
      <w:pPr>
        <w:tabs>
          <w:tab w:val="num" w:pos="1368"/>
        </w:tabs>
        <w:ind w:left="1368" w:hanging="360"/>
      </w:pPr>
      <w:rPr>
        <w:rFonts w:ascii="Courier New" w:hAnsi="Courier New" w:hint="default"/>
      </w:rPr>
    </w:lvl>
    <w:lvl w:ilvl="2" w:tplc="04090005">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6">
    <w:nsid w:val="4F3E42ED"/>
    <w:multiLevelType w:val="hybridMultilevel"/>
    <w:tmpl w:val="DE38BE0E"/>
    <w:lvl w:ilvl="0" w:tplc="8F4849D0">
      <w:start w:val="1"/>
      <w:numFmt w:val="decimal"/>
      <w:pStyle w:val="FormTextBulletNo"/>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8D06CE8"/>
    <w:multiLevelType w:val="multilevel"/>
    <w:tmpl w:val="7D3E1BBE"/>
    <w:lvl w:ilvl="0">
      <w:start w:val="2"/>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nsid w:val="635031F3"/>
    <w:multiLevelType w:val="hybridMultilevel"/>
    <w:tmpl w:val="AE8263F6"/>
    <w:lvl w:ilvl="0" w:tplc="A1085914">
      <w:start w:val="1"/>
      <w:numFmt w:val="decimal"/>
      <w:pStyle w:val="FormQuestion"/>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665401C8"/>
    <w:multiLevelType w:val="hybridMultilevel"/>
    <w:tmpl w:val="9142F996"/>
    <w:lvl w:ilvl="0" w:tplc="B6043E6E">
      <w:start w:val="1"/>
      <w:numFmt w:val="bullet"/>
      <w:pStyle w:val="StyleFormBulletListBold2"/>
      <w:lvlText w:val=""/>
      <w:lvlJc w:val="left"/>
      <w:pPr>
        <w:tabs>
          <w:tab w:val="num" w:pos="288"/>
        </w:tabs>
        <w:ind w:left="288" w:hanging="288"/>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6"/>
  </w:num>
  <w:num w:numId="4">
    <w:abstractNumId w:val="9"/>
  </w:num>
  <w:num w:numId="5">
    <w:abstractNumId w:val="7"/>
  </w:num>
  <w:num w:numId="6">
    <w:abstractNumId w:val="1"/>
  </w:num>
  <w:num w:numId="7">
    <w:abstractNumId w:val="5"/>
  </w:num>
  <w:num w:numId="8">
    <w:abstractNumId w:val="8"/>
    <w:lvlOverride w:ilvl="0">
      <w:startOverride w:val="3"/>
    </w:lvlOverride>
  </w:num>
  <w:num w:numId="9">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1531"/>
    <w:rsid w:val="00001954"/>
    <w:rsid w:val="00002BF9"/>
    <w:rsid w:val="00003D0F"/>
    <w:rsid w:val="0000733E"/>
    <w:rsid w:val="00012A25"/>
    <w:rsid w:val="00014CA8"/>
    <w:rsid w:val="00015243"/>
    <w:rsid w:val="00023C1C"/>
    <w:rsid w:val="00030DAC"/>
    <w:rsid w:val="00031C51"/>
    <w:rsid w:val="00032C7F"/>
    <w:rsid w:val="0003365E"/>
    <w:rsid w:val="000351DC"/>
    <w:rsid w:val="00036C08"/>
    <w:rsid w:val="00045ED9"/>
    <w:rsid w:val="00046471"/>
    <w:rsid w:val="00050A58"/>
    <w:rsid w:val="000570FC"/>
    <w:rsid w:val="00060775"/>
    <w:rsid w:val="00062560"/>
    <w:rsid w:val="00066DBD"/>
    <w:rsid w:val="000802CE"/>
    <w:rsid w:val="00086188"/>
    <w:rsid w:val="00092573"/>
    <w:rsid w:val="0009309A"/>
    <w:rsid w:val="00095313"/>
    <w:rsid w:val="00096609"/>
    <w:rsid w:val="000A12BA"/>
    <w:rsid w:val="000A4B25"/>
    <w:rsid w:val="000A54AE"/>
    <w:rsid w:val="000A6666"/>
    <w:rsid w:val="000B27BB"/>
    <w:rsid w:val="000B3780"/>
    <w:rsid w:val="000B4E16"/>
    <w:rsid w:val="000B4F7D"/>
    <w:rsid w:val="000B6388"/>
    <w:rsid w:val="000B703C"/>
    <w:rsid w:val="000C1613"/>
    <w:rsid w:val="000C6D61"/>
    <w:rsid w:val="000D4EEE"/>
    <w:rsid w:val="000D7372"/>
    <w:rsid w:val="000E23D2"/>
    <w:rsid w:val="000E4FA9"/>
    <w:rsid w:val="000F5B62"/>
    <w:rsid w:val="00103160"/>
    <w:rsid w:val="00104857"/>
    <w:rsid w:val="001050CA"/>
    <w:rsid w:val="00113799"/>
    <w:rsid w:val="001142D4"/>
    <w:rsid w:val="00117760"/>
    <w:rsid w:val="00122C66"/>
    <w:rsid w:val="0013204E"/>
    <w:rsid w:val="0013415E"/>
    <w:rsid w:val="00134208"/>
    <w:rsid w:val="001349B3"/>
    <w:rsid w:val="00134E97"/>
    <w:rsid w:val="00140772"/>
    <w:rsid w:val="001407D2"/>
    <w:rsid w:val="00141B69"/>
    <w:rsid w:val="001434C3"/>
    <w:rsid w:val="0014667F"/>
    <w:rsid w:val="00147C1E"/>
    <w:rsid w:val="00150B28"/>
    <w:rsid w:val="00151FAB"/>
    <w:rsid w:val="00155F7E"/>
    <w:rsid w:val="00156A1A"/>
    <w:rsid w:val="00157588"/>
    <w:rsid w:val="001578BE"/>
    <w:rsid w:val="001579A6"/>
    <w:rsid w:val="00161592"/>
    <w:rsid w:val="00162547"/>
    <w:rsid w:val="00163582"/>
    <w:rsid w:val="00165137"/>
    <w:rsid w:val="00167A58"/>
    <w:rsid w:val="001706BD"/>
    <w:rsid w:val="0018185A"/>
    <w:rsid w:val="001859AE"/>
    <w:rsid w:val="00195155"/>
    <w:rsid w:val="001B2ED2"/>
    <w:rsid w:val="001B3A54"/>
    <w:rsid w:val="001B4407"/>
    <w:rsid w:val="001B5B31"/>
    <w:rsid w:val="001C30E1"/>
    <w:rsid w:val="001C4B15"/>
    <w:rsid w:val="001C4C0F"/>
    <w:rsid w:val="001D0E8A"/>
    <w:rsid w:val="001D386B"/>
    <w:rsid w:val="001D5F82"/>
    <w:rsid w:val="001E1F6C"/>
    <w:rsid w:val="001E2B5E"/>
    <w:rsid w:val="001E67C0"/>
    <w:rsid w:val="001F04D8"/>
    <w:rsid w:val="001F3F5B"/>
    <w:rsid w:val="001F4FC0"/>
    <w:rsid w:val="001F56F4"/>
    <w:rsid w:val="001F66A3"/>
    <w:rsid w:val="001F69B3"/>
    <w:rsid w:val="001F6E9E"/>
    <w:rsid w:val="002007E1"/>
    <w:rsid w:val="002058F3"/>
    <w:rsid w:val="002128AA"/>
    <w:rsid w:val="00216F62"/>
    <w:rsid w:val="002207A6"/>
    <w:rsid w:val="00220EFC"/>
    <w:rsid w:val="002266E1"/>
    <w:rsid w:val="00226855"/>
    <w:rsid w:val="00226E69"/>
    <w:rsid w:val="00230B15"/>
    <w:rsid w:val="00234D27"/>
    <w:rsid w:val="0023572B"/>
    <w:rsid w:val="002359D4"/>
    <w:rsid w:val="0024138B"/>
    <w:rsid w:val="00241C92"/>
    <w:rsid w:val="00241FBB"/>
    <w:rsid w:val="00246BBE"/>
    <w:rsid w:val="00250C0E"/>
    <w:rsid w:val="00254AD5"/>
    <w:rsid w:val="00254B20"/>
    <w:rsid w:val="00255FA1"/>
    <w:rsid w:val="002567FA"/>
    <w:rsid w:val="00257B4D"/>
    <w:rsid w:val="00261C51"/>
    <w:rsid w:val="00262B36"/>
    <w:rsid w:val="00262C79"/>
    <w:rsid w:val="00272197"/>
    <w:rsid w:val="00275BA2"/>
    <w:rsid w:val="0028603E"/>
    <w:rsid w:val="00290035"/>
    <w:rsid w:val="002A1EA5"/>
    <w:rsid w:val="002A5001"/>
    <w:rsid w:val="002A5C43"/>
    <w:rsid w:val="002A60C6"/>
    <w:rsid w:val="002A657E"/>
    <w:rsid w:val="002B1040"/>
    <w:rsid w:val="002B68C7"/>
    <w:rsid w:val="002B78D9"/>
    <w:rsid w:val="002C0414"/>
    <w:rsid w:val="002C0743"/>
    <w:rsid w:val="002C22B7"/>
    <w:rsid w:val="002C3F85"/>
    <w:rsid w:val="002D48EB"/>
    <w:rsid w:val="002E10CF"/>
    <w:rsid w:val="002E3775"/>
    <w:rsid w:val="002E4339"/>
    <w:rsid w:val="002E625E"/>
    <w:rsid w:val="002E6D07"/>
    <w:rsid w:val="002F0A7B"/>
    <w:rsid w:val="002F2E8E"/>
    <w:rsid w:val="002F3E23"/>
    <w:rsid w:val="002F48A3"/>
    <w:rsid w:val="00300247"/>
    <w:rsid w:val="00310CAF"/>
    <w:rsid w:val="00314F04"/>
    <w:rsid w:val="00315A93"/>
    <w:rsid w:val="003223E7"/>
    <w:rsid w:val="00334111"/>
    <w:rsid w:val="00334B2B"/>
    <w:rsid w:val="00334E9C"/>
    <w:rsid w:val="00337A24"/>
    <w:rsid w:val="00340843"/>
    <w:rsid w:val="0034411E"/>
    <w:rsid w:val="00346693"/>
    <w:rsid w:val="00353B71"/>
    <w:rsid w:val="0036173E"/>
    <w:rsid w:val="00363E6A"/>
    <w:rsid w:val="00366FD3"/>
    <w:rsid w:val="00372117"/>
    <w:rsid w:val="00372A8F"/>
    <w:rsid w:val="00373238"/>
    <w:rsid w:val="00374484"/>
    <w:rsid w:val="00374F64"/>
    <w:rsid w:val="00375A80"/>
    <w:rsid w:val="003825E9"/>
    <w:rsid w:val="00383C8A"/>
    <w:rsid w:val="003850BA"/>
    <w:rsid w:val="003A43B6"/>
    <w:rsid w:val="003A47D8"/>
    <w:rsid w:val="003A662F"/>
    <w:rsid w:val="003B01B9"/>
    <w:rsid w:val="003B5924"/>
    <w:rsid w:val="003B7065"/>
    <w:rsid w:val="003B7D7C"/>
    <w:rsid w:val="003C7CE7"/>
    <w:rsid w:val="003D09DB"/>
    <w:rsid w:val="003D1E13"/>
    <w:rsid w:val="003D2B13"/>
    <w:rsid w:val="003D659C"/>
    <w:rsid w:val="003D65F9"/>
    <w:rsid w:val="003D77ED"/>
    <w:rsid w:val="003D7BEE"/>
    <w:rsid w:val="003E2781"/>
    <w:rsid w:val="003E5520"/>
    <w:rsid w:val="003E6081"/>
    <w:rsid w:val="003F2DE7"/>
    <w:rsid w:val="0040160B"/>
    <w:rsid w:val="004078D5"/>
    <w:rsid w:val="00411E5B"/>
    <w:rsid w:val="00411F83"/>
    <w:rsid w:val="004206BC"/>
    <w:rsid w:val="00422282"/>
    <w:rsid w:val="00424C32"/>
    <w:rsid w:val="0042501A"/>
    <w:rsid w:val="00430A33"/>
    <w:rsid w:val="0043114F"/>
    <w:rsid w:val="004331D7"/>
    <w:rsid w:val="00433D65"/>
    <w:rsid w:val="0043578F"/>
    <w:rsid w:val="00436A2B"/>
    <w:rsid w:val="00440C65"/>
    <w:rsid w:val="004426A8"/>
    <w:rsid w:val="004435EB"/>
    <w:rsid w:val="00446691"/>
    <w:rsid w:val="00450445"/>
    <w:rsid w:val="004507D7"/>
    <w:rsid w:val="00456DDA"/>
    <w:rsid w:val="004575BC"/>
    <w:rsid w:val="004611AC"/>
    <w:rsid w:val="00462EA7"/>
    <w:rsid w:val="0046499D"/>
    <w:rsid w:val="00465572"/>
    <w:rsid w:val="0047194A"/>
    <w:rsid w:val="00474F47"/>
    <w:rsid w:val="00481A57"/>
    <w:rsid w:val="00483AC6"/>
    <w:rsid w:val="00486469"/>
    <w:rsid w:val="004939F6"/>
    <w:rsid w:val="0049616F"/>
    <w:rsid w:val="00497BD1"/>
    <w:rsid w:val="004A186C"/>
    <w:rsid w:val="004A2009"/>
    <w:rsid w:val="004A20CC"/>
    <w:rsid w:val="004A7E04"/>
    <w:rsid w:val="004B671A"/>
    <w:rsid w:val="004B75B1"/>
    <w:rsid w:val="004C02ED"/>
    <w:rsid w:val="004C1F38"/>
    <w:rsid w:val="004D06C5"/>
    <w:rsid w:val="004D6DC1"/>
    <w:rsid w:val="004E14C6"/>
    <w:rsid w:val="004E35B9"/>
    <w:rsid w:val="004E6A7F"/>
    <w:rsid w:val="004F2D6B"/>
    <w:rsid w:val="004F4760"/>
    <w:rsid w:val="004F68B0"/>
    <w:rsid w:val="005001BD"/>
    <w:rsid w:val="0050083B"/>
    <w:rsid w:val="0050096F"/>
    <w:rsid w:val="00500B89"/>
    <w:rsid w:val="005015B5"/>
    <w:rsid w:val="005040C5"/>
    <w:rsid w:val="00506A51"/>
    <w:rsid w:val="005151D2"/>
    <w:rsid w:val="00516172"/>
    <w:rsid w:val="005263F1"/>
    <w:rsid w:val="00526D2E"/>
    <w:rsid w:val="005303D8"/>
    <w:rsid w:val="005306AD"/>
    <w:rsid w:val="00530E83"/>
    <w:rsid w:val="00533153"/>
    <w:rsid w:val="005363DC"/>
    <w:rsid w:val="00537855"/>
    <w:rsid w:val="005471B1"/>
    <w:rsid w:val="00553503"/>
    <w:rsid w:val="00573DC9"/>
    <w:rsid w:val="00581F0A"/>
    <w:rsid w:val="00584423"/>
    <w:rsid w:val="00584CD4"/>
    <w:rsid w:val="00585409"/>
    <w:rsid w:val="00586407"/>
    <w:rsid w:val="00587579"/>
    <w:rsid w:val="00587A4B"/>
    <w:rsid w:val="00590DD8"/>
    <w:rsid w:val="0059344C"/>
    <w:rsid w:val="005953A2"/>
    <w:rsid w:val="005A6174"/>
    <w:rsid w:val="005B097E"/>
    <w:rsid w:val="005B1579"/>
    <w:rsid w:val="005B4A0A"/>
    <w:rsid w:val="005B6B01"/>
    <w:rsid w:val="005C027D"/>
    <w:rsid w:val="005C0A2D"/>
    <w:rsid w:val="005C37E0"/>
    <w:rsid w:val="005C5C81"/>
    <w:rsid w:val="005D028C"/>
    <w:rsid w:val="005D0B66"/>
    <w:rsid w:val="005D0FD1"/>
    <w:rsid w:val="005D5163"/>
    <w:rsid w:val="005D690F"/>
    <w:rsid w:val="005D6CDA"/>
    <w:rsid w:val="005E35F2"/>
    <w:rsid w:val="005E592C"/>
    <w:rsid w:val="005E6121"/>
    <w:rsid w:val="005E629D"/>
    <w:rsid w:val="005E655B"/>
    <w:rsid w:val="005F491A"/>
    <w:rsid w:val="00601758"/>
    <w:rsid w:val="006017F1"/>
    <w:rsid w:val="00605C77"/>
    <w:rsid w:val="00606A5C"/>
    <w:rsid w:val="006138E6"/>
    <w:rsid w:val="00620176"/>
    <w:rsid w:val="006218EF"/>
    <w:rsid w:val="006233FB"/>
    <w:rsid w:val="00624257"/>
    <w:rsid w:val="00630050"/>
    <w:rsid w:val="00630B58"/>
    <w:rsid w:val="00632347"/>
    <w:rsid w:val="00635AD7"/>
    <w:rsid w:val="006418D9"/>
    <w:rsid w:val="006429B1"/>
    <w:rsid w:val="0064347E"/>
    <w:rsid w:val="00643C25"/>
    <w:rsid w:val="00646020"/>
    <w:rsid w:val="006470F0"/>
    <w:rsid w:val="006475C5"/>
    <w:rsid w:val="00650B20"/>
    <w:rsid w:val="006557D0"/>
    <w:rsid w:val="00655A08"/>
    <w:rsid w:val="006570CA"/>
    <w:rsid w:val="006620C8"/>
    <w:rsid w:val="00662642"/>
    <w:rsid w:val="006627FB"/>
    <w:rsid w:val="006649D8"/>
    <w:rsid w:val="00664DE9"/>
    <w:rsid w:val="00665314"/>
    <w:rsid w:val="0066534C"/>
    <w:rsid w:val="00674F2C"/>
    <w:rsid w:val="00680846"/>
    <w:rsid w:val="00683199"/>
    <w:rsid w:val="00690330"/>
    <w:rsid w:val="00690784"/>
    <w:rsid w:val="00692F19"/>
    <w:rsid w:val="006A23DF"/>
    <w:rsid w:val="006A428F"/>
    <w:rsid w:val="006A548A"/>
    <w:rsid w:val="006C0011"/>
    <w:rsid w:val="006C152F"/>
    <w:rsid w:val="006C1F6E"/>
    <w:rsid w:val="006C6265"/>
    <w:rsid w:val="006C73A9"/>
    <w:rsid w:val="006D0316"/>
    <w:rsid w:val="006E2E68"/>
    <w:rsid w:val="006E59A1"/>
    <w:rsid w:val="006E7256"/>
    <w:rsid w:val="006E7BD4"/>
    <w:rsid w:val="006F560F"/>
    <w:rsid w:val="00706339"/>
    <w:rsid w:val="00706BE6"/>
    <w:rsid w:val="007074D9"/>
    <w:rsid w:val="00712BCA"/>
    <w:rsid w:val="00713280"/>
    <w:rsid w:val="00714679"/>
    <w:rsid w:val="00721580"/>
    <w:rsid w:val="0072213C"/>
    <w:rsid w:val="007241D4"/>
    <w:rsid w:val="00724E2C"/>
    <w:rsid w:val="00731767"/>
    <w:rsid w:val="00731CED"/>
    <w:rsid w:val="00736FE9"/>
    <w:rsid w:val="00737960"/>
    <w:rsid w:val="00751EA4"/>
    <w:rsid w:val="00761531"/>
    <w:rsid w:val="0076539A"/>
    <w:rsid w:val="00765F24"/>
    <w:rsid w:val="00766A4A"/>
    <w:rsid w:val="00771DD1"/>
    <w:rsid w:val="00775C8B"/>
    <w:rsid w:val="00782681"/>
    <w:rsid w:val="00784F23"/>
    <w:rsid w:val="007855AC"/>
    <w:rsid w:val="00786300"/>
    <w:rsid w:val="007A0C97"/>
    <w:rsid w:val="007B2738"/>
    <w:rsid w:val="007C3DAF"/>
    <w:rsid w:val="007D07B4"/>
    <w:rsid w:val="007D35DE"/>
    <w:rsid w:val="007D45CF"/>
    <w:rsid w:val="007E0509"/>
    <w:rsid w:val="007E0DB8"/>
    <w:rsid w:val="007E31FD"/>
    <w:rsid w:val="007E42A5"/>
    <w:rsid w:val="007E45CA"/>
    <w:rsid w:val="007E7A1D"/>
    <w:rsid w:val="007F0887"/>
    <w:rsid w:val="007F35EB"/>
    <w:rsid w:val="0080020D"/>
    <w:rsid w:val="00800AC0"/>
    <w:rsid w:val="008125AB"/>
    <w:rsid w:val="0081508E"/>
    <w:rsid w:val="00816217"/>
    <w:rsid w:val="0082450F"/>
    <w:rsid w:val="008259A8"/>
    <w:rsid w:val="008310BA"/>
    <w:rsid w:val="008315CA"/>
    <w:rsid w:val="00831FF9"/>
    <w:rsid w:val="00832720"/>
    <w:rsid w:val="00832F52"/>
    <w:rsid w:val="00836035"/>
    <w:rsid w:val="00843A69"/>
    <w:rsid w:val="00845BFF"/>
    <w:rsid w:val="00851F25"/>
    <w:rsid w:val="00854E01"/>
    <w:rsid w:val="00855FE0"/>
    <w:rsid w:val="00860C50"/>
    <w:rsid w:val="0086224E"/>
    <w:rsid w:val="00862ECD"/>
    <w:rsid w:val="00867D58"/>
    <w:rsid w:val="00872C2C"/>
    <w:rsid w:val="008739CA"/>
    <w:rsid w:val="00877A4E"/>
    <w:rsid w:val="00880E29"/>
    <w:rsid w:val="008868BE"/>
    <w:rsid w:val="008957C2"/>
    <w:rsid w:val="008A6664"/>
    <w:rsid w:val="008A6BD5"/>
    <w:rsid w:val="008A79D5"/>
    <w:rsid w:val="008A7C9D"/>
    <w:rsid w:val="008C24D2"/>
    <w:rsid w:val="008C3EAD"/>
    <w:rsid w:val="008C419B"/>
    <w:rsid w:val="008C5387"/>
    <w:rsid w:val="008D3A5A"/>
    <w:rsid w:val="008F1E33"/>
    <w:rsid w:val="008F2479"/>
    <w:rsid w:val="009023D8"/>
    <w:rsid w:val="00902E7A"/>
    <w:rsid w:val="00905FCB"/>
    <w:rsid w:val="00907D18"/>
    <w:rsid w:val="009114A4"/>
    <w:rsid w:val="00915721"/>
    <w:rsid w:val="00916CA1"/>
    <w:rsid w:val="00917B0D"/>
    <w:rsid w:val="00924E07"/>
    <w:rsid w:val="009300FC"/>
    <w:rsid w:val="00932368"/>
    <w:rsid w:val="0093316D"/>
    <w:rsid w:val="009357F6"/>
    <w:rsid w:val="009424B1"/>
    <w:rsid w:val="00943D82"/>
    <w:rsid w:val="00952F1D"/>
    <w:rsid w:val="009611F5"/>
    <w:rsid w:val="00961671"/>
    <w:rsid w:val="009627EC"/>
    <w:rsid w:val="00962F8B"/>
    <w:rsid w:val="009636B4"/>
    <w:rsid w:val="0097490C"/>
    <w:rsid w:val="00975095"/>
    <w:rsid w:val="009765CC"/>
    <w:rsid w:val="00981E2C"/>
    <w:rsid w:val="0098235C"/>
    <w:rsid w:val="00985B1C"/>
    <w:rsid w:val="009923BE"/>
    <w:rsid w:val="00994C2A"/>
    <w:rsid w:val="009965DE"/>
    <w:rsid w:val="009A0409"/>
    <w:rsid w:val="009A1E66"/>
    <w:rsid w:val="009A2A6E"/>
    <w:rsid w:val="009B1719"/>
    <w:rsid w:val="009B2C26"/>
    <w:rsid w:val="009B4672"/>
    <w:rsid w:val="009B7597"/>
    <w:rsid w:val="009B7741"/>
    <w:rsid w:val="009C111C"/>
    <w:rsid w:val="009C33C7"/>
    <w:rsid w:val="009D523C"/>
    <w:rsid w:val="009E105F"/>
    <w:rsid w:val="009E2DB6"/>
    <w:rsid w:val="009E57CD"/>
    <w:rsid w:val="009F4DAE"/>
    <w:rsid w:val="009F5554"/>
    <w:rsid w:val="009F6B29"/>
    <w:rsid w:val="009F7E79"/>
    <w:rsid w:val="00A003A5"/>
    <w:rsid w:val="00A030D8"/>
    <w:rsid w:val="00A03444"/>
    <w:rsid w:val="00A03863"/>
    <w:rsid w:val="00A03971"/>
    <w:rsid w:val="00A04CAD"/>
    <w:rsid w:val="00A0530F"/>
    <w:rsid w:val="00A06B11"/>
    <w:rsid w:val="00A124AD"/>
    <w:rsid w:val="00A12AFF"/>
    <w:rsid w:val="00A23079"/>
    <w:rsid w:val="00A25E48"/>
    <w:rsid w:val="00A26851"/>
    <w:rsid w:val="00A2759A"/>
    <w:rsid w:val="00A349E3"/>
    <w:rsid w:val="00A35E1B"/>
    <w:rsid w:val="00A36E64"/>
    <w:rsid w:val="00A41095"/>
    <w:rsid w:val="00A4150E"/>
    <w:rsid w:val="00A41945"/>
    <w:rsid w:val="00A41ABC"/>
    <w:rsid w:val="00A4599F"/>
    <w:rsid w:val="00A50069"/>
    <w:rsid w:val="00A53838"/>
    <w:rsid w:val="00A5754B"/>
    <w:rsid w:val="00A62DCE"/>
    <w:rsid w:val="00A6309D"/>
    <w:rsid w:val="00A779F7"/>
    <w:rsid w:val="00A83C21"/>
    <w:rsid w:val="00A852D6"/>
    <w:rsid w:val="00A85978"/>
    <w:rsid w:val="00A87602"/>
    <w:rsid w:val="00A96F6E"/>
    <w:rsid w:val="00AA4D8E"/>
    <w:rsid w:val="00AA7448"/>
    <w:rsid w:val="00AA76BD"/>
    <w:rsid w:val="00AA773C"/>
    <w:rsid w:val="00AB206A"/>
    <w:rsid w:val="00AC0801"/>
    <w:rsid w:val="00AC1420"/>
    <w:rsid w:val="00AC2451"/>
    <w:rsid w:val="00AD3748"/>
    <w:rsid w:val="00AD6882"/>
    <w:rsid w:val="00AD7566"/>
    <w:rsid w:val="00AE0514"/>
    <w:rsid w:val="00AE20B6"/>
    <w:rsid w:val="00AE33AA"/>
    <w:rsid w:val="00AE3767"/>
    <w:rsid w:val="00AE4680"/>
    <w:rsid w:val="00AE55F7"/>
    <w:rsid w:val="00AE676B"/>
    <w:rsid w:val="00AE7069"/>
    <w:rsid w:val="00AF1EEE"/>
    <w:rsid w:val="00AF5A49"/>
    <w:rsid w:val="00B0005B"/>
    <w:rsid w:val="00B01A1C"/>
    <w:rsid w:val="00B029E7"/>
    <w:rsid w:val="00B02CB2"/>
    <w:rsid w:val="00B03052"/>
    <w:rsid w:val="00B075F5"/>
    <w:rsid w:val="00B149AA"/>
    <w:rsid w:val="00B16A8E"/>
    <w:rsid w:val="00B17482"/>
    <w:rsid w:val="00B203AF"/>
    <w:rsid w:val="00B22D6F"/>
    <w:rsid w:val="00B36EF2"/>
    <w:rsid w:val="00B41DCD"/>
    <w:rsid w:val="00B42A78"/>
    <w:rsid w:val="00B4369E"/>
    <w:rsid w:val="00B43BE9"/>
    <w:rsid w:val="00B44ABB"/>
    <w:rsid w:val="00B46D13"/>
    <w:rsid w:val="00B53FA8"/>
    <w:rsid w:val="00B55D41"/>
    <w:rsid w:val="00B562BE"/>
    <w:rsid w:val="00B56629"/>
    <w:rsid w:val="00B56637"/>
    <w:rsid w:val="00B5730E"/>
    <w:rsid w:val="00B57906"/>
    <w:rsid w:val="00B61DA6"/>
    <w:rsid w:val="00B626C0"/>
    <w:rsid w:val="00B6519D"/>
    <w:rsid w:val="00B702DC"/>
    <w:rsid w:val="00B730D3"/>
    <w:rsid w:val="00B7335A"/>
    <w:rsid w:val="00B74F80"/>
    <w:rsid w:val="00B803BA"/>
    <w:rsid w:val="00B810AC"/>
    <w:rsid w:val="00B81B61"/>
    <w:rsid w:val="00B81DBD"/>
    <w:rsid w:val="00B844AE"/>
    <w:rsid w:val="00B84EA5"/>
    <w:rsid w:val="00B87D6D"/>
    <w:rsid w:val="00B921EC"/>
    <w:rsid w:val="00B9248E"/>
    <w:rsid w:val="00B92F5C"/>
    <w:rsid w:val="00B97446"/>
    <w:rsid w:val="00B976AF"/>
    <w:rsid w:val="00B97794"/>
    <w:rsid w:val="00B97A3C"/>
    <w:rsid w:val="00BA03BC"/>
    <w:rsid w:val="00BA1608"/>
    <w:rsid w:val="00BA6041"/>
    <w:rsid w:val="00BA7B6E"/>
    <w:rsid w:val="00BB32ED"/>
    <w:rsid w:val="00BB70C1"/>
    <w:rsid w:val="00BC1237"/>
    <w:rsid w:val="00BC2161"/>
    <w:rsid w:val="00BC5830"/>
    <w:rsid w:val="00BC6E2B"/>
    <w:rsid w:val="00BE02EE"/>
    <w:rsid w:val="00BE0AFB"/>
    <w:rsid w:val="00BE2550"/>
    <w:rsid w:val="00BF7516"/>
    <w:rsid w:val="00C013F6"/>
    <w:rsid w:val="00C02F5B"/>
    <w:rsid w:val="00C11C58"/>
    <w:rsid w:val="00C127A2"/>
    <w:rsid w:val="00C24CCE"/>
    <w:rsid w:val="00C301B1"/>
    <w:rsid w:val="00C326C9"/>
    <w:rsid w:val="00C342F7"/>
    <w:rsid w:val="00C345BA"/>
    <w:rsid w:val="00C35DE9"/>
    <w:rsid w:val="00C35E6E"/>
    <w:rsid w:val="00C427D8"/>
    <w:rsid w:val="00C42EF0"/>
    <w:rsid w:val="00C43CAE"/>
    <w:rsid w:val="00C444AB"/>
    <w:rsid w:val="00C44E07"/>
    <w:rsid w:val="00C45710"/>
    <w:rsid w:val="00C4633C"/>
    <w:rsid w:val="00C50B60"/>
    <w:rsid w:val="00C51836"/>
    <w:rsid w:val="00C62E6B"/>
    <w:rsid w:val="00C6355B"/>
    <w:rsid w:val="00C66483"/>
    <w:rsid w:val="00C678D2"/>
    <w:rsid w:val="00C71491"/>
    <w:rsid w:val="00C72229"/>
    <w:rsid w:val="00C7524D"/>
    <w:rsid w:val="00C763B9"/>
    <w:rsid w:val="00C811EC"/>
    <w:rsid w:val="00C842E3"/>
    <w:rsid w:val="00C86052"/>
    <w:rsid w:val="00C862CE"/>
    <w:rsid w:val="00C871F2"/>
    <w:rsid w:val="00C87C82"/>
    <w:rsid w:val="00C90D8E"/>
    <w:rsid w:val="00C96EA9"/>
    <w:rsid w:val="00CA3B25"/>
    <w:rsid w:val="00CA43D0"/>
    <w:rsid w:val="00CA6FB4"/>
    <w:rsid w:val="00CB35FE"/>
    <w:rsid w:val="00CB65B2"/>
    <w:rsid w:val="00CD28A6"/>
    <w:rsid w:val="00CD3E26"/>
    <w:rsid w:val="00CD42A2"/>
    <w:rsid w:val="00CD6DE4"/>
    <w:rsid w:val="00CD7A88"/>
    <w:rsid w:val="00CE4837"/>
    <w:rsid w:val="00CE6404"/>
    <w:rsid w:val="00CE710C"/>
    <w:rsid w:val="00CF1F52"/>
    <w:rsid w:val="00D0688B"/>
    <w:rsid w:val="00D10C21"/>
    <w:rsid w:val="00D121AC"/>
    <w:rsid w:val="00D157D6"/>
    <w:rsid w:val="00D209EE"/>
    <w:rsid w:val="00D22008"/>
    <w:rsid w:val="00D2325E"/>
    <w:rsid w:val="00D26060"/>
    <w:rsid w:val="00D315F3"/>
    <w:rsid w:val="00D31748"/>
    <w:rsid w:val="00D33543"/>
    <w:rsid w:val="00D34E85"/>
    <w:rsid w:val="00D36B4D"/>
    <w:rsid w:val="00D401D5"/>
    <w:rsid w:val="00D40F39"/>
    <w:rsid w:val="00D41A30"/>
    <w:rsid w:val="00D46207"/>
    <w:rsid w:val="00D4738F"/>
    <w:rsid w:val="00D47CD8"/>
    <w:rsid w:val="00D54067"/>
    <w:rsid w:val="00D545E2"/>
    <w:rsid w:val="00D70689"/>
    <w:rsid w:val="00D710DE"/>
    <w:rsid w:val="00D7116F"/>
    <w:rsid w:val="00D723D8"/>
    <w:rsid w:val="00D72489"/>
    <w:rsid w:val="00D728BB"/>
    <w:rsid w:val="00D740F3"/>
    <w:rsid w:val="00D77EC2"/>
    <w:rsid w:val="00D804AD"/>
    <w:rsid w:val="00D818F6"/>
    <w:rsid w:val="00D86EDF"/>
    <w:rsid w:val="00D87903"/>
    <w:rsid w:val="00D9233A"/>
    <w:rsid w:val="00D93219"/>
    <w:rsid w:val="00D954E7"/>
    <w:rsid w:val="00D95C11"/>
    <w:rsid w:val="00DA0828"/>
    <w:rsid w:val="00DA5DF7"/>
    <w:rsid w:val="00DB2572"/>
    <w:rsid w:val="00DB2C25"/>
    <w:rsid w:val="00DC1655"/>
    <w:rsid w:val="00DC56A5"/>
    <w:rsid w:val="00DC7E71"/>
    <w:rsid w:val="00DD194B"/>
    <w:rsid w:val="00DD2483"/>
    <w:rsid w:val="00DD2DEB"/>
    <w:rsid w:val="00DD655D"/>
    <w:rsid w:val="00DE02BA"/>
    <w:rsid w:val="00DE0A24"/>
    <w:rsid w:val="00DE71F4"/>
    <w:rsid w:val="00DF3D25"/>
    <w:rsid w:val="00E00A6F"/>
    <w:rsid w:val="00E04C31"/>
    <w:rsid w:val="00E123E5"/>
    <w:rsid w:val="00E219FD"/>
    <w:rsid w:val="00E22463"/>
    <w:rsid w:val="00E23A36"/>
    <w:rsid w:val="00E24495"/>
    <w:rsid w:val="00E255BD"/>
    <w:rsid w:val="00E25C94"/>
    <w:rsid w:val="00E2757F"/>
    <w:rsid w:val="00E36F9B"/>
    <w:rsid w:val="00E373EA"/>
    <w:rsid w:val="00E428F7"/>
    <w:rsid w:val="00E42BA3"/>
    <w:rsid w:val="00E43A62"/>
    <w:rsid w:val="00E47E64"/>
    <w:rsid w:val="00E57AA1"/>
    <w:rsid w:val="00E63879"/>
    <w:rsid w:val="00E63F30"/>
    <w:rsid w:val="00E731A3"/>
    <w:rsid w:val="00E74DB3"/>
    <w:rsid w:val="00E7630A"/>
    <w:rsid w:val="00E8287A"/>
    <w:rsid w:val="00E82A58"/>
    <w:rsid w:val="00E85466"/>
    <w:rsid w:val="00E85915"/>
    <w:rsid w:val="00E86495"/>
    <w:rsid w:val="00E90361"/>
    <w:rsid w:val="00E95DDD"/>
    <w:rsid w:val="00EA0477"/>
    <w:rsid w:val="00EA08EB"/>
    <w:rsid w:val="00EA12DF"/>
    <w:rsid w:val="00EA2039"/>
    <w:rsid w:val="00EA2ED0"/>
    <w:rsid w:val="00EA61CF"/>
    <w:rsid w:val="00EA7152"/>
    <w:rsid w:val="00EA75BB"/>
    <w:rsid w:val="00EB05DB"/>
    <w:rsid w:val="00EB089F"/>
    <w:rsid w:val="00EB0A21"/>
    <w:rsid w:val="00EB0B20"/>
    <w:rsid w:val="00EB13C9"/>
    <w:rsid w:val="00EB367B"/>
    <w:rsid w:val="00EB3AE4"/>
    <w:rsid w:val="00EB577C"/>
    <w:rsid w:val="00EB6165"/>
    <w:rsid w:val="00EB7C12"/>
    <w:rsid w:val="00EC44D0"/>
    <w:rsid w:val="00EC4DB9"/>
    <w:rsid w:val="00EC5F83"/>
    <w:rsid w:val="00ED1616"/>
    <w:rsid w:val="00ED2EC5"/>
    <w:rsid w:val="00ED4D67"/>
    <w:rsid w:val="00ED6E22"/>
    <w:rsid w:val="00EE09E4"/>
    <w:rsid w:val="00EE1A35"/>
    <w:rsid w:val="00EE4948"/>
    <w:rsid w:val="00EE6F43"/>
    <w:rsid w:val="00EF4F75"/>
    <w:rsid w:val="00EF78E0"/>
    <w:rsid w:val="00F00B5C"/>
    <w:rsid w:val="00F07A73"/>
    <w:rsid w:val="00F10587"/>
    <w:rsid w:val="00F11FE2"/>
    <w:rsid w:val="00F203C7"/>
    <w:rsid w:val="00F2349A"/>
    <w:rsid w:val="00F36B3D"/>
    <w:rsid w:val="00F51542"/>
    <w:rsid w:val="00F52B5D"/>
    <w:rsid w:val="00F55CCB"/>
    <w:rsid w:val="00F57349"/>
    <w:rsid w:val="00F61508"/>
    <w:rsid w:val="00F64A5B"/>
    <w:rsid w:val="00F66852"/>
    <w:rsid w:val="00F772E6"/>
    <w:rsid w:val="00F80D60"/>
    <w:rsid w:val="00F81673"/>
    <w:rsid w:val="00F84708"/>
    <w:rsid w:val="00F96E5C"/>
    <w:rsid w:val="00FA362A"/>
    <w:rsid w:val="00FA4B44"/>
    <w:rsid w:val="00FA5461"/>
    <w:rsid w:val="00FA55C8"/>
    <w:rsid w:val="00FA62F6"/>
    <w:rsid w:val="00FB2768"/>
    <w:rsid w:val="00FB6E88"/>
    <w:rsid w:val="00FC01B9"/>
    <w:rsid w:val="00FC0992"/>
    <w:rsid w:val="00FC320D"/>
    <w:rsid w:val="00FC6AE9"/>
    <w:rsid w:val="00FC7D96"/>
    <w:rsid w:val="00FD3883"/>
    <w:rsid w:val="00FE2160"/>
    <w:rsid w:val="00FE6BCB"/>
    <w:rsid w:val="00FF00FA"/>
    <w:rsid w:val="00FF4A65"/>
    <w:rsid w:val="00FF723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09A"/>
    <w:rPr>
      <w:sz w:val="24"/>
      <w:szCs w:val="24"/>
      <w:lang w:val="en-GB"/>
    </w:rPr>
  </w:style>
  <w:style w:type="paragraph" w:styleId="Heading1">
    <w:name w:val="heading 1"/>
    <w:basedOn w:val="Normal"/>
    <w:next w:val="Normal"/>
    <w:link w:val="Heading1Char"/>
    <w:uiPriority w:val="99"/>
    <w:qFormat/>
    <w:rsid w:val="00216F62"/>
    <w:pPr>
      <w:keepNext/>
      <w:tabs>
        <w:tab w:val="left" w:pos="173"/>
      </w:tabs>
      <w:spacing w:before="160"/>
      <w:outlineLvl w:val="0"/>
    </w:pPr>
    <w:rPr>
      <w:rFonts w:ascii="Arial" w:hAnsi="Arial" w:cs="Arial"/>
      <w:b/>
      <w:bCs/>
      <w:sz w:val="20"/>
      <w:u w:val="single"/>
    </w:rPr>
  </w:style>
  <w:style w:type="paragraph" w:styleId="Heading2">
    <w:name w:val="heading 2"/>
    <w:basedOn w:val="Normal"/>
    <w:next w:val="Normal"/>
    <w:link w:val="Heading2Char"/>
    <w:uiPriority w:val="99"/>
    <w:qFormat/>
    <w:rsid w:val="004B75B1"/>
    <w:pPr>
      <w:keepNext/>
      <w:outlineLvl w:val="1"/>
    </w:pPr>
    <w:rPr>
      <w:rFonts w:ascii="Arial" w:hAnsi="Arial" w:cs="Arial"/>
      <w:b/>
      <w:bCs/>
      <w:sz w:val="20"/>
    </w:rPr>
  </w:style>
  <w:style w:type="paragraph" w:styleId="Heading3">
    <w:name w:val="heading 3"/>
    <w:basedOn w:val="Normal"/>
    <w:next w:val="Normal"/>
    <w:link w:val="Heading3Char"/>
    <w:uiPriority w:val="99"/>
    <w:qFormat/>
    <w:rsid w:val="004B75B1"/>
    <w:pPr>
      <w:keepNext/>
      <w:ind w:left="360"/>
      <w:outlineLvl w:val="2"/>
    </w:pPr>
    <w:rPr>
      <w:rFonts w:ascii="Arial" w:hAnsi="Arial" w:cs="Arial"/>
      <w:b/>
      <w:bCs/>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45710"/>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C45710"/>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C45710"/>
    <w:rPr>
      <w:rFonts w:ascii="Cambria" w:hAnsi="Cambria" w:cs="Times New Roman"/>
      <w:b/>
      <w:bCs/>
      <w:sz w:val="26"/>
      <w:szCs w:val="26"/>
      <w:lang w:val="en-GB"/>
    </w:rPr>
  </w:style>
  <w:style w:type="paragraph" w:styleId="BalloonText">
    <w:name w:val="Balloon Text"/>
    <w:basedOn w:val="Normal"/>
    <w:link w:val="BalloonTextChar"/>
    <w:uiPriority w:val="99"/>
    <w:semiHidden/>
    <w:rsid w:val="007615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5710"/>
    <w:rPr>
      <w:rFonts w:cs="Times New Roman"/>
      <w:sz w:val="2"/>
      <w:lang w:val="en-GB"/>
    </w:rPr>
  </w:style>
  <w:style w:type="paragraph" w:styleId="BodyText">
    <w:name w:val="Body Text"/>
    <w:basedOn w:val="Normal"/>
    <w:link w:val="BodyTextChar"/>
    <w:uiPriority w:val="99"/>
    <w:rsid w:val="004B75B1"/>
    <w:rPr>
      <w:rFonts w:ascii="Arial" w:hAnsi="Arial" w:cs="Arial"/>
      <w:sz w:val="20"/>
    </w:rPr>
  </w:style>
  <w:style w:type="character" w:customStyle="1" w:styleId="BodyTextChar">
    <w:name w:val="Body Text Char"/>
    <w:basedOn w:val="DefaultParagraphFont"/>
    <w:link w:val="BodyText"/>
    <w:uiPriority w:val="99"/>
    <w:semiHidden/>
    <w:locked/>
    <w:rsid w:val="00C45710"/>
    <w:rPr>
      <w:rFonts w:cs="Times New Roman"/>
      <w:sz w:val="24"/>
      <w:szCs w:val="24"/>
      <w:lang w:val="en-GB"/>
    </w:rPr>
  </w:style>
  <w:style w:type="character" w:styleId="Hyperlink">
    <w:name w:val="Hyperlink"/>
    <w:basedOn w:val="DefaultParagraphFont"/>
    <w:uiPriority w:val="99"/>
    <w:rsid w:val="004B75B1"/>
    <w:rPr>
      <w:rFonts w:cs="Times New Roman"/>
      <w:color w:val="0000FF"/>
      <w:u w:val="single"/>
    </w:rPr>
  </w:style>
  <w:style w:type="character" w:styleId="FollowedHyperlink">
    <w:name w:val="FollowedHyperlink"/>
    <w:basedOn w:val="DefaultParagraphFont"/>
    <w:uiPriority w:val="99"/>
    <w:rsid w:val="004B75B1"/>
    <w:rPr>
      <w:rFonts w:cs="Times New Roman"/>
      <w:color w:val="800080"/>
      <w:u w:val="single"/>
    </w:rPr>
  </w:style>
  <w:style w:type="paragraph" w:customStyle="1" w:styleId="FormHeader">
    <w:name w:val="Form Header"/>
    <w:basedOn w:val="Normal"/>
    <w:link w:val="FormHeaderChar"/>
    <w:uiPriority w:val="99"/>
    <w:rsid w:val="00E90361"/>
    <w:pPr>
      <w:tabs>
        <w:tab w:val="left" w:pos="0"/>
        <w:tab w:val="center" w:pos="5112"/>
        <w:tab w:val="right" w:pos="10224"/>
      </w:tabs>
    </w:pPr>
    <w:rPr>
      <w:rFonts w:ascii="Arial" w:hAnsi="Arial" w:cs="Arial"/>
      <w:b/>
      <w:bCs/>
      <w:i/>
      <w:iCs/>
    </w:rPr>
  </w:style>
  <w:style w:type="paragraph" w:customStyle="1" w:styleId="FormSection">
    <w:name w:val="Form Section"/>
    <w:basedOn w:val="Heading2"/>
    <w:uiPriority w:val="99"/>
    <w:rsid w:val="00216F62"/>
    <w:pPr>
      <w:spacing w:before="240" w:after="80"/>
    </w:pPr>
    <w:rPr>
      <w:sz w:val="24"/>
    </w:rPr>
  </w:style>
  <w:style w:type="paragraph" w:styleId="Header">
    <w:name w:val="header"/>
    <w:basedOn w:val="Normal"/>
    <w:link w:val="HeaderChar"/>
    <w:uiPriority w:val="99"/>
    <w:rsid w:val="004B75B1"/>
    <w:pPr>
      <w:tabs>
        <w:tab w:val="center" w:pos="5040"/>
        <w:tab w:val="right" w:pos="10260"/>
      </w:tabs>
      <w:spacing w:before="120" w:after="120"/>
    </w:pPr>
    <w:rPr>
      <w:rFonts w:ascii="Arial" w:hAnsi="Arial" w:cs="Arial"/>
      <w:b/>
      <w:color w:val="C0C0C0"/>
      <w:sz w:val="20"/>
      <w:bdr w:val="single" w:sz="4" w:space="0" w:color="auto"/>
    </w:rPr>
  </w:style>
  <w:style w:type="character" w:customStyle="1" w:styleId="HeaderChar">
    <w:name w:val="Header Char"/>
    <w:basedOn w:val="DefaultParagraphFont"/>
    <w:link w:val="Header"/>
    <w:uiPriority w:val="99"/>
    <w:semiHidden/>
    <w:locked/>
    <w:rsid w:val="00C45710"/>
    <w:rPr>
      <w:rFonts w:cs="Times New Roman"/>
      <w:sz w:val="24"/>
      <w:szCs w:val="24"/>
      <w:lang w:val="en-GB"/>
    </w:rPr>
  </w:style>
  <w:style w:type="paragraph" w:styleId="Footer">
    <w:name w:val="footer"/>
    <w:basedOn w:val="Normal"/>
    <w:link w:val="FooterChar"/>
    <w:uiPriority w:val="99"/>
    <w:rsid w:val="004B75B1"/>
    <w:pPr>
      <w:shd w:val="clear" w:color="auto" w:fill="0C0C0C"/>
      <w:tabs>
        <w:tab w:val="center" w:pos="5040"/>
        <w:tab w:val="right" w:pos="10260"/>
      </w:tabs>
      <w:spacing w:before="120" w:after="120"/>
    </w:pPr>
    <w:rPr>
      <w:rFonts w:ascii="Arial" w:hAnsi="Arial" w:cs="Arial"/>
      <w:b/>
      <w:bCs/>
      <w:color w:val="C0C0C0"/>
      <w:sz w:val="20"/>
    </w:rPr>
  </w:style>
  <w:style w:type="character" w:customStyle="1" w:styleId="FooterChar">
    <w:name w:val="Footer Char"/>
    <w:basedOn w:val="DefaultParagraphFont"/>
    <w:link w:val="Footer"/>
    <w:uiPriority w:val="99"/>
    <w:semiHidden/>
    <w:locked/>
    <w:rsid w:val="00C45710"/>
    <w:rPr>
      <w:rFonts w:cs="Times New Roman"/>
      <w:sz w:val="24"/>
      <w:szCs w:val="24"/>
      <w:lang w:val="en-GB"/>
    </w:rPr>
  </w:style>
  <w:style w:type="character" w:styleId="PageNumber">
    <w:name w:val="page number"/>
    <w:basedOn w:val="DefaultParagraphFont"/>
    <w:uiPriority w:val="99"/>
    <w:rsid w:val="004B75B1"/>
    <w:rPr>
      <w:rFonts w:cs="Times New Roman"/>
      <w:color w:val="auto"/>
    </w:rPr>
  </w:style>
  <w:style w:type="paragraph" w:customStyle="1" w:styleId="FormTextChar">
    <w:name w:val="Form Text Char"/>
    <w:basedOn w:val="Normal"/>
    <w:link w:val="FormTextCharChar"/>
    <w:uiPriority w:val="99"/>
    <w:rsid w:val="004B75B1"/>
    <w:rPr>
      <w:rFonts w:ascii="Arial" w:hAnsi="Arial" w:cs="Arial"/>
      <w:sz w:val="20"/>
    </w:rPr>
  </w:style>
  <w:style w:type="paragraph" w:customStyle="1" w:styleId="FormQuestion">
    <w:name w:val="Form Question"/>
    <w:basedOn w:val="FormTextChar"/>
    <w:link w:val="FormQuestionChar"/>
    <w:uiPriority w:val="99"/>
    <w:rsid w:val="00AE33AA"/>
    <w:pPr>
      <w:numPr>
        <w:numId w:val="2"/>
      </w:numPr>
      <w:tabs>
        <w:tab w:val="right" w:pos="10224"/>
      </w:tabs>
      <w:spacing w:before="120" w:after="160"/>
    </w:pPr>
    <w:rPr>
      <w:sz w:val="19"/>
    </w:rPr>
  </w:style>
  <w:style w:type="paragraph" w:customStyle="1" w:styleId="FormBullet">
    <w:name w:val="Form Bullet"/>
    <w:basedOn w:val="FormQuestion"/>
    <w:link w:val="FormBulletChar"/>
    <w:uiPriority w:val="99"/>
    <w:rsid w:val="004B75B1"/>
    <w:pPr>
      <w:numPr>
        <w:numId w:val="0"/>
      </w:numPr>
      <w:tabs>
        <w:tab w:val="left" w:pos="1260"/>
        <w:tab w:val="left" w:pos="2880"/>
      </w:tabs>
    </w:pPr>
    <w:rPr>
      <w:b/>
      <w:bCs/>
    </w:rPr>
  </w:style>
  <w:style w:type="paragraph" w:customStyle="1" w:styleId="FormTableTextChar">
    <w:name w:val="Form Table Text Char"/>
    <w:basedOn w:val="FormQuestion"/>
    <w:link w:val="FormTableTextCharChar"/>
    <w:uiPriority w:val="99"/>
    <w:rsid w:val="004B75B1"/>
    <w:pPr>
      <w:numPr>
        <w:numId w:val="0"/>
      </w:numPr>
      <w:tabs>
        <w:tab w:val="left" w:pos="612"/>
      </w:tabs>
      <w:spacing w:before="0" w:after="0"/>
    </w:pPr>
    <w:rPr>
      <w:sz w:val="18"/>
    </w:rPr>
  </w:style>
  <w:style w:type="paragraph" w:customStyle="1" w:styleId="FormTableHeader">
    <w:name w:val="Form Table Header"/>
    <w:basedOn w:val="FormQuestion"/>
    <w:uiPriority w:val="99"/>
    <w:rsid w:val="004B75B1"/>
    <w:pPr>
      <w:numPr>
        <w:numId w:val="0"/>
      </w:numPr>
      <w:tabs>
        <w:tab w:val="left" w:pos="720"/>
      </w:tabs>
      <w:spacing w:after="120"/>
    </w:pPr>
  </w:style>
  <w:style w:type="paragraph" w:customStyle="1" w:styleId="FormTableColumnHeader">
    <w:name w:val="Form Table Column Header"/>
    <w:basedOn w:val="FormTableTextChar"/>
    <w:uiPriority w:val="99"/>
    <w:rsid w:val="004B75B1"/>
    <w:rPr>
      <w:b/>
      <w:bCs/>
    </w:rPr>
  </w:style>
  <w:style w:type="paragraph" w:customStyle="1" w:styleId="FormTableSubText">
    <w:name w:val="Form Table SubText"/>
    <w:basedOn w:val="FormTableTextChar"/>
    <w:uiPriority w:val="99"/>
    <w:rsid w:val="00300247"/>
    <w:pPr>
      <w:jc w:val="center"/>
    </w:pPr>
    <w:rPr>
      <w:b/>
      <w:i/>
      <w:iCs/>
      <w:sz w:val="16"/>
    </w:rPr>
  </w:style>
  <w:style w:type="paragraph" w:customStyle="1" w:styleId="FormTableSubHeader">
    <w:name w:val="Form Table SubHeader"/>
    <w:basedOn w:val="FormTableHeader"/>
    <w:uiPriority w:val="99"/>
    <w:rsid w:val="004B75B1"/>
    <w:pPr>
      <w:tabs>
        <w:tab w:val="center" w:pos="1692"/>
      </w:tabs>
      <w:spacing w:before="160"/>
      <w:jc w:val="center"/>
    </w:pPr>
    <w:rPr>
      <w:i/>
      <w:iCs/>
    </w:rPr>
  </w:style>
  <w:style w:type="paragraph" w:customStyle="1" w:styleId="FormTableTextFill">
    <w:name w:val="Form Table Text Fill"/>
    <w:basedOn w:val="FormTableTextChar"/>
    <w:uiPriority w:val="99"/>
    <w:rsid w:val="004B75B1"/>
    <w:pPr>
      <w:jc w:val="right"/>
    </w:pPr>
  </w:style>
  <w:style w:type="paragraph" w:customStyle="1" w:styleId="FormNote">
    <w:name w:val="Form Note"/>
    <w:basedOn w:val="FormQuestion"/>
    <w:uiPriority w:val="99"/>
    <w:rsid w:val="004B75B1"/>
    <w:pPr>
      <w:numPr>
        <w:numId w:val="0"/>
      </w:numPr>
      <w:spacing w:after="120"/>
      <w:ind w:left="720"/>
    </w:pPr>
    <w:rPr>
      <w:i/>
      <w:iCs/>
      <w:color w:val="000000"/>
      <w:szCs w:val="20"/>
      <w:lang w:val="en-US"/>
    </w:rPr>
  </w:style>
  <w:style w:type="paragraph" w:customStyle="1" w:styleId="FormBulletList">
    <w:name w:val="Form Bullet List"/>
    <w:basedOn w:val="FormBullet"/>
    <w:link w:val="FormBulletListChar"/>
    <w:uiPriority w:val="99"/>
    <w:rsid w:val="00216F62"/>
    <w:pPr>
      <w:spacing w:before="80" w:after="120"/>
    </w:pPr>
    <w:rPr>
      <w:b w:val="0"/>
      <w:bCs w:val="0"/>
      <w:sz w:val="18"/>
    </w:rPr>
  </w:style>
  <w:style w:type="paragraph" w:customStyle="1" w:styleId="FormCharList">
    <w:name w:val="Form Char List"/>
    <w:basedOn w:val="FormBulletList"/>
    <w:uiPriority w:val="99"/>
    <w:rsid w:val="004B75B1"/>
  </w:style>
  <w:style w:type="paragraph" w:styleId="BodyText2">
    <w:name w:val="Body Text 2"/>
    <w:basedOn w:val="Normal"/>
    <w:link w:val="BodyText2Char"/>
    <w:uiPriority w:val="99"/>
    <w:rsid w:val="004B75B1"/>
    <w:rPr>
      <w:rFonts w:ascii="Arial" w:hAnsi="Arial" w:cs="Arial"/>
      <w:color w:val="000000"/>
      <w:sz w:val="20"/>
      <w:szCs w:val="20"/>
    </w:rPr>
  </w:style>
  <w:style w:type="character" w:customStyle="1" w:styleId="BodyText2Char">
    <w:name w:val="Body Text 2 Char"/>
    <w:basedOn w:val="DefaultParagraphFont"/>
    <w:link w:val="BodyText2"/>
    <w:uiPriority w:val="99"/>
    <w:semiHidden/>
    <w:locked/>
    <w:rsid w:val="00C45710"/>
    <w:rPr>
      <w:rFonts w:cs="Times New Roman"/>
      <w:sz w:val="24"/>
      <w:szCs w:val="24"/>
      <w:lang w:val="en-GB"/>
    </w:rPr>
  </w:style>
  <w:style w:type="paragraph" w:customStyle="1" w:styleId="FormDueDate">
    <w:name w:val="Form Due Date"/>
    <w:basedOn w:val="Header"/>
    <w:uiPriority w:val="99"/>
    <w:rsid w:val="004B75B1"/>
    <w:pPr>
      <w:pBdr>
        <w:top w:val="single" w:sz="4" w:space="1" w:color="auto"/>
        <w:left w:val="single" w:sz="4" w:space="4" w:color="auto"/>
        <w:bottom w:val="single" w:sz="4" w:space="1" w:color="auto"/>
        <w:right w:val="single" w:sz="4" w:space="4" w:color="auto"/>
      </w:pBdr>
      <w:spacing w:before="0" w:after="0"/>
      <w:jc w:val="center"/>
    </w:pPr>
    <w:rPr>
      <w:color w:val="auto"/>
      <w:bdr w:val="none" w:sz="0" w:space="0" w:color="auto"/>
    </w:rPr>
  </w:style>
  <w:style w:type="paragraph" w:customStyle="1" w:styleId="FormTableSubTextL">
    <w:name w:val="Form Table SubTextL"/>
    <w:basedOn w:val="FormTableSubText"/>
    <w:uiPriority w:val="99"/>
    <w:rsid w:val="004B75B1"/>
    <w:pPr>
      <w:tabs>
        <w:tab w:val="clear" w:pos="10224"/>
      </w:tabs>
      <w:jc w:val="left"/>
    </w:pPr>
  </w:style>
  <w:style w:type="paragraph" w:customStyle="1" w:styleId="FormTableDueDate">
    <w:name w:val="Form Table Due Date"/>
    <w:basedOn w:val="BodyText"/>
    <w:uiPriority w:val="99"/>
    <w:rsid w:val="004B75B1"/>
    <w:pPr>
      <w:jc w:val="center"/>
    </w:pPr>
    <w:rPr>
      <w:b/>
      <w:bCs/>
      <w:sz w:val="28"/>
    </w:rPr>
  </w:style>
  <w:style w:type="paragraph" w:customStyle="1" w:styleId="FormSectionPageTop">
    <w:name w:val="Form Section Page Top"/>
    <w:basedOn w:val="FormSection"/>
    <w:uiPriority w:val="99"/>
    <w:rsid w:val="004B75B1"/>
    <w:pPr>
      <w:spacing w:before="0"/>
    </w:pPr>
  </w:style>
  <w:style w:type="paragraph" w:customStyle="1" w:styleId="FormDefinition">
    <w:name w:val="Form Definition"/>
    <w:basedOn w:val="FormTableSubTextL"/>
    <w:uiPriority w:val="99"/>
    <w:rsid w:val="004B75B1"/>
    <w:pPr>
      <w:spacing w:before="20" w:after="20"/>
    </w:pPr>
  </w:style>
  <w:style w:type="paragraph" w:customStyle="1" w:styleId="FormDefinitionText">
    <w:name w:val="Form Definition Text"/>
    <w:basedOn w:val="FormTextChar"/>
    <w:uiPriority w:val="99"/>
    <w:rsid w:val="004B75B1"/>
    <w:pPr>
      <w:spacing w:before="20" w:after="20"/>
    </w:pPr>
    <w:rPr>
      <w:sz w:val="16"/>
    </w:rPr>
  </w:style>
  <w:style w:type="paragraph" w:styleId="BodyTextIndent">
    <w:name w:val="Body Text Indent"/>
    <w:basedOn w:val="Normal"/>
    <w:link w:val="BodyTextIndentChar"/>
    <w:uiPriority w:val="99"/>
    <w:rsid w:val="004B75B1"/>
    <w:pPr>
      <w:ind w:left="1440"/>
    </w:pPr>
  </w:style>
  <w:style w:type="character" w:customStyle="1" w:styleId="BodyTextIndentChar">
    <w:name w:val="Body Text Indent Char"/>
    <w:basedOn w:val="DefaultParagraphFont"/>
    <w:link w:val="BodyTextIndent"/>
    <w:uiPriority w:val="99"/>
    <w:semiHidden/>
    <w:locked/>
    <w:rsid w:val="00C45710"/>
    <w:rPr>
      <w:rFonts w:cs="Times New Roman"/>
      <w:sz w:val="24"/>
      <w:szCs w:val="24"/>
      <w:lang w:val="en-GB"/>
    </w:rPr>
  </w:style>
  <w:style w:type="paragraph" w:customStyle="1" w:styleId="FormQuestionList">
    <w:name w:val="Form Question List"/>
    <w:basedOn w:val="FormQuestion"/>
    <w:uiPriority w:val="99"/>
    <w:rsid w:val="004B75B1"/>
    <w:pPr>
      <w:numPr>
        <w:numId w:val="0"/>
      </w:numPr>
      <w:spacing w:after="120"/>
    </w:pPr>
  </w:style>
  <w:style w:type="paragraph" w:customStyle="1" w:styleId="FormQuestionDesc">
    <w:name w:val="Form Question Desc"/>
    <w:basedOn w:val="FormCharList"/>
    <w:uiPriority w:val="99"/>
    <w:rsid w:val="004B75B1"/>
    <w:pPr>
      <w:spacing w:before="0" w:after="0"/>
      <w:ind w:left="720"/>
    </w:pPr>
  </w:style>
  <w:style w:type="paragraph" w:customStyle="1" w:styleId="FormTextBulletNo">
    <w:name w:val="Form Text BulletNo"/>
    <w:basedOn w:val="FormQuestionList"/>
    <w:uiPriority w:val="99"/>
    <w:rsid w:val="004B75B1"/>
    <w:pPr>
      <w:numPr>
        <w:numId w:val="3"/>
      </w:numPr>
      <w:spacing w:before="60" w:after="60"/>
    </w:pPr>
    <w:rPr>
      <w:sz w:val="18"/>
      <w:lang w:val="en-US"/>
    </w:rPr>
  </w:style>
  <w:style w:type="paragraph" w:customStyle="1" w:styleId="FormTableTextM">
    <w:name w:val="Form Table Text M"/>
    <w:basedOn w:val="FormTableTextChar"/>
    <w:uiPriority w:val="99"/>
    <w:rsid w:val="004B75B1"/>
    <w:pPr>
      <w:tabs>
        <w:tab w:val="clear" w:pos="612"/>
        <w:tab w:val="clear" w:pos="10224"/>
        <w:tab w:val="left" w:pos="720"/>
        <w:tab w:val="left" w:pos="2592"/>
      </w:tabs>
      <w:jc w:val="center"/>
    </w:pPr>
  </w:style>
  <w:style w:type="paragraph" w:customStyle="1" w:styleId="TableText">
    <w:name w:val="Table Text"/>
    <w:basedOn w:val="Normal"/>
    <w:uiPriority w:val="99"/>
    <w:rsid w:val="008957C2"/>
    <w:pPr>
      <w:spacing w:before="60" w:after="60"/>
    </w:pPr>
    <w:rPr>
      <w:rFonts w:ascii="Arial" w:hAnsi="Arial" w:cs="Arial"/>
      <w:sz w:val="18"/>
    </w:rPr>
  </w:style>
  <w:style w:type="paragraph" w:customStyle="1" w:styleId="FormHeaderTitle">
    <w:name w:val="Form Header Title"/>
    <w:basedOn w:val="FormHeader"/>
    <w:link w:val="FormHeaderTitleChar"/>
    <w:uiPriority w:val="99"/>
    <w:rsid w:val="00E90361"/>
    <w:pPr>
      <w:tabs>
        <w:tab w:val="center" w:pos="5040"/>
      </w:tabs>
    </w:pPr>
    <w:rPr>
      <w:i w:val="0"/>
      <w:iCs w:val="0"/>
      <w:sz w:val="20"/>
      <w:szCs w:val="20"/>
    </w:rPr>
  </w:style>
  <w:style w:type="paragraph" w:customStyle="1" w:styleId="FormHeaderText">
    <w:name w:val="Form Header Text"/>
    <w:basedOn w:val="FormHeaderTitle"/>
    <w:link w:val="FormHeaderTextChar"/>
    <w:uiPriority w:val="99"/>
    <w:rsid w:val="0000733E"/>
    <w:pPr>
      <w:tabs>
        <w:tab w:val="clear" w:pos="5040"/>
        <w:tab w:val="left" w:pos="7056"/>
      </w:tabs>
    </w:pPr>
    <w:rPr>
      <w:b w:val="0"/>
      <w:bCs w:val="0"/>
    </w:rPr>
  </w:style>
  <w:style w:type="character" w:customStyle="1" w:styleId="FormHeaderChar">
    <w:name w:val="Form Header Char"/>
    <w:basedOn w:val="DefaultParagraphFont"/>
    <w:link w:val="FormHeader"/>
    <w:uiPriority w:val="99"/>
    <w:locked/>
    <w:rsid w:val="00E90361"/>
    <w:rPr>
      <w:rFonts w:ascii="Arial" w:hAnsi="Arial" w:cs="Arial"/>
      <w:b/>
      <w:bCs/>
      <w:i/>
      <w:iCs/>
      <w:sz w:val="24"/>
      <w:szCs w:val="24"/>
      <w:lang w:val="en-GB" w:eastAsia="en-US" w:bidi="ar-SA"/>
    </w:rPr>
  </w:style>
  <w:style w:type="character" w:customStyle="1" w:styleId="FormHeaderTitleChar">
    <w:name w:val="Form Header Title Char"/>
    <w:basedOn w:val="FormHeaderChar"/>
    <w:link w:val="FormHeaderTitle"/>
    <w:uiPriority w:val="99"/>
    <w:locked/>
    <w:rsid w:val="00E90361"/>
  </w:style>
  <w:style w:type="character" w:customStyle="1" w:styleId="FormHeaderTextChar">
    <w:name w:val="Form Header Text Char"/>
    <w:basedOn w:val="FormHeaderTitleChar"/>
    <w:link w:val="FormHeaderText"/>
    <w:uiPriority w:val="99"/>
    <w:locked/>
    <w:rsid w:val="0000733E"/>
  </w:style>
  <w:style w:type="paragraph" w:customStyle="1" w:styleId="FormHeaderOMBTitle">
    <w:name w:val="Form Header OMB Title"/>
    <w:basedOn w:val="FormHeaderText"/>
    <w:uiPriority w:val="99"/>
    <w:rsid w:val="006017F1"/>
    <w:rPr>
      <w:b/>
      <w:bCs/>
      <w:sz w:val="16"/>
      <w:szCs w:val="16"/>
    </w:rPr>
  </w:style>
  <w:style w:type="paragraph" w:customStyle="1" w:styleId="FormHeaderOMBText">
    <w:name w:val="Form Header OMB Text"/>
    <w:basedOn w:val="FormHeaderOMBTitle"/>
    <w:uiPriority w:val="99"/>
    <w:rsid w:val="00E90361"/>
    <w:pPr>
      <w:tabs>
        <w:tab w:val="clear" w:pos="7056"/>
        <w:tab w:val="left" w:pos="7776"/>
      </w:tabs>
    </w:pPr>
    <w:rPr>
      <w:b w:val="0"/>
      <w:bCs w:val="0"/>
      <w:i/>
    </w:rPr>
  </w:style>
  <w:style w:type="paragraph" w:customStyle="1" w:styleId="FormBulletText">
    <w:name w:val="Form Bullet Text"/>
    <w:basedOn w:val="FormBulletList"/>
    <w:uiPriority w:val="99"/>
    <w:rsid w:val="00C862CE"/>
    <w:pPr>
      <w:ind w:left="720"/>
    </w:pPr>
  </w:style>
  <w:style w:type="paragraph" w:customStyle="1" w:styleId="FormTableTextSpacer3">
    <w:name w:val="Form Table Text Spacer 3"/>
    <w:basedOn w:val="FormTableTextChar"/>
    <w:link w:val="FormTableTextSpacer3Char"/>
    <w:uiPriority w:val="99"/>
    <w:rsid w:val="00917B0D"/>
    <w:rPr>
      <w:sz w:val="6"/>
      <w:szCs w:val="6"/>
    </w:rPr>
  </w:style>
  <w:style w:type="paragraph" w:customStyle="1" w:styleId="FormTableTextSpacer2">
    <w:name w:val="Form Table Text Spacer 2"/>
    <w:basedOn w:val="FormTableTextSpacer3"/>
    <w:uiPriority w:val="99"/>
    <w:rsid w:val="00917B0D"/>
    <w:rPr>
      <w:sz w:val="4"/>
    </w:rPr>
  </w:style>
  <w:style w:type="paragraph" w:customStyle="1" w:styleId="FormTableIndex">
    <w:name w:val="Form Table Index"/>
    <w:basedOn w:val="FormTableTextChar"/>
    <w:uiPriority w:val="99"/>
    <w:rsid w:val="00C72229"/>
    <w:pPr>
      <w:tabs>
        <w:tab w:val="clear" w:pos="612"/>
        <w:tab w:val="left" w:pos="252"/>
      </w:tabs>
    </w:pPr>
    <w:rPr>
      <w:szCs w:val="18"/>
    </w:rPr>
  </w:style>
  <w:style w:type="paragraph" w:customStyle="1" w:styleId="FormTableTextSpacer6">
    <w:name w:val="Form Table Text Spacer 6"/>
    <w:basedOn w:val="FormTableTextSpacer3"/>
    <w:link w:val="FormTableTextSpacer6Char"/>
    <w:uiPriority w:val="99"/>
    <w:rsid w:val="00E255BD"/>
    <w:rPr>
      <w:sz w:val="12"/>
    </w:rPr>
  </w:style>
  <w:style w:type="paragraph" w:customStyle="1" w:styleId="FormTableTextSpacer5">
    <w:name w:val="Form Table Text Spacer 5"/>
    <w:basedOn w:val="FormTableTextSpacer6"/>
    <w:link w:val="FormTableTextSpacer5Char"/>
    <w:uiPriority w:val="99"/>
    <w:rsid w:val="00EB05DB"/>
    <w:rPr>
      <w:sz w:val="8"/>
      <w:szCs w:val="10"/>
    </w:rPr>
  </w:style>
  <w:style w:type="character" w:customStyle="1" w:styleId="FormTextCharChar">
    <w:name w:val="Form Text Char Char"/>
    <w:basedOn w:val="DefaultParagraphFont"/>
    <w:link w:val="FormTextChar"/>
    <w:uiPriority w:val="99"/>
    <w:locked/>
    <w:rsid w:val="00B43BE9"/>
    <w:rPr>
      <w:rFonts w:ascii="Arial" w:hAnsi="Arial" w:cs="Arial"/>
      <w:sz w:val="24"/>
      <w:szCs w:val="24"/>
      <w:lang w:val="en-GB" w:eastAsia="en-US" w:bidi="ar-SA"/>
    </w:rPr>
  </w:style>
  <w:style w:type="character" w:customStyle="1" w:styleId="FormQuestionChar">
    <w:name w:val="Form Question Char"/>
    <w:basedOn w:val="FormTextCharChar"/>
    <w:link w:val="FormQuestion"/>
    <w:uiPriority w:val="99"/>
    <w:locked/>
    <w:rsid w:val="00B43BE9"/>
  </w:style>
  <w:style w:type="character" w:customStyle="1" w:styleId="FormTableTextCharChar">
    <w:name w:val="Form Table Text Char Char"/>
    <w:basedOn w:val="FormQuestionChar"/>
    <w:link w:val="FormTableTextChar"/>
    <w:uiPriority w:val="99"/>
    <w:locked/>
    <w:rsid w:val="00B43BE9"/>
  </w:style>
  <w:style w:type="character" w:customStyle="1" w:styleId="FormTableTextSpacer3Char">
    <w:name w:val="Form Table Text Spacer 3 Char"/>
    <w:basedOn w:val="FormTableTextCharChar"/>
    <w:link w:val="FormTableTextSpacer3"/>
    <w:uiPriority w:val="99"/>
    <w:locked/>
    <w:rsid w:val="00B43BE9"/>
    <w:rPr>
      <w:sz w:val="6"/>
      <w:szCs w:val="6"/>
    </w:rPr>
  </w:style>
  <w:style w:type="character" w:customStyle="1" w:styleId="FormTableTextSpacer6Char">
    <w:name w:val="Form Table Text Spacer 6 Char"/>
    <w:basedOn w:val="FormTableTextSpacer3Char"/>
    <w:link w:val="FormTableTextSpacer6"/>
    <w:uiPriority w:val="99"/>
    <w:locked/>
    <w:rsid w:val="00B43BE9"/>
  </w:style>
  <w:style w:type="character" w:customStyle="1" w:styleId="FormTableTextSpacer5Char">
    <w:name w:val="Form Table Text Spacer 5 Char"/>
    <w:basedOn w:val="FormTableTextSpacer6Char"/>
    <w:link w:val="FormTableTextSpacer5"/>
    <w:uiPriority w:val="99"/>
    <w:locked/>
    <w:rsid w:val="00B43BE9"/>
    <w:rPr>
      <w:sz w:val="10"/>
      <w:szCs w:val="10"/>
    </w:rPr>
  </w:style>
  <w:style w:type="paragraph" w:customStyle="1" w:styleId="FormTableTextCharCharCharCharChar">
    <w:name w:val="Form Table Text Char Char Char Char Char"/>
    <w:basedOn w:val="FormQuestion"/>
    <w:link w:val="FormTableTextCharCharCharCharCharChar"/>
    <w:uiPriority w:val="99"/>
    <w:rsid w:val="000B27BB"/>
    <w:pPr>
      <w:numPr>
        <w:numId w:val="0"/>
      </w:numPr>
      <w:tabs>
        <w:tab w:val="left" w:pos="720"/>
      </w:tabs>
      <w:spacing w:before="0" w:after="0"/>
    </w:pPr>
    <w:rPr>
      <w:sz w:val="18"/>
    </w:rPr>
  </w:style>
  <w:style w:type="character" w:customStyle="1" w:styleId="FormTableTextCharCharCharCharCharChar">
    <w:name w:val="Form Table Text Char Char Char Char Char Char"/>
    <w:basedOn w:val="DefaultParagraphFont"/>
    <w:link w:val="FormTableTextCharCharCharCharChar"/>
    <w:uiPriority w:val="99"/>
    <w:locked/>
    <w:rsid w:val="000B27BB"/>
    <w:rPr>
      <w:rFonts w:ascii="Arial" w:hAnsi="Arial" w:cs="Arial"/>
      <w:sz w:val="24"/>
      <w:szCs w:val="24"/>
      <w:lang w:val="en-GB" w:eastAsia="en-US" w:bidi="ar-SA"/>
    </w:rPr>
  </w:style>
  <w:style w:type="paragraph" w:customStyle="1" w:styleId="FormText">
    <w:name w:val="Form Text"/>
    <w:basedOn w:val="Normal"/>
    <w:link w:val="FormTextChar1"/>
    <w:uiPriority w:val="99"/>
    <w:rsid w:val="000B27BB"/>
    <w:pPr>
      <w:spacing w:after="120"/>
    </w:pPr>
    <w:rPr>
      <w:rFonts w:ascii="Arial" w:hAnsi="Arial" w:cs="Arial"/>
      <w:sz w:val="20"/>
    </w:rPr>
  </w:style>
  <w:style w:type="paragraph" w:customStyle="1" w:styleId="StyleFormBulletListBold">
    <w:name w:val="Style Form Bullet List + Bold"/>
    <w:basedOn w:val="FormBulletList"/>
    <w:link w:val="StyleFormBulletListBoldChar"/>
    <w:autoRedefine/>
    <w:uiPriority w:val="99"/>
    <w:rsid w:val="001B4407"/>
    <w:pPr>
      <w:numPr>
        <w:numId w:val="1"/>
      </w:numPr>
      <w:ind w:left="360"/>
    </w:pPr>
    <w:rPr>
      <w:b/>
      <w:bCs/>
    </w:rPr>
  </w:style>
  <w:style w:type="character" w:customStyle="1" w:styleId="StyleFormBulletListBoldChar">
    <w:name w:val="Style Form Bullet List + Bold Char"/>
    <w:basedOn w:val="DefaultParagraphFont"/>
    <w:link w:val="StyleFormBulletListBold"/>
    <w:uiPriority w:val="99"/>
    <w:locked/>
    <w:rsid w:val="001B4407"/>
    <w:rPr>
      <w:rFonts w:ascii="Arial" w:hAnsi="Arial" w:cs="Arial"/>
      <w:b/>
      <w:bCs/>
      <w:sz w:val="24"/>
      <w:szCs w:val="24"/>
      <w:lang w:val="en-GB" w:eastAsia="en-US" w:bidi="ar-SA"/>
    </w:rPr>
  </w:style>
  <w:style w:type="paragraph" w:customStyle="1" w:styleId="StyleFormBulletListBold1">
    <w:name w:val="Style Form Bullet List + Bold1"/>
    <w:basedOn w:val="FormBulletList"/>
    <w:autoRedefine/>
    <w:uiPriority w:val="99"/>
    <w:rsid w:val="00241FBB"/>
    <w:pPr>
      <w:ind w:left="360"/>
    </w:pPr>
    <w:rPr>
      <w:b/>
      <w:bCs/>
    </w:rPr>
  </w:style>
  <w:style w:type="paragraph" w:customStyle="1" w:styleId="StyleFormBulletListBold2">
    <w:name w:val="Style Form Bullet List + Bold2"/>
    <w:basedOn w:val="FormBulletList"/>
    <w:link w:val="StyleFormBulletListBold2Char"/>
    <w:autoRedefine/>
    <w:uiPriority w:val="99"/>
    <w:rsid w:val="00E373EA"/>
    <w:pPr>
      <w:numPr>
        <w:numId w:val="4"/>
      </w:numPr>
    </w:pPr>
    <w:rPr>
      <w:b/>
      <w:bCs/>
    </w:rPr>
  </w:style>
  <w:style w:type="character" w:customStyle="1" w:styleId="FormBulletChar">
    <w:name w:val="Form Bullet Char"/>
    <w:basedOn w:val="FormQuestionChar"/>
    <w:link w:val="FormBullet"/>
    <w:uiPriority w:val="99"/>
    <w:locked/>
    <w:rsid w:val="00E373EA"/>
    <w:rPr>
      <w:b/>
      <w:bCs/>
    </w:rPr>
  </w:style>
  <w:style w:type="character" w:customStyle="1" w:styleId="FormBulletListChar">
    <w:name w:val="Form Bullet List Char"/>
    <w:basedOn w:val="FormBulletChar"/>
    <w:link w:val="FormBulletList"/>
    <w:uiPriority w:val="99"/>
    <w:locked/>
    <w:rsid w:val="00216F62"/>
  </w:style>
  <w:style w:type="character" w:customStyle="1" w:styleId="StyleFormBulletListBold2Char">
    <w:name w:val="Style Form Bullet List + Bold2 Char"/>
    <w:basedOn w:val="FormBulletListChar"/>
    <w:link w:val="StyleFormBulletListBold2"/>
    <w:uiPriority w:val="99"/>
    <w:locked/>
    <w:rsid w:val="00E373EA"/>
  </w:style>
  <w:style w:type="paragraph" w:customStyle="1" w:styleId="StyleStyleFormBulletListBold2NotBold">
    <w:name w:val="Style Style Form Bullet List + Bold2 + Not Bold"/>
    <w:basedOn w:val="StyleFormBulletListBold2"/>
    <w:link w:val="StyleStyleFormBulletListBold2NotBoldChar"/>
    <w:uiPriority w:val="99"/>
    <w:rsid w:val="00216F62"/>
    <w:rPr>
      <w:b w:val="0"/>
      <w:bCs w:val="0"/>
    </w:rPr>
  </w:style>
  <w:style w:type="character" w:customStyle="1" w:styleId="StyleStyleFormBulletListBold2NotBoldChar">
    <w:name w:val="Style Style Form Bullet List + Bold2 + Not Bold Char"/>
    <w:basedOn w:val="StyleFormBulletListBold2Char"/>
    <w:link w:val="StyleStyleFormBulletListBold2NotBold"/>
    <w:uiPriority w:val="99"/>
    <w:locked/>
    <w:rsid w:val="00216F62"/>
  </w:style>
  <w:style w:type="paragraph" w:customStyle="1" w:styleId="FormTableText8">
    <w:name w:val="Form Table Text 8"/>
    <w:basedOn w:val="FormTableTextChar"/>
    <w:link w:val="FormTableText8Char"/>
    <w:uiPriority w:val="99"/>
    <w:rsid w:val="003B5924"/>
    <w:rPr>
      <w:sz w:val="16"/>
      <w:szCs w:val="16"/>
    </w:rPr>
  </w:style>
  <w:style w:type="paragraph" w:customStyle="1" w:styleId="FormQuestionDesc8">
    <w:name w:val="Form Question Desc 8"/>
    <w:basedOn w:val="FormQuestionDesc"/>
    <w:uiPriority w:val="99"/>
    <w:rsid w:val="007D35DE"/>
    <w:pPr>
      <w:spacing w:before="160" w:after="120"/>
    </w:pPr>
  </w:style>
  <w:style w:type="paragraph" w:customStyle="1" w:styleId="FormQuestionBullet">
    <w:name w:val="Form Question Bullet"/>
    <w:basedOn w:val="StyleStyleFormBulletListBold2NotBold"/>
    <w:uiPriority w:val="99"/>
    <w:rsid w:val="007D35DE"/>
    <w:pPr>
      <w:tabs>
        <w:tab w:val="clear" w:pos="288"/>
        <w:tab w:val="clear" w:pos="1260"/>
        <w:tab w:val="num" w:pos="720"/>
        <w:tab w:val="left" w:pos="1080"/>
      </w:tabs>
      <w:spacing w:before="0" w:after="80"/>
      <w:ind w:left="1080" w:hanging="360"/>
    </w:pPr>
    <w:rPr>
      <w:sz w:val="16"/>
    </w:rPr>
  </w:style>
  <w:style w:type="paragraph" w:customStyle="1" w:styleId="FormTableText9">
    <w:name w:val="Form Table Text 9"/>
    <w:basedOn w:val="Normal"/>
    <w:uiPriority w:val="99"/>
    <w:rsid w:val="00A50069"/>
    <w:pPr>
      <w:ind w:left="126" w:hanging="126"/>
    </w:pPr>
    <w:rPr>
      <w:rFonts w:ascii="Arial" w:hAnsi="Arial" w:cs="Arial"/>
      <w:sz w:val="18"/>
    </w:rPr>
  </w:style>
  <w:style w:type="character" w:customStyle="1" w:styleId="FormTableText8Char">
    <w:name w:val="Form Table Text 8 Char"/>
    <w:basedOn w:val="FormTableTextCharChar"/>
    <w:link w:val="FormTableText8"/>
    <w:uiPriority w:val="99"/>
    <w:locked/>
    <w:rsid w:val="00690330"/>
    <w:rPr>
      <w:sz w:val="16"/>
      <w:szCs w:val="16"/>
    </w:rPr>
  </w:style>
  <w:style w:type="paragraph" w:customStyle="1" w:styleId="FormTableBullet">
    <w:name w:val="Form Table Bullet"/>
    <w:basedOn w:val="FormQuestionBullet"/>
    <w:uiPriority w:val="99"/>
    <w:rsid w:val="00D2325E"/>
    <w:pPr>
      <w:tabs>
        <w:tab w:val="clear" w:pos="720"/>
        <w:tab w:val="clear" w:pos="1080"/>
        <w:tab w:val="left" w:pos="324"/>
      </w:tabs>
      <w:spacing w:after="0"/>
      <w:ind w:left="360"/>
    </w:pPr>
    <w:rPr>
      <w:sz w:val="18"/>
      <w:szCs w:val="18"/>
    </w:rPr>
  </w:style>
  <w:style w:type="paragraph" w:customStyle="1" w:styleId="FormText9">
    <w:name w:val="Form Text 9"/>
    <w:basedOn w:val="FormText"/>
    <w:uiPriority w:val="99"/>
    <w:rsid w:val="00045ED9"/>
    <w:rPr>
      <w:sz w:val="18"/>
      <w:szCs w:val="18"/>
    </w:rPr>
  </w:style>
  <w:style w:type="paragraph" w:customStyle="1" w:styleId="FormText8">
    <w:name w:val="Form Text 8"/>
    <w:basedOn w:val="FormText"/>
    <w:uiPriority w:val="99"/>
    <w:rsid w:val="00771DD1"/>
    <w:rPr>
      <w:sz w:val="16"/>
      <w:szCs w:val="16"/>
    </w:rPr>
  </w:style>
  <w:style w:type="character" w:styleId="CommentReference">
    <w:name w:val="annotation reference"/>
    <w:basedOn w:val="DefaultParagraphFont"/>
    <w:uiPriority w:val="99"/>
    <w:semiHidden/>
    <w:rsid w:val="0042501A"/>
    <w:rPr>
      <w:rFonts w:cs="Times New Roman"/>
      <w:sz w:val="16"/>
      <w:szCs w:val="16"/>
    </w:rPr>
  </w:style>
  <w:style w:type="paragraph" w:styleId="CommentText">
    <w:name w:val="annotation text"/>
    <w:basedOn w:val="Normal"/>
    <w:link w:val="CommentTextChar"/>
    <w:uiPriority w:val="99"/>
    <w:semiHidden/>
    <w:rsid w:val="0042501A"/>
    <w:rPr>
      <w:sz w:val="20"/>
      <w:szCs w:val="20"/>
    </w:rPr>
  </w:style>
  <w:style w:type="character" w:customStyle="1" w:styleId="CommentTextChar">
    <w:name w:val="Comment Text Char"/>
    <w:basedOn w:val="DefaultParagraphFont"/>
    <w:link w:val="CommentText"/>
    <w:uiPriority w:val="99"/>
    <w:semiHidden/>
    <w:locked/>
    <w:rsid w:val="00C45710"/>
    <w:rPr>
      <w:rFonts w:cs="Times New Roman"/>
      <w:lang w:val="en-GB"/>
    </w:rPr>
  </w:style>
  <w:style w:type="paragraph" w:styleId="CommentSubject">
    <w:name w:val="annotation subject"/>
    <w:basedOn w:val="CommentText"/>
    <w:next w:val="CommentText"/>
    <w:link w:val="CommentSubjectChar"/>
    <w:uiPriority w:val="99"/>
    <w:semiHidden/>
    <w:rsid w:val="0042501A"/>
    <w:rPr>
      <w:b/>
      <w:bCs/>
    </w:rPr>
  </w:style>
  <w:style w:type="character" w:customStyle="1" w:styleId="CommentSubjectChar">
    <w:name w:val="Comment Subject Char"/>
    <w:basedOn w:val="CommentTextChar"/>
    <w:link w:val="CommentSubject"/>
    <w:uiPriority w:val="99"/>
    <w:semiHidden/>
    <w:locked/>
    <w:rsid w:val="00C45710"/>
    <w:rPr>
      <w:b/>
      <w:bCs/>
    </w:rPr>
  </w:style>
  <w:style w:type="paragraph" w:styleId="NormalWeb">
    <w:name w:val="Normal (Web)"/>
    <w:basedOn w:val="Normal"/>
    <w:uiPriority w:val="99"/>
    <w:rsid w:val="001D0E8A"/>
    <w:pPr>
      <w:spacing w:before="100" w:beforeAutospacing="1" w:after="100" w:afterAutospacing="1"/>
    </w:pPr>
    <w:rPr>
      <w:lang w:val="en-US"/>
    </w:rPr>
  </w:style>
  <w:style w:type="character" w:customStyle="1" w:styleId="FormTextChar1">
    <w:name w:val="Form Text Char1"/>
    <w:basedOn w:val="DefaultParagraphFont"/>
    <w:link w:val="FormText"/>
    <w:uiPriority w:val="99"/>
    <w:locked/>
    <w:rsid w:val="004A7E04"/>
    <w:rPr>
      <w:rFonts w:ascii="Arial" w:hAnsi="Arial" w:cs="Arial"/>
      <w:sz w:val="24"/>
      <w:szCs w:val="24"/>
      <w:lang w:val="en-GB" w:eastAsia="en-US" w:bidi="ar-SA"/>
    </w:rPr>
  </w:style>
  <w:style w:type="paragraph" w:styleId="FootnoteText">
    <w:name w:val="footnote text"/>
    <w:basedOn w:val="Normal"/>
    <w:link w:val="FootnoteTextChar"/>
    <w:uiPriority w:val="99"/>
    <w:semiHidden/>
    <w:rsid w:val="00AB206A"/>
    <w:rPr>
      <w:sz w:val="20"/>
      <w:szCs w:val="20"/>
    </w:rPr>
  </w:style>
  <w:style w:type="character" w:customStyle="1" w:styleId="FootnoteTextChar">
    <w:name w:val="Footnote Text Char"/>
    <w:basedOn w:val="DefaultParagraphFont"/>
    <w:link w:val="FootnoteText"/>
    <w:uiPriority w:val="99"/>
    <w:semiHidden/>
    <w:locked/>
    <w:rsid w:val="009E57CD"/>
    <w:rPr>
      <w:rFonts w:cs="Times New Roman"/>
      <w:lang w:val="en-GB"/>
    </w:rPr>
  </w:style>
  <w:style w:type="character" w:styleId="FootnoteReference">
    <w:name w:val="footnote reference"/>
    <w:basedOn w:val="DefaultParagraphFont"/>
    <w:uiPriority w:val="99"/>
    <w:semiHidden/>
    <w:rsid w:val="00AB206A"/>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360714589">
      <w:marLeft w:val="0"/>
      <w:marRight w:val="0"/>
      <w:marTop w:val="0"/>
      <w:marBottom w:val="0"/>
      <w:divBdr>
        <w:top w:val="none" w:sz="0" w:space="0" w:color="auto"/>
        <w:left w:val="none" w:sz="0" w:space="0" w:color="auto"/>
        <w:bottom w:val="none" w:sz="0" w:space="0" w:color="auto"/>
        <w:right w:val="none" w:sz="0" w:space="0" w:color="auto"/>
      </w:divBdr>
    </w:div>
    <w:div w:id="3607145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eta.gov/tradeact/taa/taa_search_form.cf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doleta.gov/tradeac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doleta.gov/tradeac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4</Pages>
  <Words>1404</Words>
  <Characters>8009</Characters>
  <Application>Microsoft Office Outlook</Application>
  <DocSecurity>0</DocSecurity>
  <Lines>0</Lines>
  <Paragraphs>0</Paragraphs>
  <ScaleCrop>false</ScaleCrop>
  <Company>IBM Business Consulting Services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TAA Petition Form</dc:title>
  <dc:subject/>
  <dc:creator>Justin Heung</dc:creator>
  <cp:keywords/>
  <dc:description/>
  <cp:lastModifiedBy>naradzay.bonnie</cp:lastModifiedBy>
  <cp:revision>4</cp:revision>
  <cp:lastPrinted>2009-12-01T12:39:00Z</cp:lastPrinted>
  <dcterms:created xsi:type="dcterms:W3CDTF">2010-12-08T16:22:00Z</dcterms:created>
  <dcterms:modified xsi:type="dcterms:W3CDTF">2010-12-08T18:00:00Z</dcterms:modified>
</cp:coreProperties>
</file>