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E65" w:rsidRDefault="00887E65">
      <w:pPr>
        <w:rPr>
          <w:rFonts w:ascii="Arial" w:hAnsi="Arial" w:cs="Arial"/>
          <w:b/>
        </w:rPr>
      </w:pPr>
    </w:p>
    <w:p w:rsidR="00887E65" w:rsidRDefault="00887E65" w:rsidP="00D61B14">
      <w:pPr>
        <w:rPr>
          <w:rFonts w:ascii="Arial" w:hAnsi="Arial" w:cs="Arial"/>
          <w:b/>
          <w:spacing w:val="35"/>
        </w:rPr>
      </w:pPr>
    </w:p>
    <w:p w:rsidR="00887E65" w:rsidRDefault="00887E65">
      <w:pPr>
        <w:jc w:val="center"/>
        <w:rPr>
          <w:rFonts w:ascii="Arial" w:hAnsi="Arial" w:cs="Arial"/>
          <w:b/>
          <w:spacing w:val="35"/>
        </w:rPr>
      </w:pPr>
      <w:r>
        <w:rPr>
          <w:rFonts w:ascii="Arial" w:hAnsi="Arial" w:cs="Arial"/>
          <w:b/>
          <w:spacing w:val="35"/>
        </w:rPr>
        <w:t>Environmental Protection Agency</w:t>
      </w:r>
    </w:p>
    <w:p w:rsidR="00887E65" w:rsidRDefault="00887E65" w:rsidP="00426923">
      <w:pPr>
        <w:jc w:val="center"/>
        <w:rPr>
          <w:rFonts w:ascii="Arial" w:hAnsi="Arial" w:cs="Arial"/>
          <w:b/>
          <w:spacing w:val="35"/>
        </w:rPr>
      </w:pPr>
      <w:r>
        <w:rPr>
          <w:rFonts w:ascii="Arial" w:hAnsi="Arial" w:cs="Arial"/>
          <w:b/>
          <w:spacing w:val="35"/>
        </w:rPr>
        <w:t>Fuel Economy Label – Phase 3 Focus Group Moderator Guide</w:t>
      </w:r>
    </w:p>
    <w:p w:rsidR="00887E65" w:rsidRDefault="00887E65">
      <w:pPr>
        <w:spacing w:after="0"/>
        <w:rPr>
          <w:rFonts w:ascii="Arial" w:hAnsi="Arial" w:cs="Arial"/>
          <w:b/>
          <w:spacing w:val="35"/>
        </w:rPr>
      </w:pPr>
    </w:p>
    <w:p w:rsidR="00887E65" w:rsidRDefault="00887E65" w:rsidP="00777670">
      <w:pPr>
        <w:spacing w:after="120"/>
        <w:ind w:left="720" w:hanging="720"/>
        <w:rPr>
          <w:rFonts w:ascii="Arial" w:hAnsi="Arial" w:cs="Arial"/>
          <w:b/>
          <w:bCs/>
          <w:sz w:val="21"/>
          <w:szCs w:val="21"/>
        </w:rPr>
      </w:pPr>
      <w:r>
        <w:rPr>
          <w:rFonts w:ascii="Arial" w:hAnsi="Arial" w:cs="Arial"/>
          <w:b/>
          <w:bCs/>
          <w:sz w:val="21"/>
          <w:szCs w:val="21"/>
        </w:rPr>
        <w:t>Introduction (7 minutes)</w:t>
      </w:r>
    </w:p>
    <w:p w:rsidR="00887E65" w:rsidRPr="00D61B14" w:rsidRDefault="00887E65" w:rsidP="00777670">
      <w:pPr>
        <w:numPr>
          <w:ilvl w:val="0"/>
          <w:numId w:val="3"/>
        </w:numPr>
        <w:tabs>
          <w:tab w:val="left" w:pos="720"/>
        </w:tabs>
        <w:spacing w:after="120"/>
        <w:ind w:left="720"/>
        <w:rPr>
          <w:rFonts w:ascii="Arial" w:hAnsi="Arial" w:cs="Arial"/>
        </w:rPr>
      </w:pPr>
      <w:r w:rsidRPr="00D61B14">
        <w:rPr>
          <w:rFonts w:ascii="Arial" w:hAnsi="Arial" w:cs="Arial"/>
        </w:rPr>
        <w:t>Moderator introduces herself/himself.</w:t>
      </w:r>
    </w:p>
    <w:p w:rsidR="00887E65" w:rsidRPr="00D61B14" w:rsidRDefault="00887E65" w:rsidP="00777670">
      <w:pPr>
        <w:numPr>
          <w:ilvl w:val="0"/>
          <w:numId w:val="2"/>
        </w:numPr>
        <w:tabs>
          <w:tab w:val="left" w:pos="720"/>
        </w:tabs>
        <w:spacing w:after="120"/>
        <w:ind w:left="720"/>
        <w:rPr>
          <w:rFonts w:ascii="Arial" w:hAnsi="Arial" w:cs="Arial"/>
        </w:rPr>
      </w:pPr>
      <w:r w:rsidRPr="00D61B14">
        <w:rPr>
          <w:rFonts w:ascii="Arial" w:hAnsi="Arial" w:cs="Arial"/>
        </w:rPr>
        <w:t xml:space="preserve">[Explain:] A focus group is a group discussion where we can learn more in-depth about peoples’ ideas and opinions (compared to telephone or written surveys). </w:t>
      </w:r>
    </w:p>
    <w:p w:rsidR="00887E65" w:rsidRPr="00D61B14" w:rsidRDefault="00887E65" w:rsidP="00777670">
      <w:pPr>
        <w:numPr>
          <w:ilvl w:val="0"/>
          <w:numId w:val="2"/>
        </w:numPr>
        <w:tabs>
          <w:tab w:val="left" w:pos="720"/>
        </w:tabs>
        <w:spacing w:after="120"/>
        <w:ind w:left="720"/>
        <w:rPr>
          <w:rFonts w:ascii="Arial" w:hAnsi="Arial" w:cs="Arial"/>
        </w:rPr>
      </w:pPr>
      <w:r w:rsidRPr="00D61B14">
        <w:rPr>
          <w:rFonts w:ascii="Arial" w:hAnsi="Arial" w:cs="Arial"/>
        </w:rPr>
        <w:t>My job is to facilitate the discussion and make sure that everyone has an opportunity to speak.</w:t>
      </w:r>
    </w:p>
    <w:p w:rsidR="00887E65" w:rsidRPr="00D61B14" w:rsidRDefault="00887E65" w:rsidP="00777670">
      <w:pPr>
        <w:numPr>
          <w:ilvl w:val="0"/>
          <w:numId w:val="1"/>
        </w:numPr>
        <w:tabs>
          <w:tab w:val="left" w:pos="720"/>
        </w:tabs>
        <w:spacing w:after="120"/>
        <w:ind w:left="720"/>
        <w:rPr>
          <w:rFonts w:ascii="Arial" w:hAnsi="Arial" w:cs="Arial"/>
        </w:rPr>
      </w:pPr>
      <w:r w:rsidRPr="00D61B14">
        <w:rPr>
          <w:rFonts w:ascii="Arial" w:hAnsi="Arial" w:cs="Arial"/>
        </w:rPr>
        <w:t>Mention observers in separate room.</w:t>
      </w:r>
      <w:r w:rsidRPr="00D61B14">
        <w:rPr>
          <w:rFonts w:ascii="Arial" w:eastAsia="Batang" w:hAnsi="Arial" w:cs="Arial"/>
        </w:rPr>
        <w:t xml:space="preserve"> </w:t>
      </w:r>
      <w:r>
        <w:rPr>
          <w:rFonts w:ascii="Arial" w:eastAsia="Batang" w:hAnsi="Arial" w:cs="Arial"/>
        </w:rPr>
        <w:t xml:space="preserve">  As you know from when we recruited you, o</w:t>
      </w:r>
      <w:r w:rsidRPr="00D61B14">
        <w:rPr>
          <w:rFonts w:ascii="Arial" w:eastAsia="Batang" w:hAnsi="Arial" w:cs="Arial"/>
        </w:rPr>
        <w:t xml:space="preserve">ur discussion today is being recorded. These recordings allow us to write a more complete report, and to make sure we accurately reflect your opinions.  </w:t>
      </w:r>
    </w:p>
    <w:p w:rsidR="00887E65" w:rsidRPr="00D61B14" w:rsidRDefault="00887E65" w:rsidP="00777670">
      <w:pPr>
        <w:numPr>
          <w:ilvl w:val="0"/>
          <w:numId w:val="1"/>
        </w:numPr>
        <w:tabs>
          <w:tab w:val="left" w:pos="720"/>
        </w:tabs>
        <w:spacing w:after="120"/>
        <w:ind w:left="720"/>
        <w:rPr>
          <w:rFonts w:ascii="Arial" w:hAnsi="Arial" w:cs="Arial"/>
        </w:rPr>
      </w:pPr>
      <w:r w:rsidRPr="00D61B14">
        <w:rPr>
          <w:rFonts w:ascii="Arial" w:hAnsi="Arial" w:cs="Arial"/>
        </w:rPr>
        <w:t>Housekeeping – Toilets and refreshments.</w:t>
      </w:r>
    </w:p>
    <w:p w:rsidR="00887E65" w:rsidRPr="00D61B14" w:rsidRDefault="00887E65" w:rsidP="00777670">
      <w:pPr>
        <w:numPr>
          <w:ilvl w:val="0"/>
          <w:numId w:val="6"/>
        </w:numPr>
        <w:tabs>
          <w:tab w:val="left" w:pos="720"/>
        </w:tabs>
        <w:spacing w:after="120"/>
        <w:rPr>
          <w:rFonts w:ascii="Arial" w:hAnsi="Arial" w:cs="Arial"/>
        </w:rPr>
      </w:pPr>
      <w:r w:rsidRPr="00D61B14">
        <w:rPr>
          <w:rFonts w:ascii="Arial" w:hAnsi="Arial" w:cs="Arial"/>
        </w:rPr>
        <w:t>Mention ground rules:</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hAnsi="Arial" w:cs="Arial"/>
        </w:rPr>
        <w:t>There is no right or wrong answer; we’re interested in your honest and candid opinions and ideas.</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eastAsia="Batang" w:hAnsi="Arial" w:cs="Arial"/>
        </w:rPr>
        <w:t>Our discussion is totally confidential.  We will not use your name or contact information in any report.</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eastAsia="Batang" w:hAnsi="Arial" w:cs="Arial"/>
        </w:rPr>
        <w:t>Please only speak one at a time, so that the recorder can pick up all your comments.</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hAnsi="Arial" w:cs="Arial"/>
        </w:rPr>
        <w:t>It is important to tell YOUR thoughts, not what you think others will think, or what you think others want to hear.</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hAnsi="Arial" w:cs="Arial"/>
        </w:rPr>
        <w:t xml:space="preserve">Please turn off cell phones </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hAnsi="Arial" w:cs="Arial"/>
        </w:rPr>
        <w:t>Your stipend will be provided as you leave.</w:t>
      </w:r>
    </w:p>
    <w:p w:rsidR="00887E65" w:rsidRPr="00D61B14" w:rsidRDefault="00887E65" w:rsidP="00777670">
      <w:pPr>
        <w:numPr>
          <w:ilvl w:val="2"/>
          <w:numId w:val="7"/>
        </w:numPr>
        <w:tabs>
          <w:tab w:val="clear" w:pos="2160"/>
          <w:tab w:val="left" w:pos="720"/>
          <w:tab w:val="num" w:pos="1440"/>
          <w:tab w:val="num" w:pos="3600"/>
        </w:tabs>
        <w:spacing w:after="0"/>
        <w:ind w:left="1440"/>
        <w:rPr>
          <w:rFonts w:ascii="Arial" w:eastAsia="Batang" w:hAnsi="Arial" w:cs="Arial"/>
        </w:rPr>
      </w:pPr>
      <w:r w:rsidRPr="00D61B14">
        <w:rPr>
          <w:rFonts w:ascii="Arial" w:hAnsi="Arial" w:cs="Arial"/>
        </w:rPr>
        <w:t>Relax and enjoy</w:t>
      </w:r>
    </w:p>
    <w:p w:rsidR="00887E65" w:rsidRDefault="00887E65" w:rsidP="00777670">
      <w:pPr>
        <w:spacing w:after="0"/>
        <w:rPr>
          <w:rFonts w:ascii="Arial" w:hAnsi="Arial" w:cs="Arial"/>
          <w:sz w:val="21"/>
          <w:szCs w:val="21"/>
        </w:rPr>
      </w:pPr>
    </w:p>
    <w:p w:rsidR="00887E65" w:rsidRDefault="00887E65" w:rsidP="00777670">
      <w:pPr>
        <w:spacing w:after="0"/>
        <w:rPr>
          <w:rFonts w:ascii="Arial" w:hAnsi="Arial" w:cs="Arial"/>
        </w:rPr>
      </w:pPr>
      <w:r>
        <w:rPr>
          <w:rFonts w:ascii="Arial" w:hAnsi="Arial" w:cs="Arial"/>
        </w:rPr>
        <w:t>Thank you all for participating in the survey we sent to you in advance.  Today we will continue the discussion talking about new car purchases and the fuel economy label that appears on all new vehicles.  Any questions before we begin?</w:t>
      </w:r>
    </w:p>
    <w:p w:rsidR="00887E65" w:rsidRDefault="00887E65" w:rsidP="00777670">
      <w:pPr>
        <w:tabs>
          <w:tab w:val="num" w:pos="1080"/>
        </w:tabs>
        <w:spacing w:after="0"/>
        <w:rPr>
          <w:rFonts w:ascii="Arial" w:hAnsi="Arial" w:cs="Arial"/>
        </w:rPr>
      </w:pPr>
    </w:p>
    <w:p w:rsidR="00887E65" w:rsidRPr="00CB4F80" w:rsidRDefault="00887E65" w:rsidP="00777670">
      <w:pPr>
        <w:numPr>
          <w:ilvl w:val="0"/>
          <w:numId w:val="4"/>
        </w:numPr>
        <w:tabs>
          <w:tab w:val="num" w:pos="1080"/>
        </w:tabs>
        <w:spacing w:after="0" w:line="240" w:lineRule="auto"/>
        <w:rPr>
          <w:rFonts w:ascii="Arial" w:hAnsi="Arial" w:cs="Arial"/>
        </w:rPr>
      </w:pPr>
      <w:r w:rsidRPr="00CB4F80">
        <w:rPr>
          <w:rFonts w:ascii="Arial" w:hAnsi="Arial" w:cs="Arial"/>
        </w:rPr>
        <w:t xml:space="preserve">Let’s start off by getting to know a little more about each other.  I’d like us to go around the room </w:t>
      </w:r>
      <w:r>
        <w:rPr>
          <w:rFonts w:ascii="Arial" w:hAnsi="Arial" w:cs="Arial"/>
        </w:rPr>
        <w:t>with</w:t>
      </w:r>
      <w:r w:rsidRPr="00CB4F80">
        <w:rPr>
          <w:rFonts w:ascii="Arial" w:hAnsi="Arial" w:cs="Arial"/>
        </w:rPr>
        <w:t xml:space="preserve"> each person answer</w:t>
      </w:r>
      <w:r>
        <w:rPr>
          <w:rFonts w:ascii="Arial" w:hAnsi="Arial" w:cs="Arial"/>
        </w:rPr>
        <w:t>ing</w:t>
      </w:r>
      <w:r w:rsidRPr="00CB4F80">
        <w:rPr>
          <w:rFonts w:ascii="Arial" w:hAnsi="Arial" w:cs="Arial"/>
        </w:rPr>
        <w:t xml:space="preserve"> the following questions</w:t>
      </w:r>
      <w:r>
        <w:rPr>
          <w:rFonts w:ascii="Arial" w:hAnsi="Arial" w:cs="Arial"/>
        </w:rPr>
        <w:t xml:space="preserve"> (Listed on poster chart)</w:t>
      </w:r>
      <w:r w:rsidRPr="00CB4F80">
        <w:rPr>
          <w:rFonts w:ascii="Arial" w:hAnsi="Arial" w:cs="Arial"/>
        </w:rPr>
        <w:t>:</w:t>
      </w:r>
    </w:p>
    <w:p w:rsidR="00887E65" w:rsidRPr="00CB4F80" w:rsidRDefault="00887E65" w:rsidP="00777670">
      <w:pPr>
        <w:numPr>
          <w:ilvl w:val="0"/>
          <w:numId w:val="5"/>
        </w:numPr>
        <w:tabs>
          <w:tab w:val="clear" w:pos="360"/>
          <w:tab w:val="num" w:pos="720"/>
          <w:tab w:val="num" w:pos="1080"/>
        </w:tabs>
        <w:spacing w:after="0" w:line="240" w:lineRule="auto"/>
        <w:ind w:left="720"/>
        <w:rPr>
          <w:rFonts w:ascii="Arial" w:hAnsi="Arial" w:cs="Arial"/>
        </w:rPr>
      </w:pPr>
      <w:r w:rsidRPr="00CB4F80">
        <w:rPr>
          <w:rFonts w:ascii="Arial" w:hAnsi="Arial" w:cs="Arial"/>
        </w:rPr>
        <w:t xml:space="preserve">Your </w:t>
      </w:r>
      <w:r>
        <w:rPr>
          <w:rFonts w:ascii="Arial" w:hAnsi="Arial" w:cs="Arial"/>
        </w:rPr>
        <w:t xml:space="preserve">first </w:t>
      </w:r>
      <w:r w:rsidRPr="00CB4F80">
        <w:rPr>
          <w:rFonts w:ascii="Arial" w:hAnsi="Arial" w:cs="Arial"/>
        </w:rPr>
        <w:t>name</w:t>
      </w:r>
    </w:p>
    <w:p w:rsidR="00887E65" w:rsidRDefault="00887E65" w:rsidP="00777670">
      <w:pPr>
        <w:numPr>
          <w:ilvl w:val="0"/>
          <w:numId w:val="5"/>
        </w:numPr>
        <w:tabs>
          <w:tab w:val="clear" w:pos="360"/>
          <w:tab w:val="num" w:pos="720"/>
          <w:tab w:val="num" w:pos="1080"/>
        </w:tabs>
        <w:spacing w:after="0" w:line="240" w:lineRule="auto"/>
        <w:ind w:left="720"/>
        <w:rPr>
          <w:rFonts w:ascii="Arial" w:hAnsi="Arial" w:cs="Arial"/>
        </w:rPr>
      </w:pPr>
      <w:r>
        <w:rPr>
          <w:rFonts w:ascii="Arial" w:hAnsi="Arial" w:cs="Arial"/>
        </w:rPr>
        <w:t>When did you buy your last new vehicle?</w:t>
      </w:r>
    </w:p>
    <w:p w:rsidR="00887E65" w:rsidRDefault="00887E65" w:rsidP="00777670">
      <w:pPr>
        <w:numPr>
          <w:ilvl w:val="0"/>
          <w:numId w:val="5"/>
        </w:numPr>
        <w:tabs>
          <w:tab w:val="clear" w:pos="360"/>
          <w:tab w:val="num" w:pos="720"/>
          <w:tab w:val="num" w:pos="1080"/>
        </w:tabs>
        <w:spacing w:after="0" w:line="240" w:lineRule="auto"/>
        <w:ind w:left="720"/>
        <w:rPr>
          <w:rFonts w:ascii="Arial" w:hAnsi="Arial" w:cs="Arial"/>
        </w:rPr>
      </w:pPr>
      <w:r>
        <w:rPr>
          <w:rFonts w:ascii="Arial" w:hAnsi="Arial" w:cs="Arial"/>
        </w:rPr>
        <w:t>Did you consider buying a hybrid, or clean diesel, or some other alternative fuel vehicle?</w:t>
      </w:r>
    </w:p>
    <w:p w:rsidR="00887E65" w:rsidRDefault="00887E65" w:rsidP="00777670">
      <w:pPr>
        <w:numPr>
          <w:ilvl w:val="0"/>
          <w:numId w:val="5"/>
        </w:numPr>
        <w:tabs>
          <w:tab w:val="clear" w:pos="360"/>
          <w:tab w:val="num" w:pos="720"/>
          <w:tab w:val="num" w:pos="1080"/>
        </w:tabs>
        <w:spacing w:after="0" w:line="240" w:lineRule="auto"/>
        <w:ind w:left="720"/>
        <w:rPr>
          <w:rFonts w:ascii="Arial" w:hAnsi="Arial" w:cs="Arial"/>
        </w:rPr>
      </w:pPr>
      <w:r w:rsidRPr="004B698F">
        <w:rPr>
          <w:rFonts w:ascii="Arial" w:hAnsi="Arial" w:cs="Arial"/>
        </w:rPr>
        <w:t xml:space="preserve">Do you drive more city, highway, or combined?  </w:t>
      </w:r>
    </w:p>
    <w:p w:rsidR="00887E65" w:rsidRPr="004B698F" w:rsidRDefault="00887E65" w:rsidP="00777670">
      <w:pPr>
        <w:numPr>
          <w:ilvl w:val="0"/>
          <w:numId w:val="5"/>
        </w:numPr>
        <w:tabs>
          <w:tab w:val="clear" w:pos="360"/>
          <w:tab w:val="num" w:pos="720"/>
          <w:tab w:val="num" w:pos="1080"/>
        </w:tabs>
        <w:spacing w:after="0" w:line="240" w:lineRule="auto"/>
        <w:ind w:left="720"/>
        <w:rPr>
          <w:rFonts w:ascii="Arial" w:hAnsi="Arial" w:cs="Arial"/>
        </w:rPr>
      </w:pPr>
      <w:r>
        <w:rPr>
          <w:rFonts w:ascii="Arial" w:hAnsi="Arial" w:cs="Arial"/>
        </w:rPr>
        <w:t>About h</w:t>
      </w:r>
      <w:r w:rsidRPr="004B698F">
        <w:rPr>
          <w:rFonts w:ascii="Arial" w:hAnsi="Arial" w:cs="Arial"/>
        </w:rPr>
        <w:t>ow many miles do you drive</w:t>
      </w:r>
      <w:r>
        <w:rPr>
          <w:rFonts w:ascii="Arial" w:hAnsi="Arial" w:cs="Arial"/>
        </w:rPr>
        <w:t xml:space="preserve"> a year?</w:t>
      </w:r>
      <w:r w:rsidRPr="004B698F">
        <w:rPr>
          <w:rFonts w:ascii="Arial" w:hAnsi="Arial" w:cs="Arial"/>
        </w:rPr>
        <w:t xml:space="preserve">  </w:t>
      </w:r>
    </w:p>
    <w:p w:rsidR="00887E65" w:rsidRDefault="00887E65" w:rsidP="00495B49">
      <w:pPr>
        <w:rPr>
          <w:rFonts w:ascii="Arial" w:hAnsi="Arial" w:cs="Arial"/>
          <w:b/>
        </w:rPr>
      </w:pPr>
      <w:r>
        <w:rPr>
          <w:rFonts w:ascii="Arial" w:hAnsi="Arial" w:cs="Arial"/>
          <w:b/>
        </w:rPr>
        <w:t>(THREE OF THE FOLLOWING 4 VEHICLE TECHNOLOGIES WILL BE COVERED IN EACH GROUP. THE ORDER OF PRESENTATION WILL BE ROTATED ACROSS GROUPS. TOTAL TIME SPENT ON THESE 3 TECHNOLOGIES WILL BE 75 MINUTES.)</w:t>
      </w:r>
    </w:p>
    <w:p w:rsidR="00887E65" w:rsidRDefault="00887E65" w:rsidP="008D2878">
      <w:pPr>
        <w:tabs>
          <w:tab w:val="num" w:pos="1260"/>
        </w:tabs>
        <w:spacing w:after="0" w:line="240" w:lineRule="auto"/>
        <w:rPr>
          <w:rFonts w:ascii="Arial" w:hAnsi="Arial" w:cs="Arial"/>
        </w:rPr>
      </w:pPr>
      <w:r>
        <w:rPr>
          <w:rFonts w:ascii="Arial" w:hAnsi="Arial" w:cs="Arial"/>
        </w:rPr>
        <w:t>Moderator starts off by letting them know that the fuel economy label appears within what is called a Monroney label (show large version of this on the wall; hand out copies in actual size to each participant so they can see the size of the fuel economy label within the larger label). Moderator to regularly remind them to keep this in mind as we work through the remainder of the focus group.</w:t>
      </w:r>
    </w:p>
    <w:p w:rsidR="00887E65" w:rsidRDefault="00887E65" w:rsidP="008D2878">
      <w:pPr>
        <w:tabs>
          <w:tab w:val="num" w:pos="1260"/>
        </w:tabs>
        <w:spacing w:after="0" w:line="240" w:lineRule="auto"/>
        <w:rPr>
          <w:rFonts w:ascii="Arial" w:hAnsi="Arial" w:cs="Arial"/>
        </w:rPr>
      </w:pPr>
    </w:p>
    <w:p w:rsidR="00887E65" w:rsidRPr="004209D9" w:rsidRDefault="00887E65" w:rsidP="00495B49">
      <w:pPr>
        <w:rPr>
          <w:rFonts w:ascii="Arial" w:hAnsi="Arial" w:cs="Arial"/>
        </w:rPr>
      </w:pPr>
      <w:r w:rsidRPr="004209D9">
        <w:rPr>
          <w:rFonts w:ascii="Arial" w:hAnsi="Arial" w:cs="Arial"/>
        </w:rPr>
        <w:t>Now we are going to take a look at some fuel economy label designs for 3 different types of vehicles.</w:t>
      </w:r>
    </w:p>
    <w:p w:rsidR="00887E65" w:rsidRPr="00495B49" w:rsidRDefault="00887E65" w:rsidP="00495B49">
      <w:pPr>
        <w:rPr>
          <w:rFonts w:ascii="Arial" w:hAnsi="Arial" w:cs="Arial"/>
          <w:b/>
        </w:rPr>
      </w:pPr>
      <w:r>
        <w:rPr>
          <w:rFonts w:ascii="Arial" w:hAnsi="Arial" w:cs="Arial"/>
          <w:b/>
        </w:rPr>
        <w:t xml:space="preserve">Gasoline Engine Vehicle Label Designs </w:t>
      </w:r>
      <w:r w:rsidRPr="000D6648">
        <w:rPr>
          <w:rFonts w:ascii="Arial" w:hAnsi="Arial" w:cs="Arial"/>
          <w:b/>
        </w:rPr>
        <w:t>(</w:t>
      </w:r>
      <w:r>
        <w:rPr>
          <w:rFonts w:ascii="Arial" w:hAnsi="Arial" w:cs="Arial"/>
          <w:b/>
        </w:rPr>
        <w:t>25</w:t>
      </w:r>
      <w:r w:rsidRPr="000D6648">
        <w:rPr>
          <w:rFonts w:ascii="Arial" w:hAnsi="Arial" w:cs="Arial"/>
          <w:b/>
        </w:rPr>
        <w:t xml:space="preserve"> minutes)</w:t>
      </w:r>
    </w:p>
    <w:p w:rsidR="00887E65" w:rsidRDefault="00887E65" w:rsidP="005B0969">
      <w:pPr>
        <w:pStyle w:val="ListParagraph"/>
        <w:numPr>
          <w:ilvl w:val="0"/>
          <w:numId w:val="13"/>
        </w:numPr>
        <w:tabs>
          <w:tab w:val="left" w:pos="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sidRPr="00001EC9">
        <w:rPr>
          <w:rFonts w:ascii="Arial" w:hAnsi="Arial" w:cs="Arial"/>
        </w:rPr>
        <w:t>(Hand out the gasoline engine label work sheet #1 and the individual copies of the designs. Show them the 3 options on large boards</w:t>
      </w:r>
      <w:r w:rsidRPr="00001EC9">
        <w:rPr>
          <w:rFonts w:ascii="Arial" w:hAnsi="Arial" w:cs="Arial"/>
          <w:i/>
        </w:rPr>
        <w:t>.</w:t>
      </w:r>
      <w:r w:rsidRPr="00001EC9">
        <w:rPr>
          <w:rFonts w:ascii="Arial" w:hAnsi="Arial" w:cs="Arial"/>
        </w:rPr>
        <w:t xml:space="preserve">) </w:t>
      </w:r>
    </w:p>
    <w:p w:rsidR="00887E65" w:rsidRPr="000E0B9B" w:rsidRDefault="00887E65" w:rsidP="00111983">
      <w:pPr>
        <w:tabs>
          <w:tab w:val="left" w:pos="0"/>
          <w:tab w:val="left" w:pos="72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rPr>
          <w:rFonts w:ascii="Arial" w:hAnsi="Arial" w:cs="Arial"/>
        </w:rPr>
      </w:pPr>
    </w:p>
    <w:p w:rsidR="00887E65" w:rsidRDefault="00887E65" w:rsidP="005B0969">
      <w:pPr>
        <w:numPr>
          <w:ilvl w:val="1"/>
          <w:numId w:val="8"/>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Pr>
          <w:rFonts w:ascii="Arial" w:hAnsi="Arial" w:cs="Arial"/>
        </w:rPr>
        <w:t xml:space="preserve">Please indicate on your worksheet which option is most understandable and which is least understandable. For each choice write brief bullet points explaining why. </w:t>
      </w:r>
    </w:p>
    <w:p w:rsidR="00887E65" w:rsidRDefault="00887E65" w:rsidP="00315AF0">
      <w:p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Default="00887E65" w:rsidP="00BF2B35">
      <w:pPr>
        <w:numPr>
          <w:ilvl w:val="1"/>
          <w:numId w:val="8"/>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sidRPr="00315AF0">
        <w:rPr>
          <w:rFonts w:ascii="Arial" w:hAnsi="Arial" w:cs="Arial"/>
        </w:rPr>
        <w:t>(Then show two versions of each of the 3 label designs, each pair identical in every way except that one label will be for a vehicle that is more fuel efficient.) On the same worksheet I would like you to identify the vehicle which is more fuel efficient from each label pair and what you are basing that on. (</w:t>
      </w:r>
      <w:r w:rsidRPr="004209D9">
        <w:rPr>
          <w:rFonts w:ascii="Arial" w:hAnsi="Arial" w:cs="Arial"/>
          <w:b/>
        </w:rPr>
        <w:t xml:space="preserve">Tally results from section ‘a’ above and this section </w:t>
      </w:r>
      <w:r>
        <w:rPr>
          <w:rFonts w:ascii="Arial" w:hAnsi="Arial" w:cs="Arial"/>
        </w:rPr>
        <w:t>a</w:t>
      </w:r>
      <w:r w:rsidRPr="00315AF0">
        <w:rPr>
          <w:rFonts w:ascii="Arial" w:hAnsi="Arial" w:cs="Arial"/>
        </w:rPr>
        <w:t>nd open up to discussion). Probe on how the vehicles in each pair compare in regard to the following metrics: fuel consumption, fuel cost, and environmental impact. This probing needs to uncover any misunderstandings.</w:t>
      </w:r>
      <w:r>
        <w:rPr>
          <w:rFonts w:ascii="Arial" w:hAnsi="Arial" w:cs="Arial"/>
        </w:rPr>
        <w:t xml:space="preserve"> </w:t>
      </w:r>
    </w:p>
    <w:p w:rsidR="00887E65" w:rsidRDefault="00887E65" w:rsidP="00BF2B35">
      <w:pPr>
        <w:pStyle w:val="ListParagraph"/>
        <w:rPr>
          <w:rFonts w:ascii="Arial" w:hAnsi="Arial" w:cs="Arial"/>
        </w:rPr>
      </w:pPr>
    </w:p>
    <w:p w:rsidR="00887E6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sidRPr="00BF2B35">
        <w:rPr>
          <w:rFonts w:ascii="Arial" w:hAnsi="Arial" w:cs="Arial"/>
        </w:rPr>
        <w:t xml:space="preserve">If costs are broken out by city/highway or just combined, draw their attention to this and probe on which they prefer. </w:t>
      </w:r>
    </w:p>
    <w:p w:rsidR="00887E65" w:rsidRDefault="00887E65" w:rsidP="00BF2B35">
      <w:p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Pr="00E76C76" w:rsidRDefault="00887E65" w:rsidP="00E76C76">
      <w:pPr>
        <w:tabs>
          <w:tab w:val="left" w:pos="720"/>
        </w:tabs>
        <w:spacing w:after="0" w:line="240" w:lineRule="auto"/>
        <w:rPr>
          <w:rFonts w:ascii="Arial" w:hAnsi="Arial" w:cs="Arial"/>
        </w:rPr>
      </w:pPr>
    </w:p>
    <w:p w:rsidR="00887E65" w:rsidRDefault="00887E65" w:rsidP="005B0969">
      <w:pPr>
        <w:numPr>
          <w:ilvl w:val="1"/>
          <w:numId w:val="8"/>
        </w:numPr>
        <w:tabs>
          <w:tab w:val="left" w:pos="720"/>
        </w:tabs>
        <w:spacing w:after="0" w:line="240" w:lineRule="auto"/>
        <w:rPr>
          <w:rFonts w:ascii="Arial" w:hAnsi="Arial" w:cs="Arial"/>
        </w:rPr>
      </w:pPr>
      <w:r w:rsidRPr="003F785B">
        <w:rPr>
          <w:rFonts w:ascii="Arial" w:hAnsi="Arial" w:cs="Arial"/>
        </w:rPr>
        <w:t>Which of the designs would most influence you to purchase a fuel efficient vehicle? Why</w:t>
      </w:r>
      <w:r>
        <w:rPr>
          <w:rFonts w:ascii="Arial" w:hAnsi="Arial" w:cs="Arial"/>
        </w:rPr>
        <w:t>? Listen for and probe on any misunderstandings of metrics.</w:t>
      </w:r>
    </w:p>
    <w:p w:rsidR="00887E65" w:rsidRDefault="00887E65" w:rsidP="00B1340A">
      <w:pPr>
        <w:pStyle w:val="ListParagraph"/>
        <w:rPr>
          <w:rFonts w:ascii="Arial" w:hAnsi="Arial" w:cs="Arial"/>
        </w:rPr>
      </w:pPr>
    </w:p>
    <w:p w:rsidR="00887E65" w:rsidRDefault="00887E65" w:rsidP="005B0969">
      <w:pPr>
        <w:numPr>
          <w:ilvl w:val="0"/>
          <w:numId w:val="13"/>
        </w:numPr>
        <w:tabs>
          <w:tab w:val="left" w:pos="720"/>
        </w:tabs>
        <w:spacing w:after="0" w:line="240" w:lineRule="auto"/>
        <w:ind w:left="630" w:hanging="270"/>
        <w:rPr>
          <w:rFonts w:ascii="Arial" w:hAnsi="Arial" w:cs="Arial"/>
        </w:rPr>
      </w:pPr>
      <w:r>
        <w:rPr>
          <w:rFonts w:ascii="Arial" w:hAnsi="Arial" w:cs="Arial"/>
        </w:rPr>
        <w:t xml:space="preserve">What top 2 pieces of information did you get from the labels? </w:t>
      </w:r>
      <w:r w:rsidRPr="00EE79FB">
        <w:rPr>
          <w:rFonts w:ascii="Arial" w:hAnsi="Arial" w:cs="Arial"/>
        </w:rPr>
        <w:t>Can you suggest improvements to these label designs</w:t>
      </w:r>
      <w:r>
        <w:rPr>
          <w:rFonts w:ascii="Arial" w:hAnsi="Arial" w:cs="Arial"/>
        </w:rPr>
        <w:t>, not just in how they look, but also in regard to content</w:t>
      </w:r>
      <w:r w:rsidRPr="00EE79FB">
        <w:rPr>
          <w:rFonts w:ascii="Arial" w:hAnsi="Arial" w:cs="Arial"/>
        </w:rPr>
        <w:t>?</w:t>
      </w:r>
      <w:r>
        <w:rPr>
          <w:rFonts w:ascii="Arial" w:hAnsi="Arial" w:cs="Arial"/>
        </w:rPr>
        <w:t xml:space="preserve"> Probe on metrics or other information that would increase their understanding and how that would influence their choice of a fuel efficient vehicle. </w:t>
      </w:r>
    </w:p>
    <w:p w:rsidR="00887E65" w:rsidRDefault="00887E65" w:rsidP="00503E2E">
      <w:pPr>
        <w:spacing w:after="0" w:line="240" w:lineRule="auto"/>
        <w:rPr>
          <w:rFonts w:ascii="Arial" w:hAnsi="Arial" w:cs="Arial"/>
        </w:rPr>
      </w:pPr>
    </w:p>
    <w:p w:rsidR="00887E65" w:rsidRPr="00503E2E" w:rsidRDefault="00887E65" w:rsidP="00111983">
      <w:pPr>
        <w:rPr>
          <w:rFonts w:ascii="Arial" w:hAnsi="Arial" w:cs="Arial"/>
        </w:rPr>
      </w:pPr>
      <w:r>
        <w:rPr>
          <w:rFonts w:ascii="Arial" w:hAnsi="Arial" w:cs="Arial"/>
          <w:highlight w:val="yellow"/>
        </w:rPr>
        <w:t>Collect worksheets and a</w:t>
      </w:r>
      <w:r w:rsidRPr="00945DDD">
        <w:rPr>
          <w:rFonts w:ascii="Arial" w:hAnsi="Arial" w:cs="Arial"/>
          <w:highlight w:val="yellow"/>
        </w:rPr>
        <w:t>sk client if they have any questions at this time.</w:t>
      </w:r>
      <w:r>
        <w:rPr>
          <w:rFonts w:ascii="Arial" w:hAnsi="Arial" w:cs="Arial"/>
        </w:rPr>
        <w:t xml:space="preserve"> </w:t>
      </w:r>
    </w:p>
    <w:p w:rsidR="00887E65" w:rsidRDefault="00887E65" w:rsidP="00CF1C6A">
      <w:pPr>
        <w:rPr>
          <w:rFonts w:ascii="Arial" w:hAnsi="Arial" w:cs="Arial"/>
          <w:b/>
        </w:rPr>
      </w:pPr>
      <w:r>
        <w:rPr>
          <w:rFonts w:ascii="Arial" w:hAnsi="Arial" w:cs="Arial"/>
          <w:b/>
        </w:rPr>
        <w:t xml:space="preserve">Electric Vehicle Label Designs </w:t>
      </w:r>
      <w:r w:rsidRPr="000D6648">
        <w:rPr>
          <w:rFonts w:ascii="Arial" w:hAnsi="Arial" w:cs="Arial"/>
          <w:b/>
        </w:rPr>
        <w:t>(</w:t>
      </w:r>
      <w:r>
        <w:rPr>
          <w:rFonts w:ascii="Arial" w:hAnsi="Arial" w:cs="Arial"/>
          <w:b/>
        </w:rPr>
        <w:t xml:space="preserve">25 </w:t>
      </w:r>
      <w:r w:rsidRPr="000D6648">
        <w:rPr>
          <w:rFonts w:ascii="Arial" w:hAnsi="Arial" w:cs="Arial"/>
          <w:b/>
        </w:rPr>
        <w:t>minutes)</w:t>
      </w:r>
    </w:p>
    <w:p w:rsidR="00887E65" w:rsidRPr="004D7312" w:rsidRDefault="00887E65" w:rsidP="00C173ED">
      <w:pPr>
        <w:autoSpaceDE w:val="0"/>
        <w:autoSpaceDN w:val="0"/>
        <w:adjustRightInd w:val="0"/>
        <w:spacing w:after="0" w:line="240" w:lineRule="auto"/>
        <w:rPr>
          <w:rFonts w:cs="Arial"/>
          <w:iCs/>
          <w:color w:val="000000"/>
        </w:rPr>
      </w:pPr>
      <w:r w:rsidRPr="004D7312">
        <w:rPr>
          <w:rFonts w:cs="Arial"/>
          <w:iCs/>
          <w:color w:val="000000"/>
        </w:rPr>
        <w:t>Read the following (Handout copies and read the following statement):</w:t>
      </w:r>
    </w:p>
    <w:p w:rsidR="00887E65" w:rsidRPr="004D7312" w:rsidRDefault="00887E65" w:rsidP="00C173ED">
      <w:pPr>
        <w:pStyle w:val="ListParagraph"/>
        <w:rPr>
          <w:rFonts w:cs="Arial"/>
          <w:i/>
        </w:rPr>
      </w:pPr>
    </w:p>
    <w:p w:rsidR="00887E65" w:rsidRPr="00C173ED" w:rsidRDefault="00887E65" w:rsidP="00C173ED">
      <w:pPr>
        <w:pStyle w:val="ListParagraph"/>
        <w:ind w:left="360"/>
        <w:rPr>
          <w:rFonts w:cs="Arial"/>
          <w:i/>
        </w:rPr>
      </w:pPr>
      <w:r w:rsidRPr="004D7312">
        <w:rPr>
          <w:rFonts w:cs="Arial"/>
          <w:i/>
        </w:rPr>
        <w:t>Electric Vehicles use electricity stored in batteries to propel the vehicle. The battery is charged by plugging it into an electrical outlet. This could be a standard electric outlet or a high voltage custom-installed charging station for more rapid charging. Like hybrid vehicles, some energy is reco</w:t>
      </w:r>
      <w:r>
        <w:rPr>
          <w:rFonts w:cs="Arial"/>
          <w:i/>
        </w:rPr>
        <w:t>vered when the brakes are applied</w:t>
      </w:r>
      <w:r w:rsidRPr="004D7312">
        <w:rPr>
          <w:rFonts w:cs="Arial"/>
          <w:i/>
        </w:rPr>
        <w:t>. The vehicle travels until the charge is depleted or it is re-charged. There is no option to run it on gasoline.</w:t>
      </w:r>
    </w:p>
    <w:p w:rsidR="00887E65" w:rsidRDefault="00887E65" w:rsidP="005B0969">
      <w:pPr>
        <w:numPr>
          <w:ilvl w:val="0"/>
          <w:numId w:val="13"/>
        </w:numPr>
        <w:tabs>
          <w:tab w:val="left" w:pos="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Pr>
          <w:rFonts w:ascii="Arial" w:hAnsi="Arial" w:cs="Arial"/>
        </w:rPr>
        <w:t>(</w:t>
      </w:r>
      <w:r w:rsidRPr="007D28D1">
        <w:rPr>
          <w:rFonts w:ascii="Arial" w:hAnsi="Arial" w:cs="Arial"/>
        </w:rPr>
        <w:t xml:space="preserve">Hand out the </w:t>
      </w:r>
      <w:r>
        <w:rPr>
          <w:rFonts w:ascii="Arial" w:hAnsi="Arial" w:cs="Arial"/>
        </w:rPr>
        <w:t>EV label</w:t>
      </w:r>
      <w:r w:rsidRPr="007D28D1">
        <w:rPr>
          <w:rFonts w:ascii="Arial" w:hAnsi="Arial" w:cs="Arial"/>
        </w:rPr>
        <w:t xml:space="preserve"> work sheet</w:t>
      </w:r>
      <w:r>
        <w:rPr>
          <w:rFonts w:ascii="Arial" w:hAnsi="Arial" w:cs="Arial"/>
        </w:rPr>
        <w:t xml:space="preserve"> #2 and the individual copies of the designs. S</w:t>
      </w:r>
      <w:r w:rsidRPr="007D28D1">
        <w:rPr>
          <w:rFonts w:ascii="Arial" w:hAnsi="Arial" w:cs="Arial"/>
        </w:rPr>
        <w:t xml:space="preserve">how them the </w:t>
      </w:r>
      <w:r>
        <w:rPr>
          <w:rFonts w:ascii="Arial" w:hAnsi="Arial" w:cs="Arial"/>
        </w:rPr>
        <w:t>3</w:t>
      </w:r>
      <w:r w:rsidRPr="007D28D1">
        <w:rPr>
          <w:rFonts w:ascii="Arial" w:hAnsi="Arial" w:cs="Arial"/>
        </w:rPr>
        <w:t xml:space="preserve"> options on large boards</w:t>
      </w:r>
      <w:r w:rsidRPr="00EA5808">
        <w:rPr>
          <w:rFonts w:ascii="Arial" w:hAnsi="Arial" w:cs="Arial"/>
          <w:i/>
        </w:rPr>
        <w:t>.</w:t>
      </w:r>
      <w:r>
        <w:rPr>
          <w:rFonts w:ascii="Arial" w:hAnsi="Arial" w:cs="Arial"/>
        </w:rPr>
        <w:t xml:space="preserve">) </w:t>
      </w:r>
    </w:p>
    <w:p w:rsidR="00887E65" w:rsidRPr="000E0B9B" w:rsidRDefault="00887E65" w:rsidP="00CF1C6A">
      <w:pPr>
        <w:tabs>
          <w:tab w:val="left" w:pos="0"/>
          <w:tab w:val="left" w:pos="72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rPr>
          <w:rFonts w:ascii="Arial" w:hAnsi="Arial" w:cs="Arial"/>
        </w:rPr>
      </w:pPr>
    </w:p>
    <w:p w:rsidR="00887E65" w:rsidRPr="003605B5" w:rsidRDefault="00887E65" w:rsidP="00C173ED">
      <w:pPr>
        <w:pStyle w:val="ListParagraph"/>
        <w:numPr>
          <w:ilvl w:val="2"/>
          <w:numId w:val="5"/>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3605B5">
        <w:rPr>
          <w:rFonts w:ascii="Arial" w:hAnsi="Arial" w:cs="Arial"/>
        </w:rPr>
        <w:t xml:space="preserve">Please indicate on your worksheet which option is most understandable and which is least understandable. For each choice write brief bullet points explaining why. </w:t>
      </w:r>
    </w:p>
    <w:p w:rsidR="00887E65" w:rsidRDefault="00887E65" w:rsidP="003605B5">
      <w:p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hanging="360"/>
        <w:rPr>
          <w:rFonts w:ascii="Arial" w:hAnsi="Arial" w:cs="Arial"/>
        </w:rPr>
      </w:pPr>
    </w:p>
    <w:p w:rsidR="00887E65" w:rsidRDefault="00887E65" w:rsidP="00C173ED">
      <w:pPr>
        <w:pStyle w:val="ListParagraph"/>
        <w:numPr>
          <w:ilvl w:val="2"/>
          <w:numId w:val="5"/>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3605B5">
        <w:rPr>
          <w:rFonts w:ascii="Arial" w:hAnsi="Arial" w:cs="Arial"/>
        </w:rPr>
        <w:t xml:space="preserve">(Then show two versions of each of the 3 label designs, each pair identical in every way except that one label will be for a vehicle that is more fuel efficient.) On the same worksheet I would like you to identify the vehicle which is more fuel efficient from each label pair and what you are basing that on. </w:t>
      </w:r>
      <w:r w:rsidRPr="00315AF0">
        <w:rPr>
          <w:rFonts w:ascii="Arial" w:hAnsi="Arial" w:cs="Arial"/>
        </w:rPr>
        <w:t>(</w:t>
      </w:r>
      <w:r w:rsidRPr="004209D9">
        <w:rPr>
          <w:rFonts w:ascii="Arial" w:hAnsi="Arial" w:cs="Arial"/>
          <w:b/>
        </w:rPr>
        <w:t xml:space="preserve">Tally results from section ‘a’ above and this section </w:t>
      </w:r>
      <w:r>
        <w:rPr>
          <w:rFonts w:ascii="Arial" w:hAnsi="Arial" w:cs="Arial"/>
        </w:rPr>
        <w:t>a</w:t>
      </w:r>
      <w:r w:rsidRPr="00315AF0">
        <w:rPr>
          <w:rFonts w:ascii="Arial" w:hAnsi="Arial" w:cs="Arial"/>
        </w:rPr>
        <w:t>nd open up to discussion).</w:t>
      </w:r>
      <w:r w:rsidRPr="003605B5">
        <w:rPr>
          <w:rFonts w:ascii="Arial" w:hAnsi="Arial" w:cs="Arial"/>
        </w:rPr>
        <w:t xml:space="preserve"> Probe on how the vehicles in each pair compare in regard to the following metrics: fuel consumption, fuel cost, and environmental impact. This probing needs to uncover any misunderstandings.</w:t>
      </w:r>
    </w:p>
    <w:p w:rsidR="00887E65" w:rsidRPr="00BF2B35" w:rsidRDefault="00887E65" w:rsidP="00BF2B35">
      <w:pPr>
        <w:pStyle w:val="ListParagraph"/>
        <w:rPr>
          <w:rFonts w:ascii="Arial" w:hAnsi="Arial" w:cs="Arial"/>
        </w:rPr>
      </w:pPr>
    </w:p>
    <w:p w:rsidR="00887E6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sidRPr="00BF2B35">
        <w:rPr>
          <w:rFonts w:ascii="Arial" w:hAnsi="Arial" w:cs="Arial"/>
        </w:rPr>
        <w:t xml:space="preserve">If costs are broken out by city/highway or just combined, draw their attention to this and probe on which they prefer. </w:t>
      </w:r>
    </w:p>
    <w:p w:rsidR="00887E65" w:rsidRPr="00BF2B35" w:rsidRDefault="00887E65" w:rsidP="00BF2B35">
      <w:pPr>
        <w:tabs>
          <w:tab w:val="left" w:pos="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p>
    <w:p w:rsidR="00887E65" w:rsidRPr="00E76C76" w:rsidRDefault="00887E65" w:rsidP="003605B5">
      <w:pPr>
        <w:tabs>
          <w:tab w:val="left" w:pos="720"/>
        </w:tabs>
        <w:spacing w:after="0" w:line="240" w:lineRule="auto"/>
        <w:ind w:left="1440" w:hanging="360"/>
        <w:rPr>
          <w:rFonts w:ascii="Arial" w:hAnsi="Arial" w:cs="Arial"/>
        </w:rPr>
      </w:pPr>
    </w:p>
    <w:p w:rsidR="00887E65" w:rsidRPr="003605B5" w:rsidRDefault="00887E65" w:rsidP="00C173ED">
      <w:pPr>
        <w:pStyle w:val="ListParagraph"/>
        <w:numPr>
          <w:ilvl w:val="2"/>
          <w:numId w:val="5"/>
        </w:numPr>
        <w:tabs>
          <w:tab w:val="left" w:pos="720"/>
        </w:tabs>
        <w:spacing w:after="0" w:line="240" w:lineRule="auto"/>
        <w:ind w:left="1440"/>
        <w:rPr>
          <w:rFonts w:ascii="Arial" w:hAnsi="Arial" w:cs="Arial"/>
        </w:rPr>
      </w:pPr>
      <w:r w:rsidRPr="003605B5">
        <w:rPr>
          <w:rFonts w:ascii="Arial" w:hAnsi="Arial" w:cs="Arial"/>
        </w:rPr>
        <w:t>Which of the designs would most influence you to purchase a fuel efficient vehicle? Why? Listen for and probe on any misunderstandings of metrics.</w:t>
      </w:r>
    </w:p>
    <w:p w:rsidR="00887E65" w:rsidRDefault="00887E65" w:rsidP="003605B5">
      <w:pPr>
        <w:tabs>
          <w:tab w:val="left" w:pos="720"/>
        </w:tabs>
        <w:spacing w:after="0" w:line="240" w:lineRule="auto"/>
        <w:rPr>
          <w:rFonts w:ascii="Arial" w:hAnsi="Arial" w:cs="Arial"/>
        </w:rPr>
      </w:pPr>
    </w:p>
    <w:p w:rsidR="00887E65" w:rsidRDefault="00887E65" w:rsidP="008D2878">
      <w:pPr>
        <w:numPr>
          <w:ilvl w:val="0"/>
          <w:numId w:val="13"/>
        </w:numPr>
        <w:tabs>
          <w:tab w:val="left" w:pos="720"/>
        </w:tabs>
        <w:spacing w:after="0" w:line="240" w:lineRule="auto"/>
        <w:ind w:left="630" w:hanging="270"/>
        <w:rPr>
          <w:rFonts w:ascii="Arial" w:hAnsi="Arial" w:cs="Arial"/>
        </w:rPr>
      </w:pPr>
      <w:r>
        <w:rPr>
          <w:rFonts w:ascii="Arial" w:hAnsi="Arial" w:cs="Arial"/>
        </w:rPr>
        <w:t xml:space="preserve">What top 2 pieces of information did you get from the labels? </w:t>
      </w:r>
      <w:r w:rsidRPr="00EE79FB">
        <w:rPr>
          <w:rFonts w:ascii="Arial" w:hAnsi="Arial" w:cs="Arial"/>
        </w:rPr>
        <w:t>Can you suggest improvements to these label designs</w:t>
      </w:r>
      <w:r>
        <w:rPr>
          <w:rFonts w:ascii="Arial" w:hAnsi="Arial" w:cs="Arial"/>
        </w:rPr>
        <w:t>, not just in how they look, but also in regard to content</w:t>
      </w:r>
      <w:r w:rsidRPr="00EE79FB">
        <w:rPr>
          <w:rFonts w:ascii="Arial" w:hAnsi="Arial" w:cs="Arial"/>
        </w:rPr>
        <w:t>?</w:t>
      </w:r>
      <w:r>
        <w:rPr>
          <w:rFonts w:ascii="Arial" w:hAnsi="Arial" w:cs="Arial"/>
        </w:rPr>
        <w:t xml:space="preserve"> Probe on metrics or other information that would increase their understanding and how that would influence their choice of a fuel efficient vehicle. </w:t>
      </w:r>
    </w:p>
    <w:p w:rsidR="00887E65" w:rsidRDefault="00887E65" w:rsidP="00CF1C6A">
      <w:pPr>
        <w:spacing w:after="0" w:line="240" w:lineRule="auto"/>
        <w:rPr>
          <w:rFonts w:ascii="Arial" w:hAnsi="Arial" w:cs="Arial"/>
        </w:rPr>
      </w:pPr>
    </w:p>
    <w:p w:rsidR="00887E65" w:rsidRPr="00503E2E" w:rsidRDefault="00887E65" w:rsidP="008D2878">
      <w:pPr>
        <w:rPr>
          <w:rFonts w:ascii="Arial" w:hAnsi="Arial" w:cs="Arial"/>
        </w:rPr>
      </w:pPr>
      <w:r>
        <w:rPr>
          <w:rFonts w:ascii="Arial" w:hAnsi="Arial" w:cs="Arial"/>
          <w:highlight w:val="yellow"/>
        </w:rPr>
        <w:t>Collect worksheets and a</w:t>
      </w:r>
      <w:r w:rsidRPr="00945DDD">
        <w:rPr>
          <w:rFonts w:ascii="Arial" w:hAnsi="Arial" w:cs="Arial"/>
          <w:highlight w:val="yellow"/>
        </w:rPr>
        <w:t>sk client if they have any questions at this time.</w:t>
      </w:r>
      <w:r>
        <w:rPr>
          <w:rFonts w:ascii="Arial" w:hAnsi="Arial" w:cs="Arial"/>
        </w:rPr>
        <w:t xml:space="preserve"> </w:t>
      </w:r>
    </w:p>
    <w:p w:rsidR="00887E65" w:rsidRDefault="00887E65" w:rsidP="00CF1C6A">
      <w:pPr>
        <w:rPr>
          <w:rFonts w:ascii="Arial" w:hAnsi="Arial" w:cs="Arial"/>
          <w:b/>
        </w:rPr>
      </w:pPr>
      <w:r>
        <w:rPr>
          <w:rFonts w:ascii="Arial" w:hAnsi="Arial" w:cs="Arial"/>
          <w:b/>
        </w:rPr>
        <w:t xml:space="preserve">Extended Range Electric Vehicle Label Designs </w:t>
      </w:r>
      <w:r w:rsidRPr="000D6648">
        <w:rPr>
          <w:rFonts w:ascii="Arial" w:hAnsi="Arial" w:cs="Arial"/>
          <w:b/>
        </w:rPr>
        <w:t>(</w:t>
      </w:r>
      <w:r>
        <w:rPr>
          <w:rFonts w:ascii="Arial" w:hAnsi="Arial" w:cs="Arial"/>
          <w:b/>
        </w:rPr>
        <w:t>25</w:t>
      </w:r>
      <w:r w:rsidRPr="000D6648">
        <w:rPr>
          <w:rFonts w:ascii="Arial" w:hAnsi="Arial" w:cs="Arial"/>
          <w:b/>
        </w:rPr>
        <w:t xml:space="preserve"> minutes)</w:t>
      </w:r>
    </w:p>
    <w:p w:rsidR="00887E65" w:rsidRPr="004D7312" w:rsidRDefault="00887E65" w:rsidP="00C173ED">
      <w:pPr>
        <w:rPr>
          <w:rFonts w:cs="Arial"/>
        </w:rPr>
      </w:pPr>
      <w:r w:rsidRPr="004D7312">
        <w:rPr>
          <w:rFonts w:cs="Arial"/>
          <w:iCs/>
          <w:color w:val="000000"/>
        </w:rPr>
        <w:t xml:space="preserve">(Handout copies and read the following statement. </w:t>
      </w:r>
      <w:r w:rsidRPr="004D7312">
        <w:rPr>
          <w:rFonts w:cs="Arial"/>
        </w:rPr>
        <w:t>Leave the conventional vehicle label and just designed EV label showing for reference.)</w:t>
      </w:r>
    </w:p>
    <w:p w:rsidR="00887E65" w:rsidRPr="004D7312" w:rsidRDefault="00887E65" w:rsidP="00C173ED">
      <w:pPr>
        <w:pStyle w:val="ListParagraph"/>
        <w:spacing w:after="0"/>
        <w:ind w:left="360"/>
        <w:rPr>
          <w:rFonts w:cs="Arial"/>
          <w:i/>
        </w:rPr>
      </w:pPr>
      <w:r w:rsidRPr="004D7312">
        <w:rPr>
          <w:rFonts w:cs="Arial"/>
          <w:i/>
        </w:rPr>
        <w:t>An EREV has 2 modes of operation and can be plugged in to charge the battery.</w:t>
      </w:r>
    </w:p>
    <w:p w:rsidR="00887E65" w:rsidRDefault="00887E65" w:rsidP="005B0969">
      <w:pPr>
        <w:pStyle w:val="PlainText"/>
        <w:numPr>
          <w:ilvl w:val="3"/>
          <w:numId w:val="11"/>
        </w:numPr>
        <w:ind w:left="1080"/>
        <w:rPr>
          <w:rFonts w:ascii="Calibri" w:hAnsi="Calibri"/>
          <w:i/>
          <w:sz w:val="22"/>
          <w:szCs w:val="22"/>
        </w:rPr>
      </w:pPr>
      <w:r w:rsidRPr="004D7312">
        <w:rPr>
          <w:rFonts w:ascii="Calibri" w:hAnsi="Calibri"/>
          <w:i/>
          <w:sz w:val="22"/>
          <w:szCs w:val="22"/>
        </w:rPr>
        <w:t>It uses wall electricity to propel the vehicle (like an EV) until the wall electricity is used up.</w:t>
      </w:r>
    </w:p>
    <w:p w:rsidR="00887E65" w:rsidRDefault="00887E65" w:rsidP="005B0969">
      <w:pPr>
        <w:pStyle w:val="PlainText"/>
        <w:numPr>
          <w:ilvl w:val="3"/>
          <w:numId w:val="11"/>
        </w:numPr>
        <w:ind w:left="1080"/>
        <w:rPr>
          <w:rFonts w:ascii="Calibri" w:hAnsi="Calibri"/>
          <w:i/>
          <w:sz w:val="22"/>
          <w:szCs w:val="22"/>
        </w:rPr>
      </w:pPr>
      <w:r w:rsidRPr="004D7312">
        <w:rPr>
          <w:rFonts w:ascii="Calibri" w:hAnsi="Calibri"/>
          <w:i/>
          <w:sz w:val="22"/>
          <w:szCs w:val="22"/>
        </w:rPr>
        <w:t xml:space="preserve">Once the stored wall electricity is used up, it runs like a gasoline hybrid, using gasoline to propel the vehicle </w:t>
      </w:r>
      <w:r>
        <w:rPr>
          <w:rFonts w:ascii="Calibri" w:hAnsi="Calibri"/>
          <w:i/>
          <w:sz w:val="22"/>
          <w:szCs w:val="22"/>
        </w:rPr>
        <w:t xml:space="preserve">and some energy is recovered when the brakes are applied. </w:t>
      </w:r>
    </w:p>
    <w:p w:rsidR="00887E65" w:rsidRPr="008039BB" w:rsidRDefault="00887E65" w:rsidP="008039BB">
      <w:pPr>
        <w:spacing w:line="240" w:lineRule="auto"/>
        <w:ind w:left="360"/>
        <w:rPr>
          <w:rFonts w:cs="Arial"/>
          <w:i/>
        </w:rPr>
      </w:pPr>
      <w:r w:rsidRPr="004D7312">
        <w:rPr>
          <w:rFonts w:cs="Arial"/>
          <w:i/>
        </w:rPr>
        <w:t>Important:  daily driving distance can GREATLY affect amount of gasoline used.  Can go all the way from zero gasoline (if shorter commutes and plenty of recharging) to entirely gasoline (if longer drives and no recharging)</w:t>
      </w:r>
      <w:r>
        <w:rPr>
          <w:rFonts w:cs="Arial"/>
          <w:i/>
        </w:rPr>
        <w:t>.</w:t>
      </w:r>
      <w:r w:rsidRPr="004D7312">
        <w:rPr>
          <w:rFonts w:cs="Arial"/>
          <w:i/>
        </w:rPr>
        <w:t xml:space="preserve"> </w:t>
      </w:r>
      <w:r w:rsidRPr="004D7312">
        <w:rPr>
          <w:rFonts w:cs="Arial"/>
        </w:rPr>
        <w:t>Validate that they understand this.</w:t>
      </w:r>
    </w:p>
    <w:p w:rsidR="00887E65" w:rsidRDefault="00887E65" w:rsidP="005B0969">
      <w:pPr>
        <w:numPr>
          <w:ilvl w:val="0"/>
          <w:numId w:val="13"/>
        </w:numPr>
        <w:tabs>
          <w:tab w:val="left" w:pos="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Pr>
          <w:rFonts w:ascii="Arial" w:hAnsi="Arial" w:cs="Arial"/>
        </w:rPr>
        <w:t>(</w:t>
      </w:r>
      <w:r w:rsidRPr="007D28D1">
        <w:rPr>
          <w:rFonts w:ascii="Arial" w:hAnsi="Arial" w:cs="Arial"/>
        </w:rPr>
        <w:t xml:space="preserve">Hand out the </w:t>
      </w:r>
      <w:r>
        <w:rPr>
          <w:rFonts w:ascii="Arial" w:hAnsi="Arial" w:cs="Arial"/>
        </w:rPr>
        <w:t>EREV engine label</w:t>
      </w:r>
      <w:r w:rsidRPr="007D28D1">
        <w:rPr>
          <w:rFonts w:ascii="Arial" w:hAnsi="Arial" w:cs="Arial"/>
        </w:rPr>
        <w:t xml:space="preserve"> work sheet</w:t>
      </w:r>
      <w:r>
        <w:rPr>
          <w:rFonts w:ascii="Arial" w:hAnsi="Arial" w:cs="Arial"/>
        </w:rPr>
        <w:t xml:space="preserve"> #3 and the individual copies of the designs. S</w:t>
      </w:r>
      <w:r w:rsidRPr="007D28D1">
        <w:rPr>
          <w:rFonts w:ascii="Arial" w:hAnsi="Arial" w:cs="Arial"/>
        </w:rPr>
        <w:t xml:space="preserve">how them the </w:t>
      </w:r>
      <w:r>
        <w:rPr>
          <w:rFonts w:ascii="Arial" w:hAnsi="Arial" w:cs="Arial"/>
        </w:rPr>
        <w:t>3</w:t>
      </w:r>
      <w:r w:rsidRPr="007D28D1">
        <w:rPr>
          <w:rFonts w:ascii="Arial" w:hAnsi="Arial" w:cs="Arial"/>
        </w:rPr>
        <w:t xml:space="preserve"> options on large boards</w:t>
      </w:r>
      <w:r w:rsidRPr="00EA5808">
        <w:rPr>
          <w:rFonts w:ascii="Arial" w:hAnsi="Arial" w:cs="Arial"/>
          <w:i/>
        </w:rPr>
        <w:t>.</w:t>
      </w:r>
      <w:r>
        <w:rPr>
          <w:rFonts w:ascii="Arial" w:hAnsi="Arial" w:cs="Arial"/>
        </w:rPr>
        <w:t xml:space="preserve">) </w:t>
      </w:r>
    </w:p>
    <w:p w:rsidR="00887E65" w:rsidRPr="000E0B9B" w:rsidRDefault="00887E65" w:rsidP="00CF1C6A">
      <w:pPr>
        <w:tabs>
          <w:tab w:val="left" w:pos="0"/>
          <w:tab w:val="left" w:pos="72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rPr>
          <w:rFonts w:ascii="Arial" w:hAnsi="Arial" w:cs="Arial"/>
        </w:rPr>
      </w:pPr>
    </w:p>
    <w:p w:rsidR="00887E65" w:rsidRDefault="00887E65" w:rsidP="005B0969">
      <w:pPr>
        <w:pStyle w:val="ListParagraph"/>
        <w:numPr>
          <w:ilvl w:val="4"/>
          <w:numId w:val="11"/>
        </w:numPr>
        <w:tabs>
          <w:tab w:val="left" w:pos="0"/>
          <w:tab w:val="left" w:pos="360"/>
          <w:tab w:val="left" w:pos="720"/>
          <w:tab w:val="left" w:pos="1440"/>
          <w:tab w:val="left" w:pos="252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3605B5">
        <w:rPr>
          <w:rFonts w:ascii="Arial" w:hAnsi="Arial" w:cs="Arial"/>
        </w:rPr>
        <w:t xml:space="preserve">Please indicate on your worksheet which option is most understandable and which is least understandable. For each choice write brief bullet points explaining why. </w:t>
      </w:r>
    </w:p>
    <w:p w:rsidR="00887E65" w:rsidRDefault="00887E65" w:rsidP="003605B5">
      <w:p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hanging="360"/>
        <w:rPr>
          <w:rFonts w:ascii="Arial" w:hAnsi="Arial" w:cs="Arial"/>
        </w:rPr>
      </w:pPr>
    </w:p>
    <w:p w:rsidR="00887E65" w:rsidRDefault="00887E65" w:rsidP="005B0969">
      <w:pPr>
        <w:pStyle w:val="ListParagraph"/>
        <w:numPr>
          <w:ilvl w:val="2"/>
          <w:numId w:val="11"/>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3605B5">
        <w:rPr>
          <w:rFonts w:ascii="Arial" w:hAnsi="Arial" w:cs="Arial"/>
        </w:rPr>
        <w:t xml:space="preserve">(Then show two versions of each of the 3 label designs, each pair identical in every way except that one label will be for a vehicle that is more fuel efficient.) On the same worksheet I would like you to identify the vehicle which is more fuel efficient from each label pair and what you are basing that on. </w:t>
      </w:r>
      <w:r w:rsidRPr="00315AF0">
        <w:rPr>
          <w:rFonts w:ascii="Arial" w:hAnsi="Arial" w:cs="Arial"/>
        </w:rPr>
        <w:t>(</w:t>
      </w:r>
      <w:r w:rsidRPr="004209D9">
        <w:rPr>
          <w:rFonts w:ascii="Arial" w:hAnsi="Arial" w:cs="Arial"/>
          <w:b/>
        </w:rPr>
        <w:t xml:space="preserve">Tally results from section ‘a’ above and this section </w:t>
      </w:r>
      <w:r>
        <w:rPr>
          <w:rFonts w:ascii="Arial" w:hAnsi="Arial" w:cs="Arial"/>
        </w:rPr>
        <w:t>a</w:t>
      </w:r>
      <w:r w:rsidRPr="00315AF0">
        <w:rPr>
          <w:rFonts w:ascii="Arial" w:hAnsi="Arial" w:cs="Arial"/>
        </w:rPr>
        <w:t>nd open up to discussion).</w:t>
      </w:r>
      <w:r>
        <w:rPr>
          <w:rFonts w:ascii="Arial" w:hAnsi="Arial" w:cs="Arial"/>
        </w:rPr>
        <w:t xml:space="preserve"> </w:t>
      </w:r>
      <w:r w:rsidRPr="003605B5">
        <w:rPr>
          <w:rFonts w:ascii="Arial" w:hAnsi="Arial" w:cs="Arial"/>
        </w:rPr>
        <w:t>Probe on how the vehicles in each pair compare in regard to the following metrics: fuel consumption, fuel cost, and environmental impact. This probing needs to uncover any misunderstandings.</w:t>
      </w:r>
    </w:p>
    <w:p w:rsidR="00887E65" w:rsidRDefault="00887E65" w:rsidP="00BF2B35">
      <w:pPr>
        <w:pStyle w:val="ListParagraph"/>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sidRPr="00BF2B35">
        <w:rPr>
          <w:rFonts w:ascii="Arial" w:hAnsi="Arial" w:cs="Arial"/>
        </w:rPr>
        <w:t xml:space="preserve">If costs are broken out by city/highway or just combined, draw their attention to this and probe on which they prefer. </w:t>
      </w:r>
    </w:p>
    <w:p w:rsidR="00887E65" w:rsidRPr="00BF2B3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sidRPr="00BF2B35">
        <w:rPr>
          <w:rFonts w:ascii="Arial" w:hAnsi="Arial" w:cs="Arial"/>
        </w:rPr>
        <w:t>If fuels are broken out separately or just combined, draw their attention to this and probe on which they prefer.</w:t>
      </w:r>
    </w:p>
    <w:p w:rsidR="00887E65" w:rsidRDefault="00887E65" w:rsidP="00BF2B35">
      <w:pPr>
        <w:pStyle w:val="ListParagraph"/>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Pr="00E76C76" w:rsidRDefault="00887E65" w:rsidP="003605B5">
      <w:pPr>
        <w:tabs>
          <w:tab w:val="left" w:pos="720"/>
        </w:tabs>
        <w:spacing w:after="0" w:line="240" w:lineRule="auto"/>
        <w:ind w:left="1440" w:hanging="360"/>
        <w:rPr>
          <w:rFonts w:ascii="Arial" w:hAnsi="Arial" w:cs="Arial"/>
        </w:rPr>
      </w:pPr>
    </w:p>
    <w:p w:rsidR="00887E65" w:rsidRDefault="00887E65" w:rsidP="005B0969">
      <w:pPr>
        <w:pStyle w:val="ListParagraph"/>
        <w:numPr>
          <w:ilvl w:val="2"/>
          <w:numId w:val="11"/>
        </w:numPr>
        <w:tabs>
          <w:tab w:val="left" w:pos="720"/>
        </w:tabs>
        <w:spacing w:after="0" w:line="240" w:lineRule="auto"/>
        <w:ind w:left="1440"/>
        <w:rPr>
          <w:rFonts w:ascii="Arial" w:hAnsi="Arial" w:cs="Arial"/>
        </w:rPr>
      </w:pPr>
      <w:r w:rsidRPr="003605B5">
        <w:rPr>
          <w:rFonts w:ascii="Arial" w:hAnsi="Arial" w:cs="Arial"/>
        </w:rPr>
        <w:t>Which of the designs would most influence you to purchase a fuel efficient vehicle? Why? Listen for and probe on any misunderstandings of metrics.</w:t>
      </w:r>
    </w:p>
    <w:p w:rsidR="00887E65" w:rsidRDefault="00887E65" w:rsidP="003605B5">
      <w:pPr>
        <w:tabs>
          <w:tab w:val="left" w:pos="720"/>
        </w:tabs>
        <w:spacing w:after="0" w:line="240" w:lineRule="auto"/>
        <w:rPr>
          <w:rFonts w:ascii="Arial" w:hAnsi="Arial" w:cs="Arial"/>
        </w:rPr>
      </w:pPr>
    </w:p>
    <w:p w:rsidR="00887E65" w:rsidRDefault="00887E65" w:rsidP="008D2878">
      <w:pPr>
        <w:numPr>
          <w:ilvl w:val="0"/>
          <w:numId w:val="13"/>
        </w:numPr>
        <w:tabs>
          <w:tab w:val="left" w:pos="720"/>
        </w:tabs>
        <w:spacing w:after="0" w:line="240" w:lineRule="auto"/>
        <w:ind w:left="630" w:hanging="270"/>
        <w:rPr>
          <w:rFonts w:ascii="Arial" w:hAnsi="Arial" w:cs="Arial"/>
        </w:rPr>
      </w:pPr>
      <w:r>
        <w:rPr>
          <w:rFonts w:ascii="Arial" w:hAnsi="Arial" w:cs="Arial"/>
        </w:rPr>
        <w:t xml:space="preserve">What top 2 pieces of information did you get from the labels? </w:t>
      </w:r>
      <w:r w:rsidRPr="00EE79FB">
        <w:rPr>
          <w:rFonts w:ascii="Arial" w:hAnsi="Arial" w:cs="Arial"/>
        </w:rPr>
        <w:t>Can you suggest improvements to these label designs</w:t>
      </w:r>
      <w:r>
        <w:rPr>
          <w:rFonts w:ascii="Arial" w:hAnsi="Arial" w:cs="Arial"/>
        </w:rPr>
        <w:t>, not just in how they look, but also in regard to content</w:t>
      </w:r>
      <w:r w:rsidRPr="00EE79FB">
        <w:rPr>
          <w:rFonts w:ascii="Arial" w:hAnsi="Arial" w:cs="Arial"/>
        </w:rPr>
        <w:t>?</w:t>
      </w:r>
      <w:r>
        <w:rPr>
          <w:rFonts w:ascii="Arial" w:hAnsi="Arial" w:cs="Arial"/>
        </w:rPr>
        <w:t xml:space="preserve"> Probe on metrics or other information that would increase their understanding and how that would influence their choice of a fuel efficient vehicle. </w:t>
      </w:r>
    </w:p>
    <w:p w:rsidR="00887E65" w:rsidRDefault="00887E65" w:rsidP="00CF1C6A">
      <w:pPr>
        <w:spacing w:after="0" w:line="240" w:lineRule="auto"/>
        <w:rPr>
          <w:rFonts w:ascii="Arial" w:hAnsi="Arial" w:cs="Arial"/>
        </w:rPr>
      </w:pPr>
    </w:p>
    <w:p w:rsidR="00887E65" w:rsidRPr="00503E2E" w:rsidRDefault="00887E65" w:rsidP="008D2878">
      <w:pPr>
        <w:rPr>
          <w:rFonts w:ascii="Arial" w:hAnsi="Arial" w:cs="Arial"/>
        </w:rPr>
      </w:pPr>
      <w:r>
        <w:rPr>
          <w:rFonts w:ascii="Arial" w:hAnsi="Arial" w:cs="Arial"/>
          <w:highlight w:val="yellow"/>
        </w:rPr>
        <w:t>Collect worksheets and a</w:t>
      </w:r>
      <w:r w:rsidRPr="00945DDD">
        <w:rPr>
          <w:rFonts w:ascii="Arial" w:hAnsi="Arial" w:cs="Arial"/>
          <w:highlight w:val="yellow"/>
        </w:rPr>
        <w:t>sk client if they have any questions at this time.</w:t>
      </w:r>
      <w:r>
        <w:rPr>
          <w:rFonts w:ascii="Arial" w:hAnsi="Arial" w:cs="Arial"/>
        </w:rPr>
        <w:t xml:space="preserve"> </w:t>
      </w:r>
    </w:p>
    <w:p w:rsidR="00887E65" w:rsidRPr="00495B49" w:rsidRDefault="00887E65" w:rsidP="00F74ECE">
      <w:pPr>
        <w:rPr>
          <w:rFonts w:ascii="Arial" w:hAnsi="Arial" w:cs="Arial"/>
          <w:b/>
        </w:rPr>
      </w:pPr>
      <w:r>
        <w:rPr>
          <w:rFonts w:ascii="Arial" w:hAnsi="Arial" w:cs="Arial"/>
          <w:b/>
        </w:rPr>
        <w:t xml:space="preserve">Plug-in Hybrid Electric Vehicle Label Designs </w:t>
      </w:r>
      <w:r w:rsidRPr="000D6648">
        <w:rPr>
          <w:rFonts w:ascii="Arial" w:hAnsi="Arial" w:cs="Arial"/>
          <w:b/>
        </w:rPr>
        <w:t>(</w:t>
      </w:r>
      <w:r>
        <w:rPr>
          <w:rFonts w:ascii="Arial" w:hAnsi="Arial" w:cs="Arial"/>
          <w:b/>
        </w:rPr>
        <w:t>25</w:t>
      </w:r>
      <w:r w:rsidRPr="000D6648">
        <w:rPr>
          <w:rFonts w:ascii="Arial" w:hAnsi="Arial" w:cs="Arial"/>
          <w:b/>
        </w:rPr>
        <w:t xml:space="preserve"> minutes)</w:t>
      </w:r>
    </w:p>
    <w:p w:rsidR="00887E65" w:rsidRPr="004D7312" w:rsidRDefault="00887E65" w:rsidP="00F74ECE">
      <w:pPr>
        <w:spacing w:after="0" w:line="240" w:lineRule="auto"/>
        <w:rPr>
          <w:rFonts w:cs="Arial"/>
          <w:i/>
        </w:rPr>
      </w:pPr>
      <w:r w:rsidRPr="004D7312">
        <w:rPr>
          <w:rFonts w:cs="Arial"/>
          <w:iCs/>
          <w:color w:val="000000"/>
        </w:rPr>
        <w:t xml:space="preserve">(Handout copies and read the following statement). </w:t>
      </w:r>
    </w:p>
    <w:p w:rsidR="00887E65" w:rsidRPr="004D7312" w:rsidRDefault="00887E65" w:rsidP="00F74ECE">
      <w:pPr>
        <w:pStyle w:val="ListParagraph"/>
        <w:spacing w:after="0"/>
        <w:ind w:left="360"/>
        <w:rPr>
          <w:rFonts w:cs="Arial"/>
          <w:i/>
        </w:rPr>
      </w:pPr>
      <w:r w:rsidRPr="004D7312">
        <w:rPr>
          <w:rFonts w:cs="Arial"/>
          <w:i/>
        </w:rPr>
        <w:t>A PHEV has 2 modes of operation and can be plugged in to charge the battery.</w:t>
      </w:r>
    </w:p>
    <w:p w:rsidR="00887E65" w:rsidRDefault="00887E65" w:rsidP="005B0969">
      <w:pPr>
        <w:pStyle w:val="PlainText"/>
        <w:numPr>
          <w:ilvl w:val="0"/>
          <w:numId w:val="10"/>
        </w:numPr>
        <w:ind w:left="1080"/>
        <w:rPr>
          <w:rFonts w:ascii="Calibri" w:hAnsi="Calibri"/>
          <w:i/>
          <w:sz w:val="22"/>
          <w:szCs w:val="22"/>
        </w:rPr>
      </w:pPr>
      <w:r w:rsidRPr="004D7312">
        <w:rPr>
          <w:rFonts w:ascii="Calibri" w:hAnsi="Calibri"/>
          <w:i/>
          <w:sz w:val="22"/>
          <w:szCs w:val="22"/>
        </w:rPr>
        <w:t xml:space="preserve">It uses wall electricity intermingled with some gasoline to propel the vehicle until the wall electricity is used up. </w:t>
      </w:r>
    </w:p>
    <w:p w:rsidR="00887E65" w:rsidRDefault="00887E65" w:rsidP="005B0969">
      <w:pPr>
        <w:pStyle w:val="PlainText"/>
        <w:numPr>
          <w:ilvl w:val="0"/>
          <w:numId w:val="10"/>
        </w:numPr>
        <w:ind w:left="1080"/>
        <w:rPr>
          <w:rFonts w:ascii="Calibri" w:hAnsi="Calibri"/>
          <w:i/>
          <w:sz w:val="22"/>
          <w:szCs w:val="22"/>
        </w:rPr>
      </w:pPr>
      <w:r w:rsidRPr="004D7312">
        <w:rPr>
          <w:rFonts w:ascii="Calibri" w:hAnsi="Calibri"/>
          <w:i/>
          <w:sz w:val="22"/>
          <w:szCs w:val="22"/>
        </w:rPr>
        <w:t xml:space="preserve">Once the stored wall electricity is used up, it runs like a gasoline hybrid, using gasoline to propel the vehicle </w:t>
      </w:r>
      <w:r>
        <w:rPr>
          <w:rFonts w:ascii="Calibri" w:hAnsi="Calibri"/>
          <w:i/>
          <w:sz w:val="22"/>
          <w:szCs w:val="22"/>
        </w:rPr>
        <w:t>and some energy is recovered when the brakes are applied.</w:t>
      </w:r>
    </w:p>
    <w:p w:rsidR="00887E65" w:rsidRPr="004D7312" w:rsidRDefault="00887E65" w:rsidP="00F74ECE">
      <w:pPr>
        <w:pStyle w:val="ListParagraph"/>
        <w:spacing w:after="0"/>
        <w:ind w:left="360"/>
        <w:rPr>
          <w:rFonts w:cs="Arial"/>
          <w:i/>
        </w:rPr>
      </w:pPr>
      <w:r w:rsidRPr="004D7312">
        <w:rPr>
          <w:rFonts w:cs="Arial"/>
          <w:i/>
        </w:rPr>
        <w:t xml:space="preserve">Important:  daily driving distance can GREATLY affect amount of gasoline used.  </w:t>
      </w:r>
      <w:r w:rsidRPr="004D7312">
        <w:rPr>
          <w:rFonts w:cs="Arial"/>
        </w:rPr>
        <w:t xml:space="preserve">Validate that they understand this. </w:t>
      </w:r>
    </w:p>
    <w:p w:rsidR="00887E65" w:rsidRDefault="00887E65" w:rsidP="00F74ECE">
      <w:pPr>
        <w:tabs>
          <w:tab w:val="left" w:pos="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p>
    <w:p w:rsidR="00887E65" w:rsidRDefault="00887E65" w:rsidP="005B0969">
      <w:pPr>
        <w:pStyle w:val="ListParagraph"/>
        <w:numPr>
          <w:ilvl w:val="0"/>
          <w:numId w:val="13"/>
        </w:numPr>
        <w:tabs>
          <w:tab w:val="left" w:pos="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rPr>
          <w:rFonts w:ascii="Arial" w:hAnsi="Arial" w:cs="Arial"/>
        </w:rPr>
      </w:pPr>
      <w:r w:rsidRPr="009506B3">
        <w:rPr>
          <w:rFonts w:ascii="Arial" w:hAnsi="Arial" w:cs="Arial"/>
        </w:rPr>
        <w:t>(Hand out the PHEV label work sheet #4 and the individual copies of the designs. Show them the 3 options on large boards</w:t>
      </w:r>
      <w:r w:rsidRPr="009506B3">
        <w:rPr>
          <w:rFonts w:ascii="Arial" w:hAnsi="Arial" w:cs="Arial"/>
          <w:i/>
        </w:rPr>
        <w:t>.</w:t>
      </w:r>
      <w:r w:rsidRPr="009506B3">
        <w:rPr>
          <w:rFonts w:ascii="Arial" w:hAnsi="Arial" w:cs="Arial"/>
        </w:rPr>
        <w:t xml:space="preserve">) </w:t>
      </w:r>
    </w:p>
    <w:p w:rsidR="00887E65" w:rsidRPr="000E0B9B" w:rsidRDefault="00887E65" w:rsidP="00F74ECE">
      <w:pPr>
        <w:tabs>
          <w:tab w:val="left" w:pos="0"/>
          <w:tab w:val="left" w:pos="720"/>
          <w:tab w:val="left" w:pos="1800"/>
          <w:tab w:val="left" w:pos="2520"/>
          <w:tab w:val="left" w:pos="3240"/>
          <w:tab w:val="left" w:pos="3960"/>
          <w:tab w:val="left" w:pos="4680"/>
          <w:tab w:val="left" w:pos="5400"/>
          <w:tab w:val="left" w:pos="6120"/>
          <w:tab w:val="left" w:pos="6840"/>
          <w:tab w:val="left" w:pos="7560"/>
          <w:tab w:val="right" w:pos="8280"/>
        </w:tabs>
        <w:spacing w:after="0" w:line="240" w:lineRule="auto"/>
        <w:ind w:left="360"/>
        <w:rPr>
          <w:rFonts w:ascii="Arial" w:hAnsi="Arial" w:cs="Arial"/>
        </w:rPr>
      </w:pPr>
    </w:p>
    <w:p w:rsidR="00887E65" w:rsidRDefault="00887E65" w:rsidP="005B0969">
      <w:pPr>
        <w:pStyle w:val="ListParagraph"/>
        <w:numPr>
          <w:ilvl w:val="4"/>
          <w:numId w:val="11"/>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5A0DB3">
        <w:rPr>
          <w:rFonts w:ascii="Arial" w:hAnsi="Arial" w:cs="Arial"/>
        </w:rPr>
        <w:t xml:space="preserve">Please indicate on your worksheet which option is most understandable and which is least understandable. For each choice write brief bullet points explaining why. </w:t>
      </w:r>
    </w:p>
    <w:p w:rsidR="00887E65" w:rsidRDefault="00887E65" w:rsidP="005A0DB3">
      <w:pPr>
        <w:pStyle w:val="ListParagraph"/>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Default="00887E65" w:rsidP="005B0969">
      <w:pPr>
        <w:pStyle w:val="ListParagraph"/>
        <w:numPr>
          <w:ilvl w:val="4"/>
          <w:numId w:val="11"/>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5A0DB3">
        <w:rPr>
          <w:rFonts w:ascii="Arial" w:hAnsi="Arial" w:cs="Arial"/>
        </w:rPr>
        <w:t xml:space="preserve">(Then show two versions of each of the 3 label designs, each pair identical in every way except that one label will be for a vehicle that is more fuel efficient.) On the same worksheet I would like you to identify the vehicle which is more fuel efficient from each label pair and what you are basing that on. </w:t>
      </w:r>
      <w:r w:rsidRPr="00315AF0">
        <w:rPr>
          <w:rFonts w:ascii="Arial" w:hAnsi="Arial" w:cs="Arial"/>
        </w:rPr>
        <w:t>(</w:t>
      </w:r>
      <w:r w:rsidRPr="004209D9">
        <w:rPr>
          <w:rFonts w:ascii="Arial" w:hAnsi="Arial" w:cs="Arial"/>
          <w:b/>
        </w:rPr>
        <w:t xml:space="preserve">Tally results from section ‘a’ above and this section </w:t>
      </w:r>
      <w:r>
        <w:rPr>
          <w:rFonts w:ascii="Arial" w:hAnsi="Arial" w:cs="Arial"/>
        </w:rPr>
        <w:t>a</w:t>
      </w:r>
      <w:r w:rsidRPr="00315AF0">
        <w:rPr>
          <w:rFonts w:ascii="Arial" w:hAnsi="Arial" w:cs="Arial"/>
        </w:rPr>
        <w:t>nd open up to discussion).</w:t>
      </w:r>
      <w:r w:rsidRPr="005A0DB3">
        <w:rPr>
          <w:rFonts w:ascii="Arial" w:hAnsi="Arial" w:cs="Arial"/>
        </w:rPr>
        <w:t xml:space="preserve"> Probe on how the vehicles in each pair compare in regard to the following metrics: fuel consumption, fuel cost, and environmental impact. This probing needs to uncover any misunderstandings.</w:t>
      </w:r>
    </w:p>
    <w:p w:rsidR="00887E65" w:rsidRPr="00BF2B35" w:rsidRDefault="00887E65" w:rsidP="00BF2B35">
      <w:pPr>
        <w:pStyle w:val="ListParagraph"/>
        <w:rPr>
          <w:rFonts w:ascii="Arial" w:hAnsi="Arial" w:cs="Arial"/>
        </w:rPr>
      </w:pPr>
    </w:p>
    <w:p w:rsidR="00887E6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sidRPr="00BF2B35">
        <w:rPr>
          <w:rFonts w:ascii="Arial" w:hAnsi="Arial" w:cs="Arial"/>
        </w:rPr>
        <w:t xml:space="preserve">If costs are broken out by city/highway or just combined, draw their attention to this and probe on which they prefer. </w:t>
      </w:r>
    </w:p>
    <w:p w:rsidR="00887E65" w:rsidRPr="00BF2B35" w:rsidRDefault="00887E65" w:rsidP="00BF2B35">
      <w:pPr>
        <w:pStyle w:val="ListParagraph"/>
        <w:numPr>
          <w:ilvl w:val="0"/>
          <w:numId w:val="6"/>
        </w:numPr>
        <w:tabs>
          <w:tab w:val="clear" w:pos="720"/>
          <w:tab w:val="left" w:pos="0"/>
          <w:tab w:val="left" w:pos="360"/>
          <w:tab w:val="left" w:pos="1440"/>
          <w:tab w:val="num" w:pos="1800"/>
          <w:tab w:val="left" w:pos="2520"/>
          <w:tab w:val="left" w:pos="3240"/>
          <w:tab w:val="left" w:pos="3960"/>
          <w:tab w:val="left" w:pos="4680"/>
          <w:tab w:val="left" w:pos="5400"/>
          <w:tab w:val="left" w:pos="6120"/>
          <w:tab w:val="left" w:pos="6840"/>
          <w:tab w:val="left" w:pos="7560"/>
          <w:tab w:val="right" w:pos="8280"/>
        </w:tabs>
        <w:spacing w:after="0" w:line="240" w:lineRule="auto"/>
        <w:ind w:left="1800"/>
        <w:rPr>
          <w:rFonts w:ascii="Arial" w:hAnsi="Arial" w:cs="Arial"/>
        </w:rPr>
      </w:pPr>
      <w:r>
        <w:rPr>
          <w:rFonts w:ascii="Arial" w:hAnsi="Arial" w:cs="Arial"/>
        </w:rPr>
        <w:t>I</w:t>
      </w:r>
      <w:r w:rsidRPr="00BF2B35">
        <w:rPr>
          <w:rFonts w:ascii="Arial" w:hAnsi="Arial" w:cs="Arial"/>
        </w:rPr>
        <w:t>f fuels are broken out separately or just combined, draw their attention to this and probe on which they prefer.</w:t>
      </w:r>
    </w:p>
    <w:p w:rsidR="00887E65" w:rsidRDefault="00887E65" w:rsidP="00BF2B35">
      <w:pPr>
        <w:pStyle w:val="ListParagraph"/>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p>
    <w:p w:rsidR="00887E65" w:rsidRPr="005A0DB3" w:rsidRDefault="00887E65" w:rsidP="005A0DB3">
      <w:pPr>
        <w:pStyle w:val="ListParagraph"/>
        <w:rPr>
          <w:rFonts w:ascii="Arial" w:hAnsi="Arial" w:cs="Arial"/>
        </w:rPr>
      </w:pPr>
    </w:p>
    <w:p w:rsidR="00887E65" w:rsidRDefault="00887E65" w:rsidP="005B0969">
      <w:pPr>
        <w:pStyle w:val="ListParagraph"/>
        <w:numPr>
          <w:ilvl w:val="4"/>
          <w:numId w:val="11"/>
        </w:numPr>
        <w:tabs>
          <w:tab w:val="left" w:pos="0"/>
          <w:tab w:val="left" w:pos="360"/>
          <w:tab w:val="left" w:pos="720"/>
          <w:tab w:val="left" w:pos="1440"/>
          <w:tab w:val="left" w:pos="2520"/>
          <w:tab w:val="left" w:pos="3240"/>
          <w:tab w:val="left" w:pos="3960"/>
          <w:tab w:val="left" w:pos="4680"/>
          <w:tab w:val="left" w:pos="5400"/>
          <w:tab w:val="left" w:pos="6120"/>
          <w:tab w:val="left" w:pos="6840"/>
          <w:tab w:val="left" w:pos="7560"/>
          <w:tab w:val="right" w:pos="8280"/>
        </w:tabs>
        <w:spacing w:after="0" w:line="240" w:lineRule="auto"/>
        <w:ind w:left="1440"/>
        <w:rPr>
          <w:rFonts w:ascii="Arial" w:hAnsi="Arial" w:cs="Arial"/>
        </w:rPr>
      </w:pPr>
      <w:r w:rsidRPr="005A0DB3">
        <w:rPr>
          <w:rFonts w:ascii="Arial" w:hAnsi="Arial" w:cs="Arial"/>
        </w:rPr>
        <w:t>Which of the designs would most influence you to purchase a fuel efficient vehicle? Why? Listen for and probe on any misunderstandings of metrics.</w:t>
      </w:r>
    </w:p>
    <w:p w:rsidR="00887E65" w:rsidRDefault="00887E65" w:rsidP="00F74ECE">
      <w:pPr>
        <w:tabs>
          <w:tab w:val="left" w:pos="720"/>
        </w:tabs>
        <w:spacing w:after="0" w:line="240" w:lineRule="auto"/>
        <w:rPr>
          <w:rFonts w:ascii="Arial" w:hAnsi="Arial" w:cs="Arial"/>
        </w:rPr>
      </w:pPr>
    </w:p>
    <w:p w:rsidR="00887E65" w:rsidRDefault="00887E65" w:rsidP="008D2878">
      <w:pPr>
        <w:numPr>
          <w:ilvl w:val="0"/>
          <w:numId w:val="13"/>
        </w:numPr>
        <w:tabs>
          <w:tab w:val="left" w:pos="720"/>
        </w:tabs>
        <w:spacing w:after="0" w:line="240" w:lineRule="auto"/>
        <w:ind w:left="630" w:hanging="270"/>
        <w:rPr>
          <w:rFonts w:ascii="Arial" w:hAnsi="Arial" w:cs="Arial"/>
        </w:rPr>
      </w:pPr>
      <w:r>
        <w:rPr>
          <w:rFonts w:ascii="Arial" w:hAnsi="Arial" w:cs="Arial"/>
        </w:rPr>
        <w:t xml:space="preserve">What top 2 pieces of information did you get from the labels? </w:t>
      </w:r>
      <w:r w:rsidRPr="00EE79FB">
        <w:rPr>
          <w:rFonts w:ascii="Arial" w:hAnsi="Arial" w:cs="Arial"/>
        </w:rPr>
        <w:t>Can you suggest improvements to these label designs</w:t>
      </w:r>
      <w:r>
        <w:rPr>
          <w:rFonts w:ascii="Arial" w:hAnsi="Arial" w:cs="Arial"/>
        </w:rPr>
        <w:t>, not just in how they look, but also in regard to content</w:t>
      </w:r>
      <w:r w:rsidRPr="00EE79FB">
        <w:rPr>
          <w:rFonts w:ascii="Arial" w:hAnsi="Arial" w:cs="Arial"/>
        </w:rPr>
        <w:t>?</w:t>
      </w:r>
      <w:r>
        <w:rPr>
          <w:rFonts w:ascii="Arial" w:hAnsi="Arial" w:cs="Arial"/>
        </w:rPr>
        <w:t xml:space="preserve"> Probe on metrics or other information that would increase their understanding and how that would influence their choice of a fuel efficient vehicle. </w:t>
      </w:r>
    </w:p>
    <w:p w:rsidR="00887E65" w:rsidRPr="00F74ECE" w:rsidRDefault="00887E65" w:rsidP="00F74ECE">
      <w:pPr>
        <w:pStyle w:val="ListParagraph"/>
        <w:spacing w:after="0" w:line="240" w:lineRule="auto"/>
        <w:ind w:left="1080"/>
        <w:rPr>
          <w:rFonts w:ascii="Arial" w:hAnsi="Arial" w:cs="Arial"/>
        </w:rPr>
      </w:pPr>
    </w:p>
    <w:p w:rsidR="00887E65" w:rsidRPr="00C65565" w:rsidRDefault="00887E65" w:rsidP="000D0B8F">
      <w:pPr>
        <w:rPr>
          <w:rFonts w:ascii="Arial" w:hAnsi="Arial" w:cs="Arial"/>
        </w:rPr>
      </w:pPr>
      <w:r>
        <w:rPr>
          <w:rFonts w:ascii="Arial" w:hAnsi="Arial" w:cs="Arial"/>
          <w:highlight w:val="yellow"/>
        </w:rPr>
        <w:t>Collect worksheets and a</w:t>
      </w:r>
      <w:r w:rsidRPr="00945DDD">
        <w:rPr>
          <w:rFonts w:ascii="Arial" w:hAnsi="Arial" w:cs="Arial"/>
          <w:highlight w:val="yellow"/>
        </w:rPr>
        <w:t>sk client if they have any questions at this time.</w:t>
      </w:r>
      <w:r>
        <w:rPr>
          <w:rFonts w:ascii="Arial" w:hAnsi="Arial" w:cs="Arial"/>
        </w:rPr>
        <w:t xml:space="preserve"> </w:t>
      </w:r>
    </w:p>
    <w:p w:rsidR="00887E65" w:rsidRPr="000D0B8F" w:rsidRDefault="00887E65" w:rsidP="000D0B8F">
      <w:pPr>
        <w:rPr>
          <w:rFonts w:ascii="Arial" w:hAnsi="Arial" w:cs="Arial"/>
          <w:b/>
        </w:rPr>
      </w:pPr>
      <w:r>
        <w:rPr>
          <w:rFonts w:ascii="Arial" w:hAnsi="Arial" w:cs="Arial"/>
          <w:b/>
        </w:rPr>
        <w:t>Using Labels to Compare Across Technologies (14 minutes)</w:t>
      </w:r>
      <w:bookmarkStart w:id="0" w:name="OLE_LINK1"/>
      <w:bookmarkStart w:id="1" w:name="OLE_LINK2"/>
    </w:p>
    <w:bookmarkEnd w:id="0"/>
    <w:bookmarkEnd w:id="1"/>
    <w:p w:rsidR="00887E65" w:rsidRDefault="00887E65" w:rsidP="005B0969">
      <w:pPr>
        <w:pStyle w:val="ListParagraph"/>
        <w:numPr>
          <w:ilvl w:val="0"/>
          <w:numId w:val="13"/>
        </w:numPr>
        <w:rPr>
          <w:rFonts w:ascii="Arial" w:hAnsi="Arial" w:cs="Arial"/>
        </w:rPr>
      </w:pPr>
      <w:r>
        <w:rPr>
          <w:rFonts w:ascii="Arial" w:hAnsi="Arial" w:cs="Arial"/>
        </w:rPr>
        <w:t xml:space="preserve">Is there a particular part of the label that would help you compare across vehicle technologies? Probe </w:t>
      </w:r>
      <w:r w:rsidRPr="00787B74">
        <w:rPr>
          <w:rFonts w:ascii="Arial" w:hAnsi="Arial" w:cs="Arial"/>
        </w:rPr>
        <w:t>on fuel cost and fuel consumption.</w:t>
      </w:r>
      <w:r>
        <w:rPr>
          <w:rFonts w:ascii="Arial" w:hAnsi="Arial" w:cs="Arial"/>
        </w:rPr>
        <w:t xml:space="preserve"> Is there something that would work better?</w:t>
      </w:r>
    </w:p>
    <w:p w:rsidR="00887E65" w:rsidRPr="001065E7" w:rsidRDefault="00887E65" w:rsidP="001065E7">
      <w:pPr>
        <w:pStyle w:val="CommentText"/>
        <w:rPr>
          <w:b/>
        </w:rPr>
      </w:pPr>
      <w:r>
        <w:rPr>
          <w:rFonts w:ascii="Arial" w:hAnsi="Arial" w:cs="Arial"/>
          <w:b/>
        </w:rPr>
        <w:t xml:space="preserve">MODERATOR: </w:t>
      </w:r>
      <w:r w:rsidRPr="001065E7">
        <w:rPr>
          <w:rFonts w:ascii="Arial" w:hAnsi="Arial" w:cs="Arial"/>
          <w:b/>
        </w:rPr>
        <w:t>ASK GROUP WHICH LABEL DESIGN TO USE FOR THIS NEXT EXERCISE. IF NO CONSENSUS, WORK TO TEST THE TOP PICKS. THE LABEL DESIGN TYPE TO BE USED IN THE EXERCISE NEEDS TO ENSURE THAT EACH DESIGN IS USED AT LEAST ONCE (</w:t>
      </w:r>
      <w:r>
        <w:rPr>
          <w:rFonts w:ascii="Arial" w:hAnsi="Arial" w:cs="Arial"/>
          <w:b/>
        </w:rPr>
        <w:t>AND PREFERABLY TWICE</w:t>
      </w:r>
      <w:r w:rsidRPr="001065E7">
        <w:rPr>
          <w:rFonts w:ascii="Arial" w:hAnsi="Arial" w:cs="Arial"/>
          <w:b/>
        </w:rPr>
        <w:t>) IN THIS EXERCISE .</w:t>
      </w:r>
      <w:r w:rsidRPr="001065E7">
        <w:rPr>
          <w:b/>
        </w:rPr>
        <w:t xml:space="preserve"> </w:t>
      </w:r>
    </w:p>
    <w:p w:rsidR="00887E65" w:rsidRPr="001065E7" w:rsidRDefault="00887E65" w:rsidP="001065E7">
      <w:pPr>
        <w:pStyle w:val="ListParagraph"/>
        <w:numPr>
          <w:ilvl w:val="0"/>
          <w:numId w:val="13"/>
        </w:numPr>
        <w:spacing w:after="0" w:line="240" w:lineRule="auto"/>
        <w:rPr>
          <w:rFonts w:ascii="Arial" w:hAnsi="Arial" w:cs="Arial"/>
        </w:rPr>
      </w:pPr>
      <w:r>
        <w:rPr>
          <w:rFonts w:ascii="Arial" w:hAnsi="Arial" w:cs="Arial"/>
        </w:rPr>
        <w:t>Show participants a label for each of the three vehicle types and pass out worksheet #5.</w:t>
      </w:r>
    </w:p>
    <w:p w:rsidR="00887E65" w:rsidRDefault="00887E65" w:rsidP="004209D9">
      <w:pPr>
        <w:spacing w:after="0" w:line="240" w:lineRule="auto"/>
        <w:ind w:left="720"/>
        <w:rPr>
          <w:rFonts w:ascii="Arial" w:hAnsi="Arial" w:cs="Arial"/>
        </w:rPr>
      </w:pPr>
      <w:r>
        <w:rPr>
          <w:rFonts w:ascii="Arial" w:hAnsi="Arial" w:cs="Arial"/>
        </w:rPr>
        <w:t>Please indicate on your worksheet:</w:t>
      </w:r>
    </w:p>
    <w:p w:rsidR="00887E65" w:rsidRDefault="00887E65" w:rsidP="005B0969">
      <w:pPr>
        <w:numPr>
          <w:ilvl w:val="0"/>
          <w:numId w:val="9"/>
        </w:numPr>
        <w:tabs>
          <w:tab w:val="clear" w:pos="360"/>
          <w:tab w:val="num" w:pos="1080"/>
        </w:tabs>
        <w:spacing w:after="0" w:line="240" w:lineRule="auto"/>
        <w:ind w:left="1800"/>
        <w:rPr>
          <w:rFonts w:ascii="Arial" w:hAnsi="Arial" w:cs="Arial"/>
        </w:rPr>
      </w:pPr>
      <w:r w:rsidRPr="00787B74">
        <w:rPr>
          <w:rFonts w:ascii="Arial" w:hAnsi="Arial" w:cs="Arial"/>
        </w:rPr>
        <w:t xml:space="preserve">Which type of vehicle is </w:t>
      </w:r>
      <w:r>
        <w:rPr>
          <w:rFonts w:ascii="Arial" w:hAnsi="Arial" w:cs="Arial"/>
        </w:rPr>
        <w:t xml:space="preserve">better </w:t>
      </w:r>
      <w:r w:rsidRPr="00787B74">
        <w:rPr>
          <w:rFonts w:ascii="Arial" w:hAnsi="Arial" w:cs="Arial"/>
        </w:rPr>
        <w:t>for a trip of 30 miles</w:t>
      </w:r>
      <w:r>
        <w:rPr>
          <w:rFonts w:ascii="Arial" w:hAnsi="Arial" w:cs="Arial"/>
        </w:rPr>
        <w:t>?</w:t>
      </w:r>
    </w:p>
    <w:p w:rsidR="00887E65" w:rsidRDefault="00887E65" w:rsidP="005B0969">
      <w:pPr>
        <w:numPr>
          <w:ilvl w:val="0"/>
          <w:numId w:val="9"/>
        </w:numPr>
        <w:tabs>
          <w:tab w:val="clear" w:pos="360"/>
          <w:tab w:val="num" w:pos="1080"/>
        </w:tabs>
        <w:spacing w:after="0" w:line="240" w:lineRule="auto"/>
        <w:ind w:left="1800"/>
        <w:rPr>
          <w:rFonts w:ascii="Arial" w:hAnsi="Arial" w:cs="Arial"/>
        </w:rPr>
      </w:pPr>
      <w:r w:rsidRPr="00787B74">
        <w:rPr>
          <w:rFonts w:ascii="Arial" w:hAnsi="Arial" w:cs="Arial"/>
        </w:rPr>
        <w:t xml:space="preserve">Which type of vehicle is </w:t>
      </w:r>
      <w:r>
        <w:rPr>
          <w:rFonts w:ascii="Arial" w:hAnsi="Arial" w:cs="Arial"/>
        </w:rPr>
        <w:t xml:space="preserve">better </w:t>
      </w:r>
      <w:r w:rsidRPr="00787B74">
        <w:rPr>
          <w:rFonts w:ascii="Arial" w:hAnsi="Arial" w:cs="Arial"/>
        </w:rPr>
        <w:t>for a trip of 50 miles</w:t>
      </w:r>
      <w:r>
        <w:rPr>
          <w:rFonts w:ascii="Arial" w:hAnsi="Arial" w:cs="Arial"/>
        </w:rPr>
        <w:t>?</w:t>
      </w:r>
    </w:p>
    <w:p w:rsidR="00887E65" w:rsidRDefault="00887E65" w:rsidP="005B0969">
      <w:pPr>
        <w:numPr>
          <w:ilvl w:val="0"/>
          <w:numId w:val="9"/>
        </w:numPr>
        <w:tabs>
          <w:tab w:val="clear" w:pos="360"/>
          <w:tab w:val="num" w:pos="1080"/>
        </w:tabs>
        <w:spacing w:after="0" w:line="240" w:lineRule="auto"/>
        <w:ind w:left="1800"/>
        <w:rPr>
          <w:rFonts w:ascii="Arial" w:hAnsi="Arial" w:cs="Arial"/>
        </w:rPr>
      </w:pPr>
      <w:r w:rsidRPr="00787B74">
        <w:rPr>
          <w:rFonts w:ascii="Arial" w:hAnsi="Arial" w:cs="Arial"/>
        </w:rPr>
        <w:t xml:space="preserve">Which type of vehicle is </w:t>
      </w:r>
      <w:r>
        <w:rPr>
          <w:rFonts w:ascii="Arial" w:hAnsi="Arial" w:cs="Arial"/>
        </w:rPr>
        <w:t>better</w:t>
      </w:r>
      <w:r w:rsidRPr="00787B74">
        <w:rPr>
          <w:rFonts w:ascii="Arial" w:hAnsi="Arial" w:cs="Arial"/>
        </w:rPr>
        <w:t xml:space="preserve"> for a round trip of 100 miles</w:t>
      </w:r>
      <w:r>
        <w:rPr>
          <w:rFonts w:ascii="Arial" w:hAnsi="Arial" w:cs="Arial"/>
        </w:rPr>
        <w:t>?</w:t>
      </w:r>
    </w:p>
    <w:p w:rsidR="00887E65" w:rsidRDefault="00887E65" w:rsidP="005B0969">
      <w:pPr>
        <w:numPr>
          <w:ilvl w:val="0"/>
          <w:numId w:val="9"/>
        </w:numPr>
        <w:tabs>
          <w:tab w:val="clear" w:pos="360"/>
          <w:tab w:val="num" w:pos="1080"/>
        </w:tabs>
        <w:spacing w:after="0" w:line="240" w:lineRule="auto"/>
        <w:ind w:left="1800"/>
        <w:rPr>
          <w:rFonts w:ascii="Arial" w:hAnsi="Arial" w:cs="Arial"/>
        </w:rPr>
      </w:pPr>
      <w:r>
        <w:rPr>
          <w:rFonts w:ascii="Arial" w:hAnsi="Arial" w:cs="Arial"/>
        </w:rPr>
        <w:t>Which type of vehicle is most environmentally friendly?</w:t>
      </w:r>
    </w:p>
    <w:p w:rsidR="00887E65" w:rsidRDefault="00887E65" w:rsidP="008607EB">
      <w:pPr>
        <w:spacing w:after="0" w:line="240" w:lineRule="auto"/>
        <w:rPr>
          <w:rFonts w:ascii="Arial" w:hAnsi="Arial" w:cs="Arial"/>
        </w:rPr>
      </w:pPr>
    </w:p>
    <w:p w:rsidR="00887E65" w:rsidRPr="006B342D" w:rsidRDefault="00887E65" w:rsidP="004209D9">
      <w:pPr>
        <w:spacing w:after="0" w:line="240" w:lineRule="auto"/>
        <w:ind w:left="720"/>
        <w:rPr>
          <w:rFonts w:ascii="Arial" w:hAnsi="Arial" w:cs="Arial"/>
        </w:rPr>
      </w:pPr>
      <w:r>
        <w:rPr>
          <w:rFonts w:ascii="Arial" w:hAnsi="Arial" w:cs="Arial"/>
        </w:rPr>
        <w:t>Then open up to discussion and probe on what information they used to compare and make their choices.</w:t>
      </w:r>
    </w:p>
    <w:p w:rsidR="00887E65" w:rsidRPr="009B797A" w:rsidRDefault="00887E65" w:rsidP="002A4596">
      <w:pPr>
        <w:pStyle w:val="ListParagraph"/>
        <w:numPr>
          <w:ilvl w:val="0"/>
          <w:numId w:val="13"/>
        </w:numPr>
        <w:spacing w:before="100" w:beforeAutospacing="1" w:after="100" w:afterAutospacing="1" w:line="240" w:lineRule="auto"/>
        <w:rPr>
          <w:rFonts w:ascii="Arial" w:hAnsi="Arial" w:cs="Arial"/>
        </w:rPr>
      </w:pPr>
      <w:r w:rsidRPr="009B797A">
        <w:rPr>
          <w:rFonts w:ascii="Arial" w:hAnsi="Arial" w:cs="Arial"/>
        </w:rPr>
        <w:t xml:space="preserve">Looking across the labels </w:t>
      </w:r>
      <w:r>
        <w:rPr>
          <w:rFonts w:ascii="Arial" w:hAnsi="Arial" w:cs="Arial"/>
        </w:rPr>
        <w:t xml:space="preserve">you preferred </w:t>
      </w:r>
      <w:r w:rsidRPr="009B797A">
        <w:rPr>
          <w:rFonts w:ascii="Arial" w:hAnsi="Arial" w:cs="Arial"/>
        </w:rPr>
        <w:t>for each technology</w:t>
      </w:r>
      <w:r>
        <w:rPr>
          <w:rFonts w:ascii="Arial" w:hAnsi="Arial" w:cs="Arial"/>
        </w:rPr>
        <w:t>,</w:t>
      </w:r>
      <w:r w:rsidRPr="009B797A">
        <w:rPr>
          <w:rFonts w:ascii="Arial" w:hAnsi="Arial" w:cs="Arial"/>
        </w:rPr>
        <w:t xml:space="preserve"> </w:t>
      </w:r>
      <w:r>
        <w:rPr>
          <w:rFonts w:ascii="Arial" w:hAnsi="Arial" w:cs="Arial"/>
        </w:rPr>
        <w:t>a</w:t>
      </w:r>
      <w:r w:rsidRPr="009B797A">
        <w:rPr>
          <w:rFonts w:ascii="Arial" w:hAnsi="Arial" w:cs="Arial"/>
        </w:rPr>
        <w:t xml:space="preserve">re there portions of the labels that could be removed without affecting </w:t>
      </w:r>
      <w:r>
        <w:rPr>
          <w:rFonts w:ascii="Arial" w:hAnsi="Arial" w:cs="Arial"/>
        </w:rPr>
        <w:t xml:space="preserve">your </w:t>
      </w:r>
      <w:r w:rsidRPr="009B797A">
        <w:rPr>
          <w:rFonts w:ascii="Arial" w:hAnsi="Arial" w:cs="Arial"/>
        </w:rPr>
        <w:t xml:space="preserve">ability to compare </w:t>
      </w:r>
      <w:r>
        <w:rPr>
          <w:rFonts w:ascii="Arial" w:hAnsi="Arial" w:cs="Arial"/>
        </w:rPr>
        <w:t>within or across vehicle technologies</w:t>
      </w:r>
      <w:r w:rsidRPr="009B797A">
        <w:rPr>
          <w:rFonts w:ascii="Arial" w:hAnsi="Arial" w:cs="Arial"/>
        </w:rPr>
        <w:t>?</w:t>
      </w:r>
    </w:p>
    <w:p w:rsidR="00887E65" w:rsidRPr="009B797A" w:rsidRDefault="00887E65" w:rsidP="002A4596">
      <w:pPr>
        <w:numPr>
          <w:ilvl w:val="2"/>
          <w:numId w:val="12"/>
        </w:numPr>
        <w:spacing w:before="100" w:beforeAutospacing="1" w:after="100" w:afterAutospacing="1" w:line="240" w:lineRule="auto"/>
        <w:ind w:left="1800" w:hanging="360"/>
        <w:rPr>
          <w:rFonts w:ascii="Arial" w:hAnsi="Arial" w:cs="Arial"/>
        </w:rPr>
      </w:pPr>
      <w:r w:rsidRPr="009B797A">
        <w:rPr>
          <w:rFonts w:ascii="Arial" w:hAnsi="Arial" w:cs="Arial"/>
        </w:rPr>
        <w:t>Could the design of the label be modified to assist you in making these comparisons?</w:t>
      </w:r>
    </w:p>
    <w:p w:rsidR="00887E65" w:rsidRDefault="00887E65" w:rsidP="002A4596">
      <w:pPr>
        <w:numPr>
          <w:ilvl w:val="2"/>
          <w:numId w:val="12"/>
        </w:numPr>
        <w:spacing w:before="100" w:beforeAutospacing="1" w:after="100" w:afterAutospacing="1" w:line="240" w:lineRule="auto"/>
        <w:ind w:left="1800" w:hanging="360"/>
        <w:rPr>
          <w:rFonts w:ascii="Arial" w:hAnsi="Arial" w:cs="Arial"/>
        </w:rPr>
      </w:pPr>
      <w:r>
        <w:rPr>
          <w:rFonts w:ascii="Arial" w:hAnsi="Arial" w:cs="Arial"/>
        </w:rPr>
        <w:t>I</w:t>
      </w:r>
      <w:r w:rsidRPr="009B797A">
        <w:rPr>
          <w:rFonts w:ascii="Arial" w:hAnsi="Arial" w:cs="Arial"/>
        </w:rPr>
        <w:t xml:space="preserve">s the information you would want to see </w:t>
      </w:r>
      <w:r>
        <w:rPr>
          <w:rFonts w:ascii="Arial" w:hAnsi="Arial" w:cs="Arial"/>
        </w:rPr>
        <w:t xml:space="preserve">for comparison purposes </w:t>
      </w:r>
      <w:r w:rsidRPr="009B797A">
        <w:rPr>
          <w:rFonts w:ascii="Arial" w:hAnsi="Arial" w:cs="Arial"/>
        </w:rPr>
        <w:t>easily found on label?</w:t>
      </w:r>
    </w:p>
    <w:p w:rsidR="00887E65" w:rsidRPr="00BA4C35" w:rsidRDefault="00887E65" w:rsidP="00BA4C35">
      <w:pPr>
        <w:pStyle w:val="ListParagraph"/>
        <w:numPr>
          <w:ilvl w:val="0"/>
          <w:numId w:val="13"/>
        </w:numPr>
        <w:spacing w:before="100" w:beforeAutospacing="1" w:after="100" w:afterAutospacing="1" w:line="240" w:lineRule="auto"/>
        <w:rPr>
          <w:rFonts w:ascii="Arial" w:hAnsi="Arial" w:cs="Arial"/>
        </w:rPr>
      </w:pPr>
      <w:r>
        <w:rPr>
          <w:rFonts w:ascii="Arial" w:hAnsi="Arial" w:cs="Arial"/>
        </w:rPr>
        <w:t>If group has not reached a consensus on a label design that is the same for all technologies, moderator to display the choice options from the group and tell them to work to reach consensus. Probe on eventual level of agreement --  is it a fairly strong consensus vs. “I can live with that design.”</w:t>
      </w:r>
    </w:p>
    <w:p w:rsidR="00887E65" w:rsidRPr="00BA4C35" w:rsidRDefault="00887E65" w:rsidP="00BA4C35">
      <w:pPr>
        <w:rPr>
          <w:rFonts w:ascii="Arial" w:hAnsi="Arial" w:cs="Arial"/>
        </w:rPr>
      </w:pPr>
      <w:r w:rsidRPr="00BA4C35">
        <w:rPr>
          <w:rFonts w:ascii="Arial" w:hAnsi="Arial" w:cs="Arial"/>
          <w:highlight w:val="yellow"/>
        </w:rPr>
        <w:t>Collect worksheets.</w:t>
      </w:r>
      <w:r w:rsidRPr="00BA4C35">
        <w:rPr>
          <w:rFonts w:ascii="Arial" w:hAnsi="Arial" w:cs="Arial"/>
        </w:rPr>
        <w:t xml:space="preserve"> </w:t>
      </w:r>
    </w:p>
    <w:p w:rsidR="00887E65" w:rsidRPr="00FF7E58" w:rsidRDefault="00887E65" w:rsidP="00FF7E58">
      <w:pPr>
        <w:rPr>
          <w:rFonts w:ascii="Arial" w:hAnsi="Arial" w:cs="Arial"/>
          <w:b/>
        </w:rPr>
      </w:pPr>
      <w:r w:rsidRPr="00FF7E58">
        <w:rPr>
          <w:rFonts w:ascii="Arial" w:hAnsi="Arial" w:cs="Arial"/>
          <w:b/>
        </w:rPr>
        <w:t>Environmental Metrics (15 minutes)</w:t>
      </w:r>
    </w:p>
    <w:p w:rsidR="00887E65" w:rsidRDefault="00887E65" w:rsidP="00FF7E58">
      <w:pPr>
        <w:pStyle w:val="PlainText"/>
        <w:rPr>
          <w:rFonts w:ascii="Arial" w:hAnsi="Arial" w:cs="Arial"/>
          <w:sz w:val="22"/>
          <w:szCs w:val="22"/>
        </w:rPr>
      </w:pPr>
      <w:r>
        <w:rPr>
          <w:rFonts w:ascii="Arial" w:hAnsi="Arial" w:cs="Arial"/>
          <w:sz w:val="22"/>
          <w:szCs w:val="22"/>
        </w:rPr>
        <w:t xml:space="preserve">Now </w:t>
      </w:r>
      <w:r w:rsidRPr="00BC31BB">
        <w:rPr>
          <w:rFonts w:ascii="Arial" w:hAnsi="Arial" w:cs="Arial"/>
          <w:sz w:val="22"/>
          <w:szCs w:val="22"/>
        </w:rPr>
        <w:t xml:space="preserve">we’d like to </w:t>
      </w:r>
      <w:r>
        <w:rPr>
          <w:rFonts w:ascii="Arial" w:hAnsi="Arial" w:cs="Arial"/>
          <w:sz w:val="22"/>
          <w:szCs w:val="22"/>
        </w:rPr>
        <w:t>explore</w:t>
      </w:r>
      <w:r w:rsidRPr="00BC31BB">
        <w:rPr>
          <w:rFonts w:ascii="Arial" w:hAnsi="Arial" w:cs="Arial"/>
          <w:sz w:val="22"/>
          <w:szCs w:val="22"/>
        </w:rPr>
        <w:t xml:space="preserve"> </w:t>
      </w:r>
      <w:r>
        <w:rPr>
          <w:rFonts w:ascii="Arial" w:hAnsi="Arial" w:cs="Arial"/>
          <w:sz w:val="22"/>
          <w:szCs w:val="22"/>
        </w:rPr>
        <w:t xml:space="preserve">some ways to communicate </w:t>
      </w:r>
      <w:r w:rsidRPr="00BC31BB">
        <w:rPr>
          <w:rFonts w:ascii="Arial" w:hAnsi="Arial" w:cs="Arial"/>
          <w:sz w:val="22"/>
          <w:szCs w:val="22"/>
        </w:rPr>
        <w:t>the environmental impact of vehicles.</w:t>
      </w:r>
    </w:p>
    <w:p w:rsidR="00887E65" w:rsidRDefault="00887E65" w:rsidP="00FF7E58">
      <w:pPr>
        <w:pStyle w:val="PlainText"/>
        <w:ind w:left="2160"/>
        <w:rPr>
          <w:rFonts w:ascii="Arial" w:hAnsi="Arial" w:cs="Arial"/>
          <w:sz w:val="22"/>
          <w:szCs w:val="22"/>
        </w:rPr>
      </w:pPr>
    </w:p>
    <w:p w:rsidR="00887E65" w:rsidRDefault="00887E65" w:rsidP="002A4596">
      <w:pPr>
        <w:pStyle w:val="PlainText"/>
        <w:numPr>
          <w:ilvl w:val="0"/>
          <w:numId w:val="13"/>
        </w:numPr>
        <w:rPr>
          <w:rFonts w:ascii="Arial" w:hAnsi="Arial" w:cs="Arial"/>
          <w:sz w:val="22"/>
          <w:szCs w:val="22"/>
        </w:rPr>
      </w:pPr>
      <w:r>
        <w:rPr>
          <w:rFonts w:ascii="Arial" w:hAnsi="Arial" w:cs="Arial"/>
          <w:sz w:val="22"/>
          <w:szCs w:val="22"/>
        </w:rPr>
        <w:t xml:space="preserve">(Hand out worksheet #6) </w:t>
      </w:r>
      <w:r w:rsidRPr="00001EC9">
        <w:rPr>
          <w:rFonts w:ascii="Arial" w:hAnsi="Arial" w:cs="Arial"/>
          <w:sz w:val="22"/>
          <w:szCs w:val="22"/>
        </w:rPr>
        <w:t>Show participants the 4 possible metrics</w:t>
      </w:r>
      <w:r>
        <w:rPr>
          <w:rFonts w:ascii="Arial" w:hAnsi="Arial" w:cs="Arial"/>
          <w:sz w:val="22"/>
          <w:szCs w:val="22"/>
        </w:rPr>
        <w:t xml:space="preserve"> (see below)</w:t>
      </w:r>
      <w:r w:rsidRPr="00001EC9">
        <w:rPr>
          <w:rFonts w:ascii="Arial" w:hAnsi="Arial" w:cs="Arial"/>
          <w:sz w:val="22"/>
          <w:szCs w:val="22"/>
        </w:rPr>
        <w:t xml:space="preserve"> and ask them to individually rank their preference for understanding</w:t>
      </w:r>
      <w:r>
        <w:rPr>
          <w:rFonts w:ascii="Arial" w:hAnsi="Arial" w:cs="Arial"/>
          <w:sz w:val="22"/>
          <w:szCs w:val="22"/>
        </w:rPr>
        <w:t xml:space="preserve"> and to briefly explain why they chose their #1 and #2 rankings</w:t>
      </w:r>
      <w:r w:rsidRPr="00001EC9">
        <w:rPr>
          <w:rFonts w:ascii="Arial" w:hAnsi="Arial" w:cs="Arial"/>
          <w:sz w:val="22"/>
          <w:szCs w:val="22"/>
        </w:rPr>
        <w:t>.  Tally results in regard to how many ranked each option as their number 1 or number 2 choice</w:t>
      </w:r>
      <w:r>
        <w:rPr>
          <w:rFonts w:ascii="Arial" w:hAnsi="Arial" w:cs="Arial"/>
          <w:sz w:val="22"/>
          <w:szCs w:val="22"/>
        </w:rPr>
        <w:t>s</w:t>
      </w:r>
      <w:r w:rsidRPr="00001EC9">
        <w:rPr>
          <w:rFonts w:ascii="Arial" w:hAnsi="Arial" w:cs="Arial"/>
          <w:sz w:val="22"/>
          <w:szCs w:val="22"/>
        </w:rPr>
        <w:t xml:space="preserve">. Then open to discussion regarding reasons behind their preferences. Probe group </w:t>
      </w:r>
      <w:r>
        <w:rPr>
          <w:rFonts w:ascii="Arial" w:hAnsi="Arial" w:cs="Arial"/>
          <w:sz w:val="22"/>
          <w:szCs w:val="22"/>
        </w:rPr>
        <w:t xml:space="preserve">on what the metric information meant to them </w:t>
      </w:r>
      <w:r w:rsidRPr="00001EC9">
        <w:rPr>
          <w:rFonts w:ascii="Arial" w:hAnsi="Arial" w:cs="Arial"/>
          <w:sz w:val="22"/>
          <w:szCs w:val="22"/>
        </w:rPr>
        <w:t xml:space="preserve">to see if they understood, which one was most intuitive, </w:t>
      </w:r>
      <w:r>
        <w:rPr>
          <w:rFonts w:ascii="Arial" w:hAnsi="Arial" w:cs="Arial"/>
          <w:sz w:val="22"/>
          <w:szCs w:val="22"/>
        </w:rPr>
        <w:t xml:space="preserve">does it provide enough information, </w:t>
      </w:r>
      <w:r w:rsidRPr="00001EC9">
        <w:rPr>
          <w:rFonts w:ascii="Arial" w:hAnsi="Arial" w:cs="Arial"/>
          <w:sz w:val="22"/>
          <w:szCs w:val="22"/>
        </w:rPr>
        <w:t>and which one they would be most likely to use</w:t>
      </w:r>
      <w:r>
        <w:rPr>
          <w:rFonts w:ascii="Arial" w:hAnsi="Arial" w:cs="Arial"/>
          <w:sz w:val="22"/>
          <w:szCs w:val="22"/>
        </w:rPr>
        <w:t>.</w:t>
      </w:r>
    </w:p>
    <w:p w:rsidR="00887E65" w:rsidRDefault="00887E65" w:rsidP="00C4341A">
      <w:pPr>
        <w:pStyle w:val="PlainText"/>
        <w:ind w:firstLine="810"/>
        <w:rPr>
          <w:rFonts w:ascii="Arial" w:hAnsi="Arial" w:cs="Arial"/>
          <w:sz w:val="22"/>
          <w:szCs w:val="22"/>
        </w:rPr>
      </w:pPr>
    </w:p>
    <w:p w:rsidR="00887E65" w:rsidRDefault="00887E65" w:rsidP="00C4341A">
      <w:pPr>
        <w:pStyle w:val="PlainText"/>
        <w:ind w:firstLine="810"/>
        <w:rPr>
          <w:rFonts w:ascii="Arial" w:hAnsi="Arial" w:cs="Arial"/>
          <w:sz w:val="22"/>
          <w:szCs w:val="22"/>
        </w:rPr>
      </w:pPr>
      <w:r>
        <w:rPr>
          <w:rFonts w:ascii="Arial" w:hAnsi="Arial" w:cs="Arial"/>
          <w:sz w:val="22"/>
          <w:szCs w:val="22"/>
        </w:rPr>
        <w:t>Also probe on their reaction to the following:</w:t>
      </w:r>
    </w:p>
    <w:p w:rsidR="00887E65" w:rsidRDefault="00887E65" w:rsidP="005B0969">
      <w:pPr>
        <w:pStyle w:val="PlainText"/>
        <w:numPr>
          <w:ilvl w:val="0"/>
          <w:numId w:val="14"/>
        </w:numPr>
        <w:rPr>
          <w:rFonts w:ascii="Arial" w:hAnsi="Arial" w:cs="Arial"/>
          <w:sz w:val="22"/>
          <w:szCs w:val="22"/>
        </w:rPr>
      </w:pPr>
      <w:r>
        <w:rPr>
          <w:rFonts w:ascii="Arial" w:hAnsi="Arial" w:cs="Arial"/>
          <w:sz w:val="22"/>
          <w:szCs w:val="22"/>
        </w:rPr>
        <w:t>Leafs and stars and 0-10 rating bars are a relative scale (comparisons to other vehicles rather than objective measure for a specific vehicle)</w:t>
      </w:r>
    </w:p>
    <w:p w:rsidR="00887E65" w:rsidRPr="00815DB2" w:rsidRDefault="00887E65" w:rsidP="00815DB2">
      <w:pPr>
        <w:numPr>
          <w:ilvl w:val="3"/>
          <w:numId w:val="15"/>
        </w:numPr>
        <w:tabs>
          <w:tab w:val="clear" w:pos="2520"/>
          <w:tab w:val="num" w:pos="1440"/>
        </w:tabs>
        <w:spacing w:before="100" w:beforeAutospacing="1" w:after="100" w:afterAutospacing="1" w:line="240" w:lineRule="auto"/>
        <w:ind w:left="1440" w:hanging="270"/>
      </w:pPr>
      <w:r>
        <w:rPr>
          <w:rFonts w:ascii="Arial" w:hAnsi="Arial" w:cs="Arial"/>
        </w:rPr>
        <w:t>Rating criteria could change each year as the fleet of vehicles improved, that is, a vehicle with a certain emissions level in one year might get 4 leafs, but the next year might only get 3 leafs if the technology did not change</w:t>
      </w:r>
    </w:p>
    <w:p w:rsidR="00887E65" w:rsidRPr="00FF7E58" w:rsidRDefault="00887E65" w:rsidP="00FF7E58">
      <w:pPr>
        <w:pStyle w:val="PlainText"/>
        <w:ind w:left="720"/>
        <w:rPr>
          <w:rFonts w:ascii="Arial" w:hAnsi="Arial" w:cs="Arial"/>
          <w:sz w:val="22"/>
          <w:szCs w:val="22"/>
        </w:rPr>
      </w:pPr>
      <w:r w:rsidRPr="00FF7E58">
        <w:rPr>
          <w:rFonts w:ascii="Arial" w:hAnsi="Arial" w:cs="Arial"/>
          <w:sz w:val="22"/>
          <w:szCs w:val="22"/>
        </w:rPr>
        <w:t xml:space="preserve">(1) 2 enviro ratings which are relative --1-10 for both CO2 and Air Pollution  (Label </w:t>
      </w:r>
      <w:r>
        <w:rPr>
          <w:rFonts w:ascii="Arial" w:hAnsi="Arial" w:cs="Arial"/>
          <w:sz w:val="22"/>
          <w:szCs w:val="22"/>
        </w:rPr>
        <w:t>A</w:t>
      </w:r>
      <w:r w:rsidRPr="00FF7E58">
        <w:rPr>
          <w:rFonts w:ascii="Arial" w:hAnsi="Arial" w:cs="Arial"/>
          <w:sz w:val="22"/>
          <w:szCs w:val="22"/>
        </w:rPr>
        <w:t>)</w:t>
      </w:r>
    </w:p>
    <w:p w:rsidR="00887E65" w:rsidRDefault="00887E65" w:rsidP="00FF7E58">
      <w:pPr>
        <w:pStyle w:val="PlainText"/>
        <w:ind w:left="720"/>
        <w:rPr>
          <w:rFonts w:ascii="Arial" w:hAnsi="Arial" w:cs="Arial"/>
          <w:sz w:val="22"/>
          <w:szCs w:val="22"/>
        </w:rPr>
      </w:pPr>
      <w:r w:rsidRPr="00FF7E58">
        <w:rPr>
          <w:rFonts w:ascii="Arial" w:hAnsi="Arial" w:cs="Arial"/>
          <w:sz w:val="22"/>
          <w:szCs w:val="22"/>
        </w:rPr>
        <w:t xml:space="preserve">     </w:t>
      </w:r>
    </w:p>
    <w:p w:rsidR="00887E65" w:rsidRPr="00FF7E58" w:rsidRDefault="00887E65" w:rsidP="00FF7E58">
      <w:pPr>
        <w:pStyle w:val="PlainText"/>
        <w:ind w:left="1080" w:hanging="360"/>
        <w:rPr>
          <w:rFonts w:ascii="Arial" w:hAnsi="Arial" w:cs="Arial"/>
          <w:sz w:val="22"/>
          <w:szCs w:val="22"/>
        </w:rPr>
      </w:pPr>
      <w:r w:rsidRPr="00FF7E58">
        <w:rPr>
          <w:rFonts w:ascii="Arial" w:hAnsi="Arial" w:cs="Arial"/>
          <w:sz w:val="22"/>
          <w:szCs w:val="22"/>
        </w:rPr>
        <w:t xml:space="preserve">(2) 1 enviro rating which is </w:t>
      </w:r>
      <w:r>
        <w:rPr>
          <w:rFonts w:ascii="Arial" w:hAnsi="Arial" w:cs="Arial"/>
          <w:sz w:val="22"/>
          <w:szCs w:val="22"/>
        </w:rPr>
        <w:t>relative</w:t>
      </w:r>
      <w:r w:rsidRPr="00FF7E58">
        <w:rPr>
          <w:rFonts w:ascii="Arial" w:hAnsi="Arial" w:cs="Arial"/>
          <w:sz w:val="22"/>
          <w:szCs w:val="22"/>
        </w:rPr>
        <w:t xml:space="preserve"> for CO2 </w:t>
      </w:r>
      <w:r>
        <w:rPr>
          <w:rFonts w:ascii="Arial" w:hAnsi="Arial" w:cs="Arial"/>
          <w:sz w:val="22"/>
          <w:szCs w:val="22"/>
        </w:rPr>
        <w:t xml:space="preserve">(using stars) </w:t>
      </w:r>
      <w:r w:rsidRPr="00FF7E58">
        <w:rPr>
          <w:rFonts w:ascii="Arial" w:hAnsi="Arial" w:cs="Arial"/>
          <w:sz w:val="22"/>
          <w:szCs w:val="22"/>
        </w:rPr>
        <w:t>and another that is relative</w:t>
      </w:r>
      <w:r>
        <w:rPr>
          <w:rFonts w:ascii="Arial" w:hAnsi="Arial" w:cs="Arial"/>
          <w:sz w:val="22"/>
          <w:szCs w:val="22"/>
        </w:rPr>
        <w:t xml:space="preserve"> (using stars) </w:t>
      </w:r>
      <w:r w:rsidRPr="00FF7E58">
        <w:rPr>
          <w:rFonts w:ascii="Arial" w:hAnsi="Arial" w:cs="Arial"/>
          <w:sz w:val="22"/>
          <w:szCs w:val="22"/>
        </w:rPr>
        <w:t xml:space="preserve"> for air pollution (Label </w:t>
      </w:r>
      <w:r>
        <w:rPr>
          <w:rFonts w:ascii="Arial" w:hAnsi="Arial" w:cs="Arial"/>
          <w:sz w:val="22"/>
          <w:szCs w:val="22"/>
        </w:rPr>
        <w:t>B</w:t>
      </w:r>
      <w:r w:rsidRPr="00FF7E58">
        <w:rPr>
          <w:rFonts w:ascii="Arial" w:hAnsi="Arial" w:cs="Arial"/>
          <w:sz w:val="22"/>
          <w:szCs w:val="22"/>
        </w:rPr>
        <w:t>)</w:t>
      </w:r>
    </w:p>
    <w:p w:rsidR="00887E65" w:rsidRDefault="00887E65" w:rsidP="00FF7E58">
      <w:pPr>
        <w:pStyle w:val="PlainText"/>
        <w:ind w:left="720"/>
        <w:rPr>
          <w:rFonts w:ascii="Arial" w:hAnsi="Arial" w:cs="Arial"/>
          <w:sz w:val="22"/>
          <w:szCs w:val="22"/>
        </w:rPr>
      </w:pPr>
      <w:r w:rsidRPr="00FF7E58">
        <w:rPr>
          <w:rFonts w:ascii="Arial" w:hAnsi="Arial" w:cs="Arial"/>
          <w:sz w:val="22"/>
          <w:szCs w:val="22"/>
        </w:rPr>
        <w:t xml:space="preserve">    </w:t>
      </w:r>
    </w:p>
    <w:p w:rsidR="00887E65" w:rsidRPr="00FF7E58" w:rsidRDefault="00887E65" w:rsidP="00FF7E58">
      <w:pPr>
        <w:pStyle w:val="PlainText"/>
        <w:ind w:left="720"/>
        <w:rPr>
          <w:rFonts w:ascii="Arial" w:hAnsi="Arial" w:cs="Arial"/>
          <w:sz w:val="22"/>
          <w:szCs w:val="22"/>
        </w:rPr>
      </w:pPr>
      <w:r w:rsidRPr="00FF7E58">
        <w:rPr>
          <w:rFonts w:ascii="Arial" w:hAnsi="Arial" w:cs="Arial"/>
          <w:sz w:val="22"/>
          <w:szCs w:val="22"/>
        </w:rPr>
        <w:t>(3) 2 enviro ratings depicted by leafs for both CO2 and Air</w:t>
      </w:r>
      <w:r>
        <w:rPr>
          <w:rFonts w:ascii="Arial" w:hAnsi="Arial" w:cs="Arial"/>
          <w:sz w:val="22"/>
          <w:szCs w:val="22"/>
        </w:rPr>
        <w:t xml:space="preserve"> </w:t>
      </w:r>
      <w:r w:rsidRPr="00FF7E58">
        <w:rPr>
          <w:rFonts w:ascii="Arial" w:hAnsi="Arial" w:cs="Arial"/>
          <w:sz w:val="22"/>
          <w:szCs w:val="22"/>
        </w:rPr>
        <w:t xml:space="preserve">Pollution  (Label </w:t>
      </w:r>
      <w:r>
        <w:rPr>
          <w:rFonts w:ascii="Arial" w:hAnsi="Arial" w:cs="Arial"/>
          <w:sz w:val="22"/>
          <w:szCs w:val="22"/>
        </w:rPr>
        <w:t>C</w:t>
      </w:r>
      <w:r w:rsidRPr="00FF7E58">
        <w:rPr>
          <w:rFonts w:ascii="Arial" w:hAnsi="Arial" w:cs="Arial"/>
          <w:sz w:val="22"/>
          <w:szCs w:val="22"/>
        </w:rPr>
        <w:t>)</w:t>
      </w:r>
    </w:p>
    <w:p w:rsidR="00887E65" w:rsidRDefault="00887E65" w:rsidP="00FF7E58">
      <w:pPr>
        <w:pStyle w:val="PlainText"/>
        <w:ind w:left="720"/>
        <w:rPr>
          <w:rFonts w:ascii="Arial" w:hAnsi="Arial" w:cs="Arial"/>
          <w:sz w:val="22"/>
          <w:szCs w:val="22"/>
        </w:rPr>
      </w:pPr>
      <w:r w:rsidRPr="00FF7E58">
        <w:rPr>
          <w:rFonts w:ascii="Arial" w:hAnsi="Arial" w:cs="Arial"/>
          <w:sz w:val="22"/>
          <w:szCs w:val="22"/>
        </w:rPr>
        <w:t xml:space="preserve">     </w:t>
      </w:r>
    </w:p>
    <w:p w:rsidR="00887E65" w:rsidRDefault="00887E65" w:rsidP="00FF7E58">
      <w:pPr>
        <w:pStyle w:val="PlainText"/>
        <w:ind w:left="720"/>
        <w:rPr>
          <w:rFonts w:ascii="Arial" w:hAnsi="Arial" w:cs="Arial"/>
          <w:sz w:val="22"/>
          <w:szCs w:val="22"/>
        </w:rPr>
      </w:pPr>
      <w:r w:rsidRPr="00FF7E58">
        <w:rPr>
          <w:rFonts w:ascii="Arial" w:hAnsi="Arial" w:cs="Arial"/>
          <w:sz w:val="22"/>
          <w:szCs w:val="22"/>
        </w:rPr>
        <w:t>(4) A mixed approached-- leafs for air pollution but absolute</w:t>
      </w:r>
      <w:r>
        <w:rPr>
          <w:rFonts w:ascii="Arial" w:hAnsi="Arial" w:cs="Arial"/>
          <w:sz w:val="22"/>
          <w:szCs w:val="22"/>
        </w:rPr>
        <w:t xml:space="preserve"> </w:t>
      </w:r>
      <w:r w:rsidRPr="00FF7E58">
        <w:rPr>
          <w:rFonts w:ascii="Arial" w:hAnsi="Arial" w:cs="Arial"/>
          <w:sz w:val="22"/>
          <w:szCs w:val="22"/>
        </w:rPr>
        <w:t xml:space="preserve">number for CO2 (Label </w:t>
      </w:r>
      <w:r>
        <w:rPr>
          <w:rFonts w:ascii="Arial" w:hAnsi="Arial" w:cs="Arial"/>
          <w:sz w:val="22"/>
          <w:szCs w:val="22"/>
        </w:rPr>
        <w:t>D</w:t>
      </w:r>
      <w:r w:rsidRPr="00FF7E58">
        <w:rPr>
          <w:rFonts w:ascii="Arial" w:hAnsi="Arial" w:cs="Arial"/>
          <w:sz w:val="22"/>
          <w:szCs w:val="22"/>
        </w:rPr>
        <w:t>)</w:t>
      </w:r>
    </w:p>
    <w:p w:rsidR="00887E65" w:rsidRPr="00C314C4" w:rsidRDefault="00887E65" w:rsidP="00C314C4">
      <w:pPr>
        <w:tabs>
          <w:tab w:val="num" w:pos="720"/>
        </w:tabs>
        <w:spacing w:after="0" w:line="240" w:lineRule="auto"/>
        <w:ind w:left="1080"/>
      </w:pPr>
    </w:p>
    <w:p w:rsidR="00887E65" w:rsidRDefault="00887E65" w:rsidP="005B0969">
      <w:pPr>
        <w:pStyle w:val="ListParagraph"/>
        <w:numPr>
          <w:ilvl w:val="0"/>
          <w:numId w:val="13"/>
        </w:numPr>
        <w:spacing w:after="0" w:line="240" w:lineRule="auto"/>
        <w:rPr>
          <w:rFonts w:ascii="Arial" w:hAnsi="Arial" w:cs="Arial"/>
        </w:rPr>
      </w:pPr>
      <w:r w:rsidRPr="00C314C4">
        <w:rPr>
          <w:rFonts w:ascii="Arial" w:hAnsi="Arial" w:cs="Arial"/>
        </w:rPr>
        <w:t>For vehicles that run on electricity, the environmental ratings do not take into account any pollutants emitted from the power plant that generated the elec</w:t>
      </w:r>
      <w:r>
        <w:rPr>
          <w:rFonts w:ascii="Arial" w:hAnsi="Arial" w:cs="Arial"/>
        </w:rPr>
        <w:t>tricity to charge the battery. Probe on:</w:t>
      </w:r>
    </w:p>
    <w:p w:rsidR="00887E65" w:rsidRPr="00BA4C35" w:rsidRDefault="00887E65" w:rsidP="002A4596">
      <w:pPr>
        <w:pStyle w:val="ListParagraph"/>
        <w:numPr>
          <w:ilvl w:val="3"/>
          <w:numId w:val="15"/>
        </w:numPr>
        <w:tabs>
          <w:tab w:val="clear" w:pos="2520"/>
          <w:tab w:val="num" w:pos="1440"/>
        </w:tabs>
        <w:spacing w:after="0" w:line="240" w:lineRule="auto"/>
        <w:ind w:left="1440"/>
        <w:rPr>
          <w:rFonts w:ascii="Arial" w:hAnsi="Arial" w:cs="Arial"/>
        </w:rPr>
      </w:pPr>
      <w:r w:rsidRPr="00BA4C35">
        <w:rPr>
          <w:rFonts w:ascii="Arial" w:hAnsi="Arial" w:cs="Arial"/>
        </w:rPr>
        <w:t xml:space="preserve">How many realized that (show of hands)? </w:t>
      </w:r>
    </w:p>
    <w:p w:rsidR="00887E65" w:rsidRPr="00BA4C35" w:rsidRDefault="00887E65" w:rsidP="002A4596">
      <w:pPr>
        <w:pStyle w:val="ListParagraph"/>
        <w:numPr>
          <w:ilvl w:val="3"/>
          <w:numId w:val="15"/>
        </w:numPr>
        <w:tabs>
          <w:tab w:val="clear" w:pos="2520"/>
          <w:tab w:val="num" w:pos="1440"/>
        </w:tabs>
        <w:spacing w:after="0" w:line="240" w:lineRule="auto"/>
        <w:ind w:left="1440"/>
        <w:rPr>
          <w:rFonts w:ascii="Arial" w:hAnsi="Arial" w:cs="Arial"/>
        </w:rPr>
      </w:pPr>
      <w:r w:rsidRPr="00BA4C35">
        <w:rPr>
          <w:rFonts w:ascii="Arial" w:hAnsi="Arial" w:cs="Arial"/>
        </w:rPr>
        <w:t>Should that information be on the fuel economy label? (show of hands) Why or why not?</w:t>
      </w:r>
    </w:p>
    <w:p w:rsidR="00887E65" w:rsidRPr="00BA4C35" w:rsidRDefault="00887E65" w:rsidP="002A4596">
      <w:pPr>
        <w:pStyle w:val="ListParagraph"/>
        <w:numPr>
          <w:ilvl w:val="3"/>
          <w:numId w:val="15"/>
        </w:numPr>
        <w:tabs>
          <w:tab w:val="clear" w:pos="2520"/>
          <w:tab w:val="num" w:pos="1440"/>
        </w:tabs>
        <w:spacing w:after="0" w:line="240" w:lineRule="auto"/>
        <w:ind w:left="1440"/>
        <w:rPr>
          <w:rFonts w:ascii="Arial" w:hAnsi="Arial" w:cs="Arial"/>
        </w:rPr>
      </w:pPr>
      <w:r w:rsidRPr="00BA4C35">
        <w:rPr>
          <w:rFonts w:ascii="Arial" w:hAnsi="Arial" w:cs="Arial"/>
        </w:rPr>
        <w:t>Is the following language sufficient – “The environmental ratings are based on tailpipe emissions.” Why or why not?</w:t>
      </w:r>
    </w:p>
    <w:p w:rsidR="00887E65" w:rsidRPr="00BA4C35" w:rsidRDefault="00887E65" w:rsidP="00BA4C35">
      <w:pPr>
        <w:rPr>
          <w:rFonts w:ascii="Arial" w:hAnsi="Arial" w:cs="Arial"/>
        </w:rPr>
      </w:pPr>
      <w:r>
        <w:rPr>
          <w:rFonts w:ascii="Arial" w:hAnsi="Arial" w:cs="Arial"/>
          <w:highlight w:val="yellow"/>
        </w:rPr>
        <w:t>Collect worksheets</w:t>
      </w:r>
      <w:r w:rsidRPr="00945DDD">
        <w:rPr>
          <w:rFonts w:ascii="Arial" w:hAnsi="Arial" w:cs="Arial"/>
          <w:highlight w:val="yellow"/>
        </w:rPr>
        <w:t>.</w:t>
      </w:r>
      <w:r>
        <w:rPr>
          <w:rFonts w:ascii="Arial" w:hAnsi="Arial" w:cs="Arial"/>
        </w:rPr>
        <w:t xml:space="preserve"> </w:t>
      </w:r>
    </w:p>
    <w:p w:rsidR="00887E65" w:rsidRPr="006078E7" w:rsidRDefault="00887E65" w:rsidP="00303361">
      <w:pPr>
        <w:ind w:left="1080" w:hanging="1080"/>
        <w:rPr>
          <w:rFonts w:ascii="Arial" w:hAnsi="Arial" w:cs="Arial"/>
          <w:b/>
        </w:rPr>
      </w:pPr>
      <w:r w:rsidRPr="006078E7">
        <w:rPr>
          <w:rFonts w:ascii="Arial" w:hAnsi="Arial" w:cs="Arial"/>
          <w:b/>
        </w:rPr>
        <w:t>Annual Cost and Annual Gallons Assumptions (3 minutes)</w:t>
      </w:r>
    </w:p>
    <w:p w:rsidR="00887E65" w:rsidRPr="006078E7" w:rsidRDefault="00887E65" w:rsidP="006078E7">
      <w:pPr>
        <w:pStyle w:val="PlainText"/>
        <w:numPr>
          <w:ilvl w:val="0"/>
          <w:numId w:val="13"/>
        </w:numPr>
        <w:rPr>
          <w:rFonts w:ascii="Arial" w:hAnsi="Arial" w:cs="Arial"/>
          <w:sz w:val="22"/>
          <w:szCs w:val="22"/>
        </w:rPr>
      </w:pPr>
      <w:r w:rsidRPr="006078E7">
        <w:rPr>
          <w:rFonts w:ascii="Arial" w:hAnsi="Arial" w:cs="Arial"/>
          <w:sz w:val="22"/>
          <w:szCs w:val="22"/>
        </w:rPr>
        <w:t xml:space="preserve">Moderator to point to the "annual cost number and annual gallons" and indicate that this is </w:t>
      </w:r>
      <w:r w:rsidRPr="006078E7">
        <w:rPr>
          <w:rFonts w:ascii="Arial" w:hAnsi="Arial" w:cs="Arial"/>
          <w:b/>
          <w:sz w:val="22"/>
          <w:szCs w:val="22"/>
        </w:rPr>
        <w:t>based on the average number of miles driven by a U.S. consumer the first year they own their new vehicle</w:t>
      </w:r>
      <w:r w:rsidRPr="006078E7">
        <w:rPr>
          <w:rFonts w:ascii="Arial" w:hAnsi="Arial" w:cs="Arial"/>
          <w:sz w:val="22"/>
          <w:szCs w:val="22"/>
        </w:rPr>
        <w:t>.  Get their reaction to this.</w:t>
      </w:r>
    </w:p>
    <w:p w:rsidR="00887E65" w:rsidRPr="006078E7" w:rsidRDefault="00887E65" w:rsidP="006078E7">
      <w:pPr>
        <w:pStyle w:val="PlainText"/>
        <w:rPr>
          <w:rFonts w:ascii="Arial" w:hAnsi="Arial" w:cs="Arial"/>
          <w:sz w:val="22"/>
          <w:szCs w:val="22"/>
        </w:rPr>
      </w:pPr>
    </w:p>
    <w:p w:rsidR="00887E65" w:rsidRPr="006078E7" w:rsidRDefault="00887E65" w:rsidP="006078E7">
      <w:pPr>
        <w:pStyle w:val="PlainText"/>
        <w:ind w:left="720"/>
        <w:rPr>
          <w:rFonts w:ascii="Arial" w:hAnsi="Arial" w:cs="Arial"/>
          <w:sz w:val="22"/>
          <w:szCs w:val="22"/>
        </w:rPr>
      </w:pPr>
      <w:r w:rsidRPr="006078E7">
        <w:rPr>
          <w:rFonts w:ascii="Arial" w:hAnsi="Arial" w:cs="Arial"/>
          <w:sz w:val="22"/>
          <w:szCs w:val="22"/>
        </w:rPr>
        <w:t xml:space="preserve">Then ask if EPA </w:t>
      </w:r>
      <w:r w:rsidRPr="006078E7">
        <w:rPr>
          <w:rFonts w:ascii="Arial" w:hAnsi="Arial" w:cs="Arial"/>
          <w:b/>
          <w:sz w:val="22"/>
          <w:szCs w:val="22"/>
        </w:rPr>
        <w:t>instead</w:t>
      </w:r>
      <w:r w:rsidRPr="006078E7">
        <w:rPr>
          <w:rFonts w:ascii="Arial" w:hAnsi="Arial" w:cs="Arial"/>
          <w:sz w:val="22"/>
          <w:szCs w:val="22"/>
        </w:rPr>
        <w:t xml:space="preserve"> base the annual estimate for both the annual gallons of gasoline used and the cost </w:t>
      </w:r>
      <w:r w:rsidRPr="006078E7">
        <w:rPr>
          <w:rFonts w:ascii="Arial" w:hAnsi="Arial" w:cs="Arial"/>
          <w:b/>
          <w:sz w:val="22"/>
          <w:szCs w:val="22"/>
        </w:rPr>
        <w:t xml:space="preserve">on the average annual miles driven by all US drivers </w:t>
      </w:r>
      <w:r w:rsidRPr="006078E7">
        <w:rPr>
          <w:rFonts w:ascii="Arial" w:hAnsi="Arial" w:cs="Arial"/>
          <w:sz w:val="22"/>
          <w:szCs w:val="22"/>
        </w:rPr>
        <w:t>(which is closer to 12,000)</w:t>
      </w:r>
      <w:r>
        <w:rPr>
          <w:rFonts w:ascii="Arial" w:hAnsi="Arial" w:cs="Arial"/>
          <w:sz w:val="22"/>
          <w:szCs w:val="22"/>
        </w:rPr>
        <w:t>. Get re</w:t>
      </w:r>
      <w:r w:rsidRPr="006078E7">
        <w:rPr>
          <w:rFonts w:ascii="Arial" w:hAnsi="Arial" w:cs="Arial"/>
          <w:sz w:val="22"/>
          <w:szCs w:val="22"/>
        </w:rPr>
        <w:t>action to this. Probe on why or why not?</w:t>
      </w:r>
    </w:p>
    <w:p w:rsidR="00887E65" w:rsidRDefault="00887E65" w:rsidP="006078E7">
      <w:pPr>
        <w:rPr>
          <w:rFonts w:ascii="Arial" w:hAnsi="Arial" w:cs="Arial"/>
          <w:b/>
        </w:rPr>
      </w:pPr>
    </w:p>
    <w:p w:rsidR="00887E65" w:rsidRDefault="00887E65" w:rsidP="00303361">
      <w:pPr>
        <w:ind w:left="1080" w:hanging="1080"/>
        <w:rPr>
          <w:rFonts w:ascii="Arial" w:hAnsi="Arial" w:cs="Arial"/>
          <w:b/>
        </w:rPr>
      </w:pPr>
      <w:r w:rsidRPr="00511045">
        <w:rPr>
          <w:rFonts w:ascii="Arial" w:hAnsi="Arial" w:cs="Arial"/>
          <w:b/>
        </w:rPr>
        <w:t>Monroney Label Placement (</w:t>
      </w:r>
      <w:r>
        <w:rPr>
          <w:rFonts w:ascii="Arial" w:hAnsi="Arial" w:cs="Arial"/>
          <w:b/>
        </w:rPr>
        <w:t>3</w:t>
      </w:r>
      <w:r w:rsidRPr="00511045">
        <w:rPr>
          <w:rFonts w:ascii="Arial" w:hAnsi="Arial" w:cs="Arial"/>
          <w:b/>
        </w:rPr>
        <w:t xml:space="preserve"> minutes)</w:t>
      </w:r>
    </w:p>
    <w:p w:rsidR="00887E65" w:rsidRDefault="00887E65" w:rsidP="005B0969">
      <w:pPr>
        <w:pStyle w:val="ListParagraph"/>
        <w:numPr>
          <w:ilvl w:val="0"/>
          <w:numId w:val="13"/>
        </w:numPr>
        <w:tabs>
          <w:tab w:val="left" w:pos="720"/>
        </w:tabs>
        <w:rPr>
          <w:rFonts w:ascii="Arial" w:hAnsi="Arial" w:cs="Arial"/>
        </w:rPr>
      </w:pPr>
      <w:r w:rsidRPr="00F40DEA">
        <w:rPr>
          <w:rFonts w:ascii="Arial" w:hAnsi="Arial" w:cs="Arial"/>
        </w:rPr>
        <w:t>Show 3 versions of Monroney label with the EPA fuel economy label in different locations. Ask for show of hands as to which version they would find</w:t>
      </w:r>
      <w:r>
        <w:rPr>
          <w:rFonts w:ascii="Arial" w:hAnsi="Arial" w:cs="Arial"/>
        </w:rPr>
        <w:t>:</w:t>
      </w:r>
    </w:p>
    <w:p w:rsidR="00887E65" w:rsidRDefault="00887E65" w:rsidP="005C4EF1">
      <w:pPr>
        <w:pStyle w:val="ListParagraph"/>
        <w:numPr>
          <w:ilvl w:val="0"/>
          <w:numId w:val="22"/>
        </w:numPr>
        <w:tabs>
          <w:tab w:val="left" w:pos="720"/>
        </w:tabs>
        <w:rPr>
          <w:rFonts w:ascii="Arial" w:hAnsi="Arial" w:cs="Arial"/>
        </w:rPr>
      </w:pPr>
      <w:r>
        <w:rPr>
          <w:rFonts w:ascii="Arial" w:hAnsi="Arial" w:cs="Arial"/>
        </w:rPr>
        <w:t>Most useful and why?</w:t>
      </w:r>
    </w:p>
    <w:p w:rsidR="00887E65" w:rsidRDefault="00887E65" w:rsidP="005C4EF1">
      <w:pPr>
        <w:pStyle w:val="ListParagraph"/>
        <w:numPr>
          <w:ilvl w:val="0"/>
          <w:numId w:val="22"/>
        </w:numPr>
        <w:tabs>
          <w:tab w:val="left" w:pos="720"/>
        </w:tabs>
        <w:rPr>
          <w:rFonts w:ascii="Arial" w:hAnsi="Arial" w:cs="Arial"/>
        </w:rPr>
      </w:pPr>
      <w:r>
        <w:rPr>
          <w:rFonts w:ascii="Arial" w:hAnsi="Arial" w:cs="Arial"/>
        </w:rPr>
        <w:t>Most appealing and why?</w:t>
      </w:r>
    </w:p>
    <w:p w:rsidR="00887E65" w:rsidRPr="005C4EF1" w:rsidRDefault="00887E65" w:rsidP="005C4EF1">
      <w:pPr>
        <w:pStyle w:val="ListParagraph"/>
        <w:tabs>
          <w:tab w:val="left" w:pos="720"/>
        </w:tabs>
        <w:ind w:left="1133"/>
        <w:rPr>
          <w:rFonts w:ascii="Arial" w:hAnsi="Arial" w:cs="Arial"/>
        </w:rPr>
      </w:pPr>
      <w:r w:rsidRPr="005C4EF1">
        <w:rPr>
          <w:rFonts w:ascii="Arial" w:hAnsi="Arial" w:cs="Arial"/>
        </w:rPr>
        <w:t>(Probe on left-handed and right-handed person issue.)</w:t>
      </w:r>
    </w:p>
    <w:p w:rsidR="00887E65" w:rsidRDefault="00887E65" w:rsidP="00E24C00">
      <w:pPr>
        <w:pStyle w:val="ListParagraph"/>
        <w:rPr>
          <w:rFonts w:ascii="Arial" w:hAnsi="Arial" w:cs="Arial"/>
        </w:rPr>
      </w:pPr>
    </w:p>
    <w:p w:rsidR="00887E65" w:rsidRDefault="00887E65" w:rsidP="005B0969">
      <w:pPr>
        <w:pStyle w:val="ListParagraph"/>
        <w:numPr>
          <w:ilvl w:val="0"/>
          <w:numId w:val="13"/>
        </w:numPr>
        <w:rPr>
          <w:rFonts w:ascii="Arial" w:hAnsi="Arial" w:cs="Arial"/>
        </w:rPr>
      </w:pPr>
      <w:r>
        <w:rPr>
          <w:rFonts w:ascii="Arial" w:hAnsi="Arial" w:cs="Arial"/>
        </w:rPr>
        <w:t>What do you think about the size of the fuel economy label? (Listen for and probe on whether it needs to be bigger and why or why not.)</w:t>
      </w:r>
    </w:p>
    <w:p w:rsidR="00887E65" w:rsidRPr="006E7AB8" w:rsidRDefault="00887E65" w:rsidP="006E7AB8">
      <w:pPr>
        <w:ind w:left="1080" w:hanging="1080"/>
        <w:rPr>
          <w:rFonts w:ascii="Arial" w:hAnsi="Arial" w:cs="Arial"/>
          <w:b/>
        </w:rPr>
      </w:pPr>
      <w:r w:rsidRPr="000D6648">
        <w:rPr>
          <w:rFonts w:ascii="Arial" w:hAnsi="Arial" w:cs="Arial"/>
          <w:b/>
        </w:rPr>
        <w:t>Wrap-Up (</w:t>
      </w:r>
      <w:r>
        <w:rPr>
          <w:rFonts w:ascii="Arial" w:hAnsi="Arial" w:cs="Arial"/>
          <w:b/>
        </w:rPr>
        <w:t>3</w:t>
      </w:r>
      <w:r w:rsidRPr="000D6648">
        <w:rPr>
          <w:rFonts w:ascii="Arial" w:hAnsi="Arial" w:cs="Arial"/>
          <w:b/>
        </w:rPr>
        <w:t xml:space="preserve"> minutes)</w:t>
      </w:r>
    </w:p>
    <w:p w:rsidR="00887E65" w:rsidRDefault="00887E65" w:rsidP="005B0969">
      <w:pPr>
        <w:pStyle w:val="ListParagraph"/>
        <w:numPr>
          <w:ilvl w:val="0"/>
          <w:numId w:val="13"/>
        </w:numPr>
        <w:spacing w:after="0" w:line="240" w:lineRule="auto"/>
        <w:rPr>
          <w:rFonts w:ascii="Arial" w:hAnsi="Arial" w:cs="Arial"/>
        </w:rPr>
      </w:pPr>
      <w:r w:rsidRPr="004C5F94">
        <w:rPr>
          <w:rFonts w:ascii="Arial" w:hAnsi="Arial" w:cs="Arial"/>
        </w:rPr>
        <w:t>Is there information that we have not discussed today that would influence you to choose a fuel efficient vehicle?</w:t>
      </w:r>
    </w:p>
    <w:p w:rsidR="00887E65" w:rsidRDefault="00887E65" w:rsidP="00FF7E58">
      <w:pPr>
        <w:pStyle w:val="ListParagraph"/>
        <w:spacing w:after="0" w:line="240" w:lineRule="auto"/>
        <w:ind w:hanging="360"/>
        <w:rPr>
          <w:rFonts w:ascii="Arial" w:hAnsi="Arial" w:cs="Arial"/>
        </w:rPr>
      </w:pPr>
    </w:p>
    <w:p w:rsidR="00887E65" w:rsidRDefault="00887E65" w:rsidP="005B0969">
      <w:pPr>
        <w:pStyle w:val="ListParagraph"/>
        <w:numPr>
          <w:ilvl w:val="0"/>
          <w:numId w:val="13"/>
        </w:numPr>
        <w:spacing w:after="0" w:line="240" w:lineRule="auto"/>
        <w:rPr>
          <w:rFonts w:ascii="Arial" w:hAnsi="Arial" w:cs="Arial"/>
        </w:rPr>
      </w:pPr>
      <w:r w:rsidRPr="006B342D">
        <w:rPr>
          <w:rFonts w:ascii="Arial" w:hAnsi="Arial" w:cs="Arial"/>
        </w:rPr>
        <w:t>Anything else you would like our clients to know about you thoughts about fuel economy labels?</w:t>
      </w:r>
    </w:p>
    <w:p w:rsidR="00887E65" w:rsidRPr="007435C7" w:rsidRDefault="00887E65" w:rsidP="007435C7">
      <w:pPr>
        <w:spacing w:after="0" w:line="240" w:lineRule="auto"/>
        <w:rPr>
          <w:rFonts w:ascii="Arial" w:hAnsi="Arial" w:cs="Arial"/>
        </w:rPr>
      </w:pPr>
    </w:p>
    <w:p w:rsidR="00887E65" w:rsidRPr="000D6648" w:rsidRDefault="00887E65" w:rsidP="00EB05FE">
      <w:pPr>
        <w:rPr>
          <w:rFonts w:ascii="Arial" w:hAnsi="Arial" w:cs="Arial"/>
        </w:rPr>
      </w:pPr>
      <w:r w:rsidRPr="00945DDD">
        <w:rPr>
          <w:rFonts w:ascii="Arial" w:hAnsi="Arial" w:cs="Arial"/>
          <w:highlight w:val="yellow"/>
        </w:rPr>
        <w:t>Ask client if they have any last questions.</w:t>
      </w:r>
    </w:p>
    <w:sectPr w:rsidR="00887E65" w:rsidRPr="000D6648" w:rsidSect="00EB05FE">
      <w:headerReference w:type="default" r:id="rId7"/>
      <w:headerReference w:type="first" r:id="rId8"/>
      <w:pgSz w:w="12240" w:h="15840" w:code="1"/>
      <w:pgMar w:top="1400" w:right="1400" w:bottom="1400" w:left="140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E65" w:rsidRDefault="00887E65">
      <w:r>
        <w:separator/>
      </w:r>
    </w:p>
  </w:endnote>
  <w:endnote w:type="continuationSeparator" w:id="0">
    <w:p w:rsidR="00887E65" w:rsidRDefault="00887E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Lucida Fax">
    <w:panose1 w:val="02060602050505020204"/>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E65" w:rsidRDefault="00887E65">
      <w:r>
        <w:separator/>
      </w:r>
    </w:p>
  </w:footnote>
  <w:footnote w:type="continuationSeparator" w:id="0">
    <w:p w:rsidR="00887E65" w:rsidRDefault="00887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E65" w:rsidRDefault="00887E65">
    <w:pP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E65" w:rsidRDefault="00887E6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address_sea_600" style="position:absolute;margin-left:27.35pt;margin-top:738pt;width:6in;height:8.65pt;z-index:-251658240;visibility:visible;mso-position-horizontal-relative:page;mso-position-vertical-relative:page" o:allowoverlap="f">
          <v:imagedata r:id="rId1" o:title=""/>
          <w10:wrap anchorx="page" anchory="page"/>
        </v:shape>
      </w:pict>
    </w:r>
    <w:r>
      <w:rPr>
        <w:noProof/>
      </w:rPr>
      <w:pict>
        <v:shape id="Picture 5" o:spid="_x0000_s2050" type="#_x0000_t75" alt="PRR_logo_600" style="position:absolute;margin-left:468pt;margin-top:57.6pt;width:109pt;height:47pt;z-index:-251659264;visibility:visible;mso-position-horizontal-relative:page;mso-position-vertical-relative:page" o:allowoverlap="f">
          <v:imagedata r:id="rId2"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F2FB9"/>
    <w:multiLevelType w:val="hybridMultilevel"/>
    <w:tmpl w:val="FC2232FA"/>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B746978A">
      <w:start w:val="1"/>
      <w:numFmt w:val="lowerLetter"/>
      <w:lvlText w:val="%3."/>
      <w:lvlJc w:val="left"/>
      <w:pPr>
        <w:ind w:left="1800" w:hanging="360"/>
      </w:pPr>
      <w:rPr>
        <w:rFonts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FD0940"/>
    <w:multiLevelType w:val="hybridMultilevel"/>
    <w:tmpl w:val="3BE8B2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0D7B5E71"/>
    <w:multiLevelType w:val="multilevel"/>
    <w:tmpl w:val="B7FCE9E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11342622"/>
    <w:multiLevelType w:val="hybridMultilevel"/>
    <w:tmpl w:val="7CB80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177034"/>
    <w:multiLevelType w:val="hybridMultilevel"/>
    <w:tmpl w:val="7578222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
    <w:nsid w:val="1F856BC9"/>
    <w:multiLevelType w:val="hybridMultilevel"/>
    <w:tmpl w:val="1E0E809E"/>
    <w:lvl w:ilvl="0" w:tplc="0409000B">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080"/>
        </w:tabs>
        <w:ind w:left="1080" w:hanging="360"/>
      </w:pPr>
      <w:rPr>
        <w:rFonts w:cs="Times New Roman" w:hint="default"/>
      </w:rPr>
    </w:lvl>
    <w:lvl w:ilvl="2" w:tplc="04090019">
      <w:start w:val="1"/>
      <w:numFmt w:val="lowerLetter"/>
      <w:lvlText w:val="%3."/>
      <w:lvlJc w:val="left"/>
      <w:pPr>
        <w:ind w:left="1800" w:hanging="360"/>
      </w:pPr>
      <w:rPr>
        <w:rFont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44E0BFB"/>
    <w:multiLevelType w:val="hybridMultilevel"/>
    <w:tmpl w:val="79B6DC6A"/>
    <w:lvl w:ilvl="0" w:tplc="04929486">
      <w:start w:val="6"/>
      <w:numFmt w:val="decimal"/>
      <w:lvlText w:val="%1."/>
      <w:lvlJc w:val="left"/>
      <w:pPr>
        <w:ind w:left="2160" w:hanging="360"/>
      </w:pPr>
      <w:rPr>
        <w:rFonts w:cs="Times New Roman" w:hint="default"/>
      </w:rPr>
    </w:lvl>
    <w:lvl w:ilvl="1" w:tplc="04090019">
      <w:start w:val="1"/>
      <w:numFmt w:val="lowerLetter"/>
      <w:lvlText w:val="%2."/>
      <w:lvlJc w:val="left"/>
      <w:pPr>
        <w:ind w:left="2880" w:hanging="360"/>
      </w:pPr>
      <w:rPr>
        <w:rFonts w:cs="Times New Roman"/>
      </w:rPr>
    </w:lvl>
    <w:lvl w:ilvl="2" w:tplc="04090001">
      <w:start w:val="1"/>
      <w:numFmt w:val="bullet"/>
      <w:lvlText w:val=""/>
      <w:lvlJc w:val="left"/>
      <w:pPr>
        <w:ind w:left="3600" w:hanging="180"/>
      </w:pPr>
      <w:rPr>
        <w:rFonts w:ascii="Symbol" w:hAnsi="Symbol"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35011CCE"/>
    <w:multiLevelType w:val="singleLevel"/>
    <w:tmpl w:val="1D14D0DE"/>
    <w:lvl w:ilvl="0">
      <w:start w:val="1"/>
      <w:numFmt w:val="bullet"/>
      <w:lvlText w:val=""/>
      <w:lvlJc w:val="left"/>
      <w:pPr>
        <w:tabs>
          <w:tab w:val="num" w:pos="360"/>
        </w:tabs>
        <w:ind w:left="360" w:hanging="360"/>
      </w:pPr>
      <w:rPr>
        <w:rFonts w:ascii="Symbol" w:hAnsi="Symbol" w:hint="default"/>
        <w:sz w:val="20"/>
      </w:rPr>
    </w:lvl>
  </w:abstractNum>
  <w:abstractNum w:abstractNumId="8">
    <w:nsid w:val="3807219F"/>
    <w:multiLevelType w:val="hybridMultilevel"/>
    <w:tmpl w:val="A9B4C884"/>
    <w:lvl w:ilvl="0" w:tplc="04090019">
      <w:start w:val="1"/>
      <w:numFmt w:val="lowerLetter"/>
      <w:lvlText w:val="%1."/>
      <w:lvlJc w:val="left"/>
      <w:pPr>
        <w:ind w:left="2340" w:hanging="360"/>
      </w:pPr>
      <w:rPr>
        <w:rFonts w:cs="Times New Roman"/>
      </w:rPr>
    </w:lvl>
    <w:lvl w:ilvl="1" w:tplc="04090019">
      <w:start w:val="1"/>
      <w:numFmt w:val="lowerLetter"/>
      <w:lvlText w:val="%2."/>
      <w:lvlJc w:val="left"/>
      <w:pPr>
        <w:ind w:left="3060" w:hanging="360"/>
      </w:pPr>
      <w:rPr>
        <w:rFonts w:cs="Times New Roman"/>
      </w:rPr>
    </w:lvl>
    <w:lvl w:ilvl="2" w:tplc="2A926AB6">
      <w:start w:val="1"/>
      <w:numFmt w:val="lowerLetter"/>
      <w:lvlText w:val="%3."/>
      <w:lvlJc w:val="right"/>
      <w:pPr>
        <w:ind w:left="3780" w:hanging="180"/>
      </w:pPr>
      <w:rPr>
        <w:rFonts w:ascii="Calibri" w:eastAsia="Times New Roman" w:hAnsi="Calibri" w:cs="Times New Roman"/>
      </w:rPr>
    </w:lvl>
    <w:lvl w:ilvl="3" w:tplc="0409000F">
      <w:start w:val="1"/>
      <w:numFmt w:val="decimal"/>
      <w:lvlText w:val="%4."/>
      <w:lvlJc w:val="left"/>
      <w:pPr>
        <w:ind w:left="4500" w:hanging="360"/>
      </w:pPr>
      <w:rPr>
        <w:rFonts w:cs="Times New Roman"/>
      </w:rPr>
    </w:lvl>
    <w:lvl w:ilvl="4" w:tplc="04090019">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nsid w:val="408D114B"/>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10">
    <w:nsid w:val="4FCB7153"/>
    <w:multiLevelType w:val="hybridMultilevel"/>
    <w:tmpl w:val="B288877C"/>
    <w:lvl w:ilvl="0" w:tplc="82C652F0">
      <w:start w:val="1"/>
      <w:numFmt w:val="decimal"/>
      <w:lvlText w:val="%1."/>
      <w:lvlJc w:val="left"/>
      <w:pPr>
        <w:ind w:left="162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1">
    <w:nsid w:val="6AEF2A05"/>
    <w:multiLevelType w:val="singleLevel"/>
    <w:tmpl w:val="8E18D1DE"/>
    <w:lvl w:ilvl="0">
      <w:start w:val="1"/>
      <w:numFmt w:val="bullet"/>
      <w:lvlText w:val=""/>
      <w:lvlJc w:val="left"/>
      <w:pPr>
        <w:tabs>
          <w:tab w:val="num" w:pos="360"/>
        </w:tabs>
        <w:ind w:left="360" w:hanging="360"/>
      </w:pPr>
      <w:rPr>
        <w:rFonts w:ascii="Symbol" w:hAnsi="Symbol" w:hint="default"/>
        <w:sz w:val="20"/>
      </w:rPr>
    </w:lvl>
  </w:abstractNum>
  <w:abstractNum w:abstractNumId="12">
    <w:nsid w:val="7A350422"/>
    <w:multiLevelType w:val="singleLevel"/>
    <w:tmpl w:val="7324BEC8"/>
    <w:lvl w:ilvl="0">
      <w:start w:val="1"/>
      <w:numFmt w:val="bullet"/>
      <w:lvlText w:val=""/>
      <w:lvlJc w:val="left"/>
      <w:pPr>
        <w:tabs>
          <w:tab w:val="num" w:pos="360"/>
        </w:tabs>
        <w:ind w:left="360" w:hanging="360"/>
      </w:pPr>
      <w:rPr>
        <w:rFonts w:ascii="Symbol" w:hAnsi="Symbol" w:hint="default"/>
        <w:sz w:val="20"/>
      </w:rPr>
    </w:lvl>
  </w:abstractNum>
  <w:abstractNum w:abstractNumId="13">
    <w:nsid w:val="7C8955E2"/>
    <w:multiLevelType w:val="hybridMultilevel"/>
    <w:tmpl w:val="8F4CD7DA"/>
    <w:lvl w:ilvl="0" w:tplc="F852EBE6">
      <w:start w:val="1"/>
      <w:numFmt w:val="decimal"/>
      <w:lvlText w:val="%1."/>
      <w:lvlJc w:val="left"/>
      <w:pPr>
        <w:ind w:left="720" w:hanging="360"/>
      </w:pPr>
      <w:rPr>
        <w:rFonts w:cs="Times New Roman" w:hint="default"/>
        <w:b w:val="0"/>
        <w:i w:val="0"/>
        <w:sz w:val="22"/>
      </w:rPr>
    </w:lvl>
    <w:lvl w:ilvl="1" w:tplc="A45CC516">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CBF7D75"/>
    <w:multiLevelType w:val="hybridMultilevel"/>
    <w:tmpl w:val="6512D3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6F0C8A82">
      <w:start w:val="1"/>
      <w:numFmt w:val="bullet"/>
      <w:lvlText w:val="o"/>
      <w:lvlJc w:val="left"/>
      <w:pPr>
        <w:tabs>
          <w:tab w:val="num" w:pos="2160"/>
        </w:tabs>
        <w:ind w:left="2160" w:hanging="360"/>
      </w:pPr>
      <w:rPr>
        <w:rFonts w:ascii="Courier New" w:hAnsi="Courier New" w:hint="default"/>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D54FDA"/>
    <w:multiLevelType w:val="hybridMultilevel"/>
    <w:tmpl w:val="499C58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11"/>
  </w:num>
  <w:num w:numId="4">
    <w:abstractNumId w:val="12"/>
  </w:num>
  <w:num w:numId="5">
    <w:abstractNumId w:val="5"/>
  </w:num>
  <w:num w:numId="6">
    <w:abstractNumId w:val="3"/>
  </w:num>
  <w:num w:numId="7">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0"/>
  </w:num>
  <w:num w:numId="10">
    <w:abstractNumId w:val="10"/>
  </w:num>
  <w:num w:numId="11">
    <w:abstractNumId w:val="8"/>
  </w:num>
  <w:num w:numId="12">
    <w:abstractNumId w:val="6"/>
  </w:num>
  <w:num w:numId="13">
    <w:abstractNumId w:val="15"/>
  </w:num>
  <w:num w:numId="14">
    <w:abstractNumId w:val="1"/>
  </w:num>
  <w:num w:numId="15">
    <w:abstractNumId w:val="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drawingGridHorizontalSpacing w:val="11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A5A"/>
    <w:rsid w:val="00001EC9"/>
    <w:rsid w:val="000028B2"/>
    <w:rsid w:val="000028EF"/>
    <w:rsid w:val="0000783C"/>
    <w:rsid w:val="00011156"/>
    <w:rsid w:val="00014339"/>
    <w:rsid w:val="000159A1"/>
    <w:rsid w:val="00017A18"/>
    <w:rsid w:val="0002002F"/>
    <w:rsid w:val="00020302"/>
    <w:rsid w:val="00022554"/>
    <w:rsid w:val="00033EBA"/>
    <w:rsid w:val="00035B43"/>
    <w:rsid w:val="00040CA3"/>
    <w:rsid w:val="00047A04"/>
    <w:rsid w:val="00057403"/>
    <w:rsid w:val="00061256"/>
    <w:rsid w:val="00061F94"/>
    <w:rsid w:val="000634D1"/>
    <w:rsid w:val="0007375F"/>
    <w:rsid w:val="00086927"/>
    <w:rsid w:val="00094537"/>
    <w:rsid w:val="000A0A65"/>
    <w:rsid w:val="000A53E0"/>
    <w:rsid w:val="000A6837"/>
    <w:rsid w:val="000B3389"/>
    <w:rsid w:val="000B4668"/>
    <w:rsid w:val="000B5DD7"/>
    <w:rsid w:val="000C1D7D"/>
    <w:rsid w:val="000C51EB"/>
    <w:rsid w:val="000C69F9"/>
    <w:rsid w:val="000D0245"/>
    <w:rsid w:val="000D0303"/>
    <w:rsid w:val="000D078F"/>
    <w:rsid w:val="000D0B8F"/>
    <w:rsid w:val="000D3813"/>
    <w:rsid w:val="000D4CA5"/>
    <w:rsid w:val="000D6648"/>
    <w:rsid w:val="000E0B9B"/>
    <w:rsid w:val="000E0C6E"/>
    <w:rsid w:val="000F2D91"/>
    <w:rsid w:val="000F5F22"/>
    <w:rsid w:val="000F7043"/>
    <w:rsid w:val="001006C7"/>
    <w:rsid w:val="00101848"/>
    <w:rsid w:val="00102DE9"/>
    <w:rsid w:val="00103499"/>
    <w:rsid w:val="00104455"/>
    <w:rsid w:val="001044A8"/>
    <w:rsid w:val="001065E7"/>
    <w:rsid w:val="00111983"/>
    <w:rsid w:val="00113091"/>
    <w:rsid w:val="00113AB0"/>
    <w:rsid w:val="00122356"/>
    <w:rsid w:val="00122F1E"/>
    <w:rsid w:val="00127315"/>
    <w:rsid w:val="001302D1"/>
    <w:rsid w:val="001321B9"/>
    <w:rsid w:val="00132A91"/>
    <w:rsid w:val="00132C35"/>
    <w:rsid w:val="00133373"/>
    <w:rsid w:val="00137C12"/>
    <w:rsid w:val="0014262F"/>
    <w:rsid w:val="00143C38"/>
    <w:rsid w:val="00147810"/>
    <w:rsid w:val="001501EC"/>
    <w:rsid w:val="0015249B"/>
    <w:rsid w:val="00152B79"/>
    <w:rsid w:val="0015716E"/>
    <w:rsid w:val="001610BB"/>
    <w:rsid w:val="001624A1"/>
    <w:rsid w:val="00167D17"/>
    <w:rsid w:val="00167E92"/>
    <w:rsid w:val="001700B3"/>
    <w:rsid w:val="001755CA"/>
    <w:rsid w:val="0017665C"/>
    <w:rsid w:val="001777A6"/>
    <w:rsid w:val="0018289C"/>
    <w:rsid w:val="0018298B"/>
    <w:rsid w:val="0018347A"/>
    <w:rsid w:val="00183B61"/>
    <w:rsid w:val="0018458C"/>
    <w:rsid w:val="001873BF"/>
    <w:rsid w:val="00193D98"/>
    <w:rsid w:val="0019677E"/>
    <w:rsid w:val="00197DCE"/>
    <w:rsid w:val="001A04DA"/>
    <w:rsid w:val="001A1184"/>
    <w:rsid w:val="001A18FF"/>
    <w:rsid w:val="001A2487"/>
    <w:rsid w:val="001A3159"/>
    <w:rsid w:val="001A3C4C"/>
    <w:rsid w:val="001A4CE2"/>
    <w:rsid w:val="001A6EF9"/>
    <w:rsid w:val="001B0F47"/>
    <w:rsid w:val="001B17BC"/>
    <w:rsid w:val="001B7A70"/>
    <w:rsid w:val="001C3221"/>
    <w:rsid w:val="001C54AF"/>
    <w:rsid w:val="001D342E"/>
    <w:rsid w:val="001D5318"/>
    <w:rsid w:val="001D7337"/>
    <w:rsid w:val="001E046C"/>
    <w:rsid w:val="001E7B0D"/>
    <w:rsid w:val="001F4CF2"/>
    <w:rsid w:val="001F4D62"/>
    <w:rsid w:val="001F4EBD"/>
    <w:rsid w:val="001F7C93"/>
    <w:rsid w:val="001F7E99"/>
    <w:rsid w:val="00203887"/>
    <w:rsid w:val="00206D87"/>
    <w:rsid w:val="00211EF2"/>
    <w:rsid w:val="00213666"/>
    <w:rsid w:val="00213A8D"/>
    <w:rsid w:val="00214563"/>
    <w:rsid w:val="00215445"/>
    <w:rsid w:val="002259B6"/>
    <w:rsid w:val="00226051"/>
    <w:rsid w:val="00227BFF"/>
    <w:rsid w:val="00237D9A"/>
    <w:rsid w:val="002401CC"/>
    <w:rsid w:val="00241315"/>
    <w:rsid w:val="00251089"/>
    <w:rsid w:val="00251BE2"/>
    <w:rsid w:val="002551E2"/>
    <w:rsid w:val="00255E2F"/>
    <w:rsid w:val="0026085E"/>
    <w:rsid w:val="002634D8"/>
    <w:rsid w:val="00276655"/>
    <w:rsid w:val="00284999"/>
    <w:rsid w:val="0029415C"/>
    <w:rsid w:val="002947DC"/>
    <w:rsid w:val="00294F49"/>
    <w:rsid w:val="0029727E"/>
    <w:rsid w:val="002979AF"/>
    <w:rsid w:val="002A0E76"/>
    <w:rsid w:val="002A4596"/>
    <w:rsid w:val="002A7861"/>
    <w:rsid w:val="002B2E31"/>
    <w:rsid w:val="002B3098"/>
    <w:rsid w:val="002C1953"/>
    <w:rsid w:val="002C4834"/>
    <w:rsid w:val="002C6A02"/>
    <w:rsid w:val="002C6A4D"/>
    <w:rsid w:val="002C783A"/>
    <w:rsid w:val="002D0F08"/>
    <w:rsid w:val="002D1E52"/>
    <w:rsid w:val="002D71B3"/>
    <w:rsid w:val="002E0B4E"/>
    <w:rsid w:val="002E5D44"/>
    <w:rsid w:val="002F2325"/>
    <w:rsid w:val="002F492E"/>
    <w:rsid w:val="002F6635"/>
    <w:rsid w:val="002F7231"/>
    <w:rsid w:val="002F7821"/>
    <w:rsid w:val="00303361"/>
    <w:rsid w:val="00310430"/>
    <w:rsid w:val="0031124D"/>
    <w:rsid w:val="003135AE"/>
    <w:rsid w:val="00315AF0"/>
    <w:rsid w:val="00320A12"/>
    <w:rsid w:val="003227FD"/>
    <w:rsid w:val="0033550C"/>
    <w:rsid w:val="00342AB4"/>
    <w:rsid w:val="0034625C"/>
    <w:rsid w:val="0034771D"/>
    <w:rsid w:val="0035257C"/>
    <w:rsid w:val="003560E9"/>
    <w:rsid w:val="003605B5"/>
    <w:rsid w:val="00364262"/>
    <w:rsid w:val="00364B61"/>
    <w:rsid w:val="00372C17"/>
    <w:rsid w:val="00372C76"/>
    <w:rsid w:val="00373088"/>
    <w:rsid w:val="0037397B"/>
    <w:rsid w:val="00374F94"/>
    <w:rsid w:val="003803A1"/>
    <w:rsid w:val="00383486"/>
    <w:rsid w:val="003838D4"/>
    <w:rsid w:val="003A05DD"/>
    <w:rsid w:val="003A1BD4"/>
    <w:rsid w:val="003A5E85"/>
    <w:rsid w:val="003A688B"/>
    <w:rsid w:val="003B0D60"/>
    <w:rsid w:val="003B60A2"/>
    <w:rsid w:val="003B76FF"/>
    <w:rsid w:val="003C5202"/>
    <w:rsid w:val="003C6FD4"/>
    <w:rsid w:val="003D67D1"/>
    <w:rsid w:val="003D6E9C"/>
    <w:rsid w:val="003D7926"/>
    <w:rsid w:val="003E3DC8"/>
    <w:rsid w:val="003F2224"/>
    <w:rsid w:val="003F785B"/>
    <w:rsid w:val="004005E9"/>
    <w:rsid w:val="0040501E"/>
    <w:rsid w:val="00405D5F"/>
    <w:rsid w:val="00410D75"/>
    <w:rsid w:val="00413C33"/>
    <w:rsid w:val="0041503A"/>
    <w:rsid w:val="004167C0"/>
    <w:rsid w:val="0041685F"/>
    <w:rsid w:val="00416ED0"/>
    <w:rsid w:val="00417120"/>
    <w:rsid w:val="00417A5A"/>
    <w:rsid w:val="004209D9"/>
    <w:rsid w:val="00422DF5"/>
    <w:rsid w:val="00426923"/>
    <w:rsid w:val="00427592"/>
    <w:rsid w:val="00431B2E"/>
    <w:rsid w:val="004401CE"/>
    <w:rsid w:val="00440F5F"/>
    <w:rsid w:val="00442373"/>
    <w:rsid w:val="004462CE"/>
    <w:rsid w:val="004532DE"/>
    <w:rsid w:val="00454663"/>
    <w:rsid w:val="00457A38"/>
    <w:rsid w:val="0046125E"/>
    <w:rsid w:val="0047043B"/>
    <w:rsid w:val="00477FC5"/>
    <w:rsid w:val="00481593"/>
    <w:rsid w:val="0048239F"/>
    <w:rsid w:val="00484809"/>
    <w:rsid w:val="00485E26"/>
    <w:rsid w:val="0048717F"/>
    <w:rsid w:val="004932C2"/>
    <w:rsid w:val="00495B49"/>
    <w:rsid w:val="004A37F8"/>
    <w:rsid w:val="004A3916"/>
    <w:rsid w:val="004A5B18"/>
    <w:rsid w:val="004B2505"/>
    <w:rsid w:val="004B698F"/>
    <w:rsid w:val="004C0133"/>
    <w:rsid w:val="004C066D"/>
    <w:rsid w:val="004C1FCA"/>
    <w:rsid w:val="004C4597"/>
    <w:rsid w:val="004C5F94"/>
    <w:rsid w:val="004D03DB"/>
    <w:rsid w:val="004D0851"/>
    <w:rsid w:val="004D3023"/>
    <w:rsid w:val="004D5C62"/>
    <w:rsid w:val="004D7312"/>
    <w:rsid w:val="004E06EA"/>
    <w:rsid w:val="004E0A26"/>
    <w:rsid w:val="004E20D6"/>
    <w:rsid w:val="004E31F5"/>
    <w:rsid w:val="004E3BB7"/>
    <w:rsid w:val="004E5D22"/>
    <w:rsid w:val="004E6FE6"/>
    <w:rsid w:val="004E75D3"/>
    <w:rsid w:val="004F1930"/>
    <w:rsid w:val="004F1E45"/>
    <w:rsid w:val="004F2A54"/>
    <w:rsid w:val="004F2B1A"/>
    <w:rsid w:val="004F65E5"/>
    <w:rsid w:val="00503E2E"/>
    <w:rsid w:val="0050782E"/>
    <w:rsid w:val="00511045"/>
    <w:rsid w:val="00521440"/>
    <w:rsid w:val="00521E45"/>
    <w:rsid w:val="00522264"/>
    <w:rsid w:val="00522351"/>
    <w:rsid w:val="005231BD"/>
    <w:rsid w:val="00523E8C"/>
    <w:rsid w:val="0052648E"/>
    <w:rsid w:val="00532AD4"/>
    <w:rsid w:val="00535B6D"/>
    <w:rsid w:val="00535FE5"/>
    <w:rsid w:val="005374BB"/>
    <w:rsid w:val="00540D36"/>
    <w:rsid w:val="00541FC4"/>
    <w:rsid w:val="00543627"/>
    <w:rsid w:val="00543EBE"/>
    <w:rsid w:val="005456CB"/>
    <w:rsid w:val="00545ED4"/>
    <w:rsid w:val="00547C54"/>
    <w:rsid w:val="005550A5"/>
    <w:rsid w:val="00560566"/>
    <w:rsid w:val="00560754"/>
    <w:rsid w:val="00560D01"/>
    <w:rsid w:val="005729C1"/>
    <w:rsid w:val="00577552"/>
    <w:rsid w:val="0058156C"/>
    <w:rsid w:val="0059017B"/>
    <w:rsid w:val="00593B1A"/>
    <w:rsid w:val="005967DF"/>
    <w:rsid w:val="00597015"/>
    <w:rsid w:val="00597087"/>
    <w:rsid w:val="005A0DB3"/>
    <w:rsid w:val="005A3EBB"/>
    <w:rsid w:val="005A5584"/>
    <w:rsid w:val="005B026D"/>
    <w:rsid w:val="005B0969"/>
    <w:rsid w:val="005B1D30"/>
    <w:rsid w:val="005B1DD9"/>
    <w:rsid w:val="005B2D94"/>
    <w:rsid w:val="005C355E"/>
    <w:rsid w:val="005C446F"/>
    <w:rsid w:val="005C45B4"/>
    <w:rsid w:val="005C4EF1"/>
    <w:rsid w:val="005C62AE"/>
    <w:rsid w:val="005D108A"/>
    <w:rsid w:val="005D1A85"/>
    <w:rsid w:val="005D2948"/>
    <w:rsid w:val="005D4313"/>
    <w:rsid w:val="005D46C7"/>
    <w:rsid w:val="005D5199"/>
    <w:rsid w:val="005E082F"/>
    <w:rsid w:val="005F0260"/>
    <w:rsid w:val="005F2423"/>
    <w:rsid w:val="005F2D8F"/>
    <w:rsid w:val="00600E2E"/>
    <w:rsid w:val="00601522"/>
    <w:rsid w:val="006024EE"/>
    <w:rsid w:val="00603EBF"/>
    <w:rsid w:val="00605F53"/>
    <w:rsid w:val="00606979"/>
    <w:rsid w:val="006078E7"/>
    <w:rsid w:val="00607CCE"/>
    <w:rsid w:val="00612A7A"/>
    <w:rsid w:val="006134C7"/>
    <w:rsid w:val="006145E4"/>
    <w:rsid w:val="00614901"/>
    <w:rsid w:val="00616C9F"/>
    <w:rsid w:val="006246D3"/>
    <w:rsid w:val="00624967"/>
    <w:rsid w:val="0062509B"/>
    <w:rsid w:val="00626C92"/>
    <w:rsid w:val="006303C2"/>
    <w:rsid w:val="00631D7C"/>
    <w:rsid w:val="00633DE1"/>
    <w:rsid w:val="00633E22"/>
    <w:rsid w:val="00635A9C"/>
    <w:rsid w:val="00635B89"/>
    <w:rsid w:val="0063671A"/>
    <w:rsid w:val="0064349B"/>
    <w:rsid w:val="00647B0F"/>
    <w:rsid w:val="00651885"/>
    <w:rsid w:val="006519FB"/>
    <w:rsid w:val="006525BD"/>
    <w:rsid w:val="00657082"/>
    <w:rsid w:val="00657285"/>
    <w:rsid w:val="0066246C"/>
    <w:rsid w:val="006660A0"/>
    <w:rsid w:val="006668F5"/>
    <w:rsid w:val="0067611F"/>
    <w:rsid w:val="00691649"/>
    <w:rsid w:val="00695AD5"/>
    <w:rsid w:val="00697535"/>
    <w:rsid w:val="006A1B16"/>
    <w:rsid w:val="006A6289"/>
    <w:rsid w:val="006A6E02"/>
    <w:rsid w:val="006B0C76"/>
    <w:rsid w:val="006B314D"/>
    <w:rsid w:val="006B342D"/>
    <w:rsid w:val="006B3F63"/>
    <w:rsid w:val="006B7B23"/>
    <w:rsid w:val="006C3A4A"/>
    <w:rsid w:val="006C3D8B"/>
    <w:rsid w:val="006C46C3"/>
    <w:rsid w:val="006C6DBB"/>
    <w:rsid w:val="006D27BE"/>
    <w:rsid w:val="006D5CCA"/>
    <w:rsid w:val="006D5FA0"/>
    <w:rsid w:val="006D65D4"/>
    <w:rsid w:val="006E7896"/>
    <w:rsid w:val="006E7AB8"/>
    <w:rsid w:val="006F0447"/>
    <w:rsid w:val="006F224B"/>
    <w:rsid w:val="006F327D"/>
    <w:rsid w:val="00702C48"/>
    <w:rsid w:val="00705A1D"/>
    <w:rsid w:val="007143BF"/>
    <w:rsid w:val="007179A3"/>
    <w:rsid w:val="00721EE8"/>
    <w:rsid w:val="00733C33"/>
    <w:rsid w:val="0073635A"/>
    <w:rsid w:val="00740CAA"/>
    <w:rsid w:val="00741C38"/>
    <w:rsid w:val="00742AAD"/>
    <w:rsid w:val="007435C7"/>
    <w:rsid w:val="00744BC8"/>
    <w:rsid w:val="00746AEE"/>
    <w:rsid w:val="007614B2"/>
    <w:rsid w:val="00765721"/>
    <w:rsid w:val="00765E53"/>
    <w:rsid w:val="007661AA"/>
    <w:rsid w:val="00767A15"/>
    <w:rsid w:val="00767D7A"/>
    <w:rsid w:val="00771A24"/>
    <w:rsid w:val="007725DC"/>
    <w:rsid w:val="00776170"/>
    <w:rsid w:val="007771FA"/>
    <w:rsid w:val="00777670"/>
    <w:rsid w:val="007779CF"/>
    <w:rsid w:val="00782DC8"/>
    <w:rsid w:val="00787B74"/>
    <w:rsid w:val="0079212D"/>
    <w:rsid w:val="007948DD"/>
    <w:rsid w:val="00795E8B"/>
    <w:rsid w:val="007A233F"/>
    <w:rsid w:val="007A2871"/>
    <w:rsid w:val="007B2B47"/>
    <w:rsid w:val="007B38D0"/>
    <w:rsid w:val="007C1ABD"/>
    <w:rsid w:val="007C35C0"/>
    <w:rsid w:val="007D28D1"/>
    <w:rsid w:val="007D4724"/>
    <w:rsid w:val="007D529F"/>
    <w:rsid w:val="007D6A0D"/>
    <w:rsid w:val="007D6FB5"/>
    <w:rsid w:val="007D78E3"/>
    <w:rsid w:val="007E1739"/>
    <w:rsid w:val="007E4A52"/>
    <w:rsid w:val="007E5395"/>
    <w:rsid w:val="007E5893"/>
    <w:rsid w:val="007F3049"/>
    <w:rsid w:val="007F3224"/>
    <w:rsid w:val="007F4347"/>
    <w:rsid w:val="007F4711"/>
    <w:rsid w:val="007F4924"/>
    <w:rsid w:val="007F69A8"/>
    <w:rsid w:val="008015DA"/>
    <w:rsid w:val="008039BB"/>
    <w:rsid w:val="00811160"/>
    <w:rsid w:val="00811830"/>
    <w:rsid w:val="00813604"/>
    <w:rsid w:val="00815DB2"/>
    <w:rsid w:val="008176E3"/>
    <w:rsid w:val="008242F8"/>
    <w:rsid w:val="00824FF0"/>
    <w:rsid w:val="008329F4"/>
    <w:rsid w:val="00833AEE"/>
    <w:rsid w:val="00834C77"/>
    <w:rsid w:val="00835BBF"/>
    <w:rsid w:val="008367E3"/>
    <w:rsid w:val="00841DF1"/>
    <w:rsid w:val="00844156"/>
    <w:rsid w:val="00844FB3"/>
    <w:rsid w:val="00846748"/>
    <w:rsid w:val="008478BA"/>
    <w:rsid w:val="00851292"/>
    <w:rsid w:val="0085512A"/>
    <w:rsid w:val="00856CC0"/>
    <w:rsid w:val="00856FA3"/>
    <w:rsid w:val="008607EB"/>
    <w:rsid w:val="00862888"/>
    <w:rsid w:val="0086514C"/>
    <w:rsid w:val="00866D82"/>
    <w:rsid w:val="00877B48"/>
    <w:rsid w:val="0088295A"/>
    <w:rsid w:val="00884B2B"/>
    <w:rsid w:val="00885DF5"/>
    <w:rsid w:val="0088700B"/>
    <w:rsid w:val="00887E65"/>
    <w:rsid w:val="008A6E75"/>
    <w:rsid w:val="008C1625"/>
    <w:rsid w:val="008C30DB"/>
    <w:rsid w:val="008C531D"/>
    <w:rsid w:val="008D2878"/>
    <w:rsid w:val="008E09E0"/>
    <w:rsid w:val="008E325B"/>
    <w:rsid w:val="008E339B"/>
    <w:rsid w:val="008F0FDD"/>
    <w:rsid w:val="008F4BB4"/>
    <w:rsid w:val="008F53A2"/>
    <w:rsid w:val="008F6641"/>
    <w:rsid w:val="00901BB4"/>
    <w:rsid w:val="0091043E"/>
    <w:rsid w:val="00910953"/>
    <w:rsid w:val="00916A2C"/>
    <w:rsid w:val="00921375"/>
    <w:rsid w:val="009238EB"/>
    <w:rsid w:val="0092775F"/>
    <w:rsid w:val="0093591F"/>
    <w:rsid w:val="0094110F"/>
    <w:rsid w:val="0094197D"/>
    <w:rsid w:val="00945058"/>
    <w:rsid w:val="00945193"/>
    <w:rsid w:val="00945DDD"/>
    <w:rsid w:val="009506B3"/>
    <w:rsid w:val="00951C5C"/>
    <w:rsid w:val="00955AD3"/>
    <w:rsid w:val="0095692F"/>
    <w:rsid w:val="0097348B"/>
    <w:rsid w:val="009760B5"/>
    <w:rsid w:val="009777E9"/>
    <w:rsid w:val="0098503F"/>
    <w:rsid w:val="0098581B"/>
    <w:rsid w:val="00990E36"/>
    <w:rsid w:val="00992CB0"/>
    <w:rsid w:val="00996B3D"/>
    <w:rsid w:val="009A5998"/>
    <w:rsid w:val="009A5A31"/>
    <w:rsid w:val="009B055E"/>
    <w:rsid w:val="009B345B"/>
    <w:rsid w:val="009B6CDF"/>
    <w:rsid w:val="009B797A"/>
    <w:rsid w:val="009C1053"/>
    <w:rsid w:val="009C2CF8"/>
    <w:rsid w:val="009D255D"/>
    <w:rsid w:val="009D4239"/>
    <w:rsid w:val="009D5A65"/>
    <w:rsid w:val="009D5C25"/>
    <w:rsid w:val="009E3038"/>
    <w:rsid w:val="009E6809"/>
    <w:rsid w:val="009E79EB"/>
    <w:rsid w:val="009E7CA1"/>
    <w:rsid w:val="009F13DB"/>
    <w:rsid w:val="009F253B"/>
    <w:rsid w:val="009F3127"/>
    <w:rsid w:val="00A0481B"/>
    <w:rsid w:val="00A055FC"/>
    <w:rsid w:val="00A10E39"/>
    <w:rsid w:val="00A13971"/>
    <w:rsid w:val="00A14086"/>
    <w:rsid w:val="00A146A7"/>
    <w:rsid w:val="00A15F6B"/>
    <w:rsid w:val="00A17152"/>
    <w:rsid w:val="00A179BB"/>
    <w:rsid w:val="00A22DB1"/>
    <w:rsid w:val="00A23EF4"/>
    <w:rsid w:val="00A255B6"/>
    <w:rsid w:val="00A262BE"/>
    <w:rsid w:val="00A276CF"/>
    <w:rsid w:val="00A31FA6"/>
    <w:rsid w:val="00A324C3"/>
    <w:rsid w:val="00A35E46"/>
    <w:rsid w:val="00A3659D"/>
    <w:rsid w:val="00A379BD"/>
    <w:rsid w:val="00A425C5"/>
    <w:rsid w:val="00A45BC0"/>
    <w:rsid w:val="00A45E81"/>
    <w:rsid w:val="00A466B9"/>
    <w:rsid w:val="00A4793C"/>
    <w:rsid w:val="00A5070B"/>
    <w:rsid w:val="00A52D38"/>
    <w:rsid w:val="00A54A7E"/>
    <w:rsid w:val="00A57340"/>
    <w:rsid w:val="00A61714"/>
    <w:rsid w:val="00A62D73"/>
    <w:rsid w:val="00A63C39"/>
    <w:rsid w:val="00A724B0"/>
    <w:rsid w:val="00A72FEE"/>
    <w:rsid w:val="00A73552"/>
    <w:rsid w:val="00A74D36"/>
    <w:rsid w:val="00A84515"/>
    <w:rsid w:val="00A858DF"/>
    <w:rsid w:val="00A904F3"/>
    <w:rsid w:val="00A91794"/>
    <w:rsid w:val="00A928FF"/>
    <w:rsid w:val="00A93D3B"/>
    <w:rsid w:val="00AA20E1"/>
    <w:rsid w:val="00AA365F"/>
    <w:rsid w:val="00AA7390"/>
    <w:rsid w:val="00AA7EC5"/>
    <w:rsid w:val="00AB0EDB"/>
    <w:rsid w:val="00AB22EC"/>
    <w:rsid w:val="00AB7331"/>
    <w:rsid w:val="00AC448C"/>
    <w:rsid w:val="00AD199D"/>
    <w:rsid w:val="00AD4CE1"/>
    <w:rsid w:val="00AD4F62"/>
    <w:rsid w:val="00AD536C"/>
    <w:rsid w:val="00AD615A"/>
    <w:rsid w:val="00AD6D5D"/>
    <w:rsid w:val="00AD7FC4"/>
    <w:rsid w:val="00AE0BB7"/>
    <w:rsid w:val="00AE1ECD"/>
    <w:rsid w:val="00AE53D0"/>
    <w:rsid w:val="00AF563A"/>
    <w:rsid w:val="00B004A6"/>
    <w:rsid w:val="00B037AD"/>
    <w:rsid w:val="00B10357"/>
    <w:rsid w:val="00B1252D"/>
    <w:rsid w:val="00B1340A"/>
    <w:rsid w:val="00B13481"/>
    <w:rsid w:val="00B1604B"/>
    <w:rsid w:val="00B178FA"/>
    <w:rsid w:val="00B2485E"/>
    <w:rsid w:val="00B26EEC"/>
    <w:rsid w:val="00B32E8D"/>
    <w:rsid w:val="00B34132"/>
    <w:rsid w:val="00B430B4"/>
    <w:rsid w:val="00B465DF"/>
    <w:rsid w:val="00B5290D"/>
    <w:rsid w:val="00B530DA"/>
    <w:rsid w:val="00B538D4"/>
    <w:rsid w:val="00B555FF"/>
    <w:rsid w:val="00B72C60"/>
    <w:rsid w:val="00B74015"/>
    <w:rsid w:val="00B82C26"/>
    <w:rsid w:val="00B977B4"/>
    <w:rsid w:val="00BA4C35"/>
    <w:rsid w:val="00BA51E0"/>
    <w:rsid w:val="00BA6AA3"/>
    <w:rsid w:val="00BB74A2"/>
    <w:rsid w:val="00BB77CE"/>
    <w:rsid w:val="00BB7DE3"/>
    <w:rsid w:val="00BC0552"/>
    <w:rsid w:val="00BC31BB"/>
    <w:rsid w:val="00BC682A"/>
    <w:rsid w:val="00BC7244"/>
    <w:rsid w:val="00BD089E"/>
    <w:rsid w:val="00BD6945"/>
    <w:rsid w:val="00BE149B"/>
    <w:rsid w:val="00BE175E"/>
    <w:rsid w:val="00BE3AB0"/>
    <w:rsid w:val="00BE6B45"/>
    <w:rsid w:val="00BE78EC"/>
    <w:rsid w:val="00BE7BCF"/>
    <w:rsid w:val="00BF0474"/>
    <w:rsid w:val="00BF2B35"/>
    <w:rsid w:val="00BF588F"/>
    <w:rsid w:val="00C05C8C"/>
    <w:rsid w:val="00C11D38"/>
    <w:rsid w:val="00C1412F"/>
    <w:rsid w:val="00C173ED"/>
    <w:rsid w:val="00C26361"/>
    <w:rsid w:val="00C314C4"/>
    <w:rsid w:val="00C31955"/>
    <w:rsid w:val="00C31EBC"/>
    <w:rsid w:val="00C32791"/>
    <w:rsid w:val="00C36891"/>
    <w:rsid w:val="00C41792"/>
    <w:rsid w:val="00C4341A"/>
    <w:rsid w:val="00C440AA"/>
    <w:rsid w:val="00C51356"/>
    <w:rsid w:val="00C601E6"/>
    <w:rsid w:val="00C6025B"/>
    <w:rsid w:val="00C60C41"/>
    <w:rsid w:val="00C64D20"/>
    <w:rsid w:val="00C65565"/>
    <w:rsid w:val="00C66FF3"/>
    <w:rsid w:val="00C71114"/>
    <w:rsid w:val="00C71C77"/>
    <w:rsid w:val="00C720E5"/>
    <w:rsid w:val="00C7272A"/>
    <w:rsid w:val="00C8132B"/>
    <w:rsid w:val="00C82954"/>
    <w:rsid w:val="00C833E5"/>
    <w:rsid w:val="00C92EE2"/>
    <w:rsid w:val="00C9484E"/>
    <w:rsid w:val="00CA099A"/>
    <w:rsid w:val="00CA0B68"/>
    <w:rsid w:val="00CA69BE"/>
    <w:rsid w:val="00CB14E5"/>
    <w:rsid w:val="00CB156E"/>
    <w:rsid w:val="00CB167B"/>
    <w:rsid w:val="00CB4F80"/>
    <w:rsid w:val="00CB6C6E"/>
    <w:rsid w:val="00CC1556"/>
    <w:rsid w:val="00CC1A72"/>
    <w:rsid w:val="00CC2F35"/>
    <w:rsid w:val="00CC3187"/>
    <w:rsid w:val="00CC5133"/>
    <w:rsid w:val="00CC52AA"/>
    <w:rsid w:val="00CD0B7A"/>
    <w:rsid w:val="00CD2800"/>
    <w:rsid w:val="00CD38D4"/>
    <w:rsid w:val="00CE09C6"/>
    <w:rsid w:val="00CE12A3"/>
    <w:rsid w:val="00CE1CD9"/>
    <w:rsid w:val="00CF1C6A"/>
    <w:rsid w:val="00CF1C87"/>
    <w:rsid w:val="00CF3097"/>
    <w:rsid w:val="00D03FF2"/>
    <w:rsid w:val="00D11AE5"/>
    <w:rsid w:val="00D17563"/>
    <w:rsid w:val="00D17800"/>
    <w:rsid w:val="00D251C4"/>
    <w:rsid w:val="00D303AD"/>
    <w:rsid w:val="00D31F6E"/>
    <w:rsid w:val="00D33F2E"/>
    <w:rsid w:val="00D35AF0"/>
    <w:rsid w:val="00D35C09"/>
    <w:rsid w:val="00D37358"/>
    <w:rsid w:val="00D4303B"/>
    <w:rsid w:val="00D43701"/>
    <w:rsid w:val="00D43A94"/>
    <w:rsid w:val="00D5016E"/>
    <w:rsid w:val="00D51AB3"/>
    <w:rsid w:val="00D51F7D"/>
    <w:rsid w:val="00D5255E"/>
    <w:rsid w:val="00D52C09"/>
    <w:rsid w:val="00D531F4"/>
    <w:rsid w:val="00D61B14"/>
    <w:rsid w:val="00D636E2"/>
    <w:rsid w:val="00D6674F"/>
    <w:rsid w:val="00D70FF3"/>
    <w:rsid w:val="00D72146"/>
    <w:rsid w:val="00D72A67"/>
    <w:rsid w:val="00D73B88"/>
    <w:rsid w:val="00D778B8"/>
    <w:rsid w:val="00D77D98"/>
    <w:rsid w:val="00D8173A"/>
    <w:rsid w:val="00D83ED1"/>
    <w:rsid w:val="00D8757F"/>
    <w:rsid w:val="00D90543"/>
    <w:rsid w:val="00D92F37"/>
    <w:rsid w:val="00D93A41"/>
    <w:rsid w:val="00D97F2B"/>
    <w:rsid w:val="00DA44B9"/>
    <w:rsid w:val="00DA6E6E"/>
    <w:rsid w:val="00DB0BBD"/>
    <w:rsid w:val="00DB1497"/>
    <w:rsid w:val="00DB2E2D"/>
    <w:rsid w:val="00DB5580"/>
    <w:rsid w:val="00DC07CE"/>
    <w:rsid w:val="00DC1970"/>
    <w:rsid w:val="00DC1D20"/>
    <w:rsid w:val="00DC27ED"/>
    <w:rsid w:val="00DC7C79"/>
    <w:rsid w:val="00DE1613"/>
    <w:rsid w:val="00DE614D"/>
    <w:rsid w:val="00DF1BF9"/>
    <w:rsid w:val="00E01772"/>
    <w:rsid w:val="00E04575"/>
    <w:rsid w:val="00E05339"/>
    <w:rsid w:val="00E07AB1"/>
    <w:rsid w:val="00E07C86"/>
    <w:rsid w:val="00E10937"/>
    <w:rsid w:val="00E118A2"/>
    <w:rsid w:val="00E1319C"/>
    <w:rsid w:val="00E14F53"/>
    <w:rsid w:val="00E225DF"/>
    <w:rsid w:val="00E24558"/>
    <w:rsid w:val="00E24C00"/>
    <w:rsid w:val="00E2791E"/>
    <w:rsid w:val="00E32AD0"/>
    <w:rsid w:val="00E32EE4"/>
    <w:rsid w:val="00E338A2"/>
    <w:rsid w:val="00E47CCA"/>
    <w:rsid w:val="00E5006E"/>
    <w:rsid w:val="00E51B0F"/>
    <w:rsid w:val="00E51E60"/>
    <w:rsid w:val="00E5290E"/>
    <w:rsid w:val="00E5291A"/>
    <w:rsid w:val="00E52931"/>
    <w:rsid w:val="00E52A89"/>
    <w:rsid w:val="00E71AB7"/>
    <w:rsid w:val="00E72554"/>
    <w:rsid w:val="00E76C76"/>
    <w:rsid w:val="00E80688"/>
    <w:rsid w:val="00E81520"/>
    <w:rsid w:val="00E81D18"/>
    <w:rsid w:val="00E83AF3"/>
    <w:rsid w:val="00E918E5"/>
    <w:rsid w:val="00EA38AE"/>
    <w:rsid w:val="00EA5808"/>
    <w:rsid w:val="00EA59E2"/>
    <w:rsid w:val="00EB03B2"/>
    <w:rsid w:val="00EB05FE"/>
    <w:rsid w:val="00EB1593"/>
    <w:rsid w:val="00EB243E"/>
    <w:rsid w:val="00EB427D"/>
    <w:rsid w:val="00EB462B"/>
    <w:rsid w:val="00EC06D6"/>
    <w:rsid w:val="00EC2940"/>
    <w:rsid w:val="00EC5A50"/>
    <w:rsid w:val="00ED1D78"/>
    <w:rsid w:val="00ED3F9E"/>
    <w:rsid w:val="00ED6AE5"/>
    <w:rsid w:val="00EE5351"/>
    <w:rsid w:val="00EE79FB"/>
    <w:rsid w:val="00EF01E4"/>
    <w:rsid w:val="00EF340D"/>
    <w:rsid w:val="00EF5E79"/>
    <w:rsid w:val="00F00725"/>
    <w:rsid w:val="00F02F44"/>
    <w:rsid w:val="00F03A4B"/>
    <w:rsid w:val="00F06A00"/>
    <w:rsid w:val="00F06CC3"/>
    <w:rsid w:val="00F10BFF"/>
    <w:rsid w:val="00F11FA7"/>
    <w:rsid w:val="00F139B1"/>
    <w:rsid w:val="00F16336"/>
    <w:rsid w:val="00F20C44"/>
    <w:rsid w:val="00F22B1B"/>
    <w:rsid w:val="00F23A83"/>
    <w:rsid w:val="00F338DD"/>
    <w:rsid w:val="00F4057B"/>
    <w:rsid w:val="00F40DEA"/>
    <w:rsid w:val="00F429E2"/>
    <w:rsid w:val="00F44D51"/>
    <w:rsid w:val="00F5406B"/>
    <w:rsid w:val="00F5474A"/>
    <w:rsid w:val="00F60005"/>
    <w:rsid w:val="00F609E7"/>
    <w:rsid w:val="00F62228"/>
    <w:rsid w:val="00F64885"/>
    <w:rsid w:val="00F66761"/>
    <w:rsid w:val="00F66E46"/>
    <w:rsid w:val="00F720E7"/>
    <w:rsid w:val="00F74262"/>
    <w:rsid w:val="00F74ECE"/>
    <w:rsid w:val="00F80818"/>
    <w:rsid w:val="00F824DE"/>
    <w:rsid w:val="00F82B64"/>
    <w:rsid w:val="00F85381"/>
    <w:rsid w:val="00F8713D"/>
    <w:rsid w:val="00F8736B"/>
    <w:rsid w:val="00F92142"/>
    <w:rsid w:val="00F92C92"/>
    <w:rsid w:val="00F93470"/>
    <w:rsid w:val="00F95485"/>
    <w:rsid w:val="00F9637F"/>
    <w:rsid w:val="00F97688"/>
    <w:rsid w:val="00FA3E16"/>
    <w:rsid w:val="00FA5558"/>
    <w:rsid w:val="00FB0A1E"/>
    <w:rsid w:val="00FB48E9"/>
    <w:rsid w:val="00FC3AAB"/>
    <w:rsid w:val="00FC6522"/>
    <w:rsid w:val="00FD5A83"/>
    <w:rsid w:val="00FD7730"/>
    <w:rsid w:val="00FE218E"/>
    <w:rsid w:val="00FF4E88"/>
    <w:rsid w:val="00FF68C6"/>
    <w:rsid w:val="00FF7E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C446F"/>
    <w:pPr>
      <w:spacing w:after="200" w:line="276" w:lineRule="auto"/>
    </w:pPr>
    <w:rPr>
      <w:rFonts w:ascii="Calibri" w:hAnsi="Calibri"/>
    </w:rPr>
  </w:style>
  <w:style w:type="paragraph" w:styleId="Heading1">
    <w:name w:val="heading 1"/>
    <w:basedOn w:val="Normal"/>
    <w:next w:val="Normal"/>
    <w:link w:val="Heading1Char"/>
    <w:uiPriority w:val="99"/>
    <w:qFormat/>
    <w:rsid w:val="005C44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5C446F"/>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5C446F"/>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5C446F"/>
    <w:pPr>
      <w:keepNext/>
      <w:spacing w:before="240" w:after="60"/>
      <w:outlineLvl w:val="3"/>
    </w:pPr>
    <w:rPr>
      <w:b/>
      <w:bCs/>
      <w:sz w:val="28"/>
      <w:szCs w:val="28"/>
    </w:rPr>
  </w:style>
  <w:style w:type="paragraph" w:styleId="Heading5">
    <w:name w:val="heading 5"/>
    <w:basedOn w:val="Normal"/>
    <w:next w:val="Normal"/>
    <w:link w:val="Heading5Char"/>
    <w:uiPriority w:val="99"/>
    <w:qFormat/>
    <w:rsid w:val="005C446F"/>
    <w:pPr>
      <w:keepNext/>
      <w:tabs>
        <w:tab w:val="left" w:pos="720"/>
      </w:tabs>
      <w:spacing w:after="120"/>
      <w:outlineLvl w:val="4"/>
    </w:pPr>
    <w:rPr>
      <w:rFonts w:ascii="Arial" w:hAnsi="Arial" w:cs="Arial"/>
      <w:sz w:val="21"/>
      <w:szCs w:val="21"/>
    </w:rPr>
  </w:style>
  <w:style w:type="paragraph" w:styleId="Heading6">
    <w:name w:val="heading 6"/>
    <w:basedOn w:val="Normal"/>
    <w:next w:val="Normal"/>
    <w:link w:val="Heading6Char"/>
    <w:uiPriority w:val="99"/>
    <w:qFormat/>
    <w:rsid w:val="005C446F"/>
    <w:pPr>
      <w:spacing w:before="240" w:after="60"/>
      <w:outlineLvl w:val="5"/>
    </w:pPr>
    <w:rPr>
      <w:b/>
      <w:bCs/>
    </w:rPr>
  </w:style>
  <w:style w:type="paragraph" w:styleId="Heading7">
    <w:name w:val="heading 7"/>
    <w:basedOn w:val="Normal"/>
    <w:next w:val="Normal"/>
    <w:link w:val="Heading7Char"/>
    <w:uiPriority w:val="99"/>
    <w:qFormat/>
    <w:rsid w:val="005C446F"/>
    <w:pPr>
      <w:spacing w:before="240" w:after="60"/>
      <w:outlineLvl w:val="6"/>
    </w:pPr>
    <w:rPr>
      <w:sz w:val="24"/>
    </w:rPr>
  </w:style>
  <w:style w:type="paragraph" w:styleId="Heading8">
    <w:name w:val="heading 8"/>
    <w:basedOn w:val="Normal"/>
    <w:next w:val="Normal"/>
    <w:link w:val="Heading8Char"/>
    <w:uiPriority w:val="99"/>
    <w:qFormat/>
    <w:rsid w:val="005C446F"/>
    <w:pPr>
      <w:spacing w:before="240" w:after="60"/>
      <w:outlineLvl w:val="7"/>
    </w:pPr>
    <w:rPr>
      <w:i/>
      <w:iCs/>
      <w:sz w:val="24"/>
    </w:rPr>
  </w:style>
  <w:style w:type="paragraph" w:styleId="Heading9">
    <w:name w:val="heading 9"/>
    <w:basedOn w:val="Normal"/>
    <w:next w:val="Normal"/>
    <w:link w:val="Heading9Char"/>
    <w:uiPriority w:val="99"/>
    <w:qFormat/>
    <w:rsid w:val="005C446F"/>
    <w:pPr>
      <w:spacing w:before="240" w:after="60"/>
      <w:outlineLvl w:val="8"/>
    </w:pPr>
    <w:rPr>
      <w:rFonts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458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8458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5C446F"/>
    <w:rPr>
      <w:rFonts w:ascii="Calibri" w:hAnsi="Calibri" w:cs="Arial"/>
      <w:b/>
      <w:bCs/>
      <w:sz w:val="26"/>
      <w:szCs w:val="26"/>
    </w:rPr>
  </w:style>
  <w:style w:type="character" w:customStyle="1" w:styleId="Heading4Char">
    <w:name w:val="Heading 4 Char"/>
    <w:basedOn w:val="DefaultParagraphFont"/>
    <w:link w:val="Heading4"/>
    <w:uiPriority w:val="99"/>
    <w:semiHidden/>
    <w:locked/>
    <w:rsid w:val="0018458C"/>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8458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8458C"/>
    <w:rPr>
      <w:rFonts w:ascii="Calibri" w:hAnsi="Calibri" w:cs="Times New Roman"/>
      <w:b/>
      <w:bCs/>
    </w:rPr>
  </w:style>
  <w:style w:type="character" w:customStyle="1" w:styleId="Heading7Char">
    <w:name w:val="Heading 7 Char"/>
    <w:basedOn w:val="DefaultParagraphFont"/>
    <w:link w:val="Heading7"/>
    <w:uiPriority w:val="99"/>
    <w:semiHidden/>
    <w:locked/>
    <w:rsid w:val="0018458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8458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8458C"/>
    <w:rPr>
      <w:rFonts w:ascii="Cambria" w:hAnsi="Cambria" w:cs="Times New Roman"/>
    </w:rPr>
  </w:style>
  <w:style w:type="paragraph" w:styleId="BalloonText">
    <w:name w:val="Balloon Text"/>
    <w:basedOn w:val="Normal"/>
    <w:link w:val="BalloonTextChar"/>
    <w:uiPriority w:val="99"/>
    <w:rsid w:val="005C4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C446F"/>
    <w:rPr>
      <w:rFonts w:ascii="Tahoma" w:hAnsi="Tahoma" w:cs="Tahoma"/>
      <w:sz w:val="16"/>
      <w:szCs w:val="16"/>
    </w:rPr>
  </w:style>
  <w:style w:type="paragraph" w:styleId="Header">
    <w:name w:val="header"/>
    <w:basedOn w:val="Normal"/>
    <w:link w:val="HeaderChar"/>
    <w:uiPriority w:val="99"/>
    <w:semiHidden/>
    <w:rsid w:val="005C446F"/>
    <w:pPr>
      <w:tabs>
        <w:tab w:val="center" w:pos="4320"/>
        <w:tab w:val="right" w:pos="8640"/>
      </w:tabs>
    </w:pPr>
  </w:style>
  <w:style w:type="character" w:customStyle="1" w:styleId="HeaderChar">
    <w:name w:val="Header Char"/>
    <w:basedOn w:val="DefaultParagraphFont"/>
    <w:link w:val="Header"/>
    <w:uiPriority w:val="99"/>
    <w:semiHidden/>
    <w:locked/>
    <w:rsid w:val="0018458C"/>
    <w:rPr>
      <w:rFonts w:ascii="Calibri" w:hAnsi="Calibri" w:cs="Times New Roman"/>
    </w:rPr>
  </w:style>
  <w:style w:type="paragraph" w:styleId="Footer">
    <w:name w:val="footer"/>
    <w:basedOn w:val="Normal"/>
    <w:link w:val="FooterChar"/>
    <w:uiPriority w:val="99"/>
    <w:semiHidden/>
    <w:rsid w:val="005C446F"/>
    <w:pPr>
      <w:tabs>
        <w:tab w:val="center" w:pos="4320"/>
        <w:tab w:val="right" w:pos="8640"/>
      </w:tabs>
    </w:pPr>
  </w:style>
  <w:style w:type="character" w:customStyle="1" w:styleId="FooterChar">
    <w:name w:val="Footer Char"/>
    <w:basedOn w:val="DefaultParagraphFont"/>
    <w:link w:val="Footer"/>
    <w:uiPriority w:val="99"/>
    <w:semiHidden/>
    <w:locked/>
    <w:rsid w:val="0018458C"/>
    <w:rPr>
      <w:rFonts w:ascii="Calibri" w:hAnsi="Calibri" w:cs="Times New Roman"/>
    </w:rPr>
  </w:style>
  <w:style w:type="paragraph" w:customStyle="1" w:styleId="Comment">
    <w:name w:val="Comment"/>
    <w:basedOn w:val="Normal"/>
    <w:uiPriority w:val="99"/>
    <w:rsid w:val="005C446F"/>
    <w:rPr>
      <w:sz w:val="16"/>
    </w:rPr>
  </w:style>
  <w:style w:type="character" w:styleId="Emphasis">
    <w:name w:val="Emphasis"/>
    <w:basedOn w:val="DefaultParagraphFont"/>
    <w:uiPriority w:val="99"/>
    <w:qFormat/>
    <w:rsid w:val="005C446F"/>
    <w:rPr>
      <w:rFonts w:ascii="Arial" w:hAnsi="Arial" w:cs="Times New Roman"/>
      <w:i/>
      <w:iCs/>
    </w:rPr>
  </w:style>
  <w:style w:type="paragraph" w:styleId="EnvelopeAddress">
    <w:name w:val="envelope address"/>
    <w:basedOn w:val="Normal"/>
    <w:uiPriority w:val="99"/>
    <w:semiHidden/>
    <w:rsid w:val="005C446F"/>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C446F"/>
    <w:rPr>
      <w:rFonts w:cs="Arial"/>
      <w:sz w:val="20"/>
      <w:szCs w:val="20"/>
    </w:rPr>
  </w:style>
  <w:style w:type="character" w:styleId="Strong">
    <w:name w:val="Strong"/>
    <w:basedOn w:val="DefaultParagraphFont"/>
    <w:uiPriority w:val="99"/>
    <w:qFormat/>
    <w:rsid w:val="005C446F"/>
    <w:rPr>
      <w:rFonts w:ascii="Arial" w:hAnsi="Arial" w:cs="Times New Roman"/>
      <w:b/>
      <w:bCs/>
    </w:rPr>
  </w:style>
  <w:style w:type="paragraph" w:styleId="Title">
    <w:name w:val="Title"/>
    <w:basedOn w:val="Normal"/>
    <w:link w:val="TitleChar"/>
    <w:uiPriority w:val="99"/>
    <w:qFormat/>
    <w:rsid w:val="005C446F"/>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locked/>
    <w:rsid w:val="0018458C"/>
    <w:rPr>
      <w:rFonts w:ascii="Cambria" w:hAnsi="Cambria" w:cs="Times New Roman"/>
      <w:b/>
      <w:bCs/>
      <w:kern w:val="28"/>
      <w:sz w:val="32"/>
      <w:szCs w:val="32"/>
    </w:rPr>
  </w:style>
  <w:style w:type="paragraph" w:styleId="ListParagraph">
    <w:name w:val="List Paragraph"/>
    <w:basedOn w:val="Normal"/>
    <w:uiPriority w:val="99"/>
    <w:qFormat/>
    <w:rsid w:val="005C446F"/>
    <w:pPr>
      <w:ind w:left="720"/>
      <w:contextualSpacing/>
    </w:pPr>
  </w:style>
  <w:style w:type="paragraph" w:styleId="BodyText2">
    <w:name w:val="Body Text 2"/>
    <w:basedOn w:val="Normal"/>
    <w:link w:val="BodyText2Char"/>
    <w:uiPriority w:val="99"/>
    <w:semiHidden/>
    <w:rsid w:val="005C446F"/>
    <w:pPr>
      <w:spacing w:after="0" w:line="240" w:lineRule="auto"/>
    </w:pPr>
    <w:rPr>
      <w:rFonts w:ascii="Verdana" w:hAnsi="Verdana"/>
      <w:szCs w:val="24"/>
    </w:rPr>
  </w:style>
  <w:style w:type="character" w:customStyle="1" w:styleId="BodyText2Char">
    <w:name w:val="Body Text 2 Char"/>
    <w:basedOn w:val="DefaultParagraphFont"/>
    <w:link w:val="BodyText2"/>
    <w:uiPriority w:val="99"/>
    <w:locked/>
    <w:rsid w:val="005C446F"/>
    <w:rPr>
      <w:rFonts w:ascii="Verdana" w:hAnsi="Verdana" w:cs="Times New Roman"/>
      <w:sz w:val="24"/>
      <w:szCs w:val="24"/>
    </w:rPr>
  </w:style>
  <w:style w:type="character" w:styleId="CommentReference">
    <w:name w:val="annotation reference"/>
    <w:basedOn w:val="DefaultParagraphFont"/>
    <w:uiPriority w:val="99"/>
    <w:semiHidden/>
    <w:rsid w:val="005C446F"/>
    <w:rPr>
      <w:rFonts w:cs="Times New Roman"/>
      <w:sz w:val="16"/>
      <w:szCs w:val="16"/>
    </w:rPr>
  </w:style>
  <w:style w:type="paragraph" w:styleId="CommentText">
    <w:name w:val="annotation text"/>
    <w:basedOn w:val="Normal"/>
    <w:link w:val="CommentTextChar1"/>
    <w:uiPriority w:val="99"/>
    <w:semiHidden/>
    <w:rsid w:val="005C446F"/>
    <w:pPr>
      <w:spacing w:line="240" w:lineRule="auto"/>
    </w:pPr>
    <w:rPr>
      <w:sz w:val="20"/>
      <w:szCs w:val="20"/>
    </w:rPr>
  </w:style>
  <w:style w:type="character" w:customStyle="1" w:styleId="CommentTextChar">
    <w:name w:val="Comment Text Char"/>
    <w:basedOn w:val="DefaultParagraphFont"/>
    <w:link w:val="CommentText"/>
    <w:uiPriority w:val="99"/>
    <w:locked/>
    <w:rsid w:val="005C446F"/>
    <w:rPr>
      <w:rFonts w:ascii="Calibri" w:hAnsi="Calibri" w:cs="Times New Roman"/>
    </w:rPr>
  </w:style>
  <w:style w:type="paragraph" w:styleId="CommentSubject">
    <w:name w:val="annotation subject"/>
    <w:basedOn w:val="CommentText"/>
    <w:next w:val="CommentText"/>
    <w:link w:val="CommentSubjectChar"/>
    <w:uiPriority w:val="99"/>
    <w:semiHidden/>
    <w:rsid w:val="00426923"/>
    <w:pPr>
      <w:spacing w:line="276" w:lineRule="auto"/>
    </w:pPr>
    <w:rPr>
      <w:b/>
      <w:bCs/>
    </w:rPr>
  </w:style>
  <w:style w:type="character" w:customStyle="1" w:styleId="CommentSubjectChar">
    <w:name w:val="Comment Subject Char"/>
    <w:basedOn w:val="CommentTextChar1"/>
    <w:link w:val="CommentSubject"/>
    <w:uiPriority w:val="99"/>
    <w:locked/>
    <w:rsid w:val="00426923"/>
  </w:style>
  <w:style w:type="character" w:customStyle="1" w:styleId="CommentTextChar1">
    <w:name w:val="Comment Text Char1"/>
    <w:basedOn w:val="DefaultParagraphFont"/>
    <w:link w:val="CommentText"/>
    <w:uiPriority w:val="99"/>
    <w:semiHidden/>
    <w:locked/>
    <w:rsid w:val="00426923"/>
    <w:rPr>
      <w:rFonts w:ascii="Calibri" w:hAnsi="Calibri" w:cs="Times New Roman"/>
    </w:rPr>
  </w:style>
  <w:style w:type="paragraph" w:styleId="BodyText">
    <w:name w:val="Body Text"/>
    <w:basedOn w:val="Normal"/>
    <w:link w:val="BodyTextChar"/>
    <w:uiPriority w:val="99"/>
    <w:locked/>
    <w:rsid w:val="0098581B"/>
    <w:pPr>
      <w:spacing w:after="120"/>
    </w:pPr>
  </w:style>
  <w:style w:type="character" w:customStyle="1" w:styleId="BodyTextChar">
    <w:name w:val="Body Text Char"/>
    <w:basedOn w:val="DefaultParagraphFont"/>
    <w:link w:val="BodyText"/>
    <w:uiPriority w:val="99"/>
    <w:semiHidden/>
    <w:locked/>
    <w:rsid w:val="004F1E45"/>
    <w:rPr>
      <w:rFonts w:ascii="Calibri" w:hAnsi="Calibri" w:cs="Times New Roman"/>
    </w:rPr>
  </w:style>
  <w:style w:type="paragraph" w:customStyle="1" w:styleId="Question-indent">
    <w:name w:val="Question - indent"/>
    <w:basedOn w:val="Normal"/>
    <w:uiPriority w:val="99"/>
    <w:rsid w:val="00AD536C"/>
    <w:pPr>
      <w:tabs>
        <w:tab w:val="left" w:pos="540"/>
      </w:tabs>
      <w:spacing w:before="360" w:after="120" w:line="320" w:lineRule="atLeast"/>
      <w:ind w:left="547" w:hanging="547"/>
    </w:pPr>
    <w:rPr>
      <w:rFonts w:ascii="Lucida Fax" w:hAnsi="Lucida Fax"/>
      <w:sz w:val="20"/>
      <w:szCs w:val="20"/>
    </w:rPr>
  </w:style>
  <w:style w:type="paragraph" w:customStyle="1" w:styleId="level1">
    <w:name w:val="_level1"/>
    <w:basedOn w:val="Normal"/>
    <w:uiPriority w:val="99"/>
    <w:rsid w:val="007D28D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pPr>
    <w:rPr>
      <w:rFonts w:ascii="Times New Roman" w:hAnsi="Times New Roman"/>
      <w:sz w:val="24"/>
      <w:szCs w:val="24"/>
    </w:rPr>
  </w:style>
  <w:style w:type="paragraph" w:customStyle="1" w:styleId="Default">
    <w:name w:val="Default"/>
    <w:uiPriority w:val="99"/>
    <w:rsid w:val="00167D17"/>
    <w:pPr>
      <w:autoSpaceDE w:val="0"/>
      <w:autoSpaceDN w:val="0"/>
      <w:adjustRightInd w:val="0"/>
    </w:pPr>
    <w:rPr>
      <w:color w:val="000000"/>
      <w:sz w:val="24"/>
      <w:szCs w:val="24"/>
    </w:rPr>
  </w:style>
  <w:style w:type="paragraph" w:styleId="PlainText">
    <w:name w:val="Plain Text"/>
    <w:basedOn w:val="Normal"/>
    <w:link w:val="PlainTextChar"/>
    <w:uiPriority w:val="99"/>
    <w:locked/>
    <w:rsid w:val="004D30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4D3023"/>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499878981">
      <w:marLeft w:val="0"/>
      <w:marRight w:val="0"/>
      <w:marTop w:val="0"/>
      <w:marBottom w:val="0"/>
      <w:divBdr>
        <w:top w:val="none" w:sz="0" w:space="0" w:color="auto"/>
        <w:left w:val="none" w:sz="0" w:space="0" w:color="auto"/>
        <w:bottom w:val="none" w:sz="0" w:space="0" w:color="auto"/>
        <w:right w:val="none" w:sz="0" w:space="0" w:color="auto"/>
      </w:divBdr>
    </w:div>
    <w:div w:id="1499878982">
      <w:marLeft w:val="0"/>
      <w:marRight w:val="0"/>
      <w:marTop w:val="0"/>
      <w:marBottom w:val="0"/>
      <w:divBdr>
        <w:top w:val="none" w:sz="0" w:space="0" w:color="auto"/>
        <w:left w:val="none" w:sz="0" w:space="0" w:color="auto"/>
        <w:bottom w:val="none" w:sz="0" w:space="0" w:color="auto"/>
        <w:right w:val="none" w:sz="0" w:space="0" w:color="auto"/>
      </w:divBdr>
    </w:div>
    <w:div w:id="1499878983">
      <w:marLeft w:val="0"/>
      <w:marRight w:val="0"/>
      <w:marTop w:val="0"/>
      <w:marBottom w:val="0"/>
      <w:divBdr>
        <w:top w:val="none" w:sz="0" w:space="0" w:color="auto"/>
        <w:left w:val="none" w:sz="0" w:space="0" w:color="auto"/>
        <w:bottom w:val="none" w:sz="0" w:space="0" w:color="auto"/>
        <w:right w:val="none" w:sz="0" w:space="0" w:color="auto"/>
      </w:divBdr>
    </w:div>
    <w:div w:id="1499878984">
      <w:marLeft w:val="0"/>
      <w:marRight w:val="0"/>
      <w:marTop w:val="0"/>
      <w:marBottom w:val="0"/>
      <w:divBdr>
        <w:top w:val="none" w:sz="0" w:space="0" w:color="auto"/>
        <w:left w:val="none" w:sz="0" w:space="0" w:color="auto"/>
        <w:bottom w:val="none" w:sz="0" w:space="0" w:color="auto"/>
        <w:right w:val="none" w:sz="0" w:space="0" w:color="auto"/>
      </w:divBdr>
    </w:div>
    <w:div w:id="1499878985">
      <w:marLeft w:val="0"/>
      <w:marRight w:val="0"/>
      <w:marTop w:val="0"/>
      <w:marBottom w:val="0"/>
      <w:divBdr>
        <w:top w:val="none" w:sz="0" w:space="0" w:color="auto"/>
        <w:left w:val="none" w:sz="0" w:space="0" w:color="auto"/>
        <w:bottom w:val="none" w:sz="0" w:space="0" w:color="auto"/>
        <w:right w:val="none" w:sz="0" w:space="0" w:color="auto"/>
      </w:divBdr>
    </w:div>
    <w:div w:id="1499878986">
      <w:marLeft w:val="0"/>
      <w:marRight w:val="0"/>
      <w:marTop w:val="0"/>
      <w:marBottom w:val="0"/>
      <w:divBdr>
        <w:top w:val="none" w:sz="0" w:space="0" w:color="auto"/>
        <w:left w:val="none" w:sz="0" w:space="0" w:color="auto"/>
        <w:bottom w:val="none" w:sz="0" w:space="0" w:color="auto"/>
        <w:right w:val="none" w:sz="0" w:space="0" w:color="auto"/>
      </w:divBdr>
    </w:div>
    <w:div w:id="1499878987">
      <w:marLeft w:val="0"/>
      <w:marRight w:val="0"/>
      <w:marTop w:val="0"/>
      <w:marBottom w:val="0"/>
      <w:divBdr>
        <w:top w:val="none" w:sz="0" w:space="0" w:color="auto"/>
        <w:left w:val="none" w:sz="0" w:space="0" w:color="auto"/>
        <w:bottom w:val="none" w:sz="0" w:space="0" w:color="auto"/>
        <w:right w:val="none" w:sz="0" w:space="0" w:color="auto"/>
      </w:divBdr>
    </w:div>
    <w:div w:id="1499878988">
      <w:marLeft w:val="0"/>
      <w:marRight w:val="0"/>
      <w:marTop w:val="0"/>
      <w:marBottom w:val="0"/>
      <w:divBdr>
        <w:top w:val="none" w:sz="0" w:space="0" w:color="auto"/>
        <w:left w:val="none" w:sz="0" w:space="0" w:color="auto"/>
        <w:bottom w:val="none" w:sz="0" w:space="0" w:color="auto"/>
        <w:right w:val="none" w:sz="0" w:space="0" w:color="auto"/>
      </w:divBdr>
    </w:div>
    <w:div w:id="1499878989">
      <w:marLeft w:val="0"/>
      <w:marRight w:val="0"/>
      <w:marTop w:val="0"/>
      <w:marBottom w:val="0"/>
      <w:divBdr>
        <w:top w:val="none" w:sz="0" w:space="0" w:color="auto"/>
        <w:left w:val="none" w:sz="0" w:space="0" w:color="auto"/>
        <w:bottom w:val="none" w:sz="0" w:space="0" w:color="auto"/>
        <w:right w:val="none" w:sz="0" w:space="0" w:color="auto"/>
      </w:divBdr>
    </w:div>
    <w:div w:id="149987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Application%20Data\Microsoft\Templates\PRR_Seattle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PRR_Seattle_letterhead</Template>
  <TotalTime>1</TotalTime>
  <Pages>7</Pages>
  <Words>2364</Words>
  <Characters>13476</Characters>
  <Application>Microsoft Office Outlook</Application>
  <DocSecurity>0</DocSecurity>
  <Lines>0</Lines>
  <Paragraphs>0</Paragraphs>
  <ScaleCrop>false</ScaleCrop>
  <Company>PRR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Oral Health</dc:title>
  <dc:subject/>
  <dc:creator>bruce</dc:creator>
  <cp:keywords/>
  <dc:description/>
  <cp:lastModifiedBy>ctsuser</cp:lastModifiedBy>
  <cp:revision>2</cp:revision>
  <cp:lastPrinted>2010-02-24T18:56:00Z</cp:lastPrinted>
  <dcterms:created xsi:type="dcterms:W3CDTF">2010-05-12T20:08:00Z</dcterms:created>
  <dcterms:modified xsi:type="dcterms:W3CDTF">2010-05-12T20:08:00Z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