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69" w:rsidRDefault="00D95FDD" w:rsidP="00D95FDD">
      <w:pPr>
        <w:tabs>
          <w:tab w:val="center" w:pos="4680"/>
        </w:tabs>
        <w:jc w:val="center"/>
        <w:rPr>
          <w:b/>
          <w:szCs w:val="24"/>
        </w:rPr>
      </w:pPr>
      <w:r w:rsidRPr="00D95FDD">
        <w:rPr>
          <w:rFonts w:ascii="Times" w:hAnsi="Times" w:cs="Times"/>
          <w:b/>
          <w:bCs/>
        </w:rPr>
        <w:t>Supporting Statement for</w:t>
      </w:r>
      <w:r w:rsidR="007624B4">
        <w:rPr>
          <w:rFonts w:ascii="Times" w:hAnsi="Times" w:cs="Times"/>
          <w:b/>
          <w:bCs/>
        </w:rPr>
        <w:t xml:space="preserve"> the</w:t>
      </w:r>
      <w:r w:rsidR="00D94169">
        <w:rPr>
          <w:rFonts w:ascii="Times" w:hAnsi="Times" w:cs="Times"/>
          <w:b/>
          <w:bCs/>
        </w:rPr>
        <w:t xml:space="preserve"> </w:t>
      </w:r>
      <w:r w:rsidR="00D94169" w:rsidRPr="00D95FDD">
        <w:rPr>
          <w:b/>
          <w:szCs w:val="24"/>
        </w:rPr>
        <w:t xml:space="preserve"> </w:t>
      </w:r>
    </w:p>
    <w:p w:rsidR="00D95FDD" w:rsidRPr="00D95FDD" w:rsidRDefault="00D95FDD" w:rsidP="00D95FDD">
      <w:pPr>
        <w:tabs>
          <w:tab w:val="center" w:pos="4680"/>
        </w:tabs>
        <w:jc w:val="center"/>
        <w:rPr>
          <w:b/>
          <w:szCs w:val="24"/>
        </w:rPr>
      </w:pPr>
      <w:r w:rsidRPr="00D95FDD">
        <w:rPr>
          <w:b/>
          <w:szCs w:val="24"/>
        </w:rPr>
        <w:t xml:space="preserve">Census of Finance Companies </w:t>
      </w:r>
    </w:p>
    <w:p w:rsidR="00D95FDD" w:rsidRPr="00D95FDD" w:rsidRDefault="00D95FDD" w:rsidP="00D95FDD">
      <w:pPr>
        <w:tabs>
          <w:tab w:val="center" w:pos="4680"/>
        </w:tabs>
        <w:jc w:val="center"/>
        <w:rPr>
          <w:rFonts w:ascii="Times" w:hAnsi="Times" w:cs="Times"/>
          <w:b/>
          <w:bCs/>
        </w:rPr>
      </w:pPr>
      <w:r w:rsidRPr="00D95FDD">
        <w:rPr>
          <w:b/>
          <w:szCs w:val="24"/>
        </w:rPr>
        <w:t>(FR 3033p; OMB No. 7100-0277)</w:t>
      </w:r>
    </w:p>
    <w:p w:rsidR="00D95FDD" w:rsidRDefault="00D95FDD" w:rsidP="009C758E">
      <w:pPr>
        <w:tabs>
          <w:tab w:val="left" w:pos="-1440"/>
          <w:tab w:val="left" w:pos="1080"/>
        </w:tabs>
        <w:spacing w:line="360" w:lineRule="auto"/>
        <w:rPr>
          <w:b/>
          <w:szCs w:val="24"/>
        </w:rPr>
      </w:pPr>
    </w:p>
    <w:p w:rsidR="009C758E" w:rsidRPr="007624B4" w:rsidRDefault="009C758E" w:rsidP="009C758E">
      <w:pPr>
        <w:tabs>
          <w:tab w:val="left" w:pos="-1440"/>
          <w:tab w:val="left" w:pos="1080"/>
        </w:tabs>
        <w:spacing w:line="360" w:lineRule="auto"/>
        <w:rPr>
          <w:b/>
          <w:szCs w:val="24"/>
        </w:rPr>
      </w:pPr>
      <w:r w:rsidRPr="007624B4">
        <w:rPr>
          <w:b/>
          <w:szCs w:val="24"/>
        </w:rPr>
        <w:t>Summary</w:t>
      </w:r>
    </w:p>
    <w:p w:rsidR="00004E02" w:rsidRPr="007624B4" w:rsidRDefault="00004E02">
      <w:pPr>
        <w:rPr>
          <w:szCs w:val="24"/>
        </w:rPr>
      </w:pPr>
      <w:r w:rsidRPr="007624B4">
        <w:rPr>
          <w:szCs w:val="24"/>
        </w:rPr>
        <w:tab/>
        <w:t xml:space="preserve"> </w:t>
      </w:r>
    </w:p>
    <w:p w:rsidR="00DD64E7" w:rsidRPr="007624B4" w:rsidRDefault="00D95FDD" w:rsidP="003540E5">
      <w:pPr>
        <w:tabs>
          <w:tab w:val="left" w:pos="559"/>
        </w:tabs>
        <w:ind w:firstLine="720"/>
        <w:rPr>
          <w:szCs w:val="24"/>
        </w:rPr>
      </w:pPr>
      <w:r w:rsidRPr="007624B4">
        <w:rPr>
          <w:color w:val="000000"/>
          <w:szCs w:val="24"/>
        </w:rPr>
        <w:t xml:space="preserve">The Board of Governors of the Federal Reserve System, under delegated authority from the Office of Management and Budget (OMB), proposes </w:t>
      </w:r>
      <w:r w:rsidRPr="007624B4">
        <w:rPr>
          <w:color w:val="000000"/>
        </w:rPr>
        <w:t>to</w:t>
      </w:r>
      <w:r w:rsidRPr="007624B4">
        <w:rPr>
          <w:lang w:val="en-CA"/>
        </w:rPr>
        <w:t xml:space="preserve"> c</w:t>
      </w:r>
      <w:proofErr w:type="spellStart"/>
      <w:r w:rsidRPr="007624B4">
        <w:rPr>
          <w:szCs w:val="24"/>
        </w:rPr>
        <w:t>onduct</w:t>
      </w:r>
      <w:proofErr w:type="spellEnd"/>
      <w:r w:rsidRPr="007624B4">
        <w:rPr>
          <w:szCs w:val="24"/>
        </w:rPr>
        <w:t>, w</w:t>
      </w:r>
      <w:r w:rsidR="00452473" w:rsidRPr="007624B4">
        <w:rPr>
          <w:szCs w:val="24"/>
        </w:rPr>
        <w:t xml:space="preserve">ith revision, </w:t>
      </w:r>
      <w:r w:rsidR="002502FE" w:rsidRPr="007624B4">
        <w:rPr>
          <w:szCs w:val="24"/>
        </w:rPr>
        <w:t xml:space="preserve">the voluntary Census of Finance Companies </w:t>
      </w:r>
      <w:r w:rsidR="00452473" w:rsidRPr="007624B4">
        <w:rPr>
          <w:szCs w:val="24"/>
        </w:rPr>
        <w:t>(FR 3033</w:t>
      </w:r>
      <w:r w:rsidR="002502FE" w:rsidRPr="007624B4">
        <w:rPr>
          <w:szCs w:val="24"/>
        </w:rPr>
        <w:t>p</w:t>
      </w:r>
      <w:r w:rsidR="00452473" w:rsidRPr="007624B4">
        <w:rPr>
          <w:szCs w:val="24"/>
        </w:rPr>
        <w:t>; OMB No. 7100-0277).</w:t>
      </w:r>
      <w:r w:rsidR="00F76588" w:rsidRPr="007624B4">
        <w:rPr>
          <w:szCs w:val="24"/>
        </w:rPr>
        <w:t xml:space="preserve">  This information collection includes the Quinquennial Finance Compa</w:t>
      </w:r>
      <w:r w:rsidR="008D710D" w:rsidRPr="007624B4">
        <w:rPr>
          <w:szCs w:val="24"/>
        </w:rPr>
        <w:t>ny Survey (FR 3033s)</w:t>
      </w:r>
      <w:r w:rsidR="00B36D0F" w:rsidRPr="007624B4">
        <w:rPr>
          <w:szCs w:val="24"/>
        </w:rPr>
        <w:t>,</w:t>
      </w:r>
      <w:r w:rsidR="008D710D" w:rsidRPr="007624B4">
        <w:rPr>
          <w:szCs w:val="24"/>
        </w:rPr>
        <w:t xml:space="preserve"> which </w:t>
      </w:r>
      <w:r w:rsidR="00056055" w:rsidRPr="007624B4">
        <w:rPr>
          <w:szCs w:val="24"/>
        </w:rPr>
        <w:t>will</w:t>
      </w:r>
      <w:r w:rsidR="008D710D" w:rsidRPr="007624B4">
        <w:rPr>
          <w:szCs w:val="24"/>
        </w:rPr>
        <w:t xml:space="preserve"> </w:t>
      </w:r>
      <w:r w:rsidR="00F76588" w:rsidRPr="007624B4">
        <w:rPr>
          <w:szCs w:val="24"/>
        </w:rPr>
        <w:t xml:space="preserve">be reviewed in a separate proposal in </w:t>
      </w:r>
      <w:r w:rsidR="00082E5B" w:rsidRPr="007624B4">
        <w:rPr>
          <w:szCs w:val="24"/>
        </w:rPr>
        <w:t>mid-</w:t>
      </w:r>
      <w:r w:rsidR="00F76588" w:rsidRPr="007624B4">
        <w:rPr>
          <w:szCs w:val="24"/>
        </w:rPr>
        <w:t>2010.</w:t>
      </w:r>
      <w:r w:rsidR="000C78F2" w:rsidRPr="007624B4">
        <w:rPr>
          <w:rStyle w:val="FootnoteReference"/>
          <w:szCs w:val="24"/>
        </w:rPr>
        <w:footnoteReference w:id="1"/>
      </w:r>
      <w:r w:rsidR="00561E8C" w:rsidRPr="007624B4">
        <w:rPr>
          <w:szCs w:val="24"/>
        </w:rPr>
        <w:t xml:space="preserve">  </w:t>
      </w:r>
      <w:r w:rsidR="00452473" w:rsidRPr="007624B4">
        <w:rPr>
          <w:szCs w:val="24"/>
        </w:rPr>
        <w:t xml:space="preserve">The </w:t>
      </w:r>
      <w:r w:rsidR="002114A1" w:rsidRPr="007624B4">
        <w:rPr>
          <w:szCs w:val="24"/>
        </w:rPr>
        <w:t>census</w:t>
      </w:r>
      <w:r w:rsidR="00361382" w:rsidRPr="007624B4">
        <w:rPr>
          <w:szCs w:val="24"/>
        </w:rPr>
        <w:t xml:space="preserve"> </w:t>
      </w:r>
      <w:r w:rsidR="006B6616" w:rsidRPr="007624B4">
        <w:rPr>
          <w:szCs w:val="24"/>
        </w:rPr>
        <w:t>would</w:t>
      </w:r>
      <w:r w:rsidR="00902A79" w:rsidRPr="007624B4">
        <w:rPr>
          <w:szCs w:val="24"/>
        </w:rPr>
        <w:t xml:space="preserve"> be sent in </w:t>
      </w:r>
      <w:r w:rsidR="0082134A" w:rsidRPr="007624B4">
        <w:rPr>
          <w:szCs w:val="24"/>
        </w:rPr>
        <w:t>April</w:t>
      </w:r>
      <w:r w:rsidR="00175E24" w:rsidRPr="007624B4">
        <w:rPr>
          <w:szCs w:val="24"/>
        </w:rPr>
        <w:t xml:space="preserve"> 2010</w:t>
      </w:r>
      <w:r w:rsidR="00F14061" w:rsidRPr="007624B4">
        <w:rPr>
          <w:szCs w:val="24"/>
        </w:rPr>
        <w:t xml:space="preserve"> </w:t>
      </w:r>
      <w:r w:rsidR="00EF28AF" w:rsidRPr="007624B4">
        <w:rPr>
          <w:szCs w:val="24"/>
        </w:rPr>
        <w:t>to all</w:t>
      </w:r>
      <w:r w:rsidR="005173DE" w:rsidRPr="007624B4">
        <w:rPr>
          <w:szCs w:val="24"/>
        </w:rPr>
        <w:t xml:space="preserve"> </w:t>
      </w:r>
      <w:r w:rsidR="00EF28AF" w:rsidRPr="007624B4">
        <w:rPr>
          <w:szCs w:val="24"/>
        </w:rPr>
        <w:t xml:space="preserve">companies that meet criteria developed to identify </w:t>
      </w:r>
      <w:r w:rsidR="00BE3705" w:rsidRPr="007624B4">
        <w:rPr>
          <w:szCs w:val="24"/>
        </w:rPr>
        <w:t xml:space="preserve">the </w:t>
      </w:r>
      <w:r w:rsidR="00EF28AF" w:rsidRPr="007624B4">
        <w:rPr>
          <w:szCs w:val="24"/>
        </w:rPr>
        <w:t xml:space="preserve">potential </w:t>
      </w:r>
      <w:r w:rsidR="002F00DF" w:rsidRPr="007624B4">
        <w:rPr>
          <w:szCs w:val="24"/>
        </w:rPr>
        <w:t xml:space="preserve">universe of </w:t>
      </w:r>
      <w:r w:rsidR="00452473" w:rsidRPr="007624B4">
        <w:rPr>
          <w:szCs w:val="24"/>
        </w:rPr>
        <w:t>domestic finance companies.</w:t>
      </w:r>
      <w:r w:rsidR="00C36149" w:rsidRPr="007624B4">
        <w:rPr>
          <w:szCs w:val="24"/>
        </w:rPr>
        <w:t xml:space="preserve"> </w:t>
      </w:r>
      <w:r w:rsidR="00BB6334" w:rsidRPr="007624B4">
        <w:rPr>
          <w:szCs w:val="24"/>
        </w:rPr>
        <w:t xml:space="preserve"> </w:t>
      </w:r>
      <w:r w:rsidR="008E3719" w:rsidRPr="007624B4">
        <w:rPr>
          <w:snapToGrid/>
          <w:color w:val="000000"/>
          <w:szCs w:val="24"/>
        </w:rPr>
        <w:t>An accurate census is required to form a representative sample of finance companies, to which a more detailed survey w</w:t>
      </w:r>
      <w:r w:rsidR="00F76588" w:rsidRPr="007624B4">
        <w:rPr>
          <w:snapToGrid/>
          <w:color w:val="000000"/>
          <w:szCs w:val="24"/>
        </w:rPr>
        <w:t>ould</w:t>
      </w:r>
      <w:r w:rsidR="008E3719" w:rsidRPr="007624B4">
        <w:rPr>
          <w:snapToGrid/>
          <w:color w:val="000000"/>
          <w:szCs w:val="24"/>
        </w:rPr>
        <w:t xml:space="preserve"> be sent.</w:t>
      </w:r>
      <w:r w:rsidR="008E3719" w:rsidRPr="007624B4">
        <w:rPr>
          <w:snapToGrid/>
          <w:color w:val="000000"/>
          <w:sz w:val="20"/>
        </w:rPr>
        <w:t xml:space="preserve"> </w:t>
      </w:r>
      <w:r w:rsidR="00F76588" w:rsidRPr="007624B4">
        <w:rPr>
          <w:snapToGrid/>
          <w:color w:val="000000"/>
          <w:sz w:val="20"/>
        </w:rPr>
        <w:t xml:space="preserve"> </w:t>
      </w:r>
      <w:r w:rsidR="00452473" w:rsidRPr="007624B4">
        <w:rPr>
          <w:szCs w:val="24"/>
        </w:rPr>
        <w:t xml:space="preserve">The </w:t>
      </w:r>
      <w:r w:rsidR="00936B7A" w:rsidRPr="007624B4">
        <w:rPr>
          <w:szCs w:val="24"/>
        </w:rPr>
        <w:t xml:space="preserve">census </w:t>
      </w:r>
      <w:r w:rsidR="00BB6334" w:rsidRPr="007624B4">
        <w:rPr>
          <w:szCs w:val="24"/>
        </w:rPr>
        <w:t xml:space="preserve">would </w:t>
      </w:r>
      <w:r w:rsidR="004B6610" w:rsidRPr="007624B4">
        <w:rPr>
          <w:szCs w:val="24"/>
        </w:rPr>
        <w:t xml:space="preserve">gather </w:t>
      </w:r>
      <w:r w:rsidR="008B568D" w:rsidRPr="007624B4">
        <w:rPr>
          <w:szCs w:val="24"/>
        </w:rPr>
        <w:t xml:space="preserve">limited information including </w:t>
      </w:r>
      <w:r w:rsidR="00AD6ACB" w:rsidRPr="007624B4">
        <w:rPr>
          <w:szCs w:val="24"/>
        </w:rPr>
        <w:t>total assets</w:t>
      </w:r>
      <w:r w:rsidR="00452473" w:rsidRPr="007624B4">
        <w:rPr>
          <w:szCs w:val="24"/>
        </w:rPr>
        <w:t xml:space="preserve">, areas of specialization, and </w:t>
      </w:r>
      <w:r w:rsidR="008B568D" w:rsidRPr="007624B4">
        <w:rPr>
          <w:szCs w:val="24"/>
        </w:rPr>
        <w:t xml:space="preserve">information on the corporate structure </w:t>
      </w:r>
      <w:r w:rsidR="00BB6334" w:rsidRPr="007624B4">
        <w:rPr>
          <w:szCs w:val="24"/>
        </w:rPr>
        <w:t xml:space="preserve">of </w:t>
      </w:r>
      <w:r w:rsidR="004B6610" w:rsidRPr="007624B4">
        <w:rPr>
          <w:szCs w:val="24"/>
        </w:rPr>
        <w:t xml:space="preserve">the </w:t>
      </w:r>
      <w:r w:rsidR="00BB6334" w:rsidRPr="007624B4">
        <w:rPr>
          <w:szCs w:val="24"/>
        </w:rPr>
        <w:t>compan</w:t>
      </w:r>
      <w:r w:rsidR="004B6610" w:rsidRPr="007624B4">
        <w:rPr>
          <w:szCs w:val="24"/>
        </w:rPr>
        <w:t>ies</w:t>
      </w:r>
      <w:r w:rsidR="00452473" w:rsidRPr="007624B4">
        <w:rPr>
          <w:szCs w:val="24"/>
        </w:rPr>
        <w:t>.</w:t>
      </w:r>
      <w:r w:rsidR="00C36149" w:rsidRPr="007624B4">
        <w:rPr>
          <w:szCs w:val="24"/>
        </w:rPr>
        <w:t xml:space="preserve"> </w:t>
      </w:r>
      <w:r w:rsidR="00BB6334" w:rsidRPr="007624B4">
        <w:rPr>
          <w:szCs w:val="24"/>
        </w:rPr>
        <w:t xml:space="preserve"> </w:t>
      </w:r>
      <w:r w:rsidR="007078B3" w:rsidRPr="007624B4">
        <w:rPr>
          <w:szCs w:val="24"/>
        </w:rPr>
        <w:t xml:space="preserve">The </w:t>
      </w:r>
      <w:r w:rsidR="00153B46" w:rsidRPr="007624B4">
        <w:rPr>
          <w:szCs w:val="24"/>
        </w:rPr>
        <w:t xml:space="preserve">Federal Reserve </w:t>
      </w:r>
      <w:r w:rsidR="008C6C2B" w:rsidRPr="007624B4">
        <w:rPr>
          <w:szCs w:val="24"/>
        </w:rPr>
        <w:t xml:space="preserve">has </w:t>
      </w:r>
      <w:r w:rsidR="008B568D" w:rsidRPr="007624B4">
        <w:rPr>
          <w:szCs w:val="24"/>
        </w:rPr>
        <w:t xml:space="preserve">identified approximately 30,000 firms to which the census </w:t>
      </w:r>
      <w:r w:rsidR="008D710D" w:rsidRPr="007624B4">
        <w:rPr>
          <w:szCs w:val="24"/>
        </w:rPr>
        <w:t xml:space="preserve">would </w:t>
      </w:r>
      <w:r w:rsidR="008B568D" w:rsidRPr="007624B4">
        <w:rPr>
          <w:szCs w:val="24"/>
        </w:rPr>
        <w:t xml:space="preserve">be sent.  </w:t>
      </w:r>
      <w:r w:rsidR="00452473" w:rsidRPr="007624B4">
        <w:rPr>
          <w:szCs w:val="24"/>
        </w:rPr>
        <w:t xml:space="preserve">From the universe </w:t>
      </w:r>
      <w:r w:rsidR="00BE3705" w:rsidRPr="007624B4">
        <w:rPr>
          <w:szCs w:val="24"/>
        </w:rPr>
        <w:t xml:space="preserve">of finance companies </w:t>
      </w:r>
      <w:r w:rsidR="00490215" w:rsidRPr="007624B4">
        <w:rPr>
          <w:szCs w:val="24"/>
        </w:rPr>
        <w:t xml:space="preserve">as </w:t>
      </w:r>
      <w:r w:rsidR="00BE3705" w:rsidRPr="007624B4">
        <w:rPr>
          <w:szCs w:val="24"/>
        </w:rPr>
        <w:t xml:space="preserve">determined by the </w:t>
      </w:r>
      <w:r w:rsidR="005C0D5B" w:rsidRPr="007624B4">
        <w:rPr>
          <w:szCs w:val="24"/>
        </w:rPr>
        <w:t xml:space="preserve">census </w:t>
      </w:r>
      <w:r w:rsidR="00766A0C" w:rsidRPr="007624B4">
        <w:rPr>
          <w:szCs w:val="24"/>
        </w:rPr>
        <w:t>responses</w:t>
      </w:r>
      <w:r w:rsidR="00452473" w:rsidRPr="007624B4">
        <w:rPr>
          <w:szCs w:val="24"/>
        </w:rPr>
        <w:t>, a stratified rand</w:t>
      </w:r>
      <w:r w:rsidR="00EE521F" w:rsidRPr="007624B4">
        <w:rPr>
          <w:szCs w:val="24"/>
        </w:rPr>
        <w:t xml:space="preserve">om sample of </w:t>
      </w:r>
      <w:r w:rsidR="00136713" w:rsidRPr="007624B4">
        <w:rPr>
          <w:szCs w:val="24"/>
        </w:rPr>
        <w:t>3</w:t>
      </w:r>
      <w:r w:rsidR="005173DE" w:rsidRPr="007624B4">
        <w:rPr>
          <w:szCs w:val="24"/>
        </w:rPr>
        <w:t>,</w:t>
      </w:r>
      <w:r w:rsidR="00E140B9" w:rsidRPr="007624B4">
        <w:rPr>
          <w:szCs w:val="24"/>
        </w:rPr>
        <w:t>000</w:t>
      </w:r>
      <w:r w:rsidR="00452473" w:rsidRPr="007624B4">
        <w:rPr>
          <w:szCs w:val="24"/>
        </w:rPr>
        <w:t xml:space="preserve"> finance companies </w:t>
      </w:r>
      <w:r w:rsidR="00766A0C" w:rsidRPr="007624B4">
        <w:rPr>
          <w:szCs w:val="24"/>
        </w:rPr>
        <w:t xml:space="preserve">would be drawn </w:t>
      </w:r>
      <w:r w:rsidR="00452473" w:rsidRPr="007624B4">
        <w:rPr>
          <w:szCs w:val="24"/>
        </w:rPr>
        <w:t xml:space="preserve">for </w:t>
      </w:r>
      <w:r w:rsidR="00B656E9" w:rsidRPr="007624B4">
        <w:rPr>
          <w:szCs w:val="24"/>
        </w:rPr>
        <w:t>the</w:t>
      </w:r>
      <w:r w:rsidR="00410245" w:rsidRPr="007624B4">
        <w:rPr>
          <w:szCs w:val="24"/>
        </w:rPr>
        <w:t xml:space="preserve"> 2011 survey</w:t>
      </w:r>
      <w:r w:rsidR="001C6CDB" w:rsidRPr="007624B4">
        <w:rPr>
          <w:szCs w:val="24"/>
        </w:rPr>
        <w:t xml:space="preserve">.  </w:t>
      </w:r>
      <w:r w:rsidR="005D0494" w:rsidRPr="007624B4">
        <w:rPr>
          <w:szCs w:val="24"/>
        </w:rPr>
        <w:t xml:space="preserve"> </w:t>
      </w:r>
      <w:r w:rsidR="00C36149" w:rsidRPr="007624B4">
        <w:rPr>
          <w:szCs w:val="24"/>
        </w:rPr>
        <w:t xml:space="preserve"> </w:t>
      </w:r>
    </w:p>
    <w:p w:rsidR="009C758E" w:rsidRPr="007624B4" w:rsidRDefault="009C758E" w:rsidP="009C758E">
      <w:pPr>
        <w:rPr>
          <w:szCs w:val="24"/>
        </w:rPr>
      </w:pPr>
    </w:p>
    <w:p w:rsidR="00201AC1" w:rsidRPr="007624B4" w:rsidRDefault="009C758E" w:rsidP="00936B7A">
      <w:pPr>
        <w:tabs>
          <w:tab w:val="left" w:pos="559"/>
        </w:tabs>
        <w:ind w:firstLine="720"/>
        <w:rPr>
          <w:szCs w:val="24"/>
        </w:rPr>
      </w:pPr>
      <w:bookmarkStart w:id="0" w:name="OLE_LINK1"/>
      <w:r w:rsidRPr="007624B4">
        <w:rPr>
          <w:szCs w:val="24"/>
        </w:rPr>
        <w:t xml:space="preserve">The </w:t>
      </w:r>
      <w:r w:rsidR="007078B3" w:rsidRPr="007624B4">
        <w:rPr>
          <w:szCs w:val="24"/>
        </w:rPr>
        <w:t xml:space="preserve">Federal Reserve </w:t>
      </w:r>
      <w:r w:rsidRPr="007624B4">
        <w:rPr>
          <w:szCs w:val="24"/>
        </w:rPr>
        <w:t xml:space="preserve">proposes </w:t>
      </w:r>
      <w:r w:rsidR="00766A0C" w:rsidRPr="007624B4">
        <w:rPr>
          <w:szCs w:val="24"/>
        </w:rPr>
        <w:t>to</w:t>
      </w:r>
      <w:r w:rsidR="001B685E" w:rsidRPr="007624B4">
        <w:rPr>
          <w:szCs w:val="24"/>
        </w:rPr>
        <w:t>:</w:t>
      </w:r>
      <w:r w:rsidR="00561E8C" w:rsidRPr="007624B4">
        <w:rPr>
          <w:szCs w:val="24"/>
        </w:rPr>
        <w:t xml:space="preserve">  </w:t>
      </w:r>
      <w:r w:rsidR="00BB6334" w:rsidRPr="007624B4">
        <w:rPr>
          <w:szCs w:val="24"/>
        </w:rPr>
        <w:t>change the title</w:t>
      </w:r>
      <w:r w:rsidR="008C6C2B" w:rsidRPr="007624B4">
        <w:rPr>
          <w:szCs w:val="24"/>
        </w:rPr>
        <w:t>,</w:t>
      </w:r>
      <w:r w:rsidR="00BB6334" w:rsidRPr="007624B4">
        <w:rPr>
          <w:szCs w:val="24"/>
        </w:rPr>
        <w:t xml:space="preserve"> </w:t>
      </w:r>
      <w:r w:rsidR="00745655" w:rsidRPr="007624B4">
        <w:rPr>
          <w:szCs w:val="24"/>
        </w:rPr>
        <w:t xml:space="preserve">increase the </w:t>
      </w:r>
      <w:r w:rsidR="00BB6334" w:rsidRPr="007624B4">
        <w:rPr>
          <w:szCs w:val="24"/>
        </w:rPr>
        <w:t xml:space="preserve">respondent panel </w:t>
      </w:r>
      <w:r w:rsidR="002F00DF" w:rsidRPr="007624B4">
        <w:rPr>
          <w:szCs w:val="24"/>
        </w:rPr>
        <w:t>size</w:t>
      </w:r>
      <w:r w:rsidR="0063541B" w:rsidRPr="007624B4">
        <w:rPr>
          <w:szCs w:val="24"/>
        </w:rPr>
        <w:t>,</w:t>
      </w:r>
      <w:r w:rsidR="002F00DF" w:rsidRPr="007624B4">
        <w:rPr>
          <w:szCs w:val="24"/>
        </w:rPr>
        <w:t xml:space="preserve"> </w:t>
      </w:r>
      <w:r w:rsidR="00313176" w:rsidRPr="007624B4">
        <w:rPr>
          <w:szCs w:val="24"/>
        </w:rPr>
        <w:t xml:space="preserve">and </w:t>
      </w:r>
      <w:r w:rsidR="00080D55" w:rsidRPr="007624B4">
        <w:rPr>
          <w:szCs w:val="24"/>
        </w:rPr>
        <w:t xml:space="preserve">revise the </w:t>
      </w:r>
      <w:r w:rsidR="005C0D5B" w:rsidRPr="007624B4">
        <w:rPr>
          <w:szCs w:val="24"/>
        </w:rPr>
        <w:t xml:space="preserve">census </w:t>
      </w:r>
      <w:r w:rsidR="00EA29A9" w:rsidRPr="007624B4">
        <w:rPr>
          <w:szCs w:val="24"/>
        </w:rPr>
        <w:t>to collect</w:t>
      </w:r>
      <w:r w:rsidR="00AD796D" w:rsidRPr="007624B4">
        <w:rPr>
          <w:szCs w:val="24"/>
        </w:rPr>
        <w:t xml:space="preserve"> </w:t>
      </w:r>
      <w:r w:rsidR="00552987" w:rsidRPr="007624B4">
        <w:rPr>
          <w:szCs w:val="24"/>
        </w:rPr>
        <w:t xml:space="preserve">information needed </w:t>
      </w:r>
      <w:r w:rsidR="009142C4" w:rsidRPr="007624B4">
        <w:rPr>
          <w:szCs w:val="24"/>
        </w:rPr>
        <w:t>to</w:t>
      </w:r>
      <w:r w:rsidR="00552987" w:rsidRPr="007624B4">
        <w:rPr>
          <w:szCs w:val="24"/>
        </w:rPr>
        <w:t xml:space="preserve"> </w:t>
      </w:r>
      <w:r w:rsidR="00BB7F6E" w:rsidRPr="007624B4">
        <w:rPr>
          <w:szCs w:val="24"/>
        </w:rPr>
        <w:t>determine</w:t>
      </w:r>
      <w:r w:rsidR="00552987" w:rsidRPr="007624B4">
        <w:rPr>
          <w:szCs w:val="24"/>
        </w:rPr>
        <w:t xml:space="preserve"> whether a </w:t>
      </w:r>
      <w:r w:rsidR="00BB6334" w:rsidRPr="007624B4">
        <w:rPr>
          <w:szCs w:val="24"/>
        </w:rPr>
        <w:t>company</w:t>
      </w:r>
      <w:r w:rsidR="00552987" w:rsidRPr="007624B4">
        <w:rPr>
          <w:szCs w:val="24"/>
        </w:rPr>
        <w:t xml:space="preserve"> meets </w:t>
      </w:r>
      <w:r w:rsidR="00BB6334" w:rsidRPr="007624B4">
        <w:rPr>
          <w:szCs w:val="24"/>
        </w:rPr>
        <w:t xml:space="preserve">the FR 3033 </w:t>
      </w:r>
      <w:r w:rsidR="00552987" w:rsidRPr="007624B4">
        <w:rPr>
          <w:szCs w:val="24"/>
        </w:rPr>
        <w:t>definition of a finance company</w:t>
      </w:r>
      <w:bookmarkEnd w:id="0"/>
      <w:r w:rsidR="00E70F61" w:rsidRPr="007624B4">
        <w:t>.</w:t>
      </w:r>
      <w:r w:rsidR="00936B7A" w:rsidRPr="007624B4">
        <w:rPr>
          <w:szCs w:val="24"/>
        </w:rPr>
        <w:t xml:space="preserve">  </w:t>
      </w:r>
      <w:r w:rsidR="008B568D" w:rsidRPr="007624B4">
        <w:t>Based on a</w:t>
      </w:r>
      <w:r w:rsidR="00313176" w:rsidRPr="007624B4">
        <w:t>n</w:t>
      </w:r>
      <w:r w:rsidR="007167E2" w:rsidRPr="007624B4">
        <w:t xml:space="preserve"> estimated </w:t>
      </w:r>
      <w:r w:rsidR="008B568D" w:rsidRPr="007624B4">
        <w:t xml:space="preserve">response rate of 60 percent, </w:t>
      </w:r>
      <w:r w:rsidR="00C27D86" w:rsidRPr="007624B4">
        <w:rPr>
          <w:szCs w:val="24"/>
        </w:rPr>
        <w:t xml:space="preserve">18,000 of the 30,000 </w:t>
      </w:r>
      <w:r w:rsidR="007167E2" w:rsidRPr="007624B4">
        <w:rPr>
          <w:szCs w:val="24"/>
        </w:rPr>
        <w:t>companies would</w:t>
      </w:r>
      <w:r w:rsidR="00C27D86" w:rsidRPr="007624B4">
        <w:rPr>
          <w:szCs w:val="24"/>
        </w:rPr>
        <w:t xml:space="preserve"> complete the census survey; </w:t>
      </w:r>
      <w:r w:rsidR="00C27D86" w:rsidRPr="007624B4">
        <w:t xml:space="preserve">the reporting burden for </w:t>
      </w:r>
      <w:r w:rsidR="008C6C2B" w:rsidRPr="007624B4">
        <w:t>the census</w:t>
      </w:r>
      <w:r w:rsidR="00C27D86" w:rsidRPr="007624B4">
        <w:t xml:space="preserve"> is estimated to be </w:t>
      </w:r>
      <w:r w:rsidR="00313176" w:rsidRPr="007624B4">
        <w:t xml:space="preserve">6,000 </w:t>
      </w:r>
      <w:r w:rsidR="00C27D86" w:rsidRPr="007624B4">
        <w:t xml:space="preserve">hours.  </w:t>
      </w:r>
    </w:p>
    <w:p w:rsidR="00684774" w:rsidRPr="007624B4" w:rsidRDefault="00684774" w:rsidP="00C27D86">
      <w:pPr>
        <w:tabs>
          <w:tab w:val="left" w:pos="559"/>
        </w:tabs>
        <w:ind w:firstLine="720"/>
        <w:rPr>
          <w:b/>
          <w:szCs w:val="24"/>
        </w:rPr>
      </w:pPr>
    </w:p>
    <w:p w:rsidR="00452473" w:rsidRPr="007624B4" w:rsidRDefault="00452473" w:rsidP="00452473">
      <w:pPr>
        <w:rPr>
          <w:b/>
          <w:szCs w:val="24"/>
        </w:rPr>
      </w:pPr>
      <w:r w:rsidRPr="007624B4">
        <w:rPr>
          <w:b/>
          <w:szCs w:val="24"/>
        </w:rPr>
        <w:t>Background and Justification</w:t>
      </w:r>
    </w:p>
    <w:p w:rsidR="002A1CBA" w:rsidRPr="007624B4" w:rsidRDefault="002A1CBA" w:rsidP="00452473">
      <w:pPr>
        <w:rPr>
          <w:szCs w:val="24"/>
        </w:rPr>
      </w:pPr>
    </w:p>
    <w:p w:rsidR="002A1CBA" w:rsidRPr="007624B4" w:rsidRDefault="002A1CBA" w:rsidP="00E919CA">
      <w:pPr>
        <w:ind w:firstLine="720"/>
        <w:rPr>
          <w:szCs w:val="24"/>
        </w:rPr>
      </w:pPr>
      <w:r w:rsidRPr="007624B4">
        <w:rPr>
          <w:szCs w:val="24"/>
        </w:rPr>
        <w:t xml:space="preserve">Since June 1955, the Federal Reserve System has surveyed the assets and liabilities of finance companies at five-year intervals. </w:t>
      </w:r>
      <w:r w:rsidR="0099152D" w:rsidRPr="007624B4">
        <w:rPr>
          <w:szCs w:val="24"/>
        </w:rPr>
        <w:t xml:space="preserve"> </w:t>
      </w:r>
      <w:r w:rsidR="00897CD3" w:rsidRPr="007624B4">
        <w:rPr>
          <w:szCs w:val="24"/>
        </w:rPr>
        <w:t xml:space="preserve">For purposes of this survey, finance companies were defined as companies </w:t>
      </w:r>
      <w:r w:rsidR="00094C9F" w:rsidRPr="007624B4">
        <w:rPr>
          <w:szCs w:val="24"/>
        </w:rPr>
        <w:t>(</w:t>
      </w:r>
      <w:r w:rsidR="00094C9F" w:rsidRPr="007624B4">
        <w:rPr>
          <w:color w:val="231F20"/>
          <w:szCs w:val="24"/>
        </w:rPr>
        <w:t>excluding commercial banks, cooperative banks, investment banks, savings banks, savings and loan institutions and industrial loan corporations or their subsidiaries</w:t>
      </w:r>
      <w:r w:rsidR="00094C9F" w:rsidRPr="007624B4">
        <w:rPr>
          <w:szCs w:val="24"/>
        </w:rPr>
        <w:t>)</w:t>
      </w:r>
      <w:r w:rsidR="00936B7A" w:rsidRPr="007624B4">
        <w:rPr>
          <w:szCs w:val="24"/>
        </w:rPr>
        <w:t xml:space="preserve"> </w:t>
      </w:r>
      <w:r w:rsidR="00897CD3" w:rsidRPr="007624B4">
        <w:rPr>
          <w:color w:val="231F20"/>
          <w:szCs w:val="24"/>
        </w:rPr>
        <w:t>whose largest portion of assets is made up of consumer or business loan</w:t>
      </w:r>
      <w:r w:rsidR="00CD1522" w:rsidRPr="007624B4">
        <w:rPr>
          <w:color w:val="231F20"/>
          <w:szCs w:val="24"/>
        </w:rPr>
        <w:t>s</w:t>
      </w:r>
      <w:r w:rsidR="00897CD3" w:rsidRPr="007624B4">
        <w:rPr>
          <w:color w:val="231F20"/>
          <w:szCs w:val="24"/>
        </w:rPr>
        <w:t xml:space="preserve"> or leases.</w:t>
      </w:r>
      <w:r w:rsidR="00897CD3" w:rsidRPr="007624B4">
        <w:rPr>
          <w:szCs w:val="24"/>
        </w:rPr>
        <w:t xml:space="preserve"> </w:t>
      </w:r>
      <w:r w:rsidR="0099152D" w:rsidRPr="007624B4">
        <w:rPr>
          <w:szCs w:val="24"/>
        </w:rPr>
        <w:t xml:space="preserve"> </w:t>
      </w:r>
      <w:r w:rsidRPr="007624B4">
        <w:rPr>
          <w:szCs w:val="24"/>
        </w:rPr>
        <w:t xml:space="preserve">Through 1975, the known universe of finance companies was surveyed. </w:t>
      </w:r>
      <w:r w:rsidR="0099152D" w:rsidRPr="007624B4">
        <w:rPr>
          <w:szCs w:val="24"/>
        </w:rPr>
        <w:t xml:space="preserve"> </w:t>
      </w:r>
      <w:r w:rsidRPr="007624B4">
        <w:rPr>
          <w:szCs w:val="24"/>
        </w:rPr>
        <w:t xml:space="preserve">To reduce reporting burden, in 1980 the survey was split into an extremely brief </w:t>
      </w:r>
      <w:r w:rsidR="00C10350" w:rsidRPr="007624B4">
        <w:rPr>
          <w:szCs w:val="24"/>
        </w:rPr>
        <w:t>census</w:t>
      </w:r>
      <w:r w:rsidRPr="007624B4">
        <w:rPr>
          <w:szCs w:val="24"/>
        </w:rPr>
        <w:t xml:space="preserve">, which has been sent to the known universe of finance companies, and a longer survey, which has been sent to a stratified random sample of finance companies. </w:t>
      </w:r>
      <w:r w:rsidR="0099152D" w:rsidRPr="007624B4">
        <w:rPr>
          <w:szCs w:val="24"/>
        </w:rPr>
        <w:t xml:space="preserve"> </w:t>
      </w:r>
      <w:r w:rsidRPr="007624B4">
        <w:rPr>
          <w:szCs w:val="24"/>
        </w:rPr>
        <w:t>In 2005, the definition</w:t>
      </w:r>
      <w:r w:rsidR="00897CD3" w:rsidRPr="007624B4">
        <w:rPr>
          <w:szCs w:val="24"/>
        </w:rPr>
        <w:t xml:space="preserve"> of finance company </w:t>
      </w:r>
      <w:r w:rsidRPr="007624B4">
        <w:rPr>
          <w:szCs w:val="24"/>
        </w:rPr>
        <w:t xml:space="preserve">was revised to include </w:t>
      </w:r>
      <w:r w:rsidR="004B6610" w:rsidRPr="007624B4">
        <w:rPr>
          <w:szCs w:val="24"/>
        </w:rPr>
        <w:t>companie</w:t>
      </w:r>
      <w:r w:rsidR="00126311" w:rsidRPr="007624B4">
        <w:rPr>
          <w:szCs w:val="24"/>
        </w:rPr>
        <w:t xml:space="preserve">s whose largest portion of assets was made up of real estate loans; this change effectively brought </w:t>
      </w:r>
      <w:r w:rsidRPr="007624B4">
        <w:rPr>
          <w:szCs w:val="24"/>
        </w:rPr>
        <w:t>mortgage companies</w:t>
      </w:r>
      <w:r w:rsidR="00126311" w:rsidRPr="007624B4">
        <w:rPr>
          <w:szCs w:val="24"/>
        </w:rPr>
        <w:t xml:space="preserve"> into the panel</w:t>
      </w:r>
      <w:r w:rsidRPr="007624B4">
        <w:rPr>
          <w:szCs w:val="24"/>
        </w:rPr>
        <w:t xml:space="preserve">. </w:t>
      </w:r>
      <w:r w:rsidR="0099152D" w:rsidRPr="007624B4">
        <w:rPr>
          <w:szCs w:val="24"/>
        </w:rPr>
        <w:t xml:space="preserve"> </w:t>
      </w:r>
      <w:r w:rsidRPr="007624B4">
        <w:rPr>
          <w:szCs w:val="24"/>
        </w:rPr>
        <w:t>In addition, the survey was revised to instruct finance companies to include the assets and liabilities of their mortgage company subsidiaries.</w:t>
      </w:r>
    </w:p>
    <w:p w:rsidR="002A1CBA" w:rsidRPr="007624B4" w:rsidRDefault="002A1CBA" w:rsidP="002A1CBA">
      <w:pPr>
        <w:ind w:firstLine="720"/>
        <w:rPr>
          <w:szCs w:val="24"/>
        </w:rPr>
      </w:pPr>
    </w:p>
    <w:p w:rsidR="002A1CBA" w:rsidRPr="00D40E5B" w:rsidRDefault="002A1CBA" w:rsidP="002A1CBA">
      <w:pPr>
        <w:ind w:firstLine="720"/>
        <w:rPr>
          <w:szCs w:val="24"/>
        </w:rPr>
      </w:pPr>
      <w:r w:rsidRPr="007624B4">
        <w:rPr>
          <w:szCs w:val="24"/>
        </w:rPr>
        <w:t>The Federal Reserve has used the quinquennial survey</w:t>
      </w:r>
      <w:r w:rsidR="00747461" w:rsidRPr="007624B4">
        <w:rPr>
          <w:szCs w:val="24"/>
        </w:rPr>
        <w:t xml:space="preserve"> data</w:t>
      </w:r>
      <w:r w:rsidRPr="007624B4">
        <w:rPr>
          <w:szCs w:val="24"/>
        </w:rPr>
        <w:t xml:space="preserve"> to benchmark </w:t>
      </w:r>
      <w:r w:rsidR="00056055" w:rsidRPr="007624B4">
        <w:rPr>
          <w:szCs w:val="24"/>
        </w:rPr>
        <w:t xml:space="preserve">the </w:t>
      </w:r>
      <w:r w:rsidRPr="007624B4">
        <w:rPr>
          <w:szCs w:val="24"/>
        </w:rPr>
        <w:t xml:space="preserve">monthly data on major assets and quarterly data on liabilities of finance companies developed from the </w:t>
      </w:r>
      <w:r w:rsidR="0063541B" w:rsidRPr="007624B4">
        <w:rPr>
          <w:szCs w:val="24"/>
        </w:rPr>
        <w:t>monthly Domestic Finance Company Report of Consolidated Assets and Liabilities (</w:t>
      </w:r>
      <w:r w:rsidRPr="007624B4">
        <w:rPr>
          <w:szCs w:val="24"/>
        </w:rPr>
        <w:t>FR 2248</w:t>
      </w:r>
      <w:r w:rsidR="0063541B" w:rsidRPr="007624B4">
        <w:rPr>
          <w:szCs w:val="24"/>
        </w:rPr>
        <w:t>; OMB No. 7100-0005)</w:t>
      </w:r>
      <w:r w:rsidRPr="007624B4">
        <w:rPr>
          <w:szCs w:val="24"/>
        </w:rPr>
        <w:t>, which is collected from a</w:t>
      </w:r>
      <w:r w:rsidR="00804786" w:rsidRPr="007624B4">
        <w:rPr>
          <w:szCs w:val="24"/>
        </w:rPr>
        <w:t xml:space="preserve"> </w:t>
      </w:r>
      <w:r w:rsidRPr="007624B4">
        <w:rPr>
          <w:szCs w:val="24"/>
        </w:rPr>
        <w:t>smaller sample of companies.</w:t>
      </w:r>
      <w:r w:rsidR="0099152D" w:rsidRPr="007624B4">
        <w:rPr>
          <w:szCs w:val="24"/>
        </w:rPr>
        <w:t xml:space="preserve"> </w:t>
      </w:r>
      <w:r w:rsidRPr="007624B4">
        <w:rPr>
          <w:szCs w:val="24"/>
        </w:rPr>
        <w:t xml:space="preserve"> These data are</w:t>
      </w:r>
      <w:r w:rsidRPr="00D40E5B">
        <w:rPr>
          <w:szCs w:val="24"/>
        </w:rPr>
        <w:t xml:space="preserve"> used in internal analys</w:t>
      </w:r>
      <w:r>
        <w:rPr>
          <w:szCs w:val="24"/>
        </w:rPr>
        <w:t>i</w:t>
      </w:r>
      <w:r w:rsidRPr="00D40E5B">
        <w:rPr>
          <w:szCs w:val="24"/>
        </w:rPr>
        <w:t>s and are reported to the public in two monthly statistical releases:</w:t>
      </w:r>
      <w:r>
        <w:rPr>
          <w:szCs w:val="24"/>
        </w:rPr>
        <w:t xml:space="preserve"> </w:t>
      </w:r>
      <w:r w:rsidR="00A82AD3" w:rsidRPr="00A82AD3">
        <w:rPr>
          <w:i/>
          <w:szCs w:val="24"/>
        </w:rPr>
        <w:lastRenderedPageBreak/>
        <w:t>Finance Companies</w:t>
      </w:r>
      <w:r w:rsidRPr="00D40E5B">
        <w:rPr>
          <w:szCs w:val="24"/>
        </w:rPr>
        <w:t xml:space="preserve"> (G.20) and </w:t>
      </w:r>
      <w:r w:rsidR="00A82AD3" w:rsidRPr="00A82AD3">
        <w:rPr>
          <w:i/>
          <w:szCs w:val="24"/>
        </w:rPr>
        <w:t>Consumer Credit</w:t>
      </w:r>
      <w:r w:rsidRPr="00D40E5B">
        <w:rPr>
          <w:szCs w:val="24"/>
        </w:rPr>
        <w:t xml:space="preserve"> (G.19)</w:t>
      </w:r>
      <w:r>
        <w:rPr>
          <w:szCs w:val="24"/>
        </w:rPr>
        <w:t>,</w:t>
      </w:r>
      <w:r w:rsidRPr="00D40E5B">
        <w:rPr>
          <w:szCs w:val="24"/>
        </w:rPr>
        <w:t xml:space="preserve"> as well as the quarterly </w:t>
      </w:r>
      <w:r w:rsidR="00A82AD3" w:rsidRPr="00A82AD3">
        <w:rPr>
          <w:i/>
          <w:szCs w:val="24"/>
        </w:rPr>
        <w:t>Flow of Funds Account of the United States</w:t>
      </w:r>
      <w:r>
        <w:rPr>
          <w:szCs w:val="24"/>
        </w:rPr>
        <w:t xml:space="preserve"> </w:t>
      </w:r>
      <w:r w:rsidRPr="00D40E5B">
        <w:rPr>
          <w:szCs w:val="24"/>
        </w:rPr>
        <w:t>(Z.1) release.</w:t>
      </w:r>
      <w:r>
        <w:rPr>
          <w:szCs w:val="24"/>
        </w:rPr>
        <w:t xml:space="preserve"> </w:t>
      </w:r>
      <w:r w:rsidR="0099152D">
        <w:rPr>
          <w:szCs w:val="24"/>
        </w:rPr>
        <w:t xml:space="preserve"> </w:t>
      </w:r>
      <w:r w:rsidRPr="00D40E5B">
        <w:rPr>
          <w:szCs w:val="24"/>
        </w:rPr>
        <w:t xml:space="preserve">As with </w:t>
      </w:r>
      <w:r>
        <w:rPr>
          <w:szCs w:val="24"/>
        </w:rPr>
        <w:t>m</w:t>
      </w:r>
      <w:r w:rsidRPr="00D40E5B">
        <w:rPr>
          <w:szCs w:val="24"/>
        </w:rPr>
        <w:t xml:space="preserve">any data series based on a </w:t>
      </w:r>
      <w:r>
        <w:rPr>
          <w:szCs w:val="24"/>
        </w:rPr>
        <w:t>fixed</w:t>
      </w:r>
      <w:r w:rsidRPr="00D40E5B">
        <w:rPr>
          <w:szCs w:val="24"/>
        </w:rPr>
        <w:t xml:space="preserve"> sample, errors of estimation tend to increase over time and thus require periodic correction.</w:t>
      </w:r>
      <w:r w:rsidR="0099152D">
        <w:rPr>
          <w:szCs w:val="24"/>
        </w:rPr>
        <w:t xml:space="preserve"> </w:t>
      </w:r>
      <w:r>
        <w:rPr>
          <w:szCs w:val="24"/>
        </w:rPr>
        <w:t xml:space="preserve"> </w:t>
      </w:r>
      <w:r w:rsidRPr="00D40E5B">
        <w:rPr>
          <w:szCs w:val="24"/>
        </w:rPr>
        <w:t>These errors reflect the evolution in the financial markets</w:t>
      </w:r>
      <w:r w:rsidRPr="002D6A36">
        <w:rPr>
          <w:szCs w:val="24"/>
        </w:rPr>
        <w:t xml:space="preserve"> </w:t>
      </w:r>
      <w:r>
        <w:rPr>
          <w:szCs w:val="24"/>
        </w:rPr>
        <w:t xml:space="preserve">as new </w:t>
      </w:r>
      <w:r w:rsidR="004B6610">
        <w:rPr>
          <w:szCs w:val="24"/>
        </w:rPr>
        <w:t>companies</w:t>
      </w:r>
      <w:r>
        <w:rPr>
          <w:szCs w:val="24"/>
        </w:rPr>
        <w:t xml:space="preserve"> enter the market and market shares </w:t>
      </w:r>
      <w:r w:rsidR="00467262">
        <w:rPr>
          <w:szCs w:val="24"/>
        </w:rPr>
        <w:t>change</w:t>
      </w:r>
      <w:r w:rsidRPr="00D40E5B">
        <w:rPr>
          <w:szCs w:val="24"/>
        </w:rPr>
        <w:t xml:space="preserve"> and the deterioration of the monthly sample panel as respondents close</w:t>
      </w:r>
      <w:r>
        <w:rPr>
          <w:szCs w:val="24"/>
        </w:rPr>
        <w:t xml:space="preserve">, </w:t>
      </w:r>
      <w:r w:rsidRPr="00D40E5B">
        <w:rPr>
          <w:szCs w:val="24"/>
        </w:rPr>
        <w:t>merge</w:t>
      </w:r>
      <w:r>
        <w:rPr>
          <w:szCs w:val="24"/>
        </w:rPr>
        <w:t xml:space="preserve"> or otherwise leave the panel</w:t>
      </w:r>
      <w:r w:rsidRPr="00D40E5B">
        <w:rPr>
          <w:szCs w:val="24"/>
        </w:rPr>
        <w:t xml:space="preserve">. </w:t>
      </w:r>
    </w:p>
    <w:p w:rsidR="00452473" w:rsidRPr="00D40E5B" w:rsidRDefault="00452473" w:rsidP="00452473">
      <w:pPr>
        <w:rPr>
          <w:szCs w:val="24"/>
        </w:rPr>
      </w:pPr>
    </w:p>
    <w:p w:rsidR="00CF32C9" w:rsidRPr="007F0285" w:rsidRDefault="007F0285" w:rsidP="007F0285">
      <w:pPr>
        <w:autoSpaceDE w:val="0"/>
        <w:autoSpaceDN w:val="0"/>
        <w:adjustRightInd w:val="0"/>
        <w:ind w:firstLine="720"/>
        <w:rPr>
          <w:szCs w:val="24"/>
        </w:rPr>
      </w:pPr>
      <w:r w:rsidRPr="00F857F9">
        <w:rPr>
          <w:snapToGrid/>
          <w:szCs w:val="24"/>
        </w:rPr>
        <w:t xml:space="preserve">In addition to benchmarking the Flow of Funds data, </w:t>
      </w:r>
      <w:r w:rsidR="00747461">
        <w:rPr>
          <w:snapToGrid/>
          <w:szCs w:val="24"/>
        </w:rPr>
        <w:t>information</w:t>
      </w:r>
      <w:r w:rsidR="00EE4EDF">
        <w:rPr>
          <w:snapToGrid/>
          <w:szCs w:val="24"/>
        </w:rPr>
        <w:t xml:space="preserve"> from </w:t>
      </w:r>
      <w:r w:rsidRPr="00F857F9">
        <w:rPr>
          <w:snapToGrid/>
          <w:szCs w:val="24"/>
        </w:rPr>
        <w:t>the quinquennial survey also provides</w:t>
      </w:r>
      <w:r w:rsidR="00747461">
        <w:rPr>
          <w:snapToGrid/>
          <w:szCs w:val="24"/>
        </w:rPr>
        <w:t xml:space="preserve"> </w:t>
      </w:r>
      <w:r w:rsidR="007078B3">
        <w:rPr>
          <w:snapToGrid/>
          <w:szCs w:val="24"/>
        </w:rPr>
        <w:t>the Federal Reserve</w:t>
      </w:r>
      <w:r w:rsidR="00747461">
        <w:rPr>
          <w:snapToGrid/>
          <w:szCs w:val="24"/>
        </w:rPr>
        <w:t xml:space="preserve"> with</w:t>
      </w:r>
      <w:r w:rsidRPr="00F857F9">
        <w:rPr>
          <w:snapToGrid/>
          <w:szCs w:val="24"/>
        </w:rPr>
        <w:t xml:space="preserve"> an opportunity to learn about an important, and understudied, part of the financial system.</w:t>
      </w:r>
      <w:r>
        <w:rPr>
          <w:snapToGrid/>
          <w:color w:val="0000FF"/>
          <w:szCs w:val="24"/>
        </w:rPr>
        <w:t xml:space="preserve">  </w:t>
      </w:r>
      <w:r w:rsidR="00452473" w:rsidRPr="00385C49">
        <w:rPr>
          <w:szCs w:val="24"/>
        </w:rPr>
        <w:t>Finance companies are a major supplier of credit to households and businesses</w:t>
      </w:r>
      <w:r w:rsidR="00467262">
        <w:rPr>
          <w:szCs w:val="24"/>
        </w:rPr>
        <w:t xml:space="preserve">, </w:t>
      </w:r>
      <w:r w:rsidR="00452473" w:rsidRPr="00385C49">
        <w:rPr>
          <w:szCs w:val="24"/>
        </w:rPr>
        <w:t>hold</w:t>
      </w:r>
      <w:r w:rsidR="00467262">
        <w:rPr>
          <w:szCs w:val="24"/>
        </w:rPr>
        <w:t>ing</w:t>
      </w:r>
      <w:r w:rsidR="00452473" w:rsidRPr="00385C49">
        <w:rPr>
          <w:szCs w:val="24"/>
        </w:rPr>
        <w:t xml:space="preserve"> or manag</w:t>
      </w:r>
      <w:r w:rsidR="00467262">
        <w:rPr>
          <w:szCs w:val="24"/>
        </w:rPr>
        <w:t>ing</w:t>
      </w:r>
      <w:r w:rsidR="00452473" w:rsidRPr="00385C49">
        <w:rPr>
          <w:szCs w:val="24"/>
        </w:rPr>
        <w:t xml:space="preserve"> about </w:t>
      </w:r>
      <w:r w:rsidR="00385C49" w:rsidRPr="00385C49">
        <w:rPr>
          <w:szCs w:val="24"/>
        </w:rPr>
        <w:t>30</w:t>
      </w:r>
      <w:r w:rsidR="00452473" w:rsidRPr="00385C49">
        <w:rPr>
          <w:szCs w:val="24"/>
        </w:rPr>
        <w:t xml:space="preserve"> percent of total consumer credit outstanding </w:t>
      </w:r>
      <w:r w:rsidR="00747461">
        <w:rPr>
          <w:szCs w:val="24"/>
        </w:rPr>
        <w:t>(</w:t>
      </w:r>
      <w:r w:rsidR="00452473" w:rsidRPr="00385C49">
        <w:rPr>
          <w:szCs w:val="24"/>
        </w:rPr>
        <w:t>a market share second to that of commercial banks</w:t>
      </w:r>
      <w:r w:rsidR="00747461">
        <w:rPr>
          <w:szCs w:val="24"/>
        </w:rPr>
        <w:t>)</w:t>
      </w:r>
      <w:r w:rsidR="00BB7F6E">
        <w:rPr>
          <w:szCs w:val="24"/>
        </w:rPr>
        <w:t xml:space="preserve"> </w:t>
      </w:r>
      <w:r w:rsidR="00747461">
        <w:rPr>
          <w:szCs w:val="24"/>
        </w:rPr>
        <w:t xml:space="preserve">and </w:t>
      </w:r>
      <w:r w:rsidR="00BB7F6E">
        <w:rPr>
          <w:szCs w:val="24"/>
        </w:rPr>
        <w:t xml:space="preserve">a significant share of </w:t>
      </w:r>
      <w:r w:rsidR="00452473" w:rsidRPr="00385C49">
        <w:rPr>
          <w:szCs w:val="24"/>
        </w:rPr>
        <w:t>the short- and intermediate-term business finance market</w:t>
      </w:r>
      <w:r w:rsidR="00465483">
        <w:rPr>
          <w:szCs w:val="24"/>
        </w:rPr>
        <w:t>.</w:t>
      </w:r>
    </w:p>
    <w:p w:rsidR="00C15F14" w:rsidRDefault="00C15F14" w:rsidP="007E06D7">
      <w:pPr>
        <w:ind w:firstLine="720"/>
        <w:rPr>
          <w:szCs w:val="24"/>
        </w:rPr>
      </w:pPr>
    </w:p>
    <w:p w:rsidR="002C06CD" w:rsidRDefault="002A09C5" w:rsidP="002C06CD">
      <w:pPr>
        <w:ind w:firstLine="720"/>
        <w:rPr>
          <w:szCs w:val="24"/>
        </w:rPr>
      </w:pPr>
      <w:r w:rsidRPr="0082134A">
        <w:rPr>
          <w:szCs w:val="24"/>
        </w:rPr>
        <w:t>Finance</w:t>
      </w:r>
      <w:r w:rsidR="00CF32C9" w:rsidRPr="0082134A">
        <w:rPr>
          <w:szCs w:val="24"/>
        </w:rPr>
        <w:t xml:space="preserve"> </w:t>
      </w:r>
      <w:r w:rsidRPr="0082134A">
        <w:rPr>
          <w:szCs w:val="24"/>
        </w:rPr>
        <w:t>companies</w:t>
      </w:r>
      <w:r w:rsidR="00CF32C9" w:rsidRPr="0082134A">
        <w:rPr>
          <w:szCs w:val="24"/>
        </w:rPr>
        <w:t xml:space="preserve"> have played a major role in the current </w:t>
      </w:r>
      <w:r w:rsidRPr="0082134A">
        <w:rPr>
          <w:szCs w:val="24"/>
        </w:rPr>
        <w:t>financial</w:t>
      </w:r>
      <w:r w:rsidR="00CF32C9" w:rsidRPr="0082134A">
        <w:rPr>
          <w:szCs w:val="24"/>
        </w:rPr>
        <w:t xml:space="preserve"> </w:t>
      </w:r>
      <w:r w:rsidRPr="0082134A">
        <w:rPr>
          <w:szCs w:val="24"/>
        </w:rPr>
        <w:t>crisis</w:t>
      </w:r>
      <w:r w:rsidR="0082134A" w:rsidRPr="0082134A">
        <w:rPr>
          <w:szCs w:val="24"/>
        </w:rPr>
        <w:t>.</w:t>
      </w:r>
      <w:r w:rsidR="00C36149">
        <w:rPr>
          <w:szCs w:val="24"/>
        </w:rPr>
        <w:t xml:space="preserve"> </w:t>
      </w:r>
      <w:r w:rsidR="002A1CBA">
        <w:rPr>
          <w:szCs w:val="24"/>
        </w:rPr>
        <w:t xml:space="preserve"> </w:t>
      </w:r>
      <w:r w:rsidR="0082134A" w:rsidRPr="0082134A">
        <w:rPr>
          <w:szCs w:val="24"/>
        </w:rPr>
        <w:t>Finance companies</w:t>
      </w:r>
      <w:r w:rsidR="00C0267A" w:rsidRPr="0082134A">
        <w:rPr>
          <w:szCs w:val="24"/>
        </w:rPr>
        <w:t xml:space="preserve"> </w:t>
      </w:r>
      <w:r w:rsidR="00E140B9" w:rsidRPr="0082134A">
        <w:rPr>
          <w:szCs w:val="24"/>
        </w:rPr>
        <w:t xml:space="preserve">dominated the subprime </w:t>
      </w:r>
      <w:r w:rsidRPr="0082134A">
        <w:rPr>
          <w:szCs w:val="24"/>
        </w:rPr>
        <w:t>mortgage</w:t>
      </w:r>
      <w:r w:rsidR="00E140B9" w:rsidRPr="0082134A">
        <w:rPr>
          <w:szCs w:val="24"/>
        </w:rPr>
        <w:t xml:space="preserve"> market</w:t>
      </w:r>
      <w:r w:rsidR="00C15F14" w:rsidRPr="0082134A">
        <w:rPr>
          <w:szCs w:val="24"/>
        </w:rPr>
        <w:t xml:space="preserve"> </w:t>
      </w:r>
      <w:r w:rsidR="00E140B9" w:rsidRPr="0082134A">
        <w:rPr>
          <w:szCs w:val="24"/>
        </w:rPr>
        <w:t>(</w:t>
      </w:r>
      <w:r w:rsidR="00C15F14" w:rsidRPr="0082134A">
        <w:rPr>
          <w:szCs w:val="24"/>
        </w:rPr>
        <w:t>Chomsisengphet and Pennington-Cross</w:t>
      </w:r>
      <w:r w:rsidR="005D61EA">
        <w:rPr>
          <w:szCs w:val="24"/>
        </w:rPr>
        <w:t xml:space="preserve"> (2006))</w:t>
      </w:r>
      <w:r w:rsidR="00CF32C9" w:rsidRPr="0082134A">
        <w:rPr>
          <w:szCs w:val="24"/>
        </w:rPr>
        <w:t>.</w:t>
      </w:r>
      <w:r w:rsidR="000C3BA1">
        <w:rPr>
          <w:rStyle w:val="FootnoteReference"/>
          <w:szCs w:val="24"/>
        </w:rPr>
        <w:footnoteReference w:id="2"/>
      </w:r>
      <w:r w:rsidR="00C36149">
        <w:rPr>
          <w:szCs w:val="24"/>
        </w:rPr>
        <w:t xml:space="preserve"> </w:t>
      </w:r>
      <w:r w:rsidR="002A1CBA">
        <w:rPr>
          <w:szCs w:val="24"/>
        </w:rPr>
        <w:t xml:space="preserve"> </w:t>
      </w:r>
      <w:r w:rsidR="00465483">
        <w:rPr>
          <w:szCs w:val="24"/>
        </w:rPr>
        <w:t>Outside of the subprime sector, finance companies are thought to account for half of all mortgage originations, with a higher share among FHA-guaranteed mortgage originations.</w:t>
      </w:r>
      <w:r w:rsidR="00C36149">
        <w:rPr>
          <w:szCs w:val="24"/>
        </w:rPr>
        <w:t xml:space="preserve"> </w:t>
      </w:r>
      <w:r w:rsidR="002A1CBA">
        <w:rPr>
          <w:szCs w:val="24"/>
        </w:rPr>
        <w:t xml:space="preserve"> </w:t>
      </w:r>
      <w:r w:rsidR="00C15F14" w:rsidRPr="0082134A">
        <w:rPr>
          <w:szCs w:val="24"/>
        </w:rPr>
        <w:t>In 2007 and 2008, m</w:t>
      </w:r>
      <w:r w:rsidR="001C44A1" w:rsidRPr="0082134A">
        <w:rPr>
          <w:szCs w:val="24"/>
        </w:rPr>
        <w:t xml:space="preserve">any </w:t>
      </w:r>
      <w:r w:rsidRPr="0082134A">
        <w:rPr>
          <w:szCs w:val="24"/>
        </w:rPr>
        <w:t>finance</w:t>
      </w:r>
      <w:r w:rsidR="00CF32C9" w:rsidRPr="0082134A">
        <w:rPr>
          <w:szCs w:val="24"/>
        </w:rPr>
        <w:t xml:space="preserve"> </w:t>
      </w:r>
      <w:r w:rsidRPr="0082134A">
        <w:rPr>
          <w:szCs w:val="24"/>
        </w:rPr>
        <w:t>companies</w:t>
      </w:r>
      <w:r w:rsidR="00CF32C9" w:rsidRPr="0082134A">
        <w:rPr>
          <w:szCs w:val="24"/>
        </w:rPr>
        <w:t xml:space="preserve"> </w:t>
      </w:r>
      <w:r w:rsidRPr="0082134A">
        <w:rPr>
          <w:szCs w:val="24"/>
        </w:rPr>
        <w:t>experienced</w:t>
      </w:r>
      <w:r w:rsidR="001C44A1" w:rsidRPr="0082134A">
        <w:rPr>
          <w:szCs w:val="24"/>
        </w:rPr>
        <w:t xml:space="preserve"> sever</w:t>
      </w:r>
      <w:r w:rsidR="009142C4" w:rsidRPr="0082134A">
        <w:rPr>
          <w:szCs w:val="24"/>
        </w:rPr>
        <w:t>e</w:t>
      </w:r>
      <w:r w:rsidR="001C44A1" w:rsidRPr="0082134A">
        <w:rPr>
          <w:szCs w:val="24"/>
        </w:rPr>
        <w:t xml:space="preserve"> </w:t>
      </w:r>
      <w:r w:rsidRPr="0082134A">
        <w:rPr>
          <w:szCs w:val="24"/>
        </w:rPr>
        <w:t>liquidity</w:t>
      </w:r>
      <w:r w:rsidR="001C44A1" w:rsidRPr="0082134A">
        <w:rPr>
          <w:szCs w:val="24"/>
        </w:rPr>
        <w:t xml:space="preserve"> pressure</w:t>
      </w:r>
      <w:r w:rsidR="00F870E6">
        <w:rPr>
          <w:szCs w:val="24"/>
        </w:rPr>
        <w:t>s</w:t>
      </w:r>
      <w:r w:rsidR="001C44A1" w:rsidRPr="0082134A">
        <w:rPr>
          <w:szCs w:val="24"/>
        </w:rPr>
        <w:t xml:space="preserve"> </w:t>
      </w:r>
      <w:r w:rsidR="00F6370F">
        <w:rPr>
          <w:szCs w:val="24"/>
        </w:rPr>
        <w:t>that resulted</w:t>
      </w:r>
      <w:r w:rsidR="001C44A1" w:rsidRPr="0082134A">
        <w:rPr>
          <w:szCs w:val="24"/>
        </w:rPr>
        <w:t xml:space="preserve"> in a wave of failures.</w:t>
      </w:r>
      <w:r w:rsidR="00C36149">
        <w:rPr>
          <w:szCs w:val="24"/>
        </w:rPr>
        <w:t xml:space="preserve"> </w:t>
      </w:r>
      <w:r w:rsidR="002A1CBA">
        <w:rPr>
          <w:szCs w:val="24"/>
        </w:rPr>
        <w:t xml:space="preserve"> </w:t>
      </w:r>
      <w:r w:rsidR="00C15F14" w:rsidRPr="0082134A">
        <w:rPr>
          <w:szCs w:val="24"/>
        </w:rPr>
        <w:t xml:space="preserve">Furthermore, finance </w:t>
      </w:r>
      <w:r w:rsidRPr="0082134A">
        <w:rPr>
          <w:szCs w:val="24"/>
        </w:rPr>
        <w:t>companies</w:t>
      </w:r>
      <w:r w:rsidR="00C15F14" w:rsidRPr="0082134A">
        <w:rPr>
          <w:szCs w:val="24"/>
        </w:rPr>
        <w:t xml:space="preserve"> </w:t>
      </w:r>
      <w:r w:rsidR="00745655" w:rsidRPr="0082134A">
        <w:rPr>
          <w:szCs w:val="24"/>
        </w:rPr>
        <w:t xml:space="preserve">are </w:t>
      </w:r>
      <w:r w:rsidR="00F6370F">
        <w:rPr>
          <w:szCs w:val="24"/>
        </w:rPr>
        <w:t>significant issuers of</w:t>
      </w:r>
      <w:r w:rsidR="00745655" w:rsidRPr="0082134A">
        <w:rPr>
          <w:szCs w:val="24"/>
        </w:rPr>
        <w:t xml:space="preserve"> </w:t>
      </w:r>
      <w:r w:rsidRPr="0082134A">
        <w:rPr>
          <w:szCs w:val="24"/>
        </w:rPr>
        <w:t>commercial</w:t>
      </w:r>
      <w:r w:rsidR="00745655" w:rsidRPr="0082134A">
        <w:rPr>
          <w:szCs w:val="24"/>
        </w:rPr>
        <w:t xml:space="preserve"> paper and </w:t>
      </w:r>
      <w:r w:rsidR="00C15F14" w:rsidRPr="0082134A">
        <w:rPr>
          <w:szCs w:val="24"/>
        </w:rPr>
        <w:t xml:space="preserve">have been </w:t>
      </w:r>
      <w:r w:rsidR="00F6370F">
        <w:rPr>
          <w:szCs w:val="24"/>
        </w:rPr>
        <w:t xml:space="preserve">major </w:t>
      </w:r>
      <w:r w:rsidR="00C15F14" w:rsidRPr="0082134A">
        <w:rPr>
          <w:szCs w:val="24"/>
        </w:rPr>
        <w:t>users of the Term Asset-Backed Securities Lending Facility (TALF).</w:t>
      </w:r>
      <w:r w:rsidR="00C36149">
        <w:rPr>
          <w:szCs w:val="24"/>
        </w:rPr>
        <w:t xml:space="preserve"> </w:t>
      </w:r>
      <w:r w:rsidR="0099152D">
        <w:rPr>
          <w:szCs w:val="24"/>
        </w:rPr>
        <w:t xml:space="preserve"> </w:t>
      </w:r>
      <w:r w:rsidR="002A1CBA">
        <w:rPr>
          <w:szCs w:val="24"/>
        </w:rPr>
        <w:t>H</w:t>
      </w:r>
      <w:r w:rsidR="00811DD2">
        <w:rPr>
          <w:szCs w:val="24"/>
        </w:rPr>
        <w:t>istorically</w:t>
      </w:r>
      <w:r w:rsidR="002A1CBA">
        <w:rPr>
          <w:szCs w:val="24"/>
        </w:rPr>
        <w:t>,</w:t>
      </w:r>
      <w:r w:rsidR="00C15F14" w:rsidRPr="0082134A">
        <w:rPr>
          <w:szCs w:val="24"/>
        </w:rPr>
        <w:t xml:space="preserve"> regulation of this sector </w:t>
      </w:r>
      <w:r w:rsidR="002A1CBA">
        <w:rPr>
          <w:szCs w:val="24"/>
        </w:rPr>
        <w:t>has been light</w:t>
      </w:r>
      <w:r w:rsidR="00747461">
        <w:rPr>
          <w:szCs w:val="24"/>
        </w:rPr>
        <w:t>,</w:t>
      </w:r>
      <w:r w:rsidR="002A1CBA">
        <w:rPr>
          <w:szCs w:val="24"/>
        </w:rPr>
        <w:t xml:space="preserve"> </w:t>
      </w:r>
      <w:r w:rsidR="00C15F14" w:rsidRPr="0082134A">
        <w:rPr>
          <w:szCs w:val="24"/>
        </w:rPr>
        <w:t>rais</w:t>
      </w:r>
      <w:r w:rsidR="002A1CBA">
        <w:rPr>
          <w:szCs w:val="24"/>
        </w:rPr>
        <w:t>ing</w:t>
      </w:r>
      <w:r w:rsidR="00C15F14" w:rsidRPr="0082134A">
        <w:rPr>
          <w:szCs w:val="24"/>
        </w:rPr>
        <w:t xml:space="preserve"> the possibility that finance companies might </w:t>
      </w:r>
      <w:r w:rsidR="002A1CBA">
        <w:rPr>
          <w:szCs w:val="24"/>
        </w:rPr>
        <w:t>continue to</w:t>
      </w:r>
      <w:r w:rsidR="002A1CBA" w:rsidRPr="0082134A">
        <w:rPr>
          <w:szCs w:val="24"/>
        </w:rPr>
        <w:t xml:space="preserve"> </w:t>
      </w:r>
      <w:r w:rsidR="00C15F14" w:rsidRPr="0082134A">
        <w:rPr>
          <w:szCs w:val="24"/>
        </w:rPr>
        <w:t>be the conduit for high risk loans to the household sector.</w:t>
      </w:r>
      <w:r w:rsidR="00C36149">
        <w:rPr>
          <w:szCs w:val="24"/>
        </w:rPr>
        <w:t xml:space="preserve"> </w:t>
      </w:r>
      <w:r w:rsidR="0099152D">
        <w:rPr>
          <w:szCs w:val="24"/>
        </w:rPr>
        <w:t xml:space="preserve"> </w:t>
      </w:r>
      <w:r w:rsidR="00C15F14" w:rsidRPr="0082134A">
        <w:rPr>
          <w:szCs w:val="24"/>
        </w:rPr>
        <w:t xml:space="preserve">More immediately, </w:t>
      </w:r>
      <w:r w:rsidR="00465483">
        <w:rPr>
          <w:szCs w:val="24"/>
        </w:rPr>
        <w:t xml:space="preserve">as </w:t>
      </w:r>
      <w:r w:rsidR="00C15F14" w:rsidRPr="0082134A">
        <w:rPr>
          <w:szCs w:val="24"/>
        </w:rPr>
        <w:t xml:space="preserve">the nonbank lending arms of bank holding companies are </w:t>
      </w:r>
      <w:r w:rsidR="00804786">
        <w:rPr>
          <w:szCs w:val="24"/>
        </w:rPr>
        <w:t xml:space="preserve">often </w:t>
      </w:r>
      <w:r w:rsidR="00C15F14" w:rsidRPr="0082134A">
        <w:rPr>
          <w:szCs w:val="24"/>
        </w:rPr>
        <w:t>finance companies</w:t>
      </w:r>
      <w:r w:rsidR="00950F29">
        <w:rPr>
          <w:szCs w:val="24"/>
        </w:rPr>
        <w:t>,</w:t>
      </w:r>
      <w:r w:rsidR="00C15F14" w:rsidRPr="0082134A">
        <w:rPr>
          <w:szCs w:val="24"/>
        </w:rPr>
        <w:t xml:space="preserve"> understanding </w:t>
      </w:r>
      <w:r w:rsidR="002D6A36">
        <w:rPr>
          <w:szCs w:val="24"/>
        </w:rPr>
        <w:t xml:space="preserve">the nature of </w:t>
      </w:r>
      <w:r w:rsidR="00C15F14" w:rsidRPr="0082134A">
        <w:rPr>
          <w:szCs w:val="24"/>
        </w:rPr>
        <w:t xml:space="preserve">these </w:t>
      </w:r>
      <w:r w:rsidR="002A1CBA">
        <w:rPr>
          <w:szCs w:val="24"/>
        </w:rPr>
        <w:t>companies</w:t>
      </w:r>
      <w:r w:rsidR="002A1CBA" w:rsidRPr="0082134A">
        <w:rPr>
          <w:szCs w:val="24"/>
        </w:rPr>
        <w:t xml:space="preserve"> </w:t>
      </w:r>
      <w:r w:rsidR="00465483">
        <w:rPr>
          <w:szCs w:val="24"/>
        </w:rPr>
        <w:t xml:space="preserve">is a necessary step in developing policies for </w:t>
      </w:r>
      <w:r w:rsidR="00C15F14" w:rsidRPr="0082134A">
        <w:rPr>
          <w:szCs w:val="24"/>
        </w:rPr>
        <w:t>consolidated bank regulation.</w:t>
      </w:r>
      <w:r w:rsidR="0027641D">
        <w:rPr>
          <w:szCs w:val="24"/>
        </w:rPr>
        <w:t xml:space="preserve">   </w:t>
      </w:r>
    </w:p>
    <w:p w:rsidR="003821AC" w:rsidRDefault="003821AC" w:rsidP="00C15F1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452473" w:rsidRPr="00D40E5B" w:rsidRDefault="00452473" w:rsidP="00452473">
      <w:pPr>
        <w:rPr>
          <w:szCs w:val="24"/>
        </w:rPr>
      </w:pPr>
      <w:r w:rsidRPr="00D40E5B">
        <w:rPr>
          <w:b/>
          <w:szCs w:val="24"/>
        </w:rPr>
        <w:t>Description of Information Collection</w:t>
      </w:r>
    </w:p>
    <w:p w:rsidR="00452473" w:rsidRPr="00D40E5B" w:rsidRDefault="00452473" w:rsidP="00452473">
      <w:pPr>
        <w:rPr>
          <w:szCs w:val="24"/>
        </w:rPr>
      </w:pPr>
    </w:p>
    <w:p w:rsidR="00684774" w:rsidRDefault="00950197" w:rsidP="007E06D7">
      <w:pPr>
        <w:ind w:firstLine="360"/>
        <w:rPr>
          <w:szCs w:val="24"/>
        </w:rPr>
      </w:pPr>
      <w:r>
        <w:rPr>
          <w:szCs w:val="24"/>
        </w:rPr>
        <w:tab/>
      </w:r>
      <w:r w:rsidR="00452473" w:rsidRPr="00D40E5B">
        <w:rPr>
          <w:szCs w:val="24"/>
        </w:rPr>
        <w:t xml:space="preserve">The </w:t>
      </w:r>
      <w:r w:rsidR="0063541B">
        <w:rPr>
          <w:szCs w:val="24"/>
        </w:rPr>
        <w:t>census</w:t>
      </w:r>
      <w:r w:rsidR="00936B7A">
        <w:rPr>
          <w:szCs w:val="24"/>
        </w:rPr>
        <w:t xml:space="preserve"> </w:t>
      </w:r>
      <w:r w:rsidR="006B6616" w:rsidRPr="00D40E5B">
        <w:rPr>
          <w:szCs w:val="24"/>
        </w:rPr>
        <w:t>would</w:t>
      </w:r>
      <w:r w:rsidR="00937D5A">
        <w:rPr>
          <w:szCs w:val="24"/>
        </w:rPr>
        <w:t xml:space="preserve"> ask </w:t>
      </w:r>
      <w:r w:rsidR="00BA0ED1">
        <w:rPr>
          <w:szCs w:val="24"/>
        </w:rPr>
        <w:t xml:space="preserve">a set of questions </w:t>
      </w:r>
      <w:r w:rsidR="002A09C5">
        <w:rPr>
          <w:szCs w:val="24"/>
        </w:rPr>
        <w:t>designed</w:t>
      </w:r>
      <w:r w:rsidR="00BA0ED1">
        <w:rPr>
          <w:szCs w:val="24"/>
        </w:rPr>
        <w:t xml:space="preserve"> to </w:t>
      </w:r>
      <w:r w:rsidR="00950F29">
        <w:rPr>
          <w:szCs w:val="24"/>
        </w:rPr>
        <w:t xml:space="preserve">identify the universe of finance companies eligible for potential inclusion in the </w:t>
      </w:r>
      <w:r w:rsidR="0063541B">
        <w:rPr>
          <w:szCs w:val="24"/>
        </w:rPr>
        <w:t>survey</w:t>
      </w:r>
      <w:r w:rsidR="00936B7A">
        <w:rPr>
          <w:szCs w:val="24"/>
        </w:rPr>
        <w:t xml:space="preserve"> </w:t>
      </w:r>
      <w:r w:rsidR="00394B18">
        <w:rPr>
          <w:szCs w:val="24"/>
        </w:rPr>
        <w:t xml:space="preserve">and to </w:t>
      </w:r>
      <w:r w:rsidR="00695D15">
        <w:rPr>
          <w:szCs w:val="24"/>
        </w:rPr>
        <w:t>enable</w:t>
      </w:r>
      <w:r w:rsidR="00394B18">
        <w:rPr>
          <w:szCs w:val="24"/>
        </w:rPr>
        <w:t xml:space="preserve"> </w:t>
      </w:r>
      <w:r w:rsidR="00695D15">
        <w:rPr>
          <w:szCs w:val="24"/>
        </w:rPr>
        <w:t>the</w:t>
      </w:r>
      <w:r w:rsidR="00394B18">
        <w:rPr>
          <w:szCs w:val="24"/>
        </w:rPr>
        <w:t xml:space="preserve"> stratification</w:t>
      </w:r>
      <w:r w:rsidR="00695D15">
        <w:rPr>
          <w:szCs w:val="24"/>
        </w:rPr>
        <w:t xml:space="preserve"> of the sample for more statistically efficient estimation</w:t>
      </w:r>
      <w:r w:rsidR="00394B18">
        <w:rPr>
          <w:szCs w:val="24"/>
        </w:rPr>
        <w:t>.</w:t>
      </w:r>
      <w:r w:rsidR="00C36149">
        <w:rPr>
          <w:szCs w:val="24"/>
        </w:rPr>
        <w:t xml:space="preserve"> </w:t>
      </w:r>
      <w:r w:rsidR="0099152D">
        <w:rPr>
          <w:szCs w:val="24"/>
        </w:rPr>
        <w:t xml:space="preserve"> </w:t>
      </w:r>
    </w:p>
    <w:p w:rsidR="00684774" w:rsidRPr="00D40E5B" w:rsidRDefault="00684774" w:rsidP="007E06D7">
      <w:pPr>
        <w:ind w:firstLine="360"/>
        <w:rPr>
          <w:szCs w:val="24"/>
        </w:rPr>
      </w:pPr>
    </w:p>
    <w:p w:rsidR="007D609C" w:rsidRDefault="007D609C" w:rsidP="007D609C">
      <w:pPr>
        <w:ind w:firstLine="720"/>
        <w:rPr>
          <w:szCs w:val="24"/>
        </w:rPr>
      </w:pPr>
      <w:r w:rsidRPr="00D40E5B">
        <w:rPr>
          <w:b/>
          <w:szCs w:val="24"/>
        </w:rPr>
        <w:t>Proposed Revisions</w:t>
      </w:r>
      <w:r w:rsidR="000C3BA1">
        <w:rPr>
          <w:rStyle w:val="FootnoteReference"/>
          <w:b/>
          <w:szCs w:val="24"/>
        </w:rPr>
        <w:footnoteReference w:id="3"/>
      </w:r>
    </w:p>
    <w:p w:rsidR="007D609C" w:rsidRDefault="007D609C" w:rsidP="007D609C">
      <w:pPr>
        <w:rPr>
          <w:szCs w:val="24"/>
        </w:rPr>
      </w:pPr>
    </w:p>
    <w:p w:rsidR="007D609C" w:rsidRPr="006143BA" w:rsidRDefault="007078B3" w:rsidP="00B36D0F">
      <w:pPr>
        <w:ind w:firstLine="720"/>
        <w:rPr>
          <w:szCs w:val="24"/>
        </w:rPr>
      </w:pPr>
      <w:r>
        <w:rPr>
          <w:szCs w:val="24"/>
        </w:rPr>
        <w:t xml:space="preserve">The Federal Reserve </w:t>
      </w:r>
      <w:r w:rsidR="00A52E9A" w:rsidRPr="00A52E9A">
        <w:rPr>
          <w:szCs w:val="24"/>
        </w:rPr>
        <w:t>proposes the following revisions</w:t>
      </w:r>
      <w:r w:rsidR="0063541B">
        <w:rPr>
          <w:szCs w:val="24"/>
        </w:rPr>
        <w:t xml:space="preserve"> to the census</w:t>
      </w:r>
      <w:r w:rsidR="00A52E9A" w:rsidRPr="00A52E9A">
        <w:rPr>
          <w:szCs w:val="24"/>
        </w:rPr>
        <w:t>:</w:t>
      </w:r>
    </w:p>
    <w:p w:rsidR="007D609C" w:rsidRDefault="007D609C" w:rsidP="007D609C">
      <w:pPr>
        <w:pStyle w:val="ListParagraph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Change title of </w:t>
      </w:r>
      <w:r w:rsidR="00C10350">
        <w:rPr>
          <w:szCs w:val="24"/>
        </w:rPr>
        <w:t xml:space="preserve">census </w:t>
      </w:r>
      <w:r>
        <w:rPr>
          <w:szCs w:val="24"/>
        </w:rPr>
        <w:t xml:space="preserve">survey from </w:t>
      </w:r>
      <w:r w:rsidRPr="00503AE7">
        <w:rPr>
          <w:i/>
          <w:szCs w:val="24"/>
        </w:rPr>
        <w:t>Finance Company Questionnaire</w:t>
      </w:r>
      <w:r>
        <w:rPr>
          <w:szCs w:val="24"/>
        </w:rPr>
        <w:t xml:space="preserve"> to </w:t>
      </w:r>
      <w:r w:rsidRPr="00503AE7">
        <w:rPr>
          <w:i/>
          <w:szCs w:val="24"/>
        </w:rPr>
        <w:t>Census of Finance Companies</w:t>
      </w:r>
      <w:r>
        <w:rPr>
          <w:szCs w:val="24"/>
        </w:rPr>
        <w:t>.</w:t>
      </w:r>
      <w:r w:rsidR="00750D1D">
        <w:rPr>
          <w:szCs w:val="24"/>
        </w:rPr>
        <w:t xml:space="preserve">  </w:t>
      </w:r>
      <w:r w:rsidR="007078B3">
        <w:rPr>
          <w:szCs w:val="24"/>
        </w:rPr>
        <w:t>The Federal Reserve</w:t>
      </w:r>
      <w:r w:rsidR="00750D1D">
        <w:rPr>
          <w:szCs w:val="24"/>
        </w:rPr>
        <w:t xml:space="preserve"> believes </w:t>
      </w:r>
      <w:r w:rsidR="00201AC1">
        <w:rPr>
          <w:szCs w:val="24"/>
        </w:rPr>
        <w:t>using the term c</w:t>
      </w:r>
      <w:r w:rsidR="00750D1D">
        <w:rPr>
          <w:szCs w:val="24"/>
        </w:rPr>
        <w:t>ensus in the report title would stress that every response is important.</w:t>
      </w:r>
    </w:p>
    <w:p w:rsidR="007D609C" w:rsidRPr="005C7199" w:rsidRDefault="007D609C" w:rsidP="007D609C">
      <w:pPr>
        <w:pStyle w:val="ListParagraph"/>
        <w:numPr>
          <w:ilvl w:val="0"/>
          <w:numId w:val="15"/>
        </w:numPr>
        <w:rPr>
          <w:szCs w:val="24"/>
        </w:rPr>
      </w:pPr>
      <w:r w:rsidRPr="005C7199">
        <w:t>Modify and combine Purpose of Report</w:t>
      </w:r>
      <w:r>
        <w:t xml:space="preserve"> </w:t>
      </w:r>
      <w:r w:rsidRPr="005C7199">
        <w:t>and Scope of the Report sections</w:t>
      </w:r>
      <w:r>
        <w:t xml:space="preserve">.  The modifications would make the survey easier to understand.  </w:t>
      </w:r>
    </w:p>
    <w:p w:rsidR="007D609C" w:rsidRDefault="007D609C" w:rsidP="007D609C">
      <w:pPr>
        <w:ind w:firstLine="720"/>
        <w:rPr>
          <w:szCs w:val="24"/>
        </w:rPr>
      </w:pPr>
    </w:p>
    <w:p w:rsidR="007D609C" w:rsidRDefault="00A00B95" w:rsidP="007D609C">
      <w:pPr>
        <w:pStyle w:val="ListParagraph"/>
        <w:numPr>
          <w:ilvl w:val="0"/>
          <w:numId w:val="15"/>
        </w:numPr>
        <w:rPr>
          <w:szCs w:val="24"/>
        </w:rPr>
      </w:pPr>
      <w:r>
        <w:rPr>
          <w:szCs w:val="24"/>
        </w:rPr>
        <w:lastRenderedPageBreak/>
        <w:t>C</w:t>
      </w:r>
      <w:r w:rsidR="007D609C">
        <w:rPr>
          <w:szCs w:val="24"/>
        </w:rPr>
        <w:t xml:space="preserve">hange several questions to allow </w:t>
      </w:r>
      <w:r w:rsidR="00D94169">
        <w:rPr>
          <w:szCs w:val="24"/>
        </w:rPr>
        <w:t xml:space="preserve">Federal Reserve </w:t>
      </w:r>
      <w:r w:rsidR="007D609C" w:rsidRPr="005005DB">
        <w:rPr>
          <w:szCs w:val="24"/>
        </w:rPr>
        <w:t xml:space="preserve">to gather information needed to make the determination of whether </w:t>
      </w:r>
      <w:r w:rsidR="007D609C">
        <w:rPr>
          <w:szCs w:val="24"/>
        </w:rPr>
        <w:t>a</w:t>
      </w:r>
      <w:r w:rsidR="007D609C" w:rsidRPr="005005DB">
        <w:rPr>
          <w:szCs w:val="24"/>
        </w:rPr>
        <w:t xml:space="preserve"> company </w:t>
      </w:r>
      <w:r>
        <w:rPr>
          <w:szCs w:val="24"/>
        </w:rPr>
        <w:t xml:space="preserve">is a </w:t>
      </w:r>
      <w:r w:rsidR="007D609C">
        <w:rPr>
          <w:szCs w:val="24"/>
        </w:rPr>
        <w:t xml:space="preserve">finance company rather than asking whether </w:t>
      </w:r>
      <w:r w:rsidR="00D2398B">
        <w:rPr>
          <w:szCs w:val="24"/>
        </w:rPr>
        <w:t xml:space="preserve">it </w:t>
      </w:r>
      <w:r w:rsidR="007D609C">
        <w:rPr>
          <w:szCs w:val="24"/>
        </w:rPr>
        <w:t>meet</w:t>
      </w:r>
      <w:r w:rsidR="00D2398B">
        <w:rPr>
          <w:szCs w:val="24"/>
        </w:rPr>
        <w:t>s</w:t>
      </w:r>
      <w:r w:rsidR="007D609C">
        <w:rPr>
          <w:szCs w:val="24"/>
        </w:rPr>
        <w:t xml:space="preserve"> the definition</w:t>
      </w:r>
      <w:r w:rsidR="007D609C" w:rsidRPr="005005DB">
        <w:rPr>
          <w:szCs w:val="24"/>
        </w:rPr>
        <w:t>.</w:t>
      </w:r>
      <w:r w:rsidR="00D0040E">
        <w:rPr>
          <w:rStyle w:val="FootnoteReference"/>
          <w:szCs w:val="24"/>
        </w:rPr>
        <w:footnoteReference w:id="4"/>
      </w:r>
      <w:r w:rsidR="007D609C" w:rsidRPr="005005DB">
        <w:rPr>
          <w:szCs w:val="24"/>
        </w:rPr>
        <w:t xml:space="preserve">  </w:t>
      </w:r>
      <w:r w:rsidR="00D94169">
        <w:rPr>
          <w:szCs w:val="24"/>
        </w:rPr>
        <w:t>The Federal Reserve</w:t>
      </w:r>
      <w:r w:rsidR="00D94169" w:rsidRPr="005005DB">
        <w:rPr>
          <w:szCs w:val="24"/>
        </w:rPr>
        <w:t xml:space="preserve"> </w:t>
      </w:r>
      <w:r w:rsidR="007D609C" w:rsidRPr="005005DB">
        <w:rPr>
          <w:szCs w:val="24"/>
        </w:rPr>
        <w:t>believe</w:t>
      </w:r>
      <w:r w:rsidR="007D609C">
        <w:rPr>
          <w:szCs w:val="24"/>
        </w:rPr>
        <w:t>s</w:t>
      </w:r>
      <w:r w:rsidR="007D609C" w:rsidRPr="005005DB">
        <w:rPr>
          <w:szCs w:val="24"/>
        </w:rPr>
        <w:t xml:space="preserve"> th</w:t>
      </w:r>
      <w:r w:rsidR="004B6610">
        <w:rPr>
          <w:szCs w:val="24"/>
        </w:rPr>
        <w:t>ese</w:t>
      </w:r>
      <w:r w:rsidR="007D609C" w:rsidRPr="005005DB">
        <w:rPr>
          <w:szCs w:val="24"/>
        </w:rPr>
        <w:t xml:space="preserve"> change</w:t>
      </w:r>
      <w:r w:rsidR="00D2398B">
        <w:rPr>
          <w:szCs w:val="24"/>
        </w:rPr>
        <w:t>s</w:t>
      </w:r>
      <w:r w:rsidR="007D609C" w:rsidRPr="005005DB">
        <w:rPr>
          <w:szCs w:val="24"/>
        </w:rPr>
        <w:t xml:space="preserve"> w</w:t>
      </w:r>
      <w:r w:rsidR="0063541B">
        <w:rPr>
          <w:szCs w:val="24"/>
        </w:rPr>
        <w:t>ould</w:t>
      </w:r>
      <w:r w:rsidR="007D609C" w:rsidRPr="005005DB">
        <w:rPr>
          <w:szCs w:val="24"/>
        </w:rPr>
        <w:t xml:space="preserve"> improve the accuracy of identifying finance companies.</w:t>
      </w:r>
    </w:p>
    <w:p w:rsidR="00FA2732" w:rsidRDefault="00D2398B" w:rsidP="00FA2732">
      <w:pPr>
        <w:pStyle w:val="ListParagraph"/>
        <w:numPr>
          <w:ilvl w:val="1"/>
          <w:numId w:val="15"/>
        </w:numPr>
        <w:ind w:left="1080"/>
      </w:pPr>
      <w:r>
        <w:rPr>
          <w:szCs w:val="24"/>
        </w:rPr>
        <w:t>D</w:t>
      </w:r>
      <w:r w:rsidR="007D609C" w:rsidRPr="009E6EF5">
        <w:rPr>
          <w:szCs w:val="24"/>
        </w:rPr>
        <w:t xml:space="preserve">elete current question 2, </w:t>
      </w:r>
      <w:proofErr w:type="gramStart"/>
      <w:r w:rsidR="007D609C" w:rsidRPr="009E6EF5">
        <w:rPr>
          <w:szCs w:val="24"/>
        </w:rPr>
        <w:t>Is</w:t>
      </w:r>
      <w:proofErr w:type="gramEnd"/>
      <w:r w:rsidR="007D609C" w:rsidRPr="009E6EF5">
        <w:rPr>
          <w:szCs w:val="24"/>
        </w:rPr>
        <w:t xml:space="preserve"> the above named company a finance company as defined above? </w:t>
      </w:r>
    </w:p>
    <w:p w:rsidR="00FA2732" w:rsidRDefault="00FA2732" w:rsidP="00FA2732">
      <w:pPr>
        <w:pStyle w:val="ListParagraph"/>
        <w:numPr>
          <w:ilvl w:val="1"/>
          <w:numId w:val="15"/>
        </w:numPr>
        <w:ind w:left="1080"/>
      </w:pPr>
      <w:r>
        <w:rPr>
          <w:szCs w:val="24"/>
        </w:rPr>
        <w:t>Add proposed question 2</w:t>
      </w:r>
      <w:r w:rsidR="00C00901">
        <w:rPr>
          <w:szCs w:val="24"/>
        </w:rPr>
        <w:t xml:space="preserve"> (</w:t>
      </w:r>
      <w:r w:rsidR="00C00901">
        <w:rPr>
          <w:color w:val="211E1E"/>
        </w:rPr>
        <w:t>r</w:t>
      </w:r>
      <w:r w:rsidR="009A40F1">
        <w:rPr>
          <w:color w:val="211E1E"/>
        </w:rPr>
        <w:t>egarding the licensing of the company</w:t>
      </w:r>
      <w:r w:rsidR="00C00901">
        <w:rPr>
          <w:color w:val="211E1E"/>
        </w:rPr>
        <w:t>)</w:t>
      </w:r>
    </w:p>
    <w:p w:rsidR="007D609C" w:rsidRDefault="00D2398B" w:rsidP="007D609C">
      <w:pPr>
        <w:pStyle w:val="ListParagraph"/>
        <w:numPr>
          <w:ilvl w:val="1"/>
          <w:numId w:val="15"/>
        </w:numPr>
        <w:ind w:left="1080"/>
      </w:pPr>
      <w:r>
        <w:t>A</w:t>
      </w:r>
      <w:r w:rsidR="007D609C">
        <w:t>dd proposed</w:t>
      </w:r>
      <w:r w:rsidR="007D609C" w:rsidRPr="005C7199">
        <w:t xml:space="preserve"> question </w:t>
      </w:r>
      <w:r w:rsidR="007167E2">
        <w:t>4</w:t>
      </w:r>
      <w:r w:rsidR="007D609C">
        <w:t>,</w:t>
      </w:r>
      <w:r w:rsidR="007D609C" w:rsidRPr="009E6EF5">
        <w:rPr>
          <w:color w:val="211E1E"/>
        </w:rPr>
        <w:t xml:space="preserve"> </w:t>
      </w:r>
      <w:r w:rsidR="00850E40">
        <w:rPr>
          <w:color w:val="000000"/>
          <w:szCs w:val="24"/>
        </w:rPr>
        <w:t>Loans and leases represent what percentage of total assets</w:t>
      </w:r>
      <w:proofErr w:type="gramStart"/>
      <w:r w:rsidR="007D609C" w:rsidRPr="009E6EF5">
        <w:rPr>
          <w:color w:val="211E1E"/>
        </w:rPr>
        <w:t>?,</w:t>
      </w:r>
      <w:proofErr w:type="gramEnd"/>
      <w:r w:rsidR="007D609C" w:rsidRPr="009E6EF5">
        <w:rPr>
          <w:color w:val="211E1E"/>
        </w:rPr>
        <w:t xml:space="preserve"> </w:t>
      </w:r>
    </w:p>
    <w:p w:rsidR="007D609C" w:rsidRDefault="00741A28" w:rsidP="007D609C">
      <w:pPr>
        <w:pStyle w:val="Default"/>
        <w:numPr>
          <w:ilvl w:val="1"/>
          <w:numId w:val="15"/>
        </w:numPr>
        <w:ind w:left="1080"/>
      </w:pPr>
      <w:r>
        <w:t>Re</w:t>
      </w:r>
      <w:r w:rsidR="007D609C">
        <w:t>number</w:t>
      </w:r>
      <w:r>
        <w:t xml:space="preserve"> </w:t>
      </w:r>
      <w:r w:rsidR="007D609C">
        <w:t>proposed</w:t>
      </w:r>
      <w:r w:rsidR="007D609C" w:rsidRPr="005C7199">
        <w:t xml:space="preserve"> question</w:t>
      </w:r>
      <w:r>
        <w:t xml:space="preserve"> 5</w:t>
      </w:r>
      <w:r w:rsidR="007D609C">
        <w:t>,</w:t>
      </w:r>
      <w:r w:rsidR="007D609C" w:rsidRPr="005C7199" w:rsidDel="00875A2D">
        <w:t xml:space="preserve"> </w:t>
      </w:r>
      <w:proofErr w:type="gramStart"/>
      <w:r w:rsidR="007D609C">
        <w:rPr>
          <w:color w:val="211E1E"/>
        </w:rPr>
        <w:t>Which</w:t>
      </w:r>
      <w:proofErr w:type="gramEnd"/>
      <w:r w:rsidR="007D609C">
        <w:rPr>
          <w:color w:val="211E1E"/>
        </w:rPr>
        <w:t xml:space="preserve"> of the following accounts for </w:t>
      </w:r>
      <w:r>
        <w:rPr>
          <w:color w:val="211E1E"/>
        </w:rPr>
        <w:t xml:space="preserve">50 percent </w:t>
      </w:r>
      <w:r w:rsidR="007D609C">
        <w:rPr>
          <w:color w:val="211E1E"/>
        </w:rPr>
        <w:t>or more of this company’s loans and leases?</w:t>
      </w:r>
    </w:p>
    <w:p w:rsidR="007D609C" w:rsidRDefault="00D2398B" w:rsidP="007D609C">
      <w:pPr>
        <w:pStyle w:val="Default"/>
        <w:numPr>
          <w:ilvl w:val="1"/>
          <w:numId w:val="15"/>
        </w:numPr>
        <w:ind w:left="1080"/>
      </w:pPr>
      <w:r>
        <w:rPr>
          <w:snapToGrid w:val="0"/>
          <w:color w:val="auto"/>
          <w:szCs w:val="20"/>
        </w:rPr>
        <w:t>R</w:t>
      </w:r>
      <w:r w:rsidR="007D609C" w:rsidRPr="005C7199">
        <w:t xml:space="preserve">evise </w:t>
      </w:r>
      <w:r w:rsidR="007D609C">
        <w:t xml:space="preserve">and renumber current </w:t>
      </w:r>
      <w:r w:rsidR="007D609C" w:rsidRPr="005C7199">
        <w:t>question</w:t>
      </w:r>
      <w:r w:rsidR="007D609C">
        <w:t xml:space="preserve"> </w:t>
      </w:r>
      <w:r w:rsidR="00850E40">
        <w:t>7</w:t>
      </w:r>
      <w:r w:rsidR="0063541B">
        <w:t xml:space="preserve"> </w:t>
      </w:r>
      <w:r w:rsidR="007D609C" w:rsidRPr="005C7199">
        <w:t xml:space="preserve">about </w:t>
      </w:r>
      <w:r w:rsidR="007D609C">
        <w:t xml:space="preserve">the company’s </w:t>
      </w:r>
      <w:r w:rsidR="007D609C" w:rsidRPr="005C7199">
        <w:t>parent</w:t>
      </w:r>
      <w:r w:rsidR="007D609C">
        <w:t xml:space="preserve"> to collect more detailed information about the parent in proposed</w:t>
      </w:r>
      <w:r w:rsidR="007D609C" w:rsidRPr="005C7199">
        <w:t xml:space="preserve"> questions </w:t>
      </w:r>
      <w:r w:rsidR="00741A28">
        <w:t>7</w:t>
      </w:r>
      <w:r w:rsidR="007D609C" w:rsidRPr="005C7199">
        <w:t xml:space="preserve"> </w:t>
      </w:r>
      <w:r w:rsidR="002C6F32">
        <w:t xml:space="preserve">(whether loans or leases make up 50 percent or more of the parent’s assets) </w:t>
      </w:r>
      <w:r w:rsidR="007D609C" w:rsidRPr="005C7199">
        <w:t xml:space="preserve">and </w:t>
      </w:r>
      <w:r w:rsidR="00741A28">
        <w:t>8</w:t>
      </w:r>
      <w:r w:rsidR="002C6F32">
        <w:t xml:space="preserve"> (</w:t>
      </w:r>
      <w:r w:rsidR="00C00901">
        <w:rPr>
          <w:color w:val="211E1E"/>
        </w:rPr>
        <w:t>r</w:t>
      </w:r>
      <w:r w:rsidR="009A40F1">
        <w:rPr>
          <w:color w:val="211E1E"/>
        </w:rPr>
        <w:t>egarding the licensing of the parent company</w:t>
      </w:r>
      <w:r w:rsidR="007D2102">
        <w:t>)</w:t>
      </w:r>
    </w:p>
    <w:p w:rsidR="00FA2732" w:rsidRDefault="00FA2732">
      <w:pPr>
        <w:ind w:firstLine="360"/>
        <w:rPr>
          <w:b/>
          <w:szCs w:val="24"/>
        </w:rPr>
      </w:pPr>
    </w:p>
    <w:p w:rsidR="00766A0C" w:rsidRDefault="00307C11">
      <w:pPr>
        <w:ind w:firstLine="720"/>
        <w:rPr>
          <w:szCs w:val="24"/>
        </w:rPr>
      </w:pPr>
      <w:r w:rsidRPr="0035713F">
        <w:rPr>
          <w:b/>
          <w:szCs w:val="24"/>
        </w:rPr>
        <w:t>Reporting Panel</w:t>
      </w:r>
    </w:p>
    <w:p w:rsidR="00307C11" w:rsidRPr="00D40E5B" w:rsidRDefault="00307C11" w:rsidP="00307C11">
      <w:pPr>
        <w:rPr>
          <w:szCs w:val="24"/>
        </w:rPr>
      </w:pPr>
    </w:p>
    <w:p w:rsidR="00D94169" w:rsidRDefault="00422E3B" w:rsidP="00F62ADF">
      <w:pPr>
        <w:ind w:firstLine="720"/>
        <w:rPr>
          <w:szCs w:val="24"/>
        </w:rPr>
      </w:pPr>
      <w:r>
        <w:rPr>
          <w:szCs w:val="24"/>
        </w:rPr>
        <w:t xml:space="preserve">Currently, </w:t>
      </w:r>
      <w:r w:rsidR="007078B3">
        <w:rPr>
          <w:szCs w:val="24"/>
        </w:rPr>
        <w:t>the Federal Reserve</w:t>
      </w:r>
      <w:r w:rsidR="002A1CBA">
        <w:rPr>
          <w:szCs w:val="24"/>
        </w:rPr>
        <w:t xml:space="preserve"> </w:t>
      </w:r>
      <w:r w:rsidR="006143BA">
        <w:rPr>
          <w:szCs w:val="24"/>
        </w:rPr>
        <w:t xml:space="preserve">is </w:t>
      </w:r>
      <w:r w:rsidR="00836101">
        <w:rPr>
          <w:szCs w:val="24"/>
        </w:rPr>
        <w:t xml:space="preserve">in the process of </w:t>
      </w:r>
      <w:r w:rsidR="00394B18">
        <w:rPr>
          <w:szCs w:val="24"/>
        </w:rPr>
        <w:t xml:space="preserve">identifying the </w:t>
      </w:r>
      <w:r w:rsidR="00502CF9">
        <w:rPr>
          <w:szCs w:val="24"/>
        </w:rPr>
        <w:t xml:space="preserve">potential </w:t>
      </w:r>
      <w:r w:rsidR="00394B18">
        <w:rPr>
          <w:szCs w:val="24"/>
        </w:rPr>
        <w:t>universe of finance companies</w:t>
      </w:r>
      <w:r w:rsidR="00836101">
        <w:rPr>
          <w:szCs w:val="24"/>
        </w:rPr>
        <w:t>.</w:t>
      </w:r>
      <w:r w:rsidR="0099152D">
        <w:rPr>
          <w:szCs w:val="24"/>
        </w:rPr>
        <w:t xml:space="preserve"> </w:t>
      </w:r>
      <w:r w:rsidR="00C36149">
        <w:rPr>
          <w:szCs w:val="24"/>
        </w:rPr>
        <w:t xml:space="preserve"> </w:t>
      </w:r>
      <w:r w:rsidR="004D3782">
        <w:rPr>
          <w:szCs w:val="24"/>
        </w:rPr>
        <w:t>There is no national registry of finance companies</w:t>
      </w:r>
      <w:r w:rsidR="00D94169">
        <w:rPr>
          <w:szCs w:val="24"/>
        </w:rPr>
        <w:t>.</w:t>
      </w:r>
      <w:r w:rsidR="00C36149">
        <w:rPr>
          <w:szCs w:val="24"/>
        </w:rPr>
        <w:t xml:space="preserve"> </w:t>
      </w:r>
      <w:r w:rsidR="0099152D">
        <w:rPr>
          <w:szCs w:val="24"/>
        </w:rPr>
        <w:t xml:space="preserve"> </w:t>
      </w:r>
      <w:r w:rsidR="00ED12ED">
        <w:rPr>
          <w:szCs w:val="24"/>
        </w:rPr>
        <w:t xml:space="preserve">To improve </w:t>
      </w:r>
      <w:r w:rsidR="002A1CBA">
        <w:rPr>
          <w:szCs w:val="24"/>
        </w:rPr>
        <w:t xml:space="preserve">the </w:t>
      </w:r>
      <w:r w:rsidR="00ED12ED">
        <w:rPr>
          <w:szCs w:val="24"/>
        </w:rPr>
        <w:t xml:space="preserve">methodology for identifying potential finance companies, </w:t>
      </w:r>
      <w:r w:rsidR="00D94169">
        <w:rPr>
          <w:szCs w:val="24"/>
        </w:rPr>
        <w:t xml:space="preserve">the Federal Reserve </w:t>
      </w:r>
      <w:r w:rsidR="00ED12ED">
        <w:rPr>
          <w:szCs w:val="24"/>
        </w:rPr>
        <w:t>focused on a specific geographic area</w:t>
      </w:r>
      <w:r w:rsidR="00C36149">
        <w:rPr>
          <w:szCs w:val="24"/>
        </w:rPr>
        <w:t xml:space="preserve"> </w:t>
      </w:r>
      <w:r w:rsidR="00ED12ED">
        <w:rPr>
          <w:szCs w:val="24"/>
        </w:rPr>
        <w:t xml:space="preserve">— the </w:t>
      </w:r>
      <w:r w:rsidR="006143BA">
        <w:rPr>
          <w:szCs w:val="24"/>
        </w:rPr>
        <w:t>s</w:t>
      </w:r>
      <w:r w:rsidR="00ED12ED">
        <w:rPr>
          <w:szCs w:val="24"/>
        </w:rPr>
        <w:t>tate of Pennsylvania—as a case study of the information potentially available for identifying finance companies.</w:t>
      </w:r>
      <w:r w:rsidR="00C36149">
        <w:rPr>
          <w:szCs w:val="24"/>
        </w:rPr>
        <w:t xml:space="preserve"> </w:t>
      </w:r>
      <w:r w:rsidR="0099152D">
        <w:rPr>
          <w:szCs w:val="24"/>
        </w:rPr>
        <w:t xml:space="preserve"> </w:t>
      </w:r>
      <w:r w:rsidR="004D3782">
        <w:rPr>
          <w:szCs w:val="24"/>
        </w:rPr>
        <w:t>By using information available in public records (which have excellent coverage in Pennsylvania)</w:t>
      </w:r>
      <w:r w:rsidR="00ED12ED">
        <w:rPr>
          <w:szCs w:val="24"/>
        </w:rPr>
        <w:t xml:space="preserve"> from </w:t>
      </w:r>
      <w:r w:rsidR="003D3EA1">
        <w:rPr>
          <w:szCs w:val="24"/>
        </w:rPr>
        <w:t xml:space="preserve">the Pennsylvania Department of Banking, </w:t>
      </w:r>
      <w:r w:rsidR="00D94169">
        <w:rPr>
          <w:szCs w:val="24"/>
        </w:rPr>
        <w:t xml:space="preserve">the Federal Reserve </w:t>
      </w:r>
      <w:r w:rsidR="003D3EA1">
        <w:rPr>
          <w:szCs w:val="24"/>
        </w:rPr>
        <w:t xml:space="preserve">identified 2,855 entities that extend credit or are licensed to extend credit and that were not included in the previous </w:t>
      </w:r>
      <w:r w:rsidR="00C10350">
        <w:rPr>
          <w:szCs w:val="24"/>
        </w:rPr>
        <w:t>census</w:t>
      </w:r>
      <w:r w:rsidR="003D3EA1">
        <w:rPr>
          <w:szCs w:val="24"/>
        </w:rPr>
        <w:t>.</w:t>
      </w:r>
      <w:r w:rsidR="00C36149">
        <w:rPr>
          <w:szCs w:val="24"/>
        </w:rPr>
        <w:t xml:space="preserve"> </w:t>
      </w:r>
      <w:r w:rsidR="0099152D">
        <w:rPr>
          <w:szCs w:val="24"/>
        </w:rPr>
        <w:t xml:space="preserve"> </w:t>
      </w:r>
      <w:r w:rsidR="00ED12ED">
        <w:rPr>
          <w:szCs w:val="24"/>
        </w:rPr>
        <w:t xml:space="preserve">In addition, </w:t>
      </w:r>
      <w:r w:rsidR="00D94169">
        <w:rPr>
          <w:szCs w:val="24"/>
        </w:rPr>
        <w:t xml:space="preserve">the Federal Reserve </w:t>
      </w:r>
      <w:r w:rsidR="00ED12ED">
        <w:rPr>
          <w:szCs w:val="24"/>
        </w:rPr>
        <w:t>work</w:t>
      </w:r>
      <w:r w:rsidR="003B4762">
        <w:rPr>
          <w:szCs w:val="24"/>
        </w:rPr>
        <w:t>ed</w:t>
      </w:r>
      <w:r w:rsidR="00ED12ED">
        <w:rPr>
          <w:szCs w:val="24"/>
        </w:rPr>
        <w:t xml:space="preserve"> with Dun and Bradstreet </w:t>
      </w:r>
      <w:r w:rsidR="005809F2">
        <w:rPr>
          <w:szCs w:val="24"/>
        </w:rPr>
        <w:t xml:space="preserve">(D&amp;B) </w:t>
      </w:r>
      <w:r w:rsidR="00ED12ED">
        <w:rPr>
          <w:szCs w:val="24"/>
        </w:rPr>
        <w:t xml:space="preserve">to study the </w:t>
      </w:r>
      <w:r w:rsidR="003B4762">
        <w:rPr>
          <w:szCs w:val="24"/>
        </w:rPr>
        <w:t>Standard Industrial Classification (</w:t>
      </w:r>
      <w:r w:rsidR="00ED12ED">
        <w:rPr>
          <w:szCs w:val="24"/>
        </w:rPr>
        <w:t>SIC</w:t>
      </w:r>
      <w:r w:rsidR="003B4762">
        <w:rPr>
          <w:szCs w:val="24"/>
        </w:rPr>
        <w:t>)</w:t>
      </w:r>
      <w:r w:rsidR="00ED12ED">
        <w:rPr>
          <w:szCs w:val="24"/>
        </w:rPr>
        <w:t xml:space="preserve"> codes of </w:t>
      </w:r>
      <w:r w:rsidR="003B4762">
        <w:rPr>
          <w:szCs w:val="24"/>
        </w:rPr>
        <w:t xml:space="preserve">companies </w:t>
      </w:r>
      <w:r w:rsidR="00ED12ED">
        <w:rPr>
          <w:szCs w:val="24"/>
        </w:rPr>
        <w:t xml:space="preserve">that were either identified as finance companies or </w:t>
      </w:r>
      <w:r w:rsidR="003B4762">
        <w:rPr>
          <w:szCs w:val="24"/>
        </w:rPr>
        <w:t xml:space="preserve">companies </w:t>
      </w:r>
      <w:r w:rsidR="00ED12ED">
        <w:rPr>
          <w:szCs w:val="24"/>
        </w:rPr>
        <w:t xml:space="preserve">identified as not being finance companies </w:t>
      </w:r>
      <w:r w:rsidR="00F35FB4">
        <w:rPr>
          <w:szCs w:val="24"/>
        </w:rPr>
        <w:t>from the</w:t>
      </w:r>
      <w:r w:rsidR="00ED12ED">
        <w:rPr>
          <w:szCs w:val="24"/>
        </w:rPr>
        <w:t xml:space="preserve"> 2005 </w:t>
      </w:r>
      <w:r w:rsidR="00AA0828">
        <w:rPr>
          <w:szCs w:val="24"/>
        </w:rPr>
        <w:t>q</w:t>
      </w:r>
      <w:r w:rsidR="00AA0828" w:rsidRPr="00D40E5B">
        <w:rPr>
          <w:szCs w:val="24"/>
        </w:rPr>
        <w:t>uinquennial</w:t>
      </w:r>
      <w:r w:rsidR="00ED12ED">
        <w:rPr>
          <w:szCs w:val="24"/>
        </w:rPr>
        <w:t>.</w:t>
      </w:r>
    </w:p>
    <w:p w:rsidR="00F62ADF" w:rsidRDefault="0099152D" w:rsidP="00F62ADF">
      <w:pPr>
        <w:ind w:firstLine="720"/>
        <w:rPr>
          <w:szCs w:val="24"/>
        </w:rPr>
      </w:pPr>
      <w:r>
        <w:rPr>
          <w:szCs w:val="24"/>
        </w:rPr>
        <w:t xml:space="preserve"> </w:t>
      </w:r>
    </w:p>
    <w:p w:rsidR="002E7DEA" w:rsidRDefault="00D4528E" w:rsidP="002E7DEA">
      <w:pPr>
        <w:ind w:firstLine="720"/>
        <w:rPr>
          <w:szCs w:val="24"/>
        </w:rPr>
      </w:pPr>
      <w:r>
        <w:rPr>
          <w:szCs w:val="24"/>
        </w:rPr>
        <w:t>For the nation as a whole</w:t>
      </w:r>
      <w:r w:rsidR="003D3EA1">
        <w:rPr>
          <w:szCs w:val="24"/>
        </w:rPr>
        <w:t xml:space="preserve">, </w:t>
      </w:r>
      <w:r w:rsidR="004D3782">
        <w:rPr>
          <w:szCs w:val="24"/>
        </w:rPr>
        <w:t xml:space="preserve">D&amp;B </w:t>
      </w:r>
      <w:r w:rsidR="003D3EA1">
        <w:rPr>
          <w:szCs w:val="24"/>
        </w:rPr>
        <w:t>identified</w:t>
      </w:r>
      <w:r>
        <w:rPr>
          <w:szCs w:val="24"/>
        </w:rPr>
        <w:t xml:space="preserve"> </w:t>
      </w:r>
      <w:r w:rsidR="00EF28AF">
        <w:rPr>
          <w:szCs w:val="24"/>
        </w:rPr>
        <w:t>approximately 27,000</w:t>
      </w:r>
      <w:r>
        <w:rPr>
          <w:szCs w:val="24"/>
        </w:rPr>
        <w:t xml:space="preserve"> </w:t>
      </w:r>
      <w:r w:rsidR="009D7D2A">
        <w:rPr>
          <w:szCs w:val="24"/>
        </w:rPr>
        <w:t>companies</w:t>
      </w:r>
      <w:r>
        <w:rPr>
          <w:szCs w:val="24"/>
        </w:rPr>
        <w:t xml:space="preserve"> which</w:t>
      </w:r>
      <w:r w:rsidR="009D7D2A">
        <w:rPr>
          <w:szCs w:val="24"/>
        </w:rPr>
        <w:t>, based on their SIC code,</w:t>
      </w:r>
      <w:r>
        <w:rPr>
          <w:szCs w:val="24"/>
        </w:rPr>
        <w:t xml:space="preserve"> may meet </w:t>
      </w:r>
      <w:r w:rsidR="009D7D2A">
        <w:rPr>
          <w:szCs w:val="24"/>
        </w:rPr>
        <w:t xml:space="preserve">the FR 3033 </w:t>
      </w:r>
      <w:r>
        <w:rPr>
          <w:szCs w:val="24"/>
        </w:rPr>
        <w:t xml:space="preserve">definition of </w:t>
      </w:r>
      <w:r w:rsidR="009D7D2A">
        <w:rPr>
          <w:szCs w:val="24"/>
        </w:rPr>
        <w:t xml:space="preserve">a </w:t>
      </w:r>
      <w:r>
        <w:rPr>
          <w:szCs w:val="24"/>
        </w:rPr>
        <w:t>finance compan</w:t>
      </w:r>
      <w:r w:rsidR="009D7D2A">
        <w:rPr>
          <w:szCs w:val="24"/>
        </w:rPr>
        <w:t>y</w:t>
      </w:r>
      <w:r>
        <w:rPr>
          <w:szCs w:val="24"/>
        </w:rPr>
        <w:t>.</w:t>
      </w:r>
      <w:r w:rsidR="00C36149">
        <w:rPr>
          <w:szCs w:val="24"/>
        </w:rPr>
        <w:t xml:space="preserve"> </w:t>
      </w:r>
      <w:r w:rsidR="009D7D2A">
        <w:rPr>
          <w:szCs w:val="24"/>
        </w:rPr>
        <w:t xml:space="preserve"> </w:t>
      </w:r>
      <w:r w:rsidR="00CD15BA">
        <w:rPr>
          <w:szCs w:val="24"/>
        </w:rPr>
        <w:t xml:space="preserve">In addition, </w:t>
      </w:r>
      <w:r w:rsidR="00D94169">
        <w:rPr>
          <w:szCs w:val="24"/>
        </w:rPr>
        <w:t xml:space="preserve">the Federal Reserve </w:t>
      </w:r>
      <w:r w:rsidR="00CD15BA">
        <w:rPr>
          <w:szCs w:val="24"/>
        </w:rPr>
        <w:t>used the H</w:t>
      </w:r>
      <w:r w:rsidR="009D7D2A">
        <w:rPr>
          <w:szCs w:val="24"/>
        </w:rPr>
        <w:t xml:space="preserve">ome </w:t>
      </w:r>
      <w:r w:rsidR="00CD15BA">
        <w:rPr>
          <w:szCs w:val="24"/>
        </w:rPr>
        <w:t>M</w:t>
      </w:r>
      <w:r w:rsidR="009D7D2A">
        <w:rPr>
          <w:szCs w:val="24"/>
        </w:rPr>
        <w:t xml:space="preserve">ortgage </w:t>
      </w:r>
      <w:r w:rsidR="00CD15BA">
        <w:rPr>
          <w:szCs w:val="24"/>
        </w:rPr>
        <w:t>D</w:t>
      </w:r>
      <w:r w:rsidR="009D7D2A">
        <w:rPr>
          <w:szCs w:val="24"/>
        </w:rPr>
        <w:t xml:space="preserve">isclosure </w:t>
      </w:r>
      <w:r w:rsidR="00CD15BA">
        <w:rPr>
          <w:szCs w:val="24"/>
        </w:rPr>
        <w:t>A</w:t>
      </w:r>
      <w:r w:rsidR="009D7D2A">
        <w:rPr>
          <w:szCs w:val="24"/>
        </w:rPr>
        <w:t>ct</w:t>
      </w:r>
      <w:r w:rsidR="009D7D2A">
        <w:rPr>
          <w:rStyle w:val="FootnoteReference"/>
          <w:szCs w:val="24"/>
        </w:rPr>
        <w:footnoteReference w:id="5"/>
      </w:r>
      <w:r w:rsidR="00CD15BA">
        <w:rPr>
          <w:szCs w:val="24"/>
        </w:rPr>
        <w:t xml:space="preserve"> </w:t>
      </w:r>
      <w:r w:rsidR="0063541B">
        <w:rPr>
          <w:szCs w:val="24"/>
        </w:rPr>
        <w:t xml:space="preserve">(HMDA) </w:t>
      </w:r>
      <w:r w:rsidR="00CD15BA">
        <w:rPr>
          <w:szCs w:val="24"/>
        </w:rPr>
        <w:t>data to identif</w:t>
      </w:r>
      <w:r w:rsidR="007D609C">
        <w:rPr>
          <w:szCs w:val="24"/>
        </w:rPr>
        <w:t>y</w:t>
      </w:r>
      <w:r w:rsidR="00CD15BA">
        <w:rPr>
          <w:szCs w:val="24"/>
        </w:rPr>
        <w:t xml:space="preserve"> approximately 3,000 additional mortgage lenders that may meet </w:t>
      </w:r>
      <w:r w:rsidR="009D7D2A">
        <w:rPr>
          <w:szCs w:val="24"/>
        </w:rPr>
        <w:t xml:space="preserve">the FR 3033 </w:t>
      </w:r>
      <w:r w:rsidR="00CD15BA">
        <w:rPr>
          <w:szCs w:val="24"/>
        </w:rPr>
        <w:t xml:space="preserve">definition of </w:t>
      </w:r>
      <w:r w:rsidR="00BA5B64">
        <w:rPr>
          <w:szCs w:val="24"/>
        </w:rPr>
        <w:t xml:space="preserve">a </w:t>
      </w:r>
      <w:r w:rsidR="00CD15BA">
        <w:rPr>
          <w:szCs w:val="24"/>
        </w:rPr>
        <w:t>finance company.</w:t>
      </w:r>
      <w:r w:rsidR="0023483A">
        <w:rPr>
          <w:szCs w:val="24"/>
        </w:rPr>
        <w:t xml:space="preserve">  </w:t>
      </w:r>
      <w:r w:rsidR="00641E35">
        <w:rPr>
          <w:szCs w:val="24"/>
        </w:rPr>
        <w:t xml:space="preserve">As in </w:t>
      </w:r>
      <w:r w:rsidR="00056055">
        <w:rPr>
          <w:szCs w:val="24"/>
        </w:rPr>
        <w:t xml:space="preserve">the </w:t>
      </w:r>
      <w:r w:rsidR="00641E35">
        <w:rPr>
          <w:szCs w:val="24"/>
        </w:rPr>
        <w:t xml:space="preserve">past, </w:t>
      </w:r>
      <w:r w:rsidR="00D94169">
        <w:rPr>
          <w:szCs w:val="24"/>
        </w:rPr>
        <w:t xml:space="preserve">the Federal Reserve </w:t>
      </w:r>
      <w:r w:rsidR="00641E35">
        <w:rPr>
          <w:szCs w:val="24"/>
        </w:rPr>
        <w:t xml:space="preserve">proposes to contact all </w:t>
      </w:r>
      <w:r w:rsidR="007D609C">
        <w:rPr>
          <w:szCs w:val="24"/>
        </w:rPr>
        <w:t xml:space="preserve">companies </w:t>
      </w:r>
      <w:r w:rsidR="00641E35">
        <w:rPr>
          <w:szCs w:val="24"/>
        </w:rPr>
        <w:t>identified as likely finance companies</w:t>
      </w:r>
      <w:r w:rsidR="005D61EA">
        <w:rPr>
          <w:szCs w:val="24"/>
        </w:rPr>
        <w:t xml:space="preserve"> with the exception of </w:t>
      </w:r>
      <w:r w:rsidR="003D7630">
        <w:rPr>
          <w:szCs w:val="24"/>
        </w:rPr>
        <w:t xml:space="preserve">companies that file the </w:t>
      </w:r>
      <w:r w:rsidR="005D61EA" w:rsidRPr="0027641D">
        <w:rPr>
          <w:iCs/>
        </w:rPr>
        <w:t>Financial Statements of U.S. Nonbank Subsidiaries of U.S. Bank Holding Companies</w:t>
      </w:r>
      <w:r w:rsidR="005D61EA">
        <w:rPr>
          <w:i/>
          <w:iCs/>
        </w:rPr>
        <w:t xml:space="preserve"> </w:t>
      </w:r>
      <w:r w:rsidR="00DD64E7" w:rsidRPr="00DD64E7">
        <w:rPr>
          <w:iCs/>
        </w:rPr>
        <w:t>(</w:t>
      </w:r>
      <w:r w:rsidR="005D61EA" w:rsidRPr="00FA52FC">
        <w:t>FR Y-11</w:t>
      </w:r>
      <w:r w:rsidR="005D61EA">
        <w:t>, OMB No.</w:t>
      </w:r>
      <w:r w:rsidR="00056055">
        <w:t xml:space="preserve"> 7100-</w:t>
      </w:r>
      <w:r w:rsidR="005D61EA" w:rsidRPr="00D0399D">
        <w:rPr>
          <w:szCs w:val="24"/>
        </w:rPr>
        <w:t>0244</w:t>
      </w:r>
      <w:r w:rsidR="005D61EA" w:rsidRPr="00FA52FC">
        <w:t>)</w:t>
      </w:r>
      <w:r w:rsidR="003D7630">
        <w:t>.</w:t>
      </w:r>
      <w:r w:rsidR="003D7630">
        <w:rPr>
          <w:rStyle w:val="FootnoteReference"/>
        </w:rPr>
        <w:footnoteReference w:id="6"/>
      </w:r>
      <w:r w:rsidR="0023483A">
        <w:rPr>
          <w:szCs w:val="24"/>
        </w:rPr>
        <w:t xml:space="preserve">  </w:t>
      </w:r>
      <w:r w:rsidR="00D94169">
        <w:rPr>
          <w:szCs w:val="24"/>
        </w:rPr>
        <w:t xml:space="preserve">The Federal Reserve </w:t>
      </w:r>
      <w:r w:rsidR="001036EF">
        <w:rPr>
          <w:szCs w:val="24"/>
        </w:rPr>
        <w:t>would</w:t>
      </w:r>
      <w:r w:rsidR="00C44FE7">
        <w:rPr>
          <w:szCs w:val="24"/>
        </w:rPr>
        <w:t xml:space="preserve"> mail </w:t>
      </w:r>
      <w:r w:rsidR="008427BF">
        <w:rPr>
          <w:szCs w:val="24"/>
        </w:rPr>
        <w:t xml:space="preserve">census </w:t>
      </w:r>
      <w:r w:rsidR="00600360">
        <w:rPr>
          <w:szCs w:val="24"/>
        </w:rPr>
        <w:t xml:space="preserve">forms </w:t>
      </w:r>
      <w:r w:rsidR="003D3EA1">
        <w:rPr>
          <w:szCs w:val="24"/>
        </w:rPr>
        <w:t xml:space="preserve">to up to </w:t>
      </w:r>
      <w:r w:rsidR="00CD15BA">
        <w:rPr>
          <w:szCs w:val="24"/>
        </w:rPr>
        <w:t>30</w:t>
      </w:r>
      <w:r w:rsidR="003D3EA1">
        <w:rPr>
          <w:szCs w:val="24"/>
        </w:rPr>
        <w:t>,000 companies.</w:t>
      </w:r>
      <w:r w:rsidR="00C36149">
        <w:rPr>
          <w:szCs w:val="24"/>
        </w:rPr>
        <w:t xml:space="preserve"> </w:t>
      </w:r>
      <w:r w:rsidR="0067530F">
        <w:rPr>
          <w:szCs w:val="24"/>
        </w:rPr>
        <w:t xml:space="preserve"> </w:t>
      </w:r>
      <w:r w:rsidR="00F62ADF">
        <w:rPr>
          <w:szCs w:val="24"/>
        </w:rPr>
        <w:t>T</w:t>
      </w:r>
      <w:r w:rsidR="00A86ECD">
        <w:rPr>
          <w:szCs w:val="24"/>
        </w:rPr>
        <w:t xml:space="preserve">his is a </w:t>
      </w:r>
      <w:r w:rsidR="002A09C5">
        <w:rPr>
          <w:szCs w:val="24"/>
        </w:rPr>
        <w:t>substantial</w:t>
      </w:r>
      <w:r w:rsidR="00681973">
        <w:rPr>
          <w:szCs w:val="24"/>
        </w:rPr>
        <w:t xml:space="preserve"> increase over the </w:t>
      </w:r>
      <w:r w:rsidR="001036EF">
        <w:rPr>
          <w:szCs w:val="24"/>
        </w:rPr>
        <w:t xml:space="preserve">2005 </w:t>
      </w:r>
      <w:r w:rsidR="00AA0828">
        <w:rPr>
          <w:szCs w:val="24"/>
        </w:rPr>
        <w:t>q</w:t>
      </w:r>
      <w:r w:rsidR="00AA0828" w:rsidRPr="00D40E5B">
        <w:rPr>
          <w:szCs w:val="24"/>
        </w:rPr>
        <w:t>uinquennial</w:t>
      </w:r>
      <w:r w:rsidR="00AA0828">
        <w:rPr>
          <w:szCs w:val="24"/>
        </w:rPr>
        <w:t xml:space="preserve"> </w:t>
      </w:r>
      <w:r w:rsidR="00F31BEF">
        <w:rPr>
          <w:szCs w:val="24"/>
        </w:rPr>
        <w:t xml:space="preserve">in which </w:t>
      </w:r>
      <w:r w:rsidR="00A86ECD">
        <w:rPr>
          <w:szCs w:val="24"/>
        </w:rPr>
        <w:t>3</w:t>
      </w:r>
      <w:r w:rsidR="00681973">
        <w:rPr>
          <w:szCs w:val="24"/>
        </w:rPr>
        <w:t>,</w:t>
      </w:r>
      <w:r w:rsidR="00A86ECD">
        <w:rPr>
          <w:szCs w:val="24"/>
        </w:rPr>
        <w:t xml:space="preserve">840 </w:t>
      </w:r>
      <w:r w:rsidR="008427BF">
        <w:rPr>
          <w:szCs w:val="24"/>
        </w:rPr>
        <w:t>census</w:t>
      </w:r>
      <w:r w:rsidR="00600360">
        <w:rPr>
          <w:szCs w:val="24"/>
        </w:rPr>
        <w:t>es</w:t>
      </w:r>
      <w:r w:rsidR="008427BF">
        <w:rPr>
          <w:szCs w:val="24"/>
        </w:rPr>
        <w:t xml:space="preserve"> </w:t>
      </w:r>
      <w:r w:rsidR="00A86ECD">
        <w:rPr>
          <w:szCs w:val="24"/>
        </w:rPr>
        <w:t>were mailed</w:t>
      </w:r>
      <w:r w:rsidR="00F62ADF">
        <w:rPr>
          <w:szCs w:val="24"/>
        </w:rPr>
        <w:t xml:space="preserve">. </w:t>
      </w:r>
      <w:r w:rsidR="0067530F">
        <w:rPr>
          <w:szCs w:val="24"/>
        </w:rPr>
        <w:t xml:space="preserve"> </w:t>
      </w:r>
      <w:r w:rsidR="00F62ADF">
        <w:rPr>
          <w:szCs w:val="24"/>
        </w:rPr>
        <w:t xml:space="preserve">This </w:t>
      </w:r>
      <w:r w:rsidR="00811DD2">
        <w:rPr>
          <w:szCs w:val="24"/>
        </w:rPr>
        <w:t xml:space="preserve">proposed </w:t>
      </w:r>
      <w:r w:rsidR="00F62ADF">
        <w:rPr>
          <w:szCs w:val="24"/>
        </w:rPr>
        <w:t xml:space="preserve">increase </w:t>
      </w:r>
      <w:r w:rsidR="00811DD2">
        <w:rPr>
          <w:szCs w:val="24"/>
        </w:rPr>
        <w:t xml:space="preserve">is </w:t>
      </w:r>
      <w:r w:rsidR="005809F2">
        <w:rPr>
          <w:szCs w:val="24"/>
        </w:rPr>
        <w:t>driven</w:t>
      </w:r>
      <w:r w:rsidR="00F62ADF">
        <w:rPr>
          <w:szCs w:val="24"/>
        </w:rPr>
        <w:t xml:space="preserve"> by i</w:t>
      </w:r>
      <w:r w:rsidR="00F31BEF">
        <w:rPr>
          <w:szCs w:val="24"/>
        </w:rPr>
        <w:t xml:space="preserve">mprovements in the data available to identify </w:t>
      </w:r>
      <w:r w:rsidR="00641E35">
        <w:rPr>
          <w:szCs w:val="24"/>
        </w:rPr>
        <w:t>potential finance</w:t>
      </w:r>
      <w:r w:rsidR="00F31BEF">
        <w:rPr>
          <w:szCs w:val="24"/>
        </w:rPr>
        <w:t xml:space="preserve"> companies</w:t>
      </w:r>
      <w:r w:rsidR="00F62ADF">
        <w:rPr>
          <w:szCs w:val="24"/>
        </w:rPr>
        <w:t>, especially web</w:t>
      </w:r>
      <w:r w:rsidR="007D609C">
        <w:rPr>
          <w:szCs w:val="24"/>
        </w:rPr>
        <w:t>-</w:t>
      </w:r>
      <w:r w:rsidR="00F62ADF">
        <w:rPr>
          <w:szCs w:val="24"/>
        </w:rPr>
        <w:t xml:space="preserve">based data from </w:t>
      </w:r>
      <w:r w:rsidR="0067530F">
        <w:rPr>
          <w:szCs w:val="24"/>
        </w:rPr>
        <w:t>s</w:t>
      </w:r>
      <w:r w:rsidR="00F62ADF">
        <w:rPr>
          <w:szCs w:val="24"/>
        </w:rPr>
        <w:t xml:space="preserve">tate authorities that </w:t>
      </w:r>
      <w:r w:rsidR="00641E35">
        <w:rPr>
          <w:szCs w:val="24"/>
        </w:rPr>
        <w:t>license</w:t>
      </w:r>
      <w:r w:rsidR="00F62ADF">
        <w:rPr>
          <w:szCs w:val="24"/>
        </w:rPr>
        <w:t xml:space="preserve"> </w:t>
      </w:r>
      <w:r w:rsidR="00641E35">
        <w:rPr>
          <w:szCs w:val="24"/>
        </w:rPr>
        <w:t>these companies.</w:t>
      </w:r>
      <w:r w:rsidR="00F62ADF">
        <w:rPr>
          <w:szCs w:val="24"/>
        </w:rPr>
        <w:t xml:space="preserve"> </w:t>
      </w:r>
      <w:r w:rsidR="0067530F">
        <w:rPr>
          <w:szCs w:val="24"/>
        </w:rPr>
        <w:t xml:space="preserve"> </w:t>
      </w:r>
      <w:r w:rsidR="00D94169">
        <w:rPr>
          <w:szCs w:val="24"/>
        </w:rPr>
        <w:t xml:space="preserve">The </w:t>
      </w:r>
      <w:r w:rsidR="00D94169">
        <w:rPr>
          <w:szCs w:val="24"/>
        </w:rPr>
        <w:lastRenderedPageBreak/>
        <w:t xml:space="preserve">Federal Reserve </w:t>
      </w:r>
      <w:r w:rsidR="00641E35">
        <w:rPr>
          <w:szCs w:val="24"/>
        </w:rPr>
        <w:t xml:space="preserve">believes that the increase in cost and burden from expanding the </w:t>
      </w:r>
      <w:r w:rsidR="0067530F">
        <w:rPr>
          <w:szCs w:val="24"/>
        </w:rPr>
        <w:t xml:space="preserve">FR 3033p </w:t>
      </w:r>
      <w:r w:rsidR="00641E35">
        <w:rPr>
          <w:szCs w:val="24"/>
        </w:rPr>
        <w:t xml:space="preserve">panel is warranted by the </w:t>
      </w:r>
      <w:r w:rsidR="0067530F">
        <w:rPr>
          <w:szCs w:val="24"/>
        </w:rPr>
        <w:t xml:space="preserve">significant </w:t>
      </w:r>
      <w:r w:rsidR="005809F2">
        <w:rPr>
          <w:szCs w:val="24"/>
        </w:rPr>
        <w:t xml:space="preserve">improvement in the statistical basis of the survey and the </w:t>
      </w:r>
      <w:r w:rsidR="00641E35">
        <w:rPr>
          <w:szCs w:val="24"/>
        </w:rPr>
        <w:t>important role that finance companies have played in the financial crisis.</w:t>
      </w:r>
      <w:r w:rsidR="00C36149">
        <w:rPr>
          <w:szCs w:val="24"/>
        </w:rPr>
        <w:t xml:space="preserve"> </w:t>
      </w:r>
      <w:r w:rsidR="0063541B">
        <w:rPr>
          <w:szCs w:val="24"/>
        </w:rPr>
        <w:t xml:space="preserve"> </w:t>
      </w:r>
      <w:r w:rsidR="0067530F">
        <w:rPr>
          <w:szCs w:val="24"/>
        </w:rPr>
        <w:t xml:space="preserve">Once </w:t>
      </w:r>
      <w:r w:rsidR="00307C11" w:rsidRPr="00D40E5B">
        <w:rPr>
          <w:szCs w:val="24"/>
        </w:rPr>
        <w:t xml:space="preserve">the </w:t>
      </w:r>
      <w:r w:rsidR="0067530F">
        <w:rPr>
          <w:szCs w:val="24"/>
        </w:rPr>
        <w:t xml:space="preserve">companies return the </w:t>
      </w:r>
      <w:r w:rsidR="008427BF">
        <w:rPr>
          <w:szCs w:val="24"/>
        </w:rPr>
        <w:t>census</w:t>
      </w:r>
      <w:r w:rsidR="00307C11" w:rsidRPr="00D40E5B">
        <w:rPr>
          <w:szCs w:val="24"/>
        </w:rPr>
        <w:t xml:space="preserve">, the Federal Reserve </w:t>
      </w:r>
      <w:r w:rsidR="006B6616" w:rsidRPr="00D40E5B">
        <w:rPr>
          <w:szCs w:val="24"/>
        </w:rPr>
        <w:t>would</w:t>
      </w:r>
      <w:r w:rsidR="00307C11" w:rsidRPr="00D40E5B">
        <w:rPr>
          <w:szCs w:val="24"/>
        </w:rPr>
        <w:t xml:space="preserve"> determine </w:t>
      </w:r>
      <w:r w:rsidR="00320A17">
        <w:rPr>
          <w:szCs w:val="24"/>
        </w:rPr>
        <w:t xml:space="preserve">the panel of </w:t>
      </w:r>
      <w:r w:rsidR="00307C11" w:rsidRPr="00D40E5B">
        <w:rPr>
          <w:szCs w:val="24"/>
        </w:rPr>
        <w:t xml:space="preserve">respondents for </w:t>
      </w:r>
      <w:r w:rsidR="0075212D">
        <w:rPr>
          <w:szCs w:val="24"/>
        </w:rPr>
        <w:t xml:space="preserve">inclusion in </w:t>
      </w:r>
      <w:r w:rsidR="00307C11" w:rsidRPr="00D40E5B">
        <w:rPr>
          <w:szCs w:val="24"/>
        </w:rPr>
        <w:t xml:space="preserve">the </w:t>
      </w:r>
      <w:r w:rsidR="0063541B">
        <w:rPr>
          <w:szCs w:val="24"/>
        </w:rPr>
        <w:t>survey</w:t>
      </w:r>
      <w:r w:rsidR="00307C11" w:rsidRPr="00D40E5B">
        <w:rPr>
          <w:szCs w:val="24"/>
        </w:rPr>
        <w:t xml:space="preserve"> </w:t>
      </w:r>
      <w:r w:rsidR="0075212D">
        <w:rPr>
          <w:szCs w:val="24"/>
        </w:rPr>
        <w:t>sample</w:t>
      </w:r>
      <w:r w:rsidR="00307C11" w:rsidRPr="00D40E5B">
        <w:rPr>
          <w:szCs w:val="24"/>
        </w:rPr>
        <w:t>.</w:t>
      </w:r>
      <w:r w:rsidR="00C36149">
        <w:rPr>
          <w:szCs w:val="24"/>
        </w:rPr>
        <w:t xml:space="preserve"> </w:t>
      </w:r>
    </w:p>
    <w:p w:rsidR="00D030C5" w:rsidRDefault="00D030C5" w:rsidP="002E7DEA">
      <w:pPr>
        <w:rPr>
          <w:szCs w:val="24"/>
        </w:rPr>
      </w:pPr>
    </w:p>
    <w:p w:rsidR="00D030C5" w:rsidRDefault="0026129D">
      <w:pPr>
        <w:rPr>
          <w:color w:val="000000"/>
        </w:rPr>
      </w:pPr>
      <w:r>
        <w:rPr>
          <w:color w:val="000000"/>
        </w:rPr>
        <w:tab/>
      </w:r>
      <w:r w:rsidR="00927924" w:rsidRPr="00EB20ED">
        <w:rPr>
          <w:color w:val="000000"/>
        </w:rPr>
        <w:t xml:space="preserve">While </w:t>
      </w:r>
      <w:r w:rsidR="00D94169">
        <w:rPr>
          <w:szCs w:val="24"/>
        </w:rPr>
        <w:t xml:space="preserve">the Federal Reserve </w:t>
      </w:r>
      <w:r w:rsidR="00927924" w:rsidRPr="00EB20ED">
        <w:rPr>
          <w:color w:val="000000"/>
        </w:rPr>
        <w:t>do</w:t>
      </w:r>
      <w:r w:rsidR="0023483A">
        <w:rPr>
          <w:color w:val="000000"/>
        </w:rPr>
        <w:t>es</w:t>
      </w:r>
      <w:r w:rsidR="00927924">
        <w:rPr>
          <w:color w:val="000000"/>
        </w:rPr>
        <w:t xml:space="preserve"> </w:t>
      </w:r>
      <w:r w:rsidR="00927924" w:rsidRPr="00EB20ED">
        <w:rPr>
          <w:color w:val="000000"/>
        </w:rPr>
        <w:t xml:space="preserve">not know the </w:t>
      </w:r>
      <w:r w:rsidR="00927924">
        <w:rPr>
          <w:color w:val="000000"/>
        </w:rPr>
        <w:t xml:space="preserve">exact </w:t>
      </w:r>
      <w:r w:rsidR="00927924" w:rsidRPr="00EB20ED">
        <w:rPr>
          <w:color w:val="000000"/>
        </w:rPr>
        <w:t xml:space="preserve">characteristics of the population of finance companies, it is reasonable to assume that the expansion of the panel </w:t>
      </w:r>
      <w:r w:rsidR="00927924">
        <w:rPr>
          <w:color w:val="000000"/>
        </w:rPr>
        <w:t>would include</w:t>
      </w:r>
      <w:r w:rsidR="00927924" w:rsidRPr="00EB20ED">
        <w:rPr>
          <w:color w:val="000000"/>
        </w:rPr>
        <w:t xml:space="preserve"> small</w:t>
      </w:r>
      <w:r w:rsidR="00927924">
        <w:rPr>
          <w:color w:val="000000"/>
        </w:rPr>
        <w:t>er</w:t>
      </w:r>
      <w:r w:rsidR="00927924" w:rsidRPr="00EB20ED">
        <w:rPr>
          <w:color w:val="000000"/>
        </w:rPr>
        <w:t xml:space="preserve"> companies</w:t>
      </w:r>
      <w:r w:rsidR="00927924">
        <w:rPr>
          <w:color w:val="000000"/>
        </w:rPr>
        <w:t>.</w:t>
      </w:r>
      <w:r w:rsidR="00927924" w:rsidRPr="00EB20ED">
        <w:rPr>
          <w:color w:val="000000"/>
        </w:rPr>
        <w:t xml:space="preserve"> </w:t>
      </w:r>
      <w:r w:rsidR="0099152D">
        <w:rPr>
          <w:color w:val="000000"/>
        </w:rPr>
        <w:t xml:space="preserve"> </w:t>
      </w:r>
      <w:r w:rsidR="00927924">
        <w:rPr>
          <w:color w:val="000000"/>
        </w:rPr>
        <w:t>T</w:t>
      </w:r>
      <w:r w:rsidR="00927924" w:rsidRPr="00EB20ED">
        <w:rPr>
          <w:color w:val="000000"/>
        </w:rPr>
        <w:t>he response propensities of small</w:t>
      </w:r>
      <w:r w:rsidR="00927924">
        <w:rPr>
          <w:color w:val="000000"/>
        </w:rPr>
        <w:t>er</w:t>
      </w:r>
      <w:r w:rsidR="00927924" w:rsidRPr="00EB20ED">
        <w:rPr>
          <w:color w:val="000000"/>
        </w:rPr>
        <w:t xml:space="preserve"> finance companies are not known, but for </w:t>
      </w:r>
      <w:r w:rsidR="00927924">
        <w:rPr>
          <w:color w:val="000000"/>
        </w:rPr>
        <w:t>various</w:t>
      </w:r>
      <w:r w:rsidR="00927924" w:rsidRPr="00EB20ED">
        <w:rPr>
          <w:color w:val="000000"/>
        </w:rPr>
        <w:t xml:space="preserve"> reasons it is suspected that </w:t>
      </w:r>
      <w:r w:rsidR="00927924">
        <w:rPr>
          <w:color w:val="000000"/>
        </w:rPr>
        <w:t>these companies would</w:t>
      </w:r>
      <w:r w:rsidR="00927924" w:rsidRPr="00EB20ED">
        <w:rPr>
          <w:color w:val="000000"/>
        </w:rPr>
        <w:t xml:space="preserve"> be less likely to participate than larger finance companies.  </w:t>
      </w:r>
      <w:r w:rsidR="00D94169">
        <w:rPr>
          <w:color w:val="000000"/>
        </w:rPr>
        <w:t>T</w:t>
      </w:r>
      <w:r w:rsidR="00D94169">
        <w:rPr>
          <w:szCs w:val="24"/>
        </w:rPr>
        <w:t xml:space="preserve">he Federal Reserve </w:t>
      </w:r>
      <w:r w:rsidR="00CD6167">
        <w:rPr>
          <w:color w:val="000000"/>
        </w:rPr>
        <w:t>is</w:t>
      </w:r>
      <w:r w:rsidR="00CD6167" w:rsidRPr="00EB20ED">
        <w:rPr>
          <w:color w:val="000000"/>
        </w:rPr>
        <w:t xml:space="preserve"> </w:t>
      </w:r>
      <w:r w:rsidR="00927924" w:rsidRPr="00EB20ED">
        <w:rPr>
          <w:color w:val="000000"/>
        </w:rPr>
        <w:t xml:space="preserve">planning </w:t>
      </w:r>
      <w:r w:rsidR="00927924">
        <w:rPr>
          <w:color w:val="000000"/>
        </w:rPr>
        <w:t xml:space="preserve">to conduct </w:t>
      </w:r>
      <w:r w:rsidR="00927924" w:rsidRPr="00EB20ED">
        <w:rPr>
          <w:color w:val="000000"/>
        </w:rPr>
        <w:t>improved follow-up</w:t>
      </w:r>
      <w:r w:rsidR="00927924">
        <w:rPr>
          <w:color w:val="000000"/>
        </w:rPr>
        <w:t>s based on experience from other surveys</w:t>
      </w:r>
      <w:r w:rsidR="00927924" w:rsidRPr="00EB20ED">
        <w:rPr>
          <w:color w:val="000000"/>
        </w:rPr>
        <w:t xml:space="preserve">, including a postcard reminder sent to nonrespondents approximately 10 days after the initial mailing and a re-mailing of the </w:t>
      </w:r>
      <w:r w:rsidR="00927924">
        <w:rPr>
          <w:color w:val="000000"/>
        </w:rPr>
        <w:t xml:space="preserve">entire </w:t>
      </w:r>
      <w:r w:rsidR="00927924" w:rsidRPr="00EB20ED">
        <w:rPr>
          <w:color w:val="000000"/>
        </w:rPr>
        <w:t>survey</w:t>
      </w:r>
      <w:r w:rsidR="00927924">
        <w:rPr>
          <w:color w:val="000000"/>
        </w:rPr>
        <w:t xml:space="preserve"> package</w:t>
      </w:r>
      <w:r w:rsidR="00927924" w:rsidRPr="00EB20ED">
        <w:rPr>
          <w:color w:val="000000"/>
        </w:rPr>
        <w:t xml:space="preserve"> to nonrespondents </w:t>
      </w:r>
      <w:r w:rsidR="00927924">
        <w:rPr>
          <w:color w:val="000000"/>
        </w:rPr>
        <w:t>15 days after the initial mailing</w:t>
      </w:r>
      <w:r w:rsidR="00927924" w:rsidRPr="00EB20ED">
        <w:rPr>
          <w:color w:val="000000"/>
        </w:rPr>
        <w:t xml:space="preserve">.  </w:t>
      </w:r>
      <w:r w:rsidR="00D94169">
        <w:rPr>
          <w:szCs w:val="24"/>
        </w:rPr>
        <w:t xml:space="preserve">The Federal Reserve </w:t>
      </w:r>
      <w:r w:rsidR="00927924">
        <w:rPr>
          <w:color w:val="000000"/>
        </w:rPr>
        <w:t>believes that these i</w:t>
      </w:r>
      <w:r w:rsidR="00927924" w:rsidRPr="00EB20ED">
        <w:rPr>
          <w:color w:val="000000"/>
        </w:rPr>
        <w:t>mproved follow-up</w:t>
      </w:r>
      <w:r w:rsidR="00927924">
        <w:rPr>
          <w:color w:val="000000"/>
        </w:rPr>
        <w:t>s</w:t>
      </w:r>
      <w:r w:rsidR="00927924" w:rsidRPr="00EB20ED">
        <w:rPr>
          <w:color w:val="000000"/>
        </w:rPr>
        <w:t xml:space="preserve"> should </w:t>
      </w:r>
      <w:r w:rsidR="00927924">
        <w:rPr>
          <w:color w:val="000000"/>
        </w:rPr>
        <w:t>bolster</w:t>
      </w:r>
      <w:r w:rsidR="00927924" w:rsidRPr="00EB20ED">
        <w:rPr>
          <w:color w:val="000000"/>
        </w:rPr>
        <w:t xml:space="preserve"> response rates.  The redesign of the </w:t>
      </w:r>
      <w:r w:rsidR="008427BF">
        <w:rPr>
          <w:color w:val="000000"/>
        </w:rPr>
        <w:t xml:space="preserve">census </w:t>
      </w:r>
      <w:r w:rsidR="00927924">
        <w:rPr>
          <w:color w:val="000000"/>
        </w:rPr>
        <w:t>a</w:t>
      </w:r>
      <w:r w:rsidR="00927924" w:rsidRPr="00EB20ED">
        <w:rPr>
          <w:color w:val="000000"/>
        </w:rPr>
        <w:t xml:space="preserve">nd the </w:t>
      </w:r>
      <w:r w:rsidR="00927924">
        <w:rPr>
          <w:color w:val="000000"/>
        </w:rPr>
        <w:t xml:space="preserve">use of a </w:t>
      </w:r>
      <w:r w:rsidR="00927924" w:rsidRPr="00EB20ED">
        <w:rPr>
          <w:color w:val="000000"/>
        </w:rPr>
        <w:t xml:space="preserve">web-based </w:t>
      </w:r>
      <w:r w:rsidR="00927924">
        <w:rPr>
          <w:color w:val="000000"/>
        </w:rPr>
        <w:t xml:space="preserve">survey </w:t>
      </w:r>
      <w:r w:rsidR="00927924" w:rsidRPr="00EB20ED">
        <w:rPr>
          <w:color w:val="000000"/>
        </w:rPr>
        <w:t>are also expect</w:t>
      </w:r>
      <w:r w:rsidR="00927924">
        <w:rPr>
          <w:color w:val="000000"/>
        </w:rPr>
        <w:t>ed</w:t>
      </w:r>
      <w:r w:rsidR="00927924" w:rsidRPr="00EB20ED">
        <w:rPr>
          <w:color w:val="000000"/>
        </w:rPr>
        <w:t xml:space="preserve"> to have positive effects on response rates.</w:t>
      </w:r>
    </w:p>
    <w:p w:rsidR="00D030C5" w:rsidRDefault="00D030C5">
      <w:pPr>
        <w:rPr>
          <w:color w:val="000000"/>
        </w:rPr>
      </w:pPr>
    </w:p>
    <w:p w:rsidR="00DD64E7" w:rsidRDefault="0026129D" w:rsidP="00DD64E7">
      <w:pPr>
        <w:rPr>
          <w:szCs w:val="24"/>
        </w:rPr>
      </w:pPr>
      <w:r>
        <w:rPr>
          <w:color w:val="000000"/>
        </w:rPr>
        <w:tab/>
      </w:r>
      <w:r w:rsidR="00927924" w:rsidRPr="00EB20ED">
        <w:rPr>
          <w:color w:val="000000"/>
        </w:rPr>
        <w:t xml:space="preserve">To cope with the expected level of nonresponse to the </w:t>
      </w:r>
      <w:r w:rsidR="008427BF">
        <w:rPr>
          <w:color w:val="000000"/>
        </w:rPr>
        <w:t>census</w:t>
      </w:r>
      <w:r w:rsidR="00927924" w:rsidRPr="00EB20ED">
        <w:rPr>
          <w:color w:val="000000"/>
        </w:rPr>
        <w:t xml:space="preserve">, </w:t>
      </w:r>
      <w:r w:rsidR="00D94169">
        <w:rPr>
          <w:szCs w:val="24"/>
        </w:rPr>
        <w:t xml:space="preserve">the Federal Reserve </w:t>
      </w:r>
      <w:r w:rsidR="00927924" w:rsidRPr="00EB20ED">
        <w:rPr>
          <w:color w:val="000000"/>
        </w:rPr>
        <w:t>intend</w:t>
      </w:r>
      <w:r w:rsidR="00927924">
        <w:rPr>
          <w:color w:val="000000"/>
        </w:rPr>
        <w:t>s</w:t>
      </w:r>
      <w:r w:rsidR="00927924" w:rsidRPr="00EB20ED">
        <w:rPr>
          <w:color w:val="000000"/>
        </w:rPr>
        <w:t xml:space="preserve"> to select a subsample of nonrespondents for </w:t>
      </w:r>
      <w:r w:rsidR="00927924">
        <w:rPr>
          <w:color w:val="000000"/>
        </w:rPr>
        <w:t>further</w:t>
      </w:r>
      <w:r w:rsidR="00927924" w:rsidRPr="00EB20ED">
        <w:rPr>
          <w:color w:val="000000"/>
        </w:rPr>
        <w:t xml:space="preserve"> follow-up</w:t>
      </w:r>
      <w:r w:rsidR="00927924">
        <w:rPr>
          <w:color w:val="000000"/>
        </w:rPr>
        <w:t xml:space="preserve"> that would include </w:t>
      </w:r>
      <w:r w:rsidR="00927924" w:rsidRPr="007F0285">
        <w:rPr>
          <w:snapToGrid/>
          <w:color w:val="000000"/>
        </w:rPr>
        <w:t>both</w:t>
      </w:r>
      <w:r w:rsidR="00927924">
        <w:rPr>
          <w:rFonts w:ascii="Helv" w:hAnsi="Helv" w:cs="Helv"/>
          <w:snapToGrid/>
          <w:color w:val="000000"/>
          <w:sz w:val="20"/>
        </w:rPr>
        <w:t xml:space="preserve"> </w:t>
      </w:r>
      <w:r w:rsidR="00927924" w:rsidRPr="007F0285">
        <w:rPr>
          <w:snapToGrid/>
          <w:color w:val="000000"/>
        </w:rPr>
        <w:t>additional letters and phone calls</w:t>
      </w:r>
      <w:r w:rsidR="00927924" w:rsidRPr="00EB20ED">
        <w:rPr>
          <w:color w:val="000000"/>
        </w:rPr>
        <w:t xml:space="preserve">.  Comparison of the characteristics between this subsample and the general population </w:t>
      </w:r>
      <w:r w:rsidR="00927924">
        <w:rPr>
          <w:color w:val="000000"/>
        </w:rPr>
        <w:t>would</w:t>
      </w:r>
      <w:r w:rsidR="00927924" w:rsidRPr="00EB20ED">
        <w:rPr>
          <w:color w:val="000000"/>
        </w:rPr>
        <w:t xml:space="preserve"> form the basis for the nonresponse bias study for the </w:t>
      </w:r>
      <w:r w:rsidR="008427BF">
        <w:rPr>
          <w:color w:val="000000"/>
        </w:rPr>
        <w:t>census</w:t>
      </w:r>
      <w:r w:rsidR="008427BF" w:rsidRPr="00EB20ED">
        <w:rPr>
          <w:color w:val="000000"/>
        </w:rPr>
        <w:t xml:space="preserve"> </w:t>
      </w:r>
      <w:r w:rsidR="00927924" w:rsidRPr="00EB20ED">
        <w:rPr>
          <w:color w:val="000000"/>
        </w:rPr>
        <w:t xml:space="preserve">and consequently serve to shape the design of the sample for the survey.  </w:t>
      </w:r>
      <w:r w:rsidR="007078B3">
        <w:rPr>
          <w:color w:val="000000"/>
        </w:rPr>
        <w:t>The Federal Reserve</w:t>
      </w:r>
      <w:r w:rsidR="007A409E">
        <w:rPr>
          <w:color w:val="000000"/>
        </w:rPr>
        <w:t xml:space="preserve"> </w:t>
      </w:r>
      <w:r w:rsidR="00927924" w:rsidRPr="00EB20ED">
        <w:rPr>
          <w:color w:val="000000"/>
        </w:rPr>
        <w:t>anticipate</w:t>
      </w:r>
      <w:r w:rsidR="007A409E">
        <w:rPr>
          <w:color w:val="000000"/>
        </w:rPr>
        <w:t>s</w:t>
      </w:r>
      <w:r w:rsidR="00927924" w:rsidRPr="00EB20ED">
        <w:rPr>
          <w:color w:val="000000"/>
        </w:rPr>
        <w:t xml:space="preserve"> </w:t>
      </w:r>
      <w:r w:rsidR="00927924">
        <w:rPr>
          <w:color w:val="000000"/>
        </w:rPr>
        <w:t>further</w:t>
      </w:r>
      <w:r w:rsidR="00927924" w:rsidRPr="00EB20ED">
        <w:rPr>
          <w:color w:val="000000"/>
        </w:rPr>
        <w:t xml:space="preserve"> follow-up with 3,000 nonrespondents for the </w:t>
      </w:r>
      <w:r w:rsidR="008427BF">
        <w:rPr>
          <w:color w:val="000000"/>
        </w:rPr>
        <w:t>census</w:t>
      </w:r>
      <w:r w:rsidR="00927924" w:rsidRPr="00EB20ED">
        <w:rPr>
          <w:color w:val="000000"/>
        </w:rPr>
        <w:t xml:space="preserve">.  </w:t>
      </w:r>
    </w:p>
    <w:p w:rsidR="008B6BC6" w:rsidRDefault="008B6BC6" w:rsidP="008B6BC6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:rsidR="001942EC" w:rsidRDefault="004237DA">
      <w:pPr>
        <w:ind w:firstLine="720"/>
        <w:rPr>
          <w:szCs w:val="24"/>
        </w:rPr>
      </w:pPr>
      <w:r w:rsidRPr="00D40E5B">
        <w:rPr>
          <w:b/>
          <w:szCs w:val="24"/>
        </w:rPr>
        <w:t>Frequency</w:t>
      </w:r>
    </w:p>
    <w:p w:rsidR="004237DA" w:rsidRPr="00D40E5B" w:rsidRDefault="004237DA" w:rsidP="004237DA">
      <w:pPr>
        <w:rPr>
          <w:szCs w:val="24"/>
        </w:rPr>
      </w:pPr>
    </w:p>
    <w:p w:rsidR="00EF2453" w:rsidRDefault="004237DA" w:rsidP="00EF2453">
      <w:pPr>
        <w:ind w:firstLine="720"/>
        <w:rPr>
          <w:szCs w:val="24"/>
        </w:rPr>
      </w:pPr>
      <w:r w:rsidRPr="00D40E5B">
        <w:rPr>
          <w:szCs w:val="24"/>
        </w:rPr>
        <w:t xml:space="preserve">The </w:t>
      </w:r>
      <w:r w:rsidR="007078B3">
        <w:rPr>
          <w:szCs w:val="24"/>
        </w:rPr>
        <w:t>Federal Reserve</w:t>
      </w:r>
      <w:r w:rsidRPr="00D40E5B">
        <w:rPr>
          <w:szCs w:val="24"/>
        </w:rPr>
        <w:t xml:space="preserve"> recommends retaining the five-year frequency for the </w:t>
      </w:r>
      <w:r w:rsidR="00684774">
        <w:rPr>
          <w:szCs w:val="24"/>
        </w:rPr>
        <w:t>census</w:t>
      </w:r>
      <w:r w:rsidRPr="00D40E5B">
        <w:rPr>
          <w:szCs w:val="24"/>
        </w:rPr>
        <w:t>.</w:t>
      </w:r>
      <w:r w:rsidR="0099152D">
        <w:rPr>
          <w:szCs w:val="24"/>
        </w:rPr>
        <w:t xml:space="preserve"> </w:t>
      </w:r>
    </w:p>
    <w:p w:rsidR="00EF2453" w:rsidRDefault="00014200" w:rsidP="00014200">
      <w:pPr>
        <w:tabs>
          <w:tab w:val="left" w:pos="1560"/>
        </w:tabs>
        <w:rPr>
          <w:szCs w:val="24"/>
        </w:rPr>
      </w:pPr>
      <w:r>
        <w:rPr>
          <w:szCs w:val="24"/>
        </w:rPr>
        <w:tab/>
      </w:r>
    </w:p>
    <w:p w:rsidR="00452473" w:rsidRPr="00D40E5B" w:rsidRDefault="00452473" w:rsidP="00EF2453">
      <w:pPr>
        <w:rPr>
          <w:szCs w:val="24"/>
        </w:rPr>
      </w:pPr>
      <w:r w:rsidRPr="00D40E5B">
        <w:rPr>
          <w:b/>
          <w:szCs w:val="24"/>
        </w:rPr>
        <w:t xml:space="preserve">Time Schedule for Information Collection </w:t>
      </w:r>
    </w:p>
    <w:p w:rsidR="00452473" w:rsidRPr="00D40E5B" w:rsidRDefault="00452473" w:rsidP="00452473">
      <w:pPr>
        <w:rPr>
          <w:szCs w:val="24"/>
        </w:rPr>
      </w:pPr>
    </w:p>
    <w:p w:rsidR="00DC57EA" w:rsidRDefault="00452473" w:rsidP="00DC57EA">
      <w:pPr>
        <w:ind w:firstLine="720"/>
        <w:rPr>
          <w:szCs w:val="24"/>
        </w:rPr>
      </w:pPr>
      <w:r w:rsidRPr="00D40E5B">
        <w:rPr>
          <w:szCs w:val="24"/>
        </w:rPr>
        <w:t xml:space="preserve">The </w:t>
      </w:r>
      <w:r w:rsidR="008D14EE">
        <w:rPr>
          <w:szCs w:val="24"/>
        </w:rPr>
        <w:t xml:space="preserve">census </w:t>
      </w:r>
      <w:r w:rsidR="006B6616" w:rsidRPr="00D40E5B">
        <w:rPr>
          <w:szCs w:val="24"/>
        </w:rPr>
        <w:t>would</w:t>
      </w:r>
      <w:r w:rsidRPr="00D40E5B">
        <w:rPr>
          <w:szCs w:val="24"/>
        </w:rPr>
        <w:t xml:space="preserve"> be ma</w:t>
      </w:r>
      <w:r w:rsidR="008B55BE">
        <w:rPr>
          <w:szCs w:val="24"/>
        </w:rPr>
        <w:t>iled to the respondents in mid</w:t>
      </w:r>
      <w:r w:rsidR="009F58A8">
        <w:rPr>
          <w:szCs w:val="24"/>
        </w:rPr>
        <w:t>-</w:t>
      </w:r>
      <w:r w:rsidR="008B55BE">
        <w:rPr>
          <w:szCs w:val="24"/>
        </w:rPr>
        <w:t>April</w:t>
      </w:r>
      <w:r w:rsidR="001E66F4">
        <w:rPr>
          <w:szCs w:val="24"/>
        </w:rPr>
        <w:t xml:space="preserve"> 2010</w:t>
      </w:r>
      <w:r w:rsidRPr="00D40E5B">
        <w:rPr>
          <w:szCs w:val="24"/>
        </w:rPr>
        <w:t xml:space="preserve"> and </w:t>
      </w:r>
      <w:r w:rsidR="006B6616" w:rsidRPr="00D40E5B">
        <w:rPr>
          <w:szCs w:val="24"/>
        </w:rPr>
        <w:t>would</w:t>
      </w:r>
      <w:r w:rsidR="009F58A8">
        <w:rPr>
          <w:szCs w:val="24"/>
        </w:rPr>
        <w:t xml:space="preserve"> be due to</w:t>
      </w:r>
      <w:r w:rsidRPr="00D40E5B">
        <w:rPr>
          <w:szCs w:val="24"/>
        </w:rPr>
        <w:t xml:space="preserve"> the </w:t>
      </w:r>
      <w:r w:rsidR="0043348A">
        <w:rPr>
          <w:szCs w:val="24"/>
        </w:rPr>
        <w:t xml:space="preserve">Federal Reserve </w:t>
      </w:r>
      <w:r w:rsidRPr="00D40E5B">
        <w:rPr>
          <w:szCs w:val="24"/>
        </w:rPr>
        <w:t xml:space="preserve">Board within </w:t>
      </w:r>
      <w:r w:rsidR="00FD7812">
        <w:rPr>
          <w:szCs w:val="24"/>
        </w:rPr>
        <w:t>1</w:t>
      </w:r>
      <w:r w:rsidR="00993DB0">
        <w:rPr>
          <w:szCs w:val="24"/>
        </w:rPr>
        <w:t>5</w:t>
      </w:r>
      <w:r w:rsidR="00FD7812" w:rsidRPr="00D40E5B">
        <w:rPr>
          <w:szCs w:val="24"/>
        </w:rPr>
        <w:t xml:space="preserve"> </w:t>
      </w:r>
      <w:r w:rsidR="00993DB0">
        <w:rPr>
          <w:szCs w:val="24"/>
        </w:rPr>
        <w:t xml:space="preserve">business </w:t>
      </w:r>
      <w:r w:rsidRPr="00D40E5B">
        <w:rPr>
          <w:szCs w:val="24"/>
        </w:rPr>
        <w:t>days of its receipt by respondents.</w:t>
      </w:r>
      <w:r w:rsidR="00C36149">
        <w:rPr>
          <w:szCs w:val="24"/>
        </w:rPr>
        <w:t xml:space="preserve"> </w:t>
      </w:r>
      <w:r w:rsidR="0099152D">
        <w:rPr>
          <w:szCs w:val="24"/>
        </w:rPr>
        <w:t xml:space="preserve"> </w:t>
      </w:r>
      <w:r w:rsidR="008A52A8">
        <w:rPr>
          <w:szCs w:val="24"/>
        </w:rPr>
        <w:t xml:space="preserve">In an effort to reduce burden and increase response rates, </w:t>
      </w:r>
      <w:r w:rsidR="001F0D9F">
        <w:rPr>
          <w:szCs w:val="24"/>
        </w:rPr>
        <w:t xml:space="preserve">respondents would be encouraged to complete the </w:t>
      </w:r>
      <w:r w:rsidR="000D6DC1">
        <w:rPr>
          <w:szCs w:val="24"/>
        </w:rPr>
        <w:t xml:space="preserve">census </w:t>
      </w:r>
      <w:r w:rsidR="001F0D9F">
        <w:rPr>
          <w:szCs w:val="24"/>
        </w:rPr>
        <w:t xml:space="preserve">online.  Also, </w:t>
      </w:r>
      <w:r w:rsidR="00D94169">
        <w:rPr>
          <w:szCs w:val="24"/>
        </w:rPr>
        <w:t xml:space="preserve">the Federal Reserve </w:t>
      </w:r>
      <w:r w:rsidR="00804786">
        <w:rPr>
          <w:szCs w:val="24"/>
        </w:rPr>
        <w:t xml:space="preserve">has </w:t>
      </w:r>
      <w:r w:rsidR="008B55BE">
        <w:rPr>
          <w:szCs w:val="24"/>
        </w:rPr>
        <w:t>target</w:t>
      </w:r>
      <w:r w:rsidR="007E3584">
        <w:rPr>
          <w:szCs w:val="24"/>
        </w:rPr>
        <w:t>ed</w:t>
      </w:r>
      <w:r w:rsidR="008B55BE">
        <w:rPr>
          <w:szCs w:val="24"/>
        </w:rPr>
        <w:t xml:space="preserve"> the period following</w:t>
      </w:r>
      <w:r w:rsidR="008A52A8">
        <w:rPr>
          <w:szCs w:val="24"/>
        </w:rPr>
        <w:t xml:space="preserve"> the March</w:t>
      </w:r>
      <w:r w:rsidR="008B55BE">
        <w:rPr>
          <w:szCs w:val="24"/>
        </w:rPr>
        <w:t xml:space="preserve"> </w:t>
      </w:r>
      <w:r w:rsidR="007D609C">
        <w:rPr>
          <w:szCs w:val="24"/>
        </w:rPr>
        <w:t xml:space="preserve">2010 </w:t>
      </w:r>
      <w:r w:rsidR="008B55BE">
        <w:rPr>
          <w:szCs w:val="24"/>
        </w:rPr>
        <w:t>quarter</w:t>
      </w:r>
      <w:r w:rsidR="008A52A8">
        <w:rPr>
          <w:szCs w:val="24"/>
        </w:rPr>
        <w:t>-</w:t>
      </w:r>
      <w:r w:rsidR="008B55BE">
        <w:rPr>
          <w:szCs w:val="24"/>
        </w:rPr>
        <w:t>end and tax season</w:t>
      </w:r>
      <w:r w:rsidR="008A52A8">
        <w:rPr>
          <w:szCs w:val="24"/>
        </w:rPr>
        <w:t xml:space="preserve"> for mailing the </w:t>
      </w:r>
      <w:r w:rsidR="008D14EE">
        <w:rPr>
          <w:szCs w:val="24"/>
        </w:rPr>
        <w:t>census</w:t>
      </w:r>
      <w:r w:rsidR="008A52A8">
        <w:rPr>
          <w:szCs w:val="24"/>
        </w:rPr>
        <w:t>.</w:t>
      </w:r>
      <w:r w:rsidR="008B55BE">
        <w:rPr>
          <w:szCs w:val="24"/>
        </w:rPr>
        <w:t xml:space="preserve"> </w:t>
      </w:r>
      <w:r w:rsidR="0099152D">
        <w:rPr>
          <w:szCs w:val="24"/>
        </w:rPr>
        <w:t xml:space="preserve"> </w:t>
      </w:r>
      <w:r w:rsidR="007078B3">
        <w:rPr>
          <w:szCs w:val="24"/>
        </w:rPr>
        <w:t>The Federal Reserve</w:t>
      </w:r>
      <w:r w:rsidR="00E854A5">
        <w:rPr>
          <w:szCs w:val="24"/>
        </w:rPr>
        <w:t xml:space="preserve"> would target the 2</w:t>
      </w:r>
      <w:r w:rsidR="00E854A5" w:rsidRPr="00E854A5">
        <w:rPr>
          <w:szCs w:val="24"/>
          <w:vertAlign w:val="superscript"/>
        </w:rPr>
        <w:t>nd</w:t>
      </w:r>
      <w:r w:rsidR="00E854A5">
        <w:rPr>
          <w:szCs w:val="24"/>
        </w:rPr>
        <w:t xml:space="preserve"> quarter of 2010 so that the survey could be deployed on schedule to obtain year</w:t>
      </w:r>
      <w:r w:rsidR="0023483A">
        <w:rPr>
          <w:szCs w:val="24"/>
        </w:rPr>
        <w:t>-</w:t>
      </w:r>
      <w:r w:rsidR="00E854A5">
        <w:rPr>
          <w:szCs w:val="24"/>
        </w:rPr>
        <w:t>end data.</w:t>
      </w:r>
      <w:r w:rsidR="00D94169">
        <w:rPr>
          <w:szCs w:val="24"/>
        </w:rPr>
        <w:t xml:space="preserve"> </w:t>
      </w:r>
      <w:r w:rsidR="00E854A5">
        <w:rPr>
          <w:szCs w:val="24"/>
        </w:rPr>
        <w:t xml:space="preserve"> </w:t>
      </w:r>
      <w:r w:rsidR="00EB013F">
        <w:rPr>
          <w:szCs w:val="24"/>
        </w:rPr>
        <w:t>Given the expand</w:t>
      </w:r>
      <w:r w:rsidR="00595C8B">
        <w:rPr>
          <w:szCs w:val="24"/>
        </w:rPr>
        <w:t>ed</w:t>
      </w:r>
      <w:r w:rsidR="00EB013F">
        <w:rPr>
          <w:szCs w:val="24"/>
        </w:rPr>
        <w:t xml:space="preserve"> </w:t>
      </w:r>
      <w:r w:rsidR="008A52A8">
        <w:rPr>
          <w:szCs w:val="24"/>
        </w:rPr>
        <w:t xml:space="preserve">respondent panel </w:t>
      </w:r>
      <w:r w:rsidR="00EB013F">
        <w:rPr>
          <w:szCs w:val="24"/>
        </w:rPr>
        <w:t xml:space="preserve">(30,000) of the proposed </w:t>
      </w:r>
      <w:r w:rsidR="000D6DC1">
        <w:rPr>
          <w:szCs w:val="24"/>
        </w:rPr>
        <w:t>census</w:t>
      </w:r>
      <w:r w:rsidR="00EB013F">
        <w:rPr>
          <w:szCs w:val="24"/>
        </w:rPr>
        <w:t xml:space="preserve">, </w:t>
      </w:r>
      <w:r w:rsidR="007078B3">
        <w:rPr>
          <w:szCs w:val="24"/>
        </w:rPr>
        <w:t>the Federal Reserve</w:t>
      </w:r>
      <w:r w:rsidR="008A52A8">
        <w:rPr>
          <w:szCs w:val="24"/>
        </w:rPr>
        <w:t xml:space="preserve"> </w:t>
      </w:r>
      <w:r w:rsidR="00460793">
        <w:rPr>
          <w:szCs w:val="24"/>
        </w:rPr>
        <w:t xml:space="preserve">is </w:t>
      </w:r>
      <w:r w:rsidR="008A52A8">
        <w:rPr>
          <w:szCs w:val="24"/>
        </w:rPr>
        <w:t>considering</w:t>
      </w:r>
      <w:r w:rsidR="00EB013F">
        <w:rPr>
          <w:szCs w:val="24"/>
        </w:rPr>
        <w:t xml:space="preserve"> using optical scanner or similar technology to reduce data entry time and cost</w:t>
      </w:r>
      <w:r w:rsidR="008A52A8">
        <w:rPr>
          <w:szCs w:val="24"/>
        </w:rPr>
        <w:t xml:space="preserve"> to the Federal Reserve</w:t>
      </w:r>
      <w:r w:rsidR="00082E5B">
        <w:rPr>
          <w:szCs w:val="24"/>
        </w:rPr>
        <w:t xml:space="preserve">.  </w:t>
      </w:r>
      <w:r w:rsidR="007078B3">
        <w:rPr>
          <w:szCs w:val="24"/>
        </w:rPr>
        <w:t xml:space="preserve">The Federal Reserve Board </w:t>
      </w:r>
      <w:r w:rsidR="006B6616" w:rsidRPr="00E140B9">
        <w:rPr>
          <w:szCs w:val="24"/>
        </w:rPr>
        <w:t>would</w:t>
      </w:r>
      <w:r w:rsidRPr="00E140B9">
        <w:rPr>
          <w:szCs w:val="24"/>
        </w:rPr>
        <w:t xml:space="preserve"> process the results and appr</w:t>
      </w:r>
      <w:r w:rsidR="00B078C7" w:rsidRPr="00E140B9">
        <w:rPr>
          <w:szCs w:val="24"/>
        </w:rPr>
        <w:t xml:space="preserve">oach </w:t>
      </w:r>
      <w:r w:rsidR="007078B3">
        <w:rPr>
          <w:szCs w:val="24"/>
        </w:rPr>
        <w:t xml:space="preserve">Federal </w:t>
      </w:r>
      <w:r w:rsidR="00B078C7" w:rsidRPr="00E140B9">
        <w:rPr>
          <w:szCs w:val="24"/>
        </w:rPr>
        <w:t xml:space="preserve">Reserve Banks in </w:t>
      </w:r>
      <w:r w:rsidR="008B55BE" w:rsidRPr="00E140B9">
        <w:rPr>
          <w:szCs w:val="24"/>
        </w:rPr>
        <w:t xml:space="preserve">early May </w:t>
      </w:r>
      <w:r w:rsidR="008A52A8">
        <w:rPr>
          <w:szCs w:val="24"/>
        </w:rPr>
        <w:t xml:space="preserve">2010 </w:t>
      </w:r>
      <w:r w:rsidRPr="00E140B9">
        <w:rPr>
          <w:szCs w:val="24"/>
        </w:rPr>
        <w:t>request</w:t>
      </w:r>
      <w:r w:rsidR="00CA2067">
        <w:rPr>
          <w:szCs w:val="24"/>
        </w:rPr>
        <w:t>ing</w:t>
      </w:r>
      <w:r w:rsidRPr="00E140B9">
        <w:rPr>
          <w:szCs w:val="24"/>
        </w:rPr>
        <w:t xml:space="preserve"> follow-up</w:t>
      </w:r>
      <w:r w:rsidR="00CA2067">
        <w:rPr>
          <w:szCs w:val="24"/>
        </w:rPr>
        <w:t xml:space="preserve"> </w:t>
      </w:r>
      <w:r w:rsidR="00CA2067" w:rsidRPr="00E140B9">
        <w:rPr>
          <w:szCs w:val="24"/>
        </w:rPr>
        <w:t xml:space="preserve">telephone </w:t>
      </w:r>
      <w:r w:rsidR="00CA2067">
        <w:rPr>
          <w:szCs w:val="24"/>
        </w:rPr>
        <w:t>call</w:t>
      </w:r>
      <w:r w:rsidR="005A681B">
        <w:rPr>
          <w:szCs w:val="24"/>
        </w:rPr>
        <w:t>s</w:t>
      </w:r>
      <w:r w:rsidRPr="00E140B9">
        <w:rPr>
          <w:szCs w:val="24"/>
        </w:rPr>
        <w:t xml:space="preserve"> </w:t>
      </w:r>
      <w:r w:rsidR="0099152D">
        <w:rPr>
          <w:szCs w:val="24"/>
        </w:rPr>
        <w:t>of</w:t>
      </w:r>
      <w:r w:rsidR="0099152D" w:rsidRPr="00E140B9">
        <w:rPr>
          <w:szCs w:val="24"/>
        </w:rPr>
        <w:t xml:space="preserve"> </w:t>
      </w:r>
      <w:r w:rsidRPr="00E140B9">
        <w:rPr>
          <w:szCs w:val="24"/>
        </w:rPr>
        <w:t xml:space="preserve">selected </w:t>
      </w:r>
      <w:r w:rsidR="0099152D">
        <w:rPr>
          <w:szCs w:val="24"/>
        </w:rPr>
        <w:t>companies that</w:t>
      </w:r>
      <w:r w:rsidRPr="00E140B9">
        <w:rPr>
          <w:szCs w:val="24"/>
        </w:rPr>
        <w:t xml:space="preserve"> d</w:t>
      </w:r>
      <w:r w:rsidR="00B078C7" w:rsidRPr="00E140B9">
        <w:rPr>
          <w:szCs w:val="24"/>
        </w:rPr>
        <w:t xml:space="preserve">id not </w:t>
      </w:r>
      <w:r w:rsidR="00CA2067">
        <w:rPr>
          <w:szCs w:val="24"/>
        </w:rPr>
        <w:t xml:space="preserve">respond to the </w:t>
      </w:r>
      <w:r w:rsidR="008D14EE">
        <w:rPr>
          <w:szCs w:val="24"/>
        </w:rPr>
        <w:t>census</w:t>
      </w:r>
      <w:r w:rsidR="008B55BE" w:rsidRPr="00E140B9">
        <w:rPr>
          <w:szCs w:val="24"/>
        </w:rPr>
        <w:t>.</w:t>
      </w:r>
      <w:r w:rsidR="0099152D">
        <w:rPr>
          <w:szCs w:val="24"/>
        </w:rPr>
        <w:t xml:space="preserve"> </w:t>
      </w:r>
      <w:r w:rsidR="00C36149">
        <w:rPr>
          <w:szCs w:val="24"/>
        </w:rPr>
        <w:t xml:space="preserve"> </w:t>
      </w:r>
    </w:p>
    <w:p w:rsidR="00DC57EA" w:rsidRDefault="00DC57EA" w:rsidP="00DC57EA">
      <w:pPr>
        <w:ind w:firstLine="720"/>
        <w:rPr>
          <w:szCs w:val="24"/>
        </w:rPr>
      </w:pPr>
    </w:p>
    <w:p w:rsidR="00DC57EA" w:rsidRPr="007624B4" w:rsidRDefault="00DC57EA" w:rsidP="00DC57EA">
      <w:pPr>
        <w:rPr>
          <w:szCs w:val="24"/>
        </w:rPr>
      </w:pPr>
      <w:r w:rsidRPr="007624B4">
        <w:rPr>
          <w:b/>
          <w:bCs/>
          <w:szCs w:val="24"/>
        </w:rPr>
        <w:t>Sensitive Questions</w:t>
      </w:r>
    </w:p>
    <w:p w:rsidR="00DC57EA" w:rsidRPr="007624B4" w:rsidRDefault="00DC57EA" w:rsidP="00DC57EA">
      <w:pPr>
        <w:rPr>
          <w:szCs w:val="24"/>
        </w:rPr>
      </w:pPr>
    </w:p>
    <w:p w:rsidR="00DC57EA" w:rsidRPr="007624B4" w:rsidRDefault="00DC57EA" w:rsidP="00DC57EA">
      <w:pPr>
        <w:ind w:firstLine="720"/>
        <w:rPr>
          <w:szCs w:val="24"/>
        </w:rPr>
      </w:pPr>
      <w:r w:rsidRPr="007624B4">
        <w:rPr>
          <w:szCs w:val="24"/>
        </w:rPr>
        <w:t>This collection of information contains no questions of a sensitive nature, as defined by OMB guidelines.</w:t>
      </w:r>
    </w:p>
    <w:p w:rsidR="00DC57EA" w:rsidRDefault="00DC57EA">
      <w:pPr>
        <w:rPr>
          <w:b/>
          <w:szCs w:val="24"/>
        </w:rPr>
      </w:pPr>
    </w:p>
    <w:p w:rsidR="00452473" w:rsidRPr="00D40E5B" w:rsidRDefault="00452473" w:rsidP="00452473">
      <w:pPr>
        <w:rPr>
          <w:szCs w:val="24"/>
        </w:rPr>
      </w:pPr>
      <w:r w:rsidRPr="00D40E5B">
        <w:rPr>
          <w:b/>
          <w:szCs w:val="24"/>
        </w:rPr>
        <w:lastRenderedPageBreak/>
        <w:t>Legal Status</w:t>
      </w:r>
    </w:p>
    <w:p w:rsidR="00452473" w:rsidRPr="00D40E5B" w:rsidRDefault="00452473" w:rsidP="00452473">
      <w:pPr>
        <w:rPr>
          <w:szCs w:val="24"/>
        </w:rPr>
      </w:pPr>
    </w:p>
    <w:p w:rsidR="001942EC" w:rsidRDefault="00452473">
      <w:pPr>
        <w:ind w:firstLine="720"/>
        <w:rPr>
          <w:rFonts w:ascii="Times" w:hAnsi="Times"/>
          <w:color w:val="000000"/>
        </w:rPr>
      </w:pPr>
      <w:r w:rsidRPr="00D40E5B">
        <w:rPr>
          <w:szCs w:val="24"/>
        </w:rPr>
        <w:t xml:space="preserve">The </w:t>
      </w:r>
      <w:r w:rsidR="0043348A">
        <w:rPr>
          <w:szCs w:val="24"/>
        </w:rPr>
        <w:t xml:space="preserve">Federal Reserve </w:t>
      </w:r>
      <w:r w:rsidRPr="00D40E5B">
        <w:rPr>
          <w:szCs w:val="24"/>
        </w:rPr>
        <w:t xml:space="preserve">Board's Legal Division has determined that the </w:t>
      </w:r>
      <w:r w:rsidR="008D14EE">
        <w:rPr>
          <w:szCs w:val="24"/>
        </w:rPr>
        <w:t xml:space="preserve">census </w:t>
      </w:r>
      <w:r w:rsidR="00684774">
        <w:rPr>
          <w:szCs w:val="24"/>
        </w:rPr>
        <w:t>is</w:t>
      </w:r>
      <w:r w:rsidR="00684774" w:rsidRPr="00D40E5B">
        <w:rPr>
          <w:szCs w:val="24"/>
        </w:rPr>
        <w:t xml:space="preserve"> </w:t>
      </w:r>
      <w:r w:rsidRPr="00D40E5B">
        <w:rPr>
          <w:szCs w:val="24"/>
        </w:rPr>
        <w:t xml:space="preserve">authorized </w:t>
      </w:r>
      <w:r w:rsidR="00D94169">
        <w:rPr>
          <w:szCs w:val="24"/>
        </w:rPr>
        <w:t>pursuant the Federal Reserve Act</w:t>
      </w:r>
      <w:r w:rsidRPr="00D40E5B">
        <w:rPr>
          <w:szCs w:val="24"/>
        </w:rPr>
        <w:t xml:space="preserve"> (12 U.S.C. §§225a, 263, and 353-359) and </w:t>
      </w:r>
      <w:r w:rsidR="00684774">
        <w:rPr>
          <w:szCs w:val="24"/>
        </w:rPr>
        <w:t>is</w:t>
      </w:r>
      <w:r w:rsidR="00684774" w:rsidRPr="00D40E5B">
        <w:rPr>
          <w:szCs w:val="24"/>
        </w:rPr>
        <w:t xml:space="preserve"> </w:t>
      </w:r>
      <w:r w:rsidRPr="00D40E5B">
        <w:rPr>
          <w:szCs w:val="24"/>
        </w:rPr>
        <w:t>voluntary.</w:t>
      </w:r>
      <w:r w:rsidR="00C36149">
        <w:rPr>
          <w:szCs w:val="24"/>
        </w:rPr>
        <w:t xml:space="preserve"> </w:t>
      </w:r>
      <w:r w:rsidRPr="00D40E5B">
        <w:rPr>
          <w:szCs w:val="24"/>
        </w:rPr>
        <w:t>Individual responses are exempt from disclosure pursuant to section (b</w:t>
      </w:r>
      <w:proofErr w:type="gramStart"/>
      <w:r w:rsidRPr="00D40E5B">
        <w:rPr>
          <w:szCs w:val="24"/>
        </w:rPr>
        <w:t>)(</w:t>
      </w:r>
      <w:proofErr w:type="gramEnd"/>
      <w:r w:rsidRPr="00D40E5B">
        <w:rPr>
          <w:szCs w:val="24"/>
        </w:rPr>
        <w:t>4) of the Freedom of Information Act (5 U.S.C. §552).</w:t>
      </w:r>
      <w:r w:rsidR="00C36149">
        <w:rPr>
          <w:szCs w:val="24"/>
        </w:rPr>
        <w:t xml:space="preserve"> </w:t>
      </w:r>
      <w:r w:rsidR="00E919CA">
        <w:rPr>
          <w:szCs w:val="24"/>
        </w:rPr>
        <w:t xml:space="preserve"> </w:t>
      </w:r>
    </w:p>
    <w:p w:rsidR="00126641" w:rsidRPr="00126641" w:rsidRDefault="00126641" w:rsidP="00D25289">
      <w:pPr>
        <w:rPr>
          <w:rFonts w:ascii="Times" w:hAnsi="Times" w:cs="Times"/>
          <w:b/>
          <w:bCs/>
          <w:szCs w:val="24"/>
        </w:rPr>
      </w:pPr>
    </w:p>
    <w:p w:rsidR="005F5328" w:rsidRPr="007624B4" w:rsidRDefault="002E7DEA" w:rsidP="00D25289">
      <w:pPr>
        <w:rPr>
          <w:szCs w:val="24"/>
        </w:rPr>
      </w:pPr>
      <w:r w:rsidRPr="007624B4">
        <w:rPr>
          <w:b/>
          <w:bCs/>
          <w:szCs w:val="24"/>
        </w:rPr>
        <w:t xml:space="preserve">Consultation </w:t>
      </w:r>
      <w:proofErr w:type="gramStart"/>
      <w:r w:rsidR="000B6360" w:rsidRPr="007624B4">
        <w:rPr>
          <w:b/>
          <w:bCs/>
          <w:szCs w:val="24"/>
        </w:rPr>
        <w:t>O</w:t>
      </w:r>
      <w:r w:rsidR="001D0288" w:rsidRPr="007624B4">
        <w:rPr>
          <w:b/>
          <w:bCs/>
          <w:szCs w:val="24"/>
        </w:rPr>
        <w:t>utside</w:t>
      </w:r>
      <w:proofErr w:type="gramEnd"/>
      <w:r w:rsidR="00D25289" w:rsidRPr="007624B4">
        <w:rPr>
          <w:b/>
          <w:bCs/>
          <w:szCs w:val="24"/>
        </w:rPr>
        <w:t xml:space="preserve"> the Agency</w:t>
      </w:r>
      <w:r w:rsidR="00CF541E">
        <w:rPr>
          <w:b/>
          <w:bCs/>
          <w:szCs w:val="24"/>
        </w:rPr>
        <w:t xml:space="preserve"> and Discussion of Public Comment</w:t>
      </w:r>
    </w:p>
    <w:p w:rsidR="005F5328" w:rsidRPr="007624B4" w:rsidRDefault="005F5328" w:rsidP="00D25289">
      <w:pPr>
        <w:rPr>
          <w:szCs w:val="24"/>
        </w:rPr>
      </w:pPr>
    </w:p>
    <w:p w:rsidR="00D25289" w:rsidRPr="007624B4" w:rsidRDefault="006B6D56" w:rsidP="007E06D7">
      <w:pPr>
        <w:ind w:firstLine="720"/>
        <w:rPr>
          <w:szCs w:val="24"/>
        </w:rPr>
      </w:pPr>
      <w:r w:rsidRPr="007624B4">
        <w:rPr>
          <w:szCs w:val="24"/>
        </w:rPr>
        <w:t xml:space="preserve">For the renewal of this information </w:t>
      </w:r>
      <w:r w:rsidR="00993889" w:rsidRPr="007624B4">
        <w:rPr>
          <w:szCs w:val="24"/>
        </w:rPr>
        <w:t>collection,</w:t>
      </w:r>
      <w:r w:rsidR="007078B3" w:rsidRPr="007624B4">
        <w:rPr>
          <w:szCs w:val="24"/>
        </w:rPr>
        <w:t xml:space="preserve"> the Federal Reserve </w:t>
      </w:r>
      <w:r w:rsidR="00D25289" w:rsidRPr="007624B4">
        <w:rPr>
          <w:szCs w:val="24"/>
        </w:rPr>
        <w:t>consult</w:t>
      </w:r>
      <w:r w:rsidRPr="007624B4">
        <w:rPr>
          <w:szCs w:val="24"/>
        </w:rPr>
        <w:t xml:space="preserve">ed with D&amp;B to identify finance companies as potential respondents for the </w:t>
      </w:r>
      <w:r w:rsidR="008D14EE" w:rsidRPr="007624B4">
        <w:rPr>
          <w:szCs w:val="24"/>
        </w:rPr>
        <w:t>census</w:t>
      </w:r>
      <w:r w:rsidR="00D25289" w:rsidRPr="007624B4">
        <w:rPr>
          <w:szCs w:val="24"/>
        </w:rPr>
        <w:t>.</w:t>
      </w:r>
      <w:r w:rsidR="00993889">
        <w:rPr>
          <w:szCs w:val="24"/>
        </w:rPr>
        <w:t xml:space="preserve">  </w:t>
      </w:r>
      <w:r w:rsidR="00993889">
        <w:t>On January 29, 2010, t</w:t>
      </w:r>
      <w:r w:rsidR="00993889" w:rsidRPr="00CD7519">
        <w:t xml:space="preserve">he Federal Reserve </w:t>
      </w:r>
      <w:r w:rsidR="00993889">
        <w:t xml:space="preserve">published a notice in the </w:t>
      </w:r>
      <w:r w:rsidR="00993889" w:rsidRPr="00993889">
        <w:rPr>
          <w:i/>
        </w:rPr>
        <w:t>Federal Register</w:t>
      </w:r>
      <w:r w:rsidR="00993889">
        <w:t xml:space="preserve"> (75 FR 4819) requesting public comment for 60 days on the implementation of the FR 3033p.  </w:t>
      </w:r>
      <w:r w:rsidR="00993889" w:rsidRPr="00B637E5">
        <w:t>The comment pe</w:t>
      </w:r>
      <w:r w:rsidR="00993889">
        <w:t xml:space="preserve">riod for this notice expired on March 30, </w:t>
      </w:r>
      <w:r w:rsidR="00993889" w:rsidRPr="00B637E5">
        <w:t xml:space="preserve">2010.  </w:t>
      </w:r>
      <w:r w:rsidR="00993889" w:rsidRPr="005F1519">
        <w:t>The Federal Reserve did not receive any comments.</w:t>
      </w:r>
      <w:r w:rsidR="00CF541E">
        <w:t xml:space="preserve">  </w:t>
      </w:r>
      <w:r w:rsidR="00CF541E" w:rsidRPr="00A154EE">
        <w:t>On April 9, 2010, the Federal Reserve published a final notice in the</w:t>
      </w:r>
      <w:r w:rsidR="00CF541E">
        <w:t xml:space="preserve"> </w:t>
      </w:r>
      <w:r w:rsidR="00CF541E" w:rsidRPr="00A154EE">
        <w:rPr>
          <w:i/>
        </w:rPr>
        <w:t>Federal Register</w:t>
      </w:r>
      <w:r w:rsidR="00CF541E" w:rsidRPr="00A154EE">
        <w:t xml:space="preserve"> (75 FR 18208).</w:t>
      </w:r>
      <w:r w:rsidR="00993889" w:rsidRPr="005F1519">
        <w:t xml:space="preserve"> </w:t>
      </w:r>
    </w:p>
    <w:p w:rsidR="008D710D" w:rsidRPr="007624B4" w:rsidRDefault="008D710D" w:rsidP="008D710D">
      <w:pPr>
        <w:ind w:firstLine="720"/>
        <w:rPr>
          <w:szCs w:val="24"/>
        </w:rPr>
      </w:pPr>
    </w:p>
    <w:p w:rsidR="00D25289" w:rsidRPr="007624B4" w:rsidRDefault="00D25289" w:rsidP="006C3229">
      <w:pPr>
        <w:rPr>
          <w:szCs w:val="24"/>
        </w:rPr>
      </w:pPr>
      <w:r w:rsidRPr="007624B4">
        <w:rPr>
          <w:b/>
          <w:szCs w:val="24"/>
        </w:rPr>
        <w:t>Estimates of Respondent Burden</w:t>
      </w:r>
    </w:p>
    <w:p w:rsidR="00D25289" w:rsidRPr="007624B4" w:rsidRDefault="00D25289" w:rsidP="00D25289">
      <w:pPr>
        <w:rPr>
          <w:szCs w:val="24"/>
          <w:highlight w:val="yellow"/>
        </w:rPr>
      </w:pPr>
    </w:p>
    <w:p w:rsidR="00082E5B" w:rsidRPr="007624B4" w:rsidRDefault="006E27B5" w:rsidP="00082E5B">
      <w:pPr>
        <w:autoSpaceDE w:val="0"/>
        <w:autoSpaceDN w:val="0"/>
        <w:adjustRightInd w:val="0"/>
        <w:ind w:firstLine="720"/>
        <w:rPr>
          <w:bCs/>
          <w:snapToGrid/>
          <w:color w:val="000000"/>
          <w:szCs w:val="24"/>
        </w:rPr>
      </w:pPr>
      <w:r w:rsidRPr="007624B4">
        <w:rPr>
          <w:szCs w:val="24"/>
        </w:rPr>
        <w:t xml:space="preserve">Based on an estimated </w:t>
      </w:r>
      <w:r w:rsidR="005A7E38" w:rsidRPr="007624B4">
        <w:rPr>
          <w:szCs w:val="24"/>
        </w:rPr>
        <w:t xml:space="preserve">response rate of 60 percent, 18,000 of the 30,000 companies </w:t>
      </w:r>
      <w:r w:rsidRPr="007624B4">
        <w:rPr>
          <w:szCs w:val="24"/>
        </w:rPr>
        <w:t xml:space="preserve">would </w:t>
      </w:r>
      <w:r w:rsidR="005A7E38" w:rsidRPr="007624B4">
        <w:rPr>
          <w:szCs w:val="24"/>
        </w:rPr>
        <w:t>complete the census</w:t>
      </w:r>
      <w:r w:rsidRPr="007624B4">
        <w:rPr>
          <w:szCs w:val="24"/>
        </w:rPr>
        <w:t>.</w:t>
      </w:r>
      <w:r w:rsidR="002E7DEA" w:rsidRPr="007624B4">
        <w:rPr>
          <w:szCs w:val="24"/>
        </w:rPr>
        <w:t xml:space="preserve">  </w:t>
      </w:r>
      <w:r w:rsidRPr="007624B4">
        <w:rPr>
          <w:szCs w:val="24"/>
        </w:rPr>
        <w:t>T</w:t>
      </w:r>
      <w:r w:rsidR="005A7E38" w:rsidRPr="007624B4">
        <w:rPr>
          <w:szCs w:val="24"/>
        </w:rPr>
        <w:t>he total reporting burden for FR 3033</w:t>
      </w:r>
      <w:r w:rsidR="00684774" w:rsidRPr="007624B4">
        <w:rPr>
          <w:szCs w:val="24"/>
        </w:rPr>
        <w:t>p</w:t>
      </w:r>
      <w:r w:rsidR="005A7E38" w:rsidRPr="007624B4">
        <w:rPr>
          <w:szCs w:val="24"/>
        </w:rPr>
        <w:t xml:space="preserve"> is estimated to be </w:t>
      </w:r>
      <w:r w:rsidR="00684774" w:rsidRPr="007624B4">
        <w:rPr>
          <w:szCs w:val="24"/>
        </w:rPr>
        <w:t>6</w:t>
      </w:r>
      <w:r w:rsidR="00524694" w:rsidRPr="007624B4">
        <w:rPr>
          <w:szCs w:val="24"/>
        </w:rPr>
        <w:t>,</w:t>
      </w:r>
      <w:r w:rsidR="00684774" w:rsidRPr="007624B4">
        <w:rPr>
          <w:szCs w:val="24"/>
        </w:rPr>
        <w:t>0</w:t>
      </w:r>
      <w:r w:rsidR="005A7E38" w:rsidRPr="007624B4">
        <w:rPr>
          <w:szCs w:val="24"/>
        </w:rPr>
        <w:t>00</w:t>
      </w:r>
      <w:r w:rsidRPr="007624B4">
        <w:rPr>
          <w:szCs w:val="24"/>
        </w:rPr>
        <w:t xml:space="preserve"> </w:t>
      </w:r>
      <w:r w:rsidR="005A7E38" w:rsidRPr="007624B4">
        <w:rPr>
          <w:szCs w:val="24"/>
        </w:rPr>
        <w:t>hours</w:t>
      </w:r>
      <w:r w:rsidRPr="007624B4">
        <w:rPr>
          <w:szCs w:val="24"/>
        </w:rPr>
        <w:t>.</w:t>
      </w:r>
      <w:r w:rsidR="00C27D86" w:rsidRPr="007624B4">
        <w:rPr>
          <w:szCs w:val="24"/>
        </w:rPr>
        <w:t xml:space="preserve"> </w:t>
      </w:r>
      <w:r w:rsidRPr="007624B4">
        <w:rPr>
          <w:szCs w:val="24"/>
        </w:rPr>
        <w:t xml:space="preserve"> </w:t>
      </w:r>
      <w:r w:rsidR="00082E5B" w:rsidRPr="007624B4">
        <w:rPr>
          <w:bCs/>
          <w:snapToGrid/>
          <w:szCs w:val="24"/>
        </w:rPr>
        <w:t>These reporting requirements</w:t>
      </w:r>
      <w:r w:rsidR="00082E5B" w:rsidRPr="007624B4">
        <w:rPr>
          <w:bCs/>
          <w:snapToGrid/>
          <w:color w:val="FF0000"/>
          <w:szCs w:val="24"/>
        </w:rPr>
        <w:t xml:space="preserve"> </w:t>
      </w:r>
      <w:r w:rsidR="00082E5B" w:rsidRPr="007624B4">
        <w:rPr>
          <w:bCs/>
          <w:snapToGrid/>
          <w:color w:val="000000"/>
          <w:szCs w:val="24"/>
        </w:rPr>
        <w:t>represent less than 1 percent of total Federal Reserve System paperwork burden.</w:t>
      </w:r>
    </w:p>
    <w:p w:rsidR="003C6BC3" w:rsidRPr="007624B4" w:rsidRDefault="003C6BC3" w:rsidP="003F470F">
      <w:pPr>
        <w:rPr>
          <w:szCs w:val="24"/>
        </w:rPr>
      </w:pPr>
    </w:p>
    <w:p w:rsidR="003C6BC3" w:rsidRPr="007624B4" w:rsidRDefault="003C6BC3" w:rsidP="003F470F">
      <w:pPr>
        <w:rPr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bottom w:val="single" w:sz="2" w:space="0" w:color="auto"/>
        </w:tblBorders>
        <w:tblLayout w:type="fixed"/>
        <w:tblLook w:val="01E0"/>
      </w:tblPr>
      <w:tblGrid>
        <w:gridCol w:w="2071"/>
        <w:gridCol w:w="1529"/>
        <w:gridCol w:w="1800"/>
        <w:gridCol w:w="1800"/>
        <w:gridCol w:w="1981"/>
      </w:tblGrid>
      <w:tr w:rsidR="00056055" w:rsidRPr="007624B4" w:rsidTr="00DC57EA">
        <w:trPr>
          <w:trHeight w:val="785"/>
          <w:jc w:val="center"/>
        </w:trPr>
        <w:tc>
          <w:tcPr>
            <w:tcW w:w="20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i/>
                <w:szCs w:val="24"/>
              </w:rPr>
            </w:pPr>
          </w:p>
        </w:tc>
        <w:tc>
          <w:tcPr>
            <w:tcW w:w="15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4D3F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i/>
                <w:szCs w:val="24"/>
              </w:rPr>
            </w:pPr>
            <w:r w:rsidRPr="007624B4">
              <w:rPr>
                <w:i/>
                <w:szCs w:val="24"/>
              </w:rPr>
              <w:t>Number</w:t>
            </w:r>
          </w:p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i/>
                <w:szCs w:val="24"/>
              </w:rPr>
            </w:pPr>
            <w:r w:rsidRPr="007624B4">
              <w:rPr>
                <w:i/>
                <w:szCs w:val="24"/>
              </w:rPr>
              <w:t>of respondents</w:t>
            </w:r>
          </w:p>
        </w:tc>
        <w:tc>
          <w:tcPr>
            <w:tcW w:w="180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i/>
                <w:szCs w:val="24"/>
              </w:rPr>
            </w:pPr>
            <w:r w:rsidRPr="007624B4">
              <w:rPr>
                <w:i/>
                <w:szCs w:val="24"/>
              </w:rPr>
              <w:t>Annual frequency</w:t>
            </w:r>
          </w:p>
        </w:tc>
        <w:tc>
          <w:tcPr>
            <w:tcW w:w="180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i/>
                <w:szCs w:val="24"/>
              </w:rPr>
            </w:pPr>
            <w:r w:rsidRPr="007624B4">
              <w:rPr>
                <w:i/>
                <w:szCs w:val="24"/>
              </w:rPr>
              <w:t>Estimated average hours per response</w:t>
            </w:r>
          </w:p>
        </w:tc>
        <w:tc>
          <w:tcPr>
            <w:tcW w:w="19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4D3F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i/>
                <w:szCs w:val="24"/>
              </w:rPr>
            </w:pPr>
            <w:r w:rsidRPr="007624B4">
              <w:rPr>
                <w:i/>
                <w:szCs w:val="24"/>
              </w:rPr>
              <w:t>Estimated</w:t>
            </w:r>
          </w:p>
          <w:p w:rsidR="00214D3F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i/>
                <w:szCs w:val="24"/>
              </w:rPr>
            </w:pPr>
            <w:r w:rsidRPr="007624B4">
              <w:rPr>
                <w:i/>
                <w:szCs w:val="24"/>
              </w:rPr>
              <w:t>annual</w:t>
            </w:r>
          </w:p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i/>
                <w:szCs w:val="24"/>
              </w:rPr>
            </w:pPr>
            <w:r w:rsidRPr="007624B4">
              <w:rPr>
                <w:i/>
                <w:szCs w:val="24"/>
              </w:rPr>
              <w:t>burden hours</w:t>
            </w:r>
          </w:p>
        </w:tc>
      </w:tr>
      <w:tr w:rsidR="00056055" w:rsidRPr="007624B4" w:rsidTr="00DC57EA">
        <w:trPr>
          <w:trHeight w:val="457"/>
          <w:jc w:val="center"/>
        </w:trPr>
        <w:tc>
          <w:tcPr>
            <w:tcW w:w="20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rPr>
                <w:szCs w:val="24"/>
              </w:rPr>
            </w:pPr>
            <w:r w:rsidRPr="007624B4">
              <w:rPr>
                <w:szCs w:val="24"/>
              </w:rPr>
              <w:t>FR 3033p</w:t>
            </w:r>
          </w:p>
        </w:tc>
        <w:tc>
          <w:tcPr>
            <w:tcW w:w="15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C10350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  <w:r w:rsidRPr="007624B4">
              <w:rPr>
                <w:szCs w:val="24"/>
              </w:rPr>
              <w:t>18,000</w:t>
            </w:r>
          </w:p>
        </w:tc>
        <w:tc>
          <w:tcPr>
            <w:tcW w:w="180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  <w:r w:rsidRPr="007624B4">
              <w:rPr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5A0C0D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  <w:r w:rsidRPr="007624B4">
              <w:rPr>
                <w:szCs w:val="24"/>
              </w:rPr>
              <w:t>0.33 hours</w:t>
            </w:r>
          </w:p>
        </w:tc>
        <w:tc>
          <w:tcPr>
            <w:tcW w:w="19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384B0D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  <w:r w:rsidRPr="007624B4">
              <w:rPr>
                <w:szCs w:val="24"/>
              </w:rPr>
              <w:t>6,000</w:t>
            </w:r>
          </w:p>
        </w:tc>
      </w:tr>
      <w:tr w:rsidR="00056055" w:rsidRPr="007624B4" w:rsidTr="00DC57EA">
        <w:trPr>
          <w:trHeight w:val="205"/>
          <w:jc w:val="center"/>
        </w:trPr>
        <w:tc>
          <w:tcPr>
            <w:tcW w:w="207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right"/>
              <w:rPr>
                <w:i/>
                <w:szCs w:val="24"/>
              </w:rPr>
            </w:pPr>
            <w:r w:rsidRPr="007624B4">
              <w:rPr>
                <w:i/>
                <w:szCs w:val="24"/>
              </w:rPr>
              <w:t>Total</w:t>
            </w:r>
          </w:p>
        </w:tc>
        <w:tc>
          <w:tcPr>
            <w:tcW w:w="15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225131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19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225131" w:rsidRPr="007624B4" w:rsidRDefault="00313176" w:rsidP="00214D3F">
            <w:pPr>
              <w:tabs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  <w:r w:rsidRPr="007624B4">
              <w:rPr>
                <w:szCs w:val="24"/>
              </w:rPr>
              <w:t>6</w:t>
            </w:r>
            <w:r w:rsidR="00384B0D" w:rsidRPr="007624B4">
              <w:rPr>
                <w:szCs w:val="24"/>
              </w:rPr>
              <w:t>,</w:t>
            </w:r>
            <w:r w:rsidRPr="007624B4">
              <w:rPr>
                <w:szCs w:val="24"/>
              </w:rPr>
              <w:t>0</w:t>
            </w:r>
            <w:r w:rsidR="00384B0D" w:rsidRPr="007624B4">
              <w:rPr>
                <w:szCs w:val="24"/>
              </w:rPr>
              <w:t>00</w:t>
            </w:r>
          </w:p>
        </w:tc>
      </w:tr>
    </w:tbl>
    <w:p w:rsidR="00225131" w:rsidRPr="007624B4" w:rsidRDefault="00225131" w:rsidP="00D25289">
      <w:pPr>
        <w:tabs>
          <w:tab w:val="center" w:pos="-1440"/>
        </w:tabs>
        <w:rPr>
          <w:szCs w:val="24"/>
        </w:rPr>
      </w:pPr>
    </w:p>
    <w:p w:rsidR="00D25289" w:rsidRPr="007624B4" w:rsidRDefault="00EF2453" w:rsidP="00D25289">
      <w:pPr>
        <w:tabs>
          <w:tab w:val="center" w:pos="-1440"/>
        </w:tabs>
        <w:rPr>
          <w:szCs w:val="24"/>
        </w:rPr>
      </w:pPr>
      <w:r w:rsidRPr="007624B4">
        <w:rPr>
          <w:szCs w:val="24"/>
        </w:rPr>
        <w:t xml:space="preserve">The proposed total cost to the public is estimated to be </w:t>
      </w:r>
      <w:r w:rsidR="00D05A97" w:rsidRPr="007624B4">
        <w:rPr>
          <w:szCs w:val="24"/>
        </w:rPr>
        <w:t>$</w:t>
      </w:r>
      <w:r w:rsidR="00684774" w:rsidRPr="007624B4">
        <w:rPr>
          <w:szCs w:val="24"/>
        </w:rPr>
        <w:t>369,900</w:t>
      </w:r>
      <w:r w:rsidR="003F470F" w:rsidRPr="007624B4">
        <w:rPr>
          <w:szCs w:val="24"/>
        </w:rPr>
        <w:t>.</w:t>
      </w:r>
      <w:r w:rsidR="003F470F" w:rsidRPr="007624B4">
        <w:rPr>
          <w:rStyle w:val="FootnoteReference"/>
          <w:szCs w:val="24"/>
        </w:rPr>
        <w:footnoteReference w:id="7"/>
      </w:r>
    </w:p>
    <w:p w:rsidR="008053C1" w:rsidRPr="007624B4" w:rsidRDefault="008053C1" w:rsidP="00D25289">
      <w:pPr>
        <w:tabs>
          <w:tab w:val="center" w:pos="-1440"/>
        </w:tabs>
        <w:rPr>
          <w:szCs w:val="24"/>
        </w:rPr>
      </w:pPr>
    </w:p>
    <w:p w:rsidR="00D25289" w:rsidRPr="007624B4" w:rsidRDefault="00D25289" w:rsidP="00D25289">
      <w:pPr>
        <w:tabs>
          <w:tab w:val="center" w:pos="-1440"/>
        </w:tabs>
        <w:rPr>
          <w:szCs w:val="24"/>
        </w:rPr>
      </w:pPr>
      <w:r w:rsidRPr="007624B4">
        <w:rPr>
          <w:b/>
          <w:szCs w:val="24"/>
        </w:rPr>
        <w:t>Estimate of Cost to the Federal Reserve System</w:t>
      </w:r>
    </w:p>
    <w:p w:rsidR="00DC57EA" w:rsidRDefault="00DC57EA">
      <w:pPr>
        <w:autoSpaceDE w:val="0"/>
        <w:autoSpaceDN w:val="0"/>
        <w:adjustRightInd w:val="0"/>
        <w:ind w:firstLine="720"/>
        <w:rPr>
          <w:szCs w:val="24"/>
        </w:rPr>
      </w:pPr>
    </w:p>
    <w:p w:rsidR="0046675C" w:rsidRDefault="00A1185F">
      <w:pPr>
        <w:autoSpaceDE w:val="0"/>
        <w:autoSpaceDN w:val="0"/>
        <w:adjustRightInd w:val="0"/>
        <w:ind w:firstLine="720"/>
        <w:rPr>
          <w:b/>
          <w:bCs/>
          <w:szCs w:val="24"/>
        </w:rPr>
      </w:pPr>
      <w:r w:rsidRPr="007624B4">
        <w:rPr>
          <w:szCs w:val="24"/>
        </w:rPr>
        <w:t xml:space="preserve">The estimated cost to the Federal Reserve System for collecting and processing </w:t>
      </w:r>
      <w:r w:rsidR="00E82867" w:rsidRPr="007624B4">
        <w:rPr>
          <w:szCs w:val="24"/>
        </w:rPr>
        <w:t xml:space="preserve">the census </w:t>
      </w:r>
      <w:r w:rsidR="00CF541E">
        <w:rPr>
          <w:szCs w:val="24"/>
        </w:rPr>
        <w:t>is estimated to be $52,000</w:t>
      </w:r>
      <w:r w:rsidRPr="007624B4">
        <w:rPr>
          <w:szCs w:val="24"/>
        </w:rPr>
        <w:t>.</w:t>
      </w:r>
    </w:p>
    <w:sectPr w:rsidR="0046675C" w:rsidSect="00DC57EA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2240" w:h="15840" w:code="1"/>
      <w:pgMar w:top="1008" w:right="1440" w:bottom="1170" w:left="1440" w:header="720" w:footer="144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D3F" w:rsidRDefault="00214D3F">
      <w:r>
        <w:separator/>
      </w:r>
    </w:p>
  </w:endnote>
  <w:endnote w:type="continuationSeparator" w:id="0">
    <w:p w:rsidR="00214D3F" w:rsidRDefault="00214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D3F" w:rsidRDefault="00001E84" w:rsidP="00E974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4D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4D3F" w:rsidRDefault="00214D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D3F" w:rsidRDefault="00001E84" w:rsidP="00E974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4D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41E">
      <w:rPr>
        <w:rStyle w:val="PageNumber"/>
        <w:noProof/>
      </w:rPr>
      <w:t>2</w:t>
    </w:r>
    <w:r>
      <w:rPr>
        <w:rStyle w:val="PageNumber"/>
      </w:rPr>
      <w:fldChar w:fldCharType="end"/>
    </w:r>
  </w:p>
  <w:p w:rsidR="00214D3F" w:rsidRDefault="00214D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D3F" w:rsidRDefault="00214D3F">
      <w:r>
        <w:separator/>
      </w:r>
    </w:p>
  </w:footnote>
  <w:footnote w:type="continuationSeparator" w:id="0">
    <w:p w:rsidR="00214D3F" w:rsidRDefault="00214D3F">
      <w:r>
        <w:continuationSeparator/>
      </w:r>
    </w:p>
  </w:footnote>
  <w:footnote w:id="1">
    <w:p w:rsidR="00214D3F" w:rsidRDefault="00214D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 xml:space="preserve">Historically, this series, which began in 1955, has been reviewed in the same proposal document.  </w:t>
      </w:r>
    </w:p>
  </w:footnote>
  <w:footnote w:id="2">
    <w:p w:rsidR="000C3BA1" w:rsidRDefault="000C3BA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82134A">
        <w:rPr>
          <w:szCs w:val="24"/>
        </w:rPr>
        <w:t>Chomsisengphet</w:t>
      </w:r>
      <w:r>
        <w:rPr>
          <w:szCs w:val="24"/>
        </w:rPr>
        <w:t xml:space="preserve">, S. </w:t>
      </w:r>
      <w:r w:rsidRPr="0082134A">
        <w:rPr>
          <w:szCs w:val="24"/>
        </w:rPr>
        <w:t>and Pennington-Cross</w:t>
      </w:r>
      <w:r>
        <w:rPr>
          <w:szCs w:val="24"/>
        </w:rPr>
        <w:t>, A. (2006)</w:t>
      </w:r>
      <w:r w:rsidRPr="0082134A">
        <w:rPr>
          <w:szCs w:val="24"/>
        </w:rPr>
        <w:t xml:space="preserve">, </w:t>
      </w:r>
      <w:r w:rsidRPr="0082134A">
        <w:rPr>
          <w:bCs/>
          <w:color w:val="231F20"/>
          <w:szCs w:val="24"/>
        </w:rPr>
        <w:t>The Evolution of the Subprime Mortgage Market</w:t>
      </w:r>
      <w:r w:rsidRPr="0082134A">
        <w:rPr>
          <w:szCs w:val="24"/>
        </w:rPr>
        <w:t xml:space="preserve">, </w:t>
      </w:r>
      <w:r w:rsidRPr="00297F0C">
        <w:rPr>
          <w:i/>
          <w:szCs w:val="24"/>
        </w:rPr>
        <w:t>Federal Reserve Bank of St. Louis</w:t>
      </w:r>
      <w:r w:rsidRPr="0082134A">
        <w:rPr>
          <w:szCs w:val="24"/>
        </w:rPr>
        <w:t xml:space="preserve"> </w:t>
      </w:r>
      <w:r w:rsidRPr="0082134A">
        <w:rPr>
          <w:i/>
          <w:szCs w:val="24"/>
        </w:rPr>
        <w:t>Review</w:t>
      </w:r>
      <w:r w:rsidRPr="0082134A">
        <w:rPr>
          <w:szCs w:val="24"/>
        </w:rPr>
        <w:t>, January/February, 88(1).</w:t>
      </w:r>
    </w:p>
  </w:footnote>
  <w:footnote w:id="3">
    <w:p w:rsidR="000C3BA1" w:rsidRDefault="000C3BA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szCs w:val="24"/>
        </w:rPr>
        <w:t xml:space="preserve">Dillman, D., Gertseva, A. and Mahon-Haft, T. (2005), Achieving Usability in Establishment Surveys Through the Application of Visual Design Principles, </w:t>
      </w:r>
      <w:r w:rsidRPr="00126641">
        <w:rPr>
          <w:i/>
          <w:szCs w:val="24"/>
        </w:rPr>
        <w:t>Journal of Official Statistics</w:t>
      </w:r>
      <w:r>
        <w:rPr>
          <w:szCs w:val="24"/>
        </w:rPr>
        <w:t>, Vol. 21, No. 2, pp. 183-214.</w:t>
      </w:r>
    </w:p>
  </w:footnote>
  <w:footnote w:id="4">
    <w:p w:rsidR="00214D3F" w:rsidRDefault="00214D3F">
      <w:pPr>
        <w:pStyle w:val="FootnoteText"/>
      </w:pPr>
      <w:r>
        <w:rPr>
          <w:rStyle w:val="FootnoteReference"/>
        </w:rPr>
        <w:footnoteRef/>
      </w:r>
      <w:r>
        <w:t xml:space="preserve"> The Federal Reserve has the following pre-determined set of characteristics to internally determine if the respondent is a finance company.  A finance company is defined as (1) a domestic entity, (2) a company with 50 percent of its assets in the form of loans or leases, and (3) a nondepository institution.</w:t>
      </w:r>
    </w:p>
  </w:footnote>
  <w:footnote w:id="5">
    <w:p w:rsidR="00214D3F" w:rsidRDefault="00214D3F">
      <w:pPr>
        <w:pStyle w:val="FootnoteText"/>
      </w:pPr>
      <w:r>
        <w:rPr>
          <w:rStyle w:val="FootnoteReference"/>
        </w:rPr>
        <w:footnoteRef/>
      </w:r>
      <w:r>
        <w:t xml:space="preserve"> The HMDA data are collected on the FR HMDA-LAR (OMB No. 7100-0247).</w:t>
      </w:r>
    </w:p>
  </w:footnote>
  <w:footnote w:id="6">
    <w:p w:rsidR="00214D3F" w:rsidRDefault="00214D3F" w:rsidP="003D7630">
      <w:r w:rsidRPr="0023483A">
        <w:rPr>
          <w:rStyle w:val="FootnoteReference"/>
          <w:sz w:val="20"/>
        </w:rPr>
        <w:footnoteRef/>
      </w:r>
      <w:r w:rsidRPr="0023483A">
        <w:rPr>
          <w:sz w:val="20"/>
        </w:rPr>
        <w:t xml:space="preserve"> </w:t>
      </w:r>
      <w:r>
        <w:rPr>
          <w:sz w:val="20"/>
        </w:rPr>
        <w:t>The Federal Reserve</w:t>
      </w:r>
      <w:r w:rsidRPr="003D7630">
        <w:rPr>
          <w:sz w:val="20"/>
        </w:rPr>
        <w:t xml:space="preserve"> would use data from the FR Y-11 to replace the census for large subsidiaries of bank holding companies.   Going forward, it is expected the nonbank sector may be the subject of increased interest and scrutiny by policymakers.</w:t>
      </w:r>
    </w:p>
  </w:footnote>
  <w:footnote w:id="7">
    <w:p w:rsidR="00214D3F" w:rsidRPr="003656AD" w:rsidRDefault="00214D3F" w:rsidP="00EF2453">
      <w:pPr>
        <w:rPr>
          <w:rFonts w:ascii="Times" w:hAnsi="Times"/>
          <w:sz w:val="18"/>
          <w:szCs w:val="18"/>
        </w:rPr>
      </w:pPr>
      <w:r w:rsidRPr="0023483A">
        <w:rPr>
          <w:rStyle w:val="FootnoteReference"/>
          <w:sz w:val="20"/>
        </w:rPr>
        <w:footnoteRef/>
      </w:r>
      <w:r w:rsidRPr="0023483A">
        <w:rPr>
          <w:sz w:val="20"/>
        </w:rPr>
        <w:t xml:space="preserve"> </w:t>
      </w:r>
      <w:r w:rsidRPr="003656AD">
        <w:rPr>
          <w:rFonts w:ascii="Times" w:hAnsi="Times"/>
          <w:sz w:val="18"/>
        </w:rPr>
        <w:t>Total cost to the public was estimated using the following formula.</w:t>
      </w:r>
      <w:r>
        <w:rPr>
          <w:rFonts w:ascii="Times" w:hAnsi="Times"/>
          <w:sz w:val="18"/>
        </w:rPr>
        <w:t xml:space="preserve"> </w:t>
      </w:r>
      <w:r w:rsidRPr="003656AD">
        <w:rPr>
          <w:rFonts w:ascii="Times" w:hAnsi="Times"/>
          <w:sz w:val="18"/>
        </w:rPr>
        <w:t>Percent of staff time, multiplied by annual burden hours, multiplied by hourly rate:</w:t>
      </w:r>
      <w:r>
        <w:rPr>
          <w:rFonts w:ascii="Times" w:hAnsi="Times"/>
          <w:sz w:val="18"/>
        </w:rPr>
        <w:t xml:space="preserve"> </w:t>
      </w:r>
      <w:r w:rsidRPr="003656AD">
        <w:rPr>
          <w:rFonts w:ascii="Times" w:hAnsi="Times"/>
          <w:sz w:val="18"/>
        </w:rPr>
        <w:t xml:space="preserve">30% </w:t>
      </w:r>
      <w:r w:rsidRPr="003656AD">
        <w:rPr>
          <w:rFonts w:ascii="Times" w:hAnsi="Times"/>
          <w:sz w:val="18"/>
          <w:szCs w:val="18"/>
        </w:rPr>
        <w:t>Administrative or Junior Analyst</w:t>
      </w:r>
      <w:r w:rsidRPr="003656AD">
        <w:rPr>
          <w:rFonts w:ascii="Times" w:hAnsi="Times"/>
          <w:sz w:val="18"/>
        </w:rPr>
        <w:t xml:space="preserve"> @ $25, 45% Managerial or Technical @ $55, 15% Senior Management @ $100, and 10% Legal Counsel @ $144.</w:t>
      </w:r>
      <w:r>
        <w:rPr>
          <w:rFonts w:ascii="Times" w:hAnsi="Times"/>
          <w:sz w:val="18"/>
        </w:rPr>
        <w:t xml:space="preserve"> </w:t>
      </w:r>
      <w:r w:rsidRPr="003656AD">
        <w:rPr>
          <w:rFonts w:ascii="Times" w:hAnsi="Times"/>
          <w:sz w:val="18"/>
        </w:rPr>
        <w:t>Hourly rate estimates for each occupational group are averages using data from the Bureau of Labor and Statistics</w:t>
      </w:r>
      <w:r w:rsidRPr="003656AD">
        <w:rPr>
          <w:rFonts w:ascii="Times" w:hAnsi="Times"/>
          <w:sz w:val="18"/>
          <w:szCs w:val="18"/>
        </w:rPr>
        <w:t xml:space="preserve"> (BLS),</w:t>
      </w:r>
      <w:r w:rsidRPr="003656AD">
        <w:rPr>
          <w:rFonts w:ascii="Times" w:hAnsi="Times"/>
          <w:sz w:val="18"/>
        </w:rPr>
        <w:t xml:space="preserve"> Occupational Employment and Wages</w:t>
      </w:r>
      <w:r w:rsidRPr="003656AD">
        <w:rPr>
          <w:rFonts w:ascii="Times" w:hAnsi="Times"/>
          <w:sz w:val="18"/>
          <w:szCs w:val="18"/>
        </w:rPr>
        <w:t xml:space="preserve"> 2007</w:t>
      </w:r>
      <w:r>
        <w:rPr>
          <w:rFonts w:ascii="Times" w:hAnsi="Times"/>
          <w:sz w:val="18"/>
          <w:szCs w:val="18"/>
        </w:rPr>
        <w:t>.</w:t>
      </w:r>
      <w:r w:rsidRPr="003656AD">
        <w:rPr>
          <w:rFonts w:ascii="Times" w:hAnsi="Times"/>
          <w:sz w:val="18"/>
          <w:szCs w:val="18"/>
        </w:rPr>
        <w:t xml:space="preserve"> http://www.bls.gov/</w:t>
      </w:r>
      <w:r w:rsidRPr="003656AD">
        <w:rPr>
          <w:rFonts w:ascii="Times" w:hAnsi="Times"/>
          <w:sz w:val="18"/>
        </w:rPr>
        <w:t>news</w:t>
      </w:r>
      <w:r w:rsidRPr="003656AD">
        <w:rPr>
          <w:rFonts w:ascii="Times" w:hAnsi="Times"/>
          <w:sz w:val="18"/>
          <w:szCs w:val="18"/>
        </w:rPr>
        <w:t>.</w:t>
      </w:r>
      <w:r w:rsidRPr="003656AD">
        <w:rPr>
          <w:rFonts w:ascii="Times" w:hAnsi="Times"/>
          <w:sz w:val="18"/>
        </w:rPr>
        <w:t>release</w:t>
      </w:r>
      <w:r w:rsidRPr="003656AD">
        <w:rPr>
          <w:rFonts w:ascii="Times" w:hAnsi="Times"/>
          <w:sz w:val="18"/>
          <w:szCs w:val="18"/>
        </w:rPr>
        <w:t>/ocwage.nr0.htm</w:t>
      </w:r>
      <w:r>
        <w:rPr>
          <w:rFonts w:ascii="Times" w:hAnsi="Times"/>
          <w:sz w:val="18"/>
          <w:szCs w:val="18"/>
        </w:rPr>
        <w:t xml:space="preserve">. </w:t>
      </w:r>
      <w:r w:rsidRPr="003656AD">
        <w:rPr>
          <w:rFonts w:ascii="Times" w:hAnsi="Times"/>
          <w:sz w:val="18"/>
          <w:szCs w:val="18"/>
        </w:rPr>
        <w:t>Occupations are defined using the BLS Occupational Classification System.</w:t>
      </w:r>
      <w:r>
        <w:rPr>
          <w:rFonts w:ascii="Times" w:hAnsi="Times"/>
          <w:sz w:val="18"/>
          <w:szCs w:val="18"/>
        </w:rPr>
        <w:t xml:space="preserve"> </w:t>
      </w:r>
      <w:r w:rsidRPr="003656AD">
        <w:rPr>
          <w:rFonts w:ascii="Times" w:hAnsi="Times"/>
          <w:sz w:val="18"/>
          <w:szCs w:val="18"/>
        </w:rPr>
        <w:t>http://www.bls.gov/soc/</w:t>
      </w:r>
      <w:r>
        <w:rPr>
          <w:rFonts w:ascii="Times" w:hAnsi="Times"/>
          <w:sz w:val="18"/>
          <w:szCs w:val="18"/>
        </w:rPr>
        <w:t>.</w:t>
      </w:r>
    </w:p>
    <w:p w:rsidR="00214D3F" w:rsidRDefault="00214D3F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D3F" w:rsidRDefault="00214D3F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D3F" w:rsidRDefault="00214D3F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FCF"/>
    <w:multiLevelType w:val="hybridMultilevel"/>
    <w:tmpl w:val="B82E46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A2BDF"/>
    <w:multiLevelType w:val="hybridMultilevel"/>
    <w:tmpl w:val="A5DA42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1B1941"/>
    <w:multiLevelType w:val="hybridMultilevel"/>
    <w:tmpl w:val="0BBA5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8F0715"/>
    <w:multiLevelType w:val="hybridMultilevel"/>
    <w:tmpl w:val="E56A8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86C7F5"/>
    <w:multiLevelType w:val="hybridMultilevel"/>
    <w:tmpl w:val="E756A4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6A55BE1"/>
    <w:multiLevelType w:val="multilevel"/>
    <w:tmpl w:val="8A3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B67FB"/>
    <w:multiLevelType w:val="hybridMultilevel"/>
    <w:tmpl w:val="8B30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13A553F"/>
    <w:multiLevelType w:val="hybridMultilevel"/>
    <w:tmpl w:val="372E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37D25"/>
    <w:multiLevelType w:val="hybridMultilevel"/>
    <w:tmpl w:val="611018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A57D0"/>
    <w:multiLevelType w:val="hybridMultilevel"/>
    <w:tmpl w:val="41B29B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C2867"/>
    <w:multiLevelType w:val="hybridMultilevel"/>
    <w:tmpl w:val="42E0F182"/>
    <w:lvl w:ilvl="0" w:tplc="AEAED3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4136E"/>
    <w:multiLevelType w:val="hybridMultilevel"/>
    <w:tmpl w:val="2A7E9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1C3B9B"/>
    <w:multiLevelType w:val="hybridMultilevel"/>
    <w:tmpl w:val="55CE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15379"/>
    <w:multiLevelType w:val="hybridMultilevel"/>
    <w:tmpl w:val="6EFC2E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B1118A"/>
    <w:multiLevelType w:val="hybridMultilevel"/>
    <w:tmpl w:val="3022F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CD2B6E"/>
    <w:multiLevelType w:val="hybridMultilevel"/>
    <w:tmpl w:val="90407A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7474B2"/>
    <w:multiLevelType w:val="hybridMultilevel"/>
    <w:tmpl w:val="5EFE9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42A57"/>
    <w:multiLevelType w:val="hybridMultilevel"/>
    <w:tmpl w:val="D466E8CE"/>
    <w:lvl w:ilvl="0" w:tplc="198A2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A7976"/>
    <w:multiLevelType w:val="multilevel"/>
    <w:tmpl w:val="93F82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775B8C"/>
    <w:multiLevelType w:val="hybridMultilevel"/>
    <w:tmpl w:val="A5C609A6"/>
    <w:lvl w:ilvl="0" w:tplc="8FFACE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474A16"/>
    <w:multiLevelType w:val="hybridMultilevel"/>
    <w:tmpl w:val="25E8C036"/>
    <w:lvl w:ilvl="0" w:tplc="8BC699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C2101"/>
    <w:multiLevelType w:val="hybridMultilevel"/>
    <w:tmpl w:val="93F824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21DA9"/>
    <w:multiLevelType w:val="hybridMultilevel"/>
    <w:tmpl w:val="946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40D10"/>
    <w:multiLevelType w:val="hybridMultilevel"/>
    <w:tmpl w:val="B4C696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1230A7D"/>
    <w:multiLevelType w:val="hybridMultilevel"/>
    <w:tmpl w:val="02362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7C768E"/>
    <w:multiLevelType w:val="hybridMultilevel"/>
    <w:tmpl w:val="FD460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AA76A1"/>
    <w:multiLevelType w:val="hybridMultilevel"/>
    <w:tmpl w:val="8A321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5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23"/>
  </w:num>
  <w:num w:numId="9">
    <w:abstractNumId w:val="14"/>
  </w:num>
  <w:num w:numId="10">
    <w:abstractNumId w:val="21"/>
  </w:num>
  <w:num w:numId="11">
    <w:abstractNumId w:val="18"/>
  </w:num>
  <w:num w:numId="12">
    <w:abstractNumId w:val="24"/>
  </w:num>
  <w:num w:numId="13">
    <w:abstractNumId w:val="4"/>
  </w:num>
  <w:num w:numId="14">
    <w:abstractNumId w:val="13"/>
  </w:num>
  <w:num w:numId="15">
    <w:abstractNumId w:val="12"/>
  </w:num>
  <w:num w:numId="16">
    <w:abstractNumId w:val="19"/>
  </w:num>
  <w:num w:numId="17">
    <w:abstractNumId w:val="16"/>
  </w:num>
  <w:num w:numId="18">
    <w:abstractNumId w:val="20"/>
  </w:num>
  <w:num w:numId="19">
    <w:abstractNumId w:val="10"/>
  </w:num>
  <w:num w:numId="20">
    <w:abstractNumId w:val="8"/>
  </w:num>
  <w:num w:numId="21">
    <w:abstractNumId w:val="9"/>
  </w:num>
  <w:num w:numId="22">
    <w:abstractNumId w:val="22"/>
  </w:num>
  <w:num w:numId="23">
    <w:abstractNumId w:val="15"/>
  </w:num>
  <w:num w:numId="24">
    <w:abstractNumId w:val="0"/>
  </w:num>
  <w:num w:numId="25">
    <w:abstractNumId w:val="1"/>
  </w:num>
  <w:num w:numId="26">
    <w:abstractNumId w:val="17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52262"/>
    <w:rsid w:val="00001E84"/>
    <w:rsid w:val="00004E02"/>
    <w:rsid w:val="000079F1"/>
    <w:rsid w:val="00014200"/>
    <w:rsid w:val="00014E9D"/>
    <w:rsid w:val="0002341B"/>
    <w:rsid w:val="00026CB0"/>
    <w:rsid w:val="00037034"/>
    <w:rsid w:val="00045BEE"/>
    <w:rsid w:val="00047430"/>
    <w:rsid w:val="00052728"/>
    <w:rsid w:val="00053083"/>
    <w:rsid w:val="00056055"/>
    <w:rsid w:val="000601D8"/>
    <w:rsid w:val="00063F10"/>
    <w:rsid w:val="00072A91"/>
    <w:rsid w:val="00080D55"/>
    <w:rsid w:val="0008138B"/>
    <w:rsid w:val="00082E5B"/>
    <w:rsid w:val="00084D7F"/>
    <w:rsid w:val="00086BF1"/>
    <w:rsid w:val="00093D8F"/>
    <w:rsid w:val="00094C9F"/>
    <w:rsid w:val="000A7F4B"/>
    <w:rsid w:val="000B2017"/>
    <w:rsid w:val="000B4665"/>
    <w:rsid w:val="000B543D"/>
    <w:rsid w:val="000B6360"/>
    <w:rsid w:val="000C3BA1"/>
    <w:rsid w:val="000C78F2"/>
    <w:rsid w:val="000D1BA9"/>
    <w:rsid w:val="000D6DC1"/>
    <w:rsid w:val="000E20EF"/>
    <w:rsid w:val="000F126B"/>
    <w:rsid w:val="000F30C2"/>
    <w:rsid w:val="000F44AA"/>
    <w:rsid w:val="000F4A4E"/>
    <w:rsid w:val="001036EF"/>
    <w:rsid w:val="00104A82"/>
    <w:rsid w:val="00107AC3"/>
    <w:rsid w:val="00110CE4"/>
    <w:rsid w:val="00112714"/>
    <w:rsid w:val="00120868"/>
    <w:rsid w:val="00126311"/>
    <w:rsid w:val="00126641"/>
    <w:rsid w:val="00127441"/>
    <w:rsid w:val="00130E8F"/>
    <w:rsid w:val="00132041"/>
    <w:rsid w:val="00136713"/>
    <w:rsid w:val="00146056"/>
    <w:rsid w:val="001466C2"/>
    <w:rsid w:val="00152262"/>
    <w:rsid w:val="00153B46"/>
    <w:rsid w:val="00156FDA"/>
    <w:rsid w:val="001629D1"/>
    <w:rsid w:val="0016395D"/>
    <w:rsid w:val="001713E0"/>
    <w:rsid w:val="0017483F"/>
    <w:rsid w:val="001754C8"/>
    <w:rsid w:val="00175E24"/>
    <w:rsid w:val="001760CE"/>
    <w:rsid w:val="00176F6F"/>
    <w:rsid w:val="001942EC"/>
    <w:rsid w:val="001946C8"/>
    <w:rsid w:val="001A4065"/>
    <w:rsid w:val="001A50DF"/>
    <w:rsid w:val="001A776F"/>
    <w:rsid w:val="001A7A98"/>
    <w:rsid w:val="001B36FB"/>
    <w:rsid w:val="001B685E"/>
    <w:rsid w:val="001C0B03"/>
    <w:rsid w:val="001C44A1"/>
    <w:rsid w:val="001C6298"/>
    <w:rsid w:val="001C6CDB"/>
    <w:rsid w:val="001C737B"/>
    <w:rsid w:val="001D0288"/>
    <w:rsid w:val="001D1EA5"/>
    <w:rsid w:val="001D7AC2"/>
    <w:rsid w:val="001E66F4"/>
    <w:rsid w:val="001E6A8F"/>
    <w:rsid w:val="001F0D9F"/>
    <w:rsid w:val="001F5B75"/>
    <w:rsid w:val="00201AC1"/>
    <w:rsid w:val="002039DF"/>
    <w:rsid w:val="002114A1"/>
    <w:rsid w:val="002134F6"/>
    <w:rsid w:val="00214D3F"/>
    <w:rsid w:val="00217457"/>
    <w:rsid w:val="00224A69"/>
    <w:rsid w:val="00225131"/>
    <w:rsid w:val="002253AA"/>
    <w:rsid w:val="0023047B"/>
    <w:rsid w:val="00232113"/>
    <w:rsid w:val="00232DB9"/>
    <w:rsid w:val="0023483A"/>
    <w:rsid w:val="00235E46"/>
    <w:rsid w:val="00241AB7"/>
    <w:rsid w:val="00241AE8"/>
    <w:rsid w:val="0024280B"/>
    <w:rsid w:val="002502FE"/>
    <w:rsid w:val="00251138"/>
    <w:rsid w:val="00253AD7"/>
    <w:rsid w:val="0025517E"/>
    <w:rsid w:val="0026129D"/>
    <w:rsid w:val="0027301C"/>
    <w:rsid w:val="0027367F"/>
    <w:rsid w:val="00275DB4"/>
    <w:rsid w:val="0027641D"/>
    <w:rsid w:val="002773FB"/>
    <w:rsid w:val="002961D5"/>
    <w:rsid w:val="00297F0C"/>
    <w:rsid w:val="002A09C5"/>
    <w:rsid w:val="002A1CBA"/>
    <w:rsid w:val="002A1CE4"/>
    <w:rsid w:val="002B7FA0"/>
    <w:rsid w:val="002C06CD"/>
    <w:rsid w:val="002C6F32"/>
    <w:rsid w:val="002D04BB"/>
    <w:rsid w:val="002D4841"/>
    <w:rsid w:val="002D6A36"/>
    <w:rsid w:val="002E385A"/>
    <w:rsid w:val="002E3B99"/>
    <w:rsid w:val="002E54AE"/>
    <w:rsid w:val="002E7DEA"/>
    <w:rsid w:val="002F00DF"/>
    <w:rsid w:val="002F1204"/>
    <w:rsid w:val="002F12EE"/>
    <w:rsid w:val="003013D8"/>
    <w:rsid w:val="00307C11"/>
    <w:rsid w:val="0031290D"/>
    <w:rsid w:val="00313176"/>
    <w:rsid w:val="00320A17"/>
    <w:rsid w:val="00333EF9"/>
    <w:rsid w:val="003367C0"/>
    <w:rsid w:val="003377E6"/>
    <w:rsid w:val="00340B80"/>
    <w:rsid w:val="00342436"/>
    <w:rsid w:val="00343C09"/>
    <w:rsid w:val="00344618"/>
    <w:rsid w:val="003540E5"/>
    <w:rsid w:val="0035713F"/>
    <w:rsid w:val="00361382"/>
    <w:rsid w:val="00363BC9"/>
    <w:rsid w:val="0037280D"/>
    <w:rsid w:val="00375EB4"/>
    <w:rsid w:val="00377D3F"/>
    <w:rsid w:val="00380AC5"/>
    <w:rsid w:val="00380E2E"/>
    <w:rsid w:val="003814E8"/>
    <w:rsid w:val="003821AC"/>
    <w:rsid w:val="0038335E"/>
    <w:rsid w:val="00383D35"/>
    <w:rsid w:val="00384B0D"/>
    <w:rsid w:val="00385C49"/>
    <w:rsid w:val="00387391"/>
    <w:rsid w:val="00394B18"/>
    <w:rsid w:val="003B4762"/>
    <w:rsid w:val="003B511C"/>
    <w:rsid w:val="003C228C"/>
    <w:rsid w:val="003C34EE"/>
    <w:rsid w:val="003C56C9"/>
    <w:rsid w:val="003C6BC3"/>
    <w:rsid w:val="003C78C4"/>
    <w:rsid w:val="003D3EA1"/>
    <w:rsid w:val="003D6B13"/>
    <w:rsid w:val="003D732A"/>
    <w:rsid w:val="003D7630"/>
    <w:rsid w:val="003E1EF4"/>
    <w:rsid w:val="003E72F9"/>
    <w:rsid w:val="003F0698"/>
    <w:rsid w:val="003F470F"/>
    <w:rsid w:val="003F4842"/>
    <w:rsid w:val="003F738C"/>
    <w:rsid w:val="00405579"/>
    <w:rsid w:val="00405EDA"/>
    <w:rsid w:val="00407EAC"/>
    <w:rsid w:val="00410245"/>
    <w:rsid w:val="004103F6"/>
    <w:rsid w:val="00422E3B"/>
    <w:rsid w:val="004237DA"/>
    <w:rsid w:val="004248A4"/>
    <w:rsid w:val="004255A6"/>
    <w:rsid w:val="00427E93"/>
    <w:rsid w:val="0043348A"/>
    <w:rsid w:val="004340AC"/>
    <w:rsid w:val="00443C7C"/>
    <w:rsid w:val="00445D0B"/>
    <w:rsid w:val="00452473"/>
    <w:rsid w:val="00452B47"/>
    <w:rsid w:val="00460793"/>
    <w:rsid w:val="00460873"/>
    <w:rsid w:val="0046294A"/>
    <w:rsid w:val="00465483"/>
    <w:rsid w:val="0046675C"/>
    <w:rsid w:val="00467262"/>
    <w:rsid w:val="004704D9"/>
    <w:rsid w:val="00472AA4"/>
    <w:rsid w:val="00480BF0"/>
    <w:rsid w:val="00487274"/>
    <w:rsid w:val="004879F2"/>
    <w:rsid w:val="00490215"/>
    <w:rsid w:val="00490468"/>
    <w:rsid w:val="004A004F"/>
    <w:rsid w:val="004A2F2A"/>
    <w:rsid w:val="004B0C87"/>
    <w:rsid w:val="004B23CA"/>
    <w:rsid w:val="004B5E96"/>
    <w:rsid w:val="004B6610"/>
    <w:rsid w:val="004C03F7"/>
    <w:rsid w:val="004C1999"/>
    <w:rsid w:val="004D0A76"/>
    <w:rsid w:val="004D3782"/>
    <w:rsid w:val="004D729B"/>
    <w:rsid w:val="004E6D6F"/>
    <w:rsid w:val="004F63CD"/>
    <w:rsid w:val="005005DB"/>
    <w:rsid w:val="00502010"/>
    <w:rsid w:val="00502CF9"/>
    <w:rsid w:val="00503AE7"/>
    <w:rsid w:val="0051373C"/>
    <w:rsid w:val="00514645"/>
    <w:rsid w:val="005173DE"/>
    <w:rsid w:val="005227C0"/>
    <w:rsid w:val="00524694"/>
    <w:rsid w:val="00525C05"/>
    <w:rsid w:val="00527D0F"/>
    <w:rsid w:val="00537481"/>
    <w:rsid w:val="00543D60"/>
    <w:rsid w:val="00544AAA"/>
    <w:rsid w:val="005521B4"/>
    <w:rsid w:val="00552987"/>
    <w:rsid w:val="0055485B"/>
    <w:rsid w:val="00554F60"/>
    <w:rsid w:val="00561E8C"/>
    <w:rsid w:val="0056209E"/>
    <w:rsid w:val="00570D01"/>
    <w:rsid w:val="00572142"/>
    <w:rsid w:val="00575A4C"/>
    <w:rsid w:val="005809F2"/>
    <w:rsid w:val="005855E4"/>
    <w:rsid w:val="00585BAA"/>
    <w:rsid w:val="005862C0"/>
    <w:rsid w:val="005938B2"/>
    <w:rsid w:val="00595C8B"/>
    <w:rsid w:val="005A0A28"/>
    <w:rsid w:val="005A0C0D"/>
    <w:rsid w:val="005A2BB8"/>
    <w:rsid w:val="005A5D6A"/>
    <w:rsid w:val="005A681B"/>
    <w:rsid w:val="005A7CDD"/>
    <w:rsid w:val="005A7E38"/>
    <w:rsid w:val="005B450C"/>
    <w:rsid w:val="005B45D9"/>
    <w:rsid w:val="005C00BB"/>
    <w:rsid w:val="005C0D5B"/>
    <w:rsid w:val="005C40E3"/>
    <w:rsid w:val="005C7199"/>
    <w:rsid w:val="005D0494"/>
    <w:rsid w:val="005D0A5B"/>
    <w:rsid w:val="005D61EA"/>
    <w:rsid w:val="005E0A90"/>
    <w:rsid w:val="005E4985"/>
    <w:rsid w:val="005F448A"/>
    <w:rsid w:val="005F517F"/>
    <w:rsid w:val="005F5328"/>
    <w:rsid w:val="005F5ACC"/>
    <w:rsid w:val="005F7B01"/>
    <w:rsid w:val="00600360"/>
    <w:rsid w:val="006011DD"/>
    <w:rsid w:val="0061042C"/>
    <w:rsid w:val="00611535"/>
    <w:rsid w:val="006143BA"/>
    <w:rsid w:val="00617038"/>
    <w:rsid w:val="006205A9"/>
    <w:rsid w:val="00633537"/>
    <w:rsid w:val="00634B7B"/>
    <w:rsid w:val="0063541B"/>
    <w:rsid w:val="0063788E"/>
    <w:rsid w:val="006402A5"/>
    <w:rsid w:val="00641E35"/>
    <w:rsid w:val="006534CD"/>
    <w:rsid w:val="00662B44"/>
    <w:rsid w:val="006669F4"/>
    <w:rsid w:val="006710F3"/>
    <w:rsid w:val="00672D7E"/>
    <w:rsid w:val="0067530F"/>
    <w:rsid w:val="00681973"/>
    <w:rsid w:val="00684774"/>
    <w:rsid w:val="00687C42"/>
    <w:rsid w:val="00690FEE"/>
    <w:rsid w:val="00694CDC"/>
    <w:rsid w:val="00695D15"/>
    <w:rsid w:val="006A07A6"/>
    <w:rsid w:val="006A0CE8"/>
    <w:rsid w:val="006A23F9"/>
    <w:rsid w:val="006A243C"/>
    <w:rsid w:val="006B4797"/>
    <w:rsid w:val="006B6616"/>
    <w:rsid w:val="006B6D56"/>
    <w:rsid w:val="006C0DC7"/>
    <w:rsid w:val="006C2447"/>
    <w:rsid w:val="006C3229"/>
    <w:rsid w:val="006C7C42"/>
    <w:rsid w:val="006D1C47"/>
    <w:rsid w:val="006D2618"/>
    <w:rsid w:val="006D5F45"/>
    <w:rsid w:val="006D6C79"/>
    <w:rsid w:val="006E27B5"/>
    <w:rsid w:val="006F2DCD"/>
    <w:rsid w:val="006F3E0B"/>
    <w:rsid w:val="006F5984"/>
    <w:rsid w:val="00700D6A"/>
    <w:rsid w:val="007078B3"/>
    <w:rsid w:val="00712451"/>
    <w:rsid w:val="0071608E"/>
    <w:rsid w:val="00716418"/>
    <w:rsid w:val="007167E2"/>
    <w:rsid w:val="0072361F"/>
    <w:rsid w:val="007255D1"/>
    <w:rsid w:val="00727EC7"/>
    <w:rsid w:val="00741A28"/>
    <w:rsid w:val="00745655"/>
    <w:rsid w:val="00747461"/>
    <w:rsid w:val="00750D1D"/>
    <w:rsid w:val="0075212D"/>
    <w:rsid w:val="007624B4"/>
    <w:rsid w:val="00762D40"/>
    <w:rsid w:val="00763C71"/>
    <w:rsid w:val="00766A0C"/>
    <w:rsid w:val="00774F6A"/>
    <w:rsid w:val="00777807"/>
    <w:rsid w:val="00780655"/>
    <w:rsid w:val="00783AD1"/>
    <w:rsid w:val="007936AA"/>
    <w:rsid w:val="00794C84"/>
    <w:rsid w:val="007A14A8"/>
    <w:rsid w:val="007A409E"/>
    <w:rsid w:val="007B7B5D"/>
    <w:rsid w:val="007C2D35"/>
    <w:rsid w:val="007D1D9B"/>
    <w:rsid w:val="007D2102"/>
    <w:rsid w:val="007D609C"/>
    <w:rsid w:val="007D6FC2"/>
    <w:rsid w:val="007E0594"/>
    <w:rsid w:val="007E06D7"/>
    <w:rsid w:val="007E2181"/>
    <w:rsid w:val="007E3584"/>
    <w:rsid w:val="007E35BF"/>
    <w:rsid w:val="007E3C2E"/>
    <w:rsid w:val="007E69FF"/>
    <w:rsid w:val="007E72A2"/>
    <w:rsid w:val="007F0285"/>
    <w:rsid w:val="00804786"/>
    <w:rsid w:val="00804EE2"/>
    <w:rsid w:val="008053C1"/>
    <w:rsid w:val="00811064"/>
    <w:rsid w:val="00811DD2"/>
    <w:rsid w:val="0082134A"/>
    <w:rsid w:val="00823063"/>
    <w:rsid w:val="00825844"/>
    <w:rsid w:val="008305BB"/>
    <w:rsid w:val="00833A09"/>
    <w:rsid w:val="00836101"/>
    <w:rsid w:val="00840CBE"/>
    <w:rsid w:val="00842276"/>
    <w:rsid w:val="008427BF"/>
    <w:rsid w:val="00850E40"/>
    <w:rsid w:val="00853974"/>
    <w:rsid w:val="008607C5"/>
    <w:rsid w:val="0086339E"/>
    <w:rsid w:val="00865B05"/>
    <w:rsid w:val="008758D5"/>
    <w:rsid w:val="00875A2D"/>
    <w:rsid w:val="00880DF4"/>
    <w:rsid w:val="00884911"/>
    <w:rsid w:val="00894E32"/>
    <w:rsid w:val="00896ABE"/>
    <w:rsid w:val="00897CD3"/>
    <w:rsid w:val="008A52A8"/>
    <w:rsid w:val="008B55BE"/>
    <w:rsid w:val="008B568D"/>
    <w:rsid w:val="008B6BC6"/>
    <w:rsid w:val="008B76FB"/>
    <w:rsid w:val="008C150D"/>
    <w:rsid w:val="008C3A73"/>
    <w:rsid w:val="008C6C2B"/>
    <w:rsid w:val="008D14EE"/>
    <w:rsid w:val="008D52E4"/>
    <w:rsid w:val="008D710D"/>
    <w:rsid w:val="008E3719"/>
    <w:rsid w:val="008E58E9"/>
    <w:rsid w:val="008F0508"/>
    <w:rsid w:val="00902A79"/>
    <w:rsid w:val="00911073"/>
    <w:rsid w:val="009142C4"/>
    <w:rsid w:val="00914A36"/>
    <w:rsid w:val="00915033"/>
    <w:rsid w:val="00920B8B"/>
    <w:rsid w:val="00924280"/>
    <w:rsid w:val="00927924"/>
    <w:rsid w:val="009356E7"/>
    <w:rsid w:val="009360A5"/>
    <w:rsid w:val="009362C2"/>
    <w:rsid w:val="009368CA"/>
    <w:rsid w:val="00936B7A"/>
    <w:rsid w:val="00937CA8"/>
    <w:rsid w:val="00937D5A"/>
    <w:rsid w:val="0094396E"/>
    <w:rsid w:val="00950197"/>
    <w:rsid w:val="00950F29"/>
    <w:rsid w:val="00956B08"/>
    <w:rsid w:val="0097706D"/>
    <w:rsid w:val="00977706"/>
    <w:rsid w:val="0098178E"/>
    <w:rsid w:val="0098223C"/>
    <w:rsid w:val="0098509B"/>
    <w:rsid w:val="0099152D"/>
    <w:rsid w:val="00993889"/>
    <w:rsid w:val="00993DB0"/>
    <w:rsid w:val="00994A43"/>
    <w:rsid w:val="00995A6C"/>
    <w:rsid w:val="009A35CD"/>
    <w:rsid w:val="009A36E5"/>
    <w:rsid w:val="009A40F1"/>
    <w:rsid w:val="009A4E46"/>
    <w:rsid w:val="009A78D7"/>
    <w:rsid w:val="009A7F21"/>
    <w:rsid w:val="009C5690"/>
    <w:rsid w:val="009C5AB1"/>
    <w:rsid w:val="009C758E"/>
    <w:rsid w:val="009D0C9C"/>
    <w:rsid w:val="009D3918"/>
    <w:rsid w:val="009D7D2A"/>
    <w:rsid w:val="009E2362"/>
    <w:rsid w:val="009E615D"/>
    <w:rsid w:val="009E6EF5"/>
    <w:rsid w:val="009F1167"/>
    <w:rsid w:val="009F58A8"/>
    <w:rsid w:val="00A00B95"/>
    <w:rsid w:val="00A047BF"/>
    <w:rsid w:val="00A0528A"/>
    <w:rsid w:val="00A054C0"/>
    <w:rsid w:val="00A1185F"/>
    <w:rsid w:val="00A151AD"/>
    <w:rsid w:val="00A238F8"/>
    <w:rsid w:val="00A24E59"/>
    <w:rsid w:val="00A30A04"/>
    <w:rsid w:val="00A413F6"/>
    <w:rsid w:val="00A42516"/>
    <w:rsid w:val="00A477AC"/>
    <w:rsid w:val="00A510FC"/>
    <w:rsid w:val="00A52E9A"/>
    <w:rsid w:val="00A60F1F"/>
    <w:rsid w:val="00A664E0"/>
    <w:rsid w:val="00A674C5"/>
    <w:rsid w:val="00A70F8A"/>
    <w:rsid w:val="00A72705"/>
    <w:rsid w:val="00A82AD3"/>
    <w:rsid w:val="00A86ECD"/>
    <w:rsid w:val="00A974E7"/>
    <w:rsid w:val="00AA0828"/>
    <w:rsid w:val="00AA42F0"/>
    <w:rsid w:val="00AB2EE1"/>
    <w:rsid w:val="00AB4621"/>
    <w:rsid w:val="00AB4890"/>
    <w:rsid w:val="00AB7EA7"/>
    <w:rsid w:val="00AC083D"/>
    <w:rsid w:val="00AD603D"/>
    <w:rsid w:val="00AD6ACB"/>
    <w:rsid w:val="00AD796D"/>
    <w:rsid w:val="00AE29E3"/>
    <w:rsid w:val="00AE5604"/>
    <w:rsid w:val="00AF3FE8"/>
    <w:rsid w:val="00AF478A"/>
    <w:rsid w:val="00B0278A"/>
    <w:rsid w:val="00B034B5"/>
    <w:rsid w:val="00B078C7"/>
    <w:rsid w:val="00B116BC"/>
    <w:rsid w:val="00B15A37"/>
    <w:rsid w:val="00B15ACA"/>
    <w:rsid w:val="00B20C0F"/>
    <w:rsid w:val="00B21E12"/>
    <w:rsid w:val="00B230E5"/>
    <w:rsid w:val="00B25CD0"/>
    <w:rsid w:val="00B31DD7"/>
    <w:rsid w:val="00B34CA4"/>
    <w:rsid w:val="00B36D0F"/>
    <w:rsid w:val="00B476C8"/>
    <w:rsid w:val="00B50866"/>
    <w:rsid w:val="00B536D8"/>
    <w:rsid w:val="00B61C77"/>
    <w:rsid w:val="00B635A5"/>
    <w:rsid w:val="00B656E9"/>
    <w:rsid w:val="00B71A95"/>
    <w:rsid w:val="00B73D75"/>
    <w:rsid w:val="00B76AC6"/>
    <w:rsid w:val="00B8004F"/>
    <w:rsid w:val="00B85E24"/>
    <w:rsid w:val="00B86856"/>
    <w:rsid w:val="00BA0ED1"/>
    <w:rsid w:val="00BA5819"/>
    <w:rsid w:val="00BA5B64"/>
    <w:rsid w:val="00BA65A1"/>
    <w:rsid w:val="00BB0D70"/>
    <w:rsid w:val="00BB5F19"/>
    <w:rsid w:val="00BB6334"/>
    <w:rsid w:val="00BB7F6E"/>
    <w:rsid w:val="00BC07EE"/>
    <w:rsid w:val="00BC1068"/>
    <w:rsid w:val="00BC3799"/>
    <w:rsid w:val="00BE05D7"/>
    <w:rsid w:val="00BE3705"/>
    <w:rsid w:val="00BE3C02"/>
    <w:rsid w:val="00BE7C27"/>
    <w:rsid w:val="00BF157F"/>
    <w:rsid w:val="00BF20BA"/>
    <w:rsid w:val="00BF51B5"/>
    <w:rsid w:val="00C00901"/>
    <w:rsid w:val="00C0267A"/>
    <w:rsid w:val="00C02C73"/>
    <w:rsid w:val="00C10350"/>
    <w:rsid w:val="00C13182"/>
    <w:rsid w:val="00C1515C"/>
    <w:rsid w:val="00C15A47"/>
    <w:rsid w:val="00C15F14"/>
    <w:rsid w:val="00C27D86"/>
    <w:rsid w:val="00C36149"/>
    <w:rsid w:val="00C41B2A"/>
    <w:rsid w:val="00C44FE7"/>
    <w:rsid w:val="00C459DD"/>
    <w:rsid w:val="00C47280"/>
    <w:rsid w:val="00C47F8E"/>
    <w:rsid w:val="00C518DC"/>
    <w:rsid w:val="00C51F26"/>
    <w:rsid w:val="00C54F75"/>
    <w:rsid w:val="00C57DB9"/>
    <w:rsid w:val="00C64DFD"/>
    <w:rsid w:val="00C6686A"/>
    <w:rsid w:val="00C66C30"/>
    <w:rsid w:val="00C70FA0"/>
    <w:rsid w:val="00C7310C"/>
    <w:rsid w:val="00C73179"/>
    <w:rsid w:val="00C8434E"/>
    <w:rsid w:val="00C961E2"/>
    <w:rsid w:val="00CA2067"/>
    <w:rsid w:val="00CB07EC"/>
    <w:rsid w:val="00CB3BD1"/>
    <w:rsid w:val="00CB4DDB"/>
    <w:rsid w:val="00CC6446"/>
    <w:rsid w:val="00CC7FB7"/>
    <w:rsid w:val="00CD1522"/>
    <w:rsid w:val="00CD15BA"/>
    <w:rsid w:val="00CD6167"/>
    <w:rsid w:val="00CD787C"/>
    <w:rsid w:val="00CF32C9"/>
    <w:rsid w:val="00CF3758"/>
    <w:rsid w:val="00CF541E"/>
    <w:rsid w:val="00D0040E"/>
    <w:rsid w:val="00D030C5"/>
    <w:rsid w:val="00D05A97"/>
    <w:rsid w:val="00D05B09"/>
    <w:rsid w:val="00D05E4E"/>
    <w:rsid w:val="00D20DEE"/>
    <w:rsid w:val="00D2347B"/>
    <w:rsid w:val="00D2398B"/>
    <w:rsid w:val="00D2497E"/>
    <w:rsid w:val="00D25289"/>
    <w:rsid w:val="00D30D73"/>
    <w:rsid w:val="00D3640C"/>
    <w:rsid w:val="00D40E5B"/>
    <w:rsid w:val="00D4528E"/>
    <w:rsid w:val="00D5168E"/>
    <w:rsid w:val="00D5707A"/>
    <w:rsid w:val="00D62AC1"/>
    <w:rsid w:val="00D71F7E"/>
    <w:rsid w:val="00D760FD"/>
    <w:rsid w:val="00D94169"/>
    <w:rsid w:val="00D949B6"/>
    <w:rsid w:val="00D95FDD"/>
    <w:rsid w:val="00D96FBA"/>
    <w:rsid w:val="00DC0614"/>
    <w:rsid w:val="00DC2DAA"/>
    <w:rsid w:val="00DC57EA"/>
    <w:rsid w:val="00DD2E20"/>
    <w:rsid w:val="00DD5D58"/>
    <w:rsid w:val="00DD64E7"/>
    <w:rsid w:val="00DD7A95"/>
    <w:rsid w:val="00DF153D"/>
    <w:rsid w:val="00E04F54"/>
    <w:rsid w:val="00E12F2D"/>
    <w:rsid w:val="00E131E2"/>
    <w:rsid w:val="00E140B9"/>
    <w:rsid w:val="00E17F1A"/>
    <w:rsid w:val="00E24375"/>
    <w:rsid w:val="00E42F16"/>
    <w:rsid w:val="00E44C15"/>
    <w:rsid w:val="00E457BA"/>
    <w:rsid w:val="00E51B99"/>
    <w:rsid w:val="00E62258"/>
    <w:rsid w:val="00E624F3"/>
    <w:rsid w:val="00E70F61"/>
    <w:rsid w:val="00E725B5"/>
    <w:rsid w:val="00E74CDD"/>
    <w:rsid w:val="00E76F70"/>
    <w:rsid w:val="00E82867"/>
    <w:rsid w:val="00E854A5"/>
    <w:rsid w:val="00E85735"/>
    <w:rsid w:val="00E86A6A"/>
    <w:rsid w:val="00E919CA"/>
    <w:rsid w:val="00E97449"/>
    <w:rsid w:val="00E97AED"/>
    <w:rsid w:val="00E97CB6"/>
    <w:rsid w:val="00EA25FE"/>
    <w:rsid w:val="00EA29A9"/>
    <w:rsid w:val="00EA400D"/>
    <w:rsid w:val="00EA4DB0"/>
    <w:rsid w:val="00EA544E"/>
    <w:rsid w:val="00EA626C"/>
    <w:rsid w:val="00EB013F"/>
    <w:rsid w:val="00EC4868"/>
    <w:rsid w:val="00EC7752"/>
    <w:rsid w:val="00ED12ED"/>
    <w:rsid w:val="00ED2D3D"/>
    <w:rsid w:val="00ED3921"/>
    <w:rsid w:val="00EE46DF"/>
    <w:rsid w:val="00EE4EDF"/>
    <w:rsid w:val="00EE521F"/>
    <w:rsid w:val="00EF03DA"/>
    <w:rsid w:val="00EF1928"/>
    <w:rsid w:val="00EF2453"/>
    <w:rsid w:val="00EF28AF"/>
    <w:rsid w:val="00EF5DA3"/>
    <w:rsid w:val="00EF75D3"/>
    <w:rsid w:val="00F06763"/>
    <w:rsid w:val="00F11CBE"/>
    <w:rsid w:val="00F130B1"/>
    <w:rsid w:val="00F14061"/>
    <w:rsid w:val="00F14F28"/>
    <w:rsid w:val="00F15C74"/>
    <w:rsid w:val="00F22630"/>
    <w:rsid w:val="00F23387"/>
    <w:rsid w:val="00F31BEF"/>
    <w:rsid w:val="00F35FB4"/>
    <w:rsid w:val="00F475DD"/>
    <w:rsid w:val="00F51709"/>
    <w:rsid w:val="00F51DE9"/>
    <w:rsid w:val="00F62ADF"/>
    <w:rsid w:val="00F6370F"/>
    <w:rsid w:val="00F65455"/>
    <w:rsid w:val="00F66487"/>
    <w:rsid w:val="00F7311F"/>
    <w:rsid w:val="00F743A0"/>
    <w:rsid w:val="00F75606"/>
    <w:rsid w:val="00F757CE"/>
    <w:rsid w:val="00F76588"/>
    <w:rsid w:val="00F76AA8"/>
    <w:rsid w:val="00F80710"/>
    <w:rsid w:val="00F825EF"/>
    <w:rsid w:val="00F857F9"/>
    <w:rsid w:val="00F870E6"/>
    <w:rsid w:val="00F875B0"/>
    <w:rsid w:val="00F92010"/>
    <w:rsid w:val="00F9375D"/>
    <w:rsid w:val="00FA2732"/>
    <w:rsid w:val="00FA5C04"/>
    <w:rsid w:val="00FA6908"/>
    <w:rsid w:val="00FA6C7B"/>
    <w:rsid w:val="00FB7267"/>
    <w:rsid w:val="00FC7C7D"/>
    <w:rsid w:val="00FD1D85"/>
    <w:rsid w:val="00FD7812"/>
    <w:rsid w:val="00FE4787"/>
    <w:rsid w:val="00FF444A"/>
    <w:rsid w:val="00FF5877"/>
    <w:rsid w:val="00FF717B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66"/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713E0"/>
    <w:rPr>
      <w:vertAlign w:val="superscript"/>
    </w:rPr>
  </w:style>
  <w:style w:type="paragraph" w:styleId="Title">
    <w:name w:val="Title"/>
    <w:basedOn w:val="Normal"/>
    <w:qFormat/>
    <w:rsid w:val="001713E0"/>
    <w:pPr>
      <w:tabs>
        <w:tab w:val="center" w:pos="4320"/>
      </w:tabs>
      <w:spacing w:line="287" w:lineRule="auto"/>
      <w:jc w:val="center"/>
    </w:pPr>
    <w:rPr>
      <w:smallCaps/>
      <w:sz w:val="32"/>
    </w:rPr>
  </w:style>
  <w:style w:type="paragraph" w:styleId="Header">
    <w:name w:val="header"/>
    <w:basedOn w:val="Normal"/>
    <w:link w:val="HeaderChar"/>
    <w:uiPriority w:val="99"/>
    <w:rsid w:val="0017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13E0"/>
    <w:pPr>
      <w:tabs>
        <w:tab w:val="center" w:pos="4320"/>
        <w:tab w:val="right" w:pos="8640"/>
      </w:tabs>
    </w:pPr>
  </w:style>
  <w:style w:type="paragraph" w:customStyle="1" w:styleId="a">
    <w:name w:val="∙"/>
    <w:rsid w:val="00452473"/>
    <w:pPr>
      <w:autoSpaceDE w:val="0"/>
      <w:autoSpaceDN w:val="0"/>
      <w:adjustRightInd w:val="0"/>
      <w:ind w:left="-1440"/>
    </w:pPr>
    <w:rPr>
      <w:rFonts w:ascii="Courier" w:hAnsi="Courier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00D6A"/>
    <w:rPr>
      <w:sz w:val="20"/>
    </w:rPr>
  </w:style>
  <w:style w:type="character" w:styleId="CommentReference">
    <w:name w:val="annotation reference"/>
    <w:basedOn w:val="DefaultParagraphFont"/>
    <w:semiHidden/>
    <w:rsid w:val="00460873"/>
    <w:rPr>
      <w:sz w:val="16"/>
      <w:szCs w:val="16"/>
    </w:rPr>
  </w:style>
  <w:style w:type="paragraph" w:styleId="CommentText">
    <w:name w:val="annotation text"/>
    <w:basedOn w:val="Normal"/>
    <w:semiHidden/>
    <w:rsid w:val="00460873"/>
    <w:rPr>
      <w:sz w:val="20"/>
    </w:rPr>
  </w:style>
  <w:style w:type="paragraph" w:styleId="CommentSubject">
    <w:name w:val="annotation subject"/>
    <w:basedOn w:val="CommentText"/>
    <w:next w:val="CommentText"/>
    <w:semiHidden/>
    <w:rsid w:val="00460873"/>
    <w:rPr>
      <w:b/>
      <w:bCs/>
    </w:rPr>
  </w:style>
  <w:style w:type="paragraph" w:styleId="BalloonText">
    <w:name w:val="Balloon Text"/>
    <w:basedOn w:val="Normal"/>
    <w:semiHidden/>
    <w:rsid w:val="004608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0DEE"/>
    <w:rPr>
      <w:color w:val="0000FF"/>
      <w:u w:val="single"/>
    </w:rPr>
  </w:style>
  <w:style w:type="character" w:styleId="PageNumber">
    <w:name w:val="page number"/>
    <w:basedOn w:val="DefaultParagraphFont"/>
    <w:rsid w:val="006B6616"/>
  </w:style>
  <w:style w:type="character" w:styleId="FollowedHyperlink">
    <w:name w:val="FollowedHyperlink"/>
    <w:basedOn w:val="DefaultParagraphFont"/>
    <w:rsid w:val="00224A69"/>
    <w:rPr>
      <w:color w:val="800080"/>
      <w:u w:val="single"/>
    </w:rPr>
  </w:style>
  <w:style w:type="paragraph" w:customStyle="1" w:styleId="Default">
    <w:name w:val="Default"/>
    <w:rsid w:val="00BA0ED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BA0ED1"/>
    <w:rPr>
      <w:color w:val="auto"/>
    </w:rPr>
  </w:style>
  <w:style w:type="paragraph" w:styleId="NoSpacing">
    <w:name w:val="No Spacing"/>
    <w:uiPriority w:val="1"/>
    <w:qFormat/>
    <w:rsid w:val="00C15F14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EF2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A28"/>
    <w:pPr>
      <w:ind w:left="720"/>
      <w:contextualSpacing/>
    </w:pPr>
  </w:style>
  <w:style w:type="paragraph" w:customStyle="1" w:styleId="CM7">
    <w:name w:val="CM7"/>
    <w:basedOn w:val="Default"/>
    <w:next w:val="Default"/>
    <w:uiPriority w:val="99"/>
    <w:rsid w:val="004E6D6F"/>
    <w:pPr>
      <w:spacing w:line="253" w:lineRule="atLeast"/>
    </w:pPr>
    <w:rPr>
      <w:color w:val="auto"/>
    </w:rPr>
  </w:style>
  <w:style w:type="character" w:customStyle="1" w:styleId="FootnoteTextChar">
    <w:name w:val="Footnote Text Char"/>
    <w:basedOn w:val="DefaultParagraphFont"/>
    <w:link w:val="FootnoteText"/>
    <w:semiHidden/>
    <w:rsid w:val="00617038"/>
    <w:rPr>
      <w:snapToGrid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38"/>
    <w:rPr>
      <w:rFonts w:ascii="Calibri" w:hAnsi="Calibri"/>
      <w:snapToGrid/>
      <w:sz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38"/>
    <w:rPr>
      <w:rFonts w:ascii="Calibri" w:eastAsia="Times New Roman" w:hAnsi="Calibri" w:cs="Times New Roman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617038"/>
    <w:rPr>
      <w:vertAlign w:val="superscript"/>
    </w:rPr>
  </w:style>
  <w:style w:type="paragraph" w:styleId="Revision">
    <w:name w:val="Revision"/>
    <w:hidden/>
    <w:uiPriority w:val="99"/>
    <w:semiHidden/>
    <w:rsid w:val="008A52A8"/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63BC9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SMA\Microsoft%20Office\Templates\FRB\rs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FA5A-CBC8-45C3-9EC1-5AC72FB5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rs_memo.dot</Template>
  <TotalTime>15</TotalTime>
  <Pages>5</Pages>
  <Words>2088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GOVERNORS OF THE FEDERAL RESERVE SYSTEM</vt:lpstr>
    </vt:vector>
  </TitlesOfParts>
  <Company>Federal Reserve Board</Company>
  <LinksUpToDate>false</LinksUpToDate>
  <CharactersWithSpaces>13655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GOVERNORS OF THE FEDERAL RESERVE SYSTEM</dc:title>
  <dc:subject/>
  <dc:creator>m1kwj99</dc:creator>
  <cp:keywords/>
  <dc:description/>
  <cp:lastModifiedBy>m1jas00</cp:lastModifiedBy>
  <cp:revision>7</cp:revision>
  <cp:lastPrinted>2010-04-01T15:09:00Z</cp:lastPrinted>
  <dcterms:created xsi:type="dcterms:W3CDTF">2010-04-01T15:06:00Z</dcterms:created>
  <dcterms:modified xsi:type="dcterms:W3CDTF">2010-04-23T11:28:00Z</dcterms:modified>
</cp:coreProperties>
</file>