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93" w:rsidRDefault="00996193" w:rsidP="00755B29">
      <w:pPr>
        <w:pStyle w:val="Heading1"/>
      </w:pPr>
      <w:r>
        <w:t xml:space="preserve">Second </w:t>
      </w:r>
      <w:r w:rsidRPr="008F6575">
        <w:t>Survey Follow-up Email (for non-respondents)</w:t>
      </w:r>
    </w:p>
    <w:p w:rsidR="00996193" w:rsidRDefault="00996193" w:rsidP="00755B29">
      <w:pPr>
        <w:jc w:val="center"/>
        <w:rPr>
          <w:b/>
        </w:rPr>
      </w:pPr>
    </w:p>
    <w:p w:rsidR="00996193" w:rsidRPr="00843935" w:rsidRDefault="00996193" w:rsidP="00755B29">
      <w:pPr>
        <w:rPr>
          <w:szCs w:val="24"/>
        </w:rPr>
      </w:pPr>
      <w:r w:rsidRPr="00843935">
        <w:rPr>
          <w:szCs w:val="24"/>
        </w:rPr>
        <w:t xml:space="preserve">Subject:  </w:t>
      </w:r>
      <w:r>
        <w:rPr>
          <w:rStyle w:val="msgpreviewtext1"/>
        </w:rPr>
        <w:t xml:space="preserve">Last chance </w:t>
      </w:r>
      <w:r w:rsidRPr="00843935">
        <w:rPr>
          <w:rStyle w:val="msgpreviewtext1"/>
        </w:rPr>
        <w:t>to provide feedback on FedCASIC</w:t>
      </w:r>
      <w:r>
        <w:rPr>
          <w:rStyle w:val="msgpreviewtext1"/>
        </w:rPr>
        <w:t>!</w:t>
      </w:r>
    </w:p>
    <w:p w:rsidR="00996193" w:rsidRPr="001A1519" w:rsidRDefault="00996193" w:rsidP="00755B29">
      <w:pPr>
        <w:rPr>
          <w:szCs w:val="22"/>
        </w:rPr>
      </w:pPr>
    </w:p>
    <w:p w:rsidR="00996193" w:rsidRPr="001A1519" w:rsidRDefault="00996193" w:rsidP="00755B29">
      <w:pPr>
        <w:rPr>
          <w:szCs w:val="22"/>
        </w:rPr>
      </w:pPr>
    </w:p>
    <w:p w:rsidR="00996193" w:rsidRPr="00843935" w:rsidRDefault="00996193" w:rsidP="00755B29">
      <w:pPr>
        <w:rPr>
          <w:szCs w:val="24"/>
        </w:rPr>
      </w:pPr>
      <w:r>
        <w:rPr>
          <w:rStyle w:val="notranslate"/>
          <w:szCs w:val="24"/>
        </w:rPr>
        <w:t xml:space="preserve">There is still time to share your ideas about FedCASIC.  </w:t>
      </w:r>
    </w:p>
    <w:p w:rsidR="00996193" w:rsidRPr="00843935" w:rsidRDefault="00996193" w:rsidP="00755B29">
      <w:pPr>
        <w:rPr>
          <w:szCs w:val="24"/>
        </w:rPr>
      </w:pPr>
    </w:p>
    <w:p w:rsidR="00996193" w:rsidRPr="00843935" w:rsidRDefault="00996193" w:rsidP="00755B29">
      <w:pPr>
        <w:rPr>
          <w:szCs w:val="24"/>
        </w:rPr>
      </w:pPr>
      <w:r>
        <w:rPr>
          <w:rStyle w:val="notranslate"/>
          <w:szCs w:val="24"/>
        </w:rPr>
        <w:t>We’ll be collecting feedback until &lt;date&gt;</w:t>
      </w:r>
      <w:r w:rsidRPr="00843935">
        <w:rPr>
          <w:rStyle w:val="notranslate"/>
          <w:szCs w:val="24"/>
        </w:rPr>
        <w:t>.  </w:t>
      </w:r>
      <w:r>
        <w:rPr>
          <w:rStyle w:val="notranslate"/>
          <w:szCs w:val="24"/>
        </w:rPr>
        <w:t xml:space="preserve">The more input we get, the better we can make FedCASIC for you.  So please, </w:t>
      </w:r>
      <w:r w:rsidRPr="00843935">
        <w:rPr>
          <w:rStyle w:val="notranslate"/>
          <w:szCs w:val="24"/>
        </w:rPr>
        <w:t>even if you couldn't attend this year</w:t>
      </w:r>
      <w:r>
        <w:rPr>
          <w:rStyle w:val="notranslate"/>
          <w:szCs w:val="24"/>
        </w:rPr>
        <w:t>, take a few minutes to complete the survey to help us plan for next year.</w:t>
      </w:r>
    </w:p>
    <w:p w:rsidR="00996193" w:rsidRPr="00843935" w:rsidRDefault="00996193" w:rsidP="00755B29">
      <w:pPr>
        <w:rPr>
          <w:szCs w:val="24"/>
        </w:rPr>
      </w:pPr>
    </w:p>
    <w:p w:rsidR="00996193" w:rsidRPr="00843935" w:rsidRDefault="00996193" w:rsidP="00755B29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996193" w:rsidRPr="00843935" w:rsidRDefault="00996193" w:rsidP="00755B29">
      <w:pPr>
        <w:rPr>
          <w:szCs w:val="24"/>
        </w:rPr>
      </w:pPr>
    </w:p>
    <w:p w:rsidR="00996193" w:rsidRPr="00843935" w:rsidRDefault="00996193" w:rsidP="00755B29">
      <w:pPr>
        <w:rPr>
          <w:szCs w:val="24"/>
        </w:rPr>
      </w:pPr>
      <w:r>
        <w:rPr>
          <w:rStyle w:val="notranslate"/>
          <w:szCs w:val="24"/>
        </w:rPr>
        <w:t xml:space="preserve">Our response rate is </w:t>
      </w:r>
      <w:r w:rsidRPr="00843935">
        <w:rPr>
          <w:rStyle w:val="notranslate"/>
          <w:szCs w:val="24"/>
        </w:rPr>
        <w:t xml:space="preserve">only </w:t>
      </w:r>
      <w:r>
        <w:rPr>
          <w:rStyle w:val="notranslate"/>
          <w:szCs w:val="24"/>
        </w:rPr>
        <w:t>at &lt;XX %&gt;</w:t>
      </w:r>
      <w:r w:rsidRPr="00843935">
        <w:rPr>
          <w:rStyle w:val="notranslate"/>
          <w:szCs w:val="24"/>
        </w:rPr>
        <w:t xml:space="preserve"> so far.  </w:t>
      </w:r>
      <w:r>
        <w:rPr>
          <w:rStyle w:val="notranslate"/>
          <w:szCs w:val="24"/>
        </w:rPr>
        <w:t xml:space="preserve">Let’s see how high we can get it this year!  </w:t>
      </w:r>
    </w:p>
    <w:p w:rsidR="00996193" w:rsidRPr="00843935" w:rsidRDefault="00996193" w:rsidP="00755B29">
      <w:pPr>
        <w:rPr>
          <w:szCs w:val="24"/>
        </w:rPr>
      </w:pPr>
    </w:p>
    <w:p w:rsidR="00996193" w:rsidRDefault="00996193" w:rsidP="00755B29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996193" w:rsidRDefault="00996193" w:rsidP="00755B29">
      <w:pPr>
        <w:rPr>
          <w:rStyle w:val="notranslate"/>
          <w:szCs w:val="24"/>
        </w:rPr>
      </w:pPr>
    </w:p>
    <w:p w:rsidR="00996193" w:rsidRPr="00843935" w:rsidRDefault="00996193" w:rsidP="00755B29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996193" w:rsidRPr="00843935" w:rsidRDefault="00996193" w:rsidP="00755B29">
      <w:pPr>
        <w:rPr>
          <w:szCs w:val="24"/>
        </w:rPr>
      </w:pPr>
    </w:p>
    <w:p w:rsidR="00996193" w:rsidRPr="00843935" w:rsidRDefault="00996193" w:rsidP="00755B29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996193" w:rsidRPr="00843935" w:rsidRDefault="00996193" w:rsidP="00755B29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996193" w:rsidRPr="00843935" w:rsidRDefault="00996193" w:rsidP="00755B29">
      <w:pPr>
        <w:rPr>
          <w:szCs w:val="24"/>
        </w:rPr>
      </w:pPr>
    </w:p>
    <w:p w:rsidR="00996193" w:rsidRPr="00843935" w:rsidRDefault="00996193" w:rsidP="00755B29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r>
        <w:rPr>
          <w:rStyle w:val="notranslate"/>
          <w:szCs w:val="24"/>
        </w:rPr>
        <w:t>SurveyMonkey</w:t>
      </w:r>
      <w:r w:rsidRPr="00843935">
        <w:rPr>
          <w:rStyle w:val="notranslate"/>
          <w:szCs w:val="24"/>
        </w:rPr>
        <w:t xml:space="preserve">, please click the link below. </w:t>
      </w:r>
    </w:p>
    <w:p w:rsidR="00996193" w:rsidRDefault="00996193" w:rsidP="00755B29">
      <w:pPr>
        <w:rPr>
          <w:rStyle w:val="notranslate"/>
          <w:szCs w:val="24"/>
        </w:rPr>
      </w:pPr>
      <w:r>
        <w:rPr>
          <w:rStyle w:val="notranslate"/>
          <w:szCs w:val="24"/>
        </w:rPr>
        <w:t>&lt;insert link&gt;</w:t>
      </w:r>
    </w:p>
    <w:p w:rsidR="00996193" w:rsidRDefault="00996193" w:rsidP="00755B29">
      <w:pPr>
        <w:rPr>
          <w:rStyle w:val="notranslate"/>
          <w:szCs w:val="24"/>
        </w:rPr>
      </w:pPr>
    </w:p>
    <w:p w:rsidR="00996193" w:rsidRPr="00FA3DC7" w:rsidRDefault="00996193" w:rsidP="00755B29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996193" w:rsidRDefault="00996193"/>
    <w:sectPr w:rsidR="00996193" w:rsidSect="00366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57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B29"/>
    <w:rsid w:val="001A1519"/>
    <w:rsid w:val="00366497"/>
    <w:rsid w:val="00755B29"/>
    <w:rsid w:val="007B7FAA"/>
    <w:rsid w:val="00843935"/>
    <w:rsid w:val="008F6575"/>
    <w:rsid w:val="00996193"/>
    <w:rsid w:val="00A11E18"/>
    <w:rsid w:val="00B57288"/>
    <w:rsid w:val="00FA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29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B29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5B29"/>
    <w:rPr>
      <w:rFonts w:ascii="Arial" w:hAnsi="Arial" w:cs="Times New Roman"/>
      <w:b/>
      <w:sz w:val="20"/>
      <w:szCs w:val="20"/>
    </w:rPr>
  </w:style>
  <w:style w:type="character" w:customStyle="1" w:styleId="msgpreviewtext1">
    <w:name w:val="msgpreviewtext1"/>
    <w:basedOn w:val="DefaultParagraphFont"/>
    <w:uiPriority w:val="99"/>
    <w:rsid w:val="00755B29"/>
    <w:rPr>
      <w:rFonts w:ascii="Courier" w:hAnsi="Courier" w:cs="Times New Roman"/>
      <w:sz w:val="24"/>
      <w:szCs w:val="24"/>
    </w:rPr>
  </w:style>
  <w:style w:type="character" w:customStyle="1" w:styleId="notranslate">
    <w:name w:val="notranslate"/>
    <w:basedOn w:val="DefaultParagraphFont"/>
    <w:uiPriority w:val="99"/>
    <w:rsid w:val="00755B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948</Characters>
  <Application>Microsoft Office Outlook</Application>
  <DocSecurity>0</DocSecurity>
  <Lines>0</Lines>
  <Paragraphs>0</Paragraphs>
  <ScaleCrop>false</ScaleCrop>
  <Company>Bureau of Labor Statistics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Survey Follow-up Email (for non-respondents)</dc:title>
  <dc:subject/>
  <dc:creator>KINCAID_N</dc:creator>
  <cp:keywords/>
  <dc:description/>
  <cp:lastModifiedBy>ECN User</cp:lastModifiedBy>
  <cp:revision>2</cp:revision>
  <dcterms:created xsi:type="dcterms:W3CDTF">2011-04-07T23:09:00Z</dcterms:created>
  <dcterms:modified xsi:type="dcterms:W3CDTF">2011-04-07T23:09:00Z</dcterms:modified>
</cp:coreProperties>
</file>