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47" w:rsidRPr="003E56B6" w:rsidRDefault="00AC3F47" w:rsidP="0006391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E56B6">
        <w:rPr>
          <w:rFonts w:ascii="Times New Roman" w:hAnsi="Times New Roman"/>
          <w:b/>
          <w:sz w:val="24"/>
          <w:szCs w:val="24"/>
        </w:rPr>
        <w:t>Sample Table Shells</w:t>
      </w:r>
      <w:r w:rsidRPr="003E56B6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14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60"/>
        <w:gridCol w:w="970"/>
        <w:gridCol w:w="960"/>
        <w:gridCol w:w="960"/>
        <w:gridCol w:w="960"/>
        <w:gridCol w:w="960"/>
        <w:gridCol w:w="960"/>
        <w:gridCol w:w="960"/>
        <w:gridCol w:w="880"/>
        <w:gridCol w:w="940"/>
        <w:gridCol w:w="960"/>
        <w:gridCol w:w="960"/>
      </w:tblGrid>
      <w:tr w:rsidR="00AC3F47" w:rsidRPr="00915911" w:rsidTr="003E56B6">
        <w:trPr>
          <w:trHeight w:val="300"/>
        </w:trPr>
        <w:tc>
          <w:tcPr>
            <w:tcW w:w="11420" w:type="dxa"/>
            <w:gridSpan w:val="12"/>
            <w:tcBorders>
              <w:top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Table 1: </w:t>
            </w:r>
            <w:r w:rsidRPr="003E56B6">
              <w:rPr>
                <w:b/>
                <w:bCs/>
                <w:color w:val="000000"/>
              </w:rPr>
              <w:t>Percent of adults who ever used cigarettes, cigars, smokeless tobacco, or pipe, by sex and race/ethnicity</w:t>
            </w:r>
          </w:p>
        </w:tc>
      </w:tr>
      <w:tr w:rsidR="00AC3F47" w:rsidRPr="00915911" w:rsidTr="003E56B6">
        <w:trPr>
          <w:trHeight w:val="690"/>
        </w:trPr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Cigarettes</w:t>
            </w: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Cigars</w:t>
            </w:r>
          </w:p>
        </w:tc>
        <w:tc>
          <w:tcPr>
            <w:tcW w:w="182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Smokeless Tobacco</w:t>
            </w:r>
          </w:p>
        </w:tc>
        <w:tc>
          <w:tcPr>
            <w:tcW w:w="192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Pipe</w:t>
            </w: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88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4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%</w:t>
            </w: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color w:val="000000"/>
              </w:rPr>
            </w:pPr>
            <w:r w:rsidRPr="003E56B6">
              <w:rPr>
                <w:color w:val="000000"/>
              </w:rPr>
              <w:t>(95% CI)</w:t>
            </w:r>
          </w:p>
        </w:tc>
      </w:tr>
      <w:tr w:rsidR="00AC3F47" w:rsidRPr="00915911" w:rsidTr="003E56B6">
        <w:trPr>
          <w:trHeight w:val="300"/>
        </w:trPr>
        <w:tc>
          <w:tcPr>
            <w:tcW w:w="2880" w:type="dxa"/>
            <w:gridSpan w:val="3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Sex and Race/Ethnicity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Sex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Male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Female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Total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920" w:type="dxa"/>
            <w:gridSpan w:val="2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Race/Ethnicity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80" w:type="dxa"/>
            <w:gridSpan w:val="3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White, non-Hispanic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gridSpan w:val="2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Black, non-Hispanic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Hispanic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Asian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Other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 w:rsidRPr="003E56B6">
              <w:rPr>
                <w:color w:val="000000"/>
              </w:rPr>
              <w:t>Total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C3F47" w:rsidRDefault="00AC3F47">
      <w:r>
        <w:br w:type="page"/>
      </w:r>
    </w:p>
    <w:tbl>
      <w:tblPr>
        <w:tblW w:w="109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0"/>
        <w:gridCol w:w="960"/>
        <w:gridCol w:w="1175"/>
        <w:gridCol w:w="745"/>
        <w:gridCol w:w="1145"/>
        <w:gridCol w:w="990"/>
        <w:gridCol w:w="1350"/>
        <w:gridCol w:w="990"/>
        <w:gridCol w:w="1170"/>
        <w:gridCol w:w="810"/>
      </w:tblGrid>
      <w:tr w:rsidR="00AC3F47" w:rsidRPr="00915911" w:rsidTr="003E56B6">
        <w:trPr>
          <w:trHeight w:val="300"/>
        </w:trPr>
        <w:tc>
          <w:tcPr>
            <w:tcW w:w="10995" w:type="dxa"/>
            <w:gridSpan w:val="10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Table 2:       </w:t>
            </w:r>
            <w:r w:rsidRPr="003E56B6">
              <w:rPr>
                <w:b/>
                <w:bCs/>
                <w:color w:val="000000"/>
              </w:rPr>
              <w:t>Percent of adults who ever used cigarettes, cigars, smokeless tobacco, or pipe, nationally and by  state</w:t>
            </w: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35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Cigarettes</w:t>
            </w:r>
          </w:p>
        </w:tc>
        <w:tc>
          <w:tcPr>
            <w:tcW w:w="189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Cigars</w:t>
            </w:r>
          </w:p>
        </w:tc>
        <w:tc>
          <w:tcPr>
            <w:tcW w:w="234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Smokeless Tobacco</w:t>
            </w:r>
          </w:p>
        </w:tc>
        <w:tc>
          <w:tcPr>
            <w:tcW w:w="2160" w:type="dxa"/>
            <w:gridSpan w:val="2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Pipe</w:t>
            </w:r>
          </w:p>
        </w:tc>
        <w:tc>
          <w:tcPr>
            <w:tcW w:w="81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75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745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45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99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35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99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7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810" w:type="dxa"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E56B6">
              <w:rPr>
                <w:b/>
                <w:bCs/>
                <w:color w:val="000000"/>
              </w:rPr>
              <w:t>National</w:t>
            </w: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" w:tooltip="AL - Montgomery, Alabama" w:history="1">
              <w:r w:rsidRPr="003E56B6">
                <w:t xml:space="preserve">Alabama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6" w:tooltip="AK - Juneau, Alaska" w:history="1">
              <w:r w:rsidRPr="003E56B6">
                <w:t xml:space="preserve">Alaska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7" w:tooltip="AZ - Phoenix, Arizona" w:history="1">
              <w:r w:rsidRPr="003E56B6">
                <w:t xml:space="preserve">Arizona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8" w:tooltip="AR - Little Rock, Arkansas" w:history="1">
              <w:r w:rsidRPr="003E56B6">
                <w:t xml:space="preserve">Arkansas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9" w:tooltip="CA - Sacramento, California" w:history="1">
              <w:r w:rsidRPr="003E56B6">
                <w:t xml:space="preserve">California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0" w:tooltip="CO - Denver, Colorado" w:history="1">
              <w:r w:rsidRPr="003E56B6">
                <w:t xml:space="preserve">Colorado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1" w:tooltip="CT - Hartford, Connecticut" w:history="1">
              <w:r w:rsidRPr="003E56B6">
                <w:t xml:space="preserve">Connecticut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2" w:tooltip="DE - Dover, Delaware" w:history="1">
              <w:r w:rsidRPr="003E56B6">
                <w:t xml:space="preserve">Delaware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3" w:tooltip="FL - Tallahassee, Florida" w:history="1">
              <w:r w:rsidRPr="003E56B6">
                <w:t xml:space="preserve">Florida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4" w:tooltip="GA - Atlanta, Georgia" w:history="1">
              <w:r w:rsidRPr="003E56B6">
                <w:t xml:space="preserve">Georgia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5" w:tooltip="HI - Honolulu, Hawaii" w:history="1">
              <w:r w:rsidRPr="003E56B6">
                <w:t xml:space="preserve">Hawaii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6" w:tooltip="ID - Boise, Idaho" w:history="1">
              <w:r w:rsidRPr="003E56B6">
                <w:t>Idaho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7" w:tooltip="IL - Springfield, Illinois" w:history="1">
              <w:r w:rsidRPr="003E56B6">
                <w:t xml:space="preserve">Illinois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8" w:tooltip="IN - Indianapolis, Indiana" w:history="1">
              <w:r w:rsidRPr="003E56B6">
                <w:t xml:space="preserve">Indiana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19" w:tooltip="IA - Des Moines, Iowa" w:history="1">
              <w:r w:rsidRPr="003E56B6">
                <w:t xml:space="preserve">Iowa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0" w:tooltip="KS - Topeka, Kansas" w:history="1">
              <w:r w:rsidRPr="003E56B6">
                <w:t xml:space="preserve">Kansas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1" w:tooltip="KY - Frankfort, Kentucky" w:history="1">
              <w:r w:rsidRPr="003E56B6">
                <w:t xml:space="preserve">Kentucky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2" w:tooltip="LA - Baton Rouge, Louisiana" w:history="1">
              <w:r w:rsidRPr="003E56B6">
                <w:t xml:space="preserve">Louisiana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3" w:tooltip="ME - Augusta, Maine" w:history="1">
              <w:r w:rsidRPr="003E56B6">
                <w:t xml:space="preserve">Maine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4" w:tooltip="MD - Annapolis, Maryland" w:history="1">
              <w:r w:rsidRPr="003E56B6">
                <w:t xml:space="preserve">Maryland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5" w:tooltip="MA - Boston, Massachusetts" w:history="1">
              <w:r w:rsidRPr="003E56B6">
                <w:t xml:space="preserve">Massachusetts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6" w:tooltip="MI - Lansing, Michigan" w:history="1">
              <w:r w:rsidRPr="003E56B6">
                <w:t xml:space="preserve">Michigan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7" w:tooltip="MN - St. Paul, Minnesota" w:history="1">
              <w:r w:rsidRPr="003E56B6">
                <w:t xml:space="preserve">Minnesota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8" w:tooltip="MS - Jackson, Mississippi" w:history="1">
              <w:r w:rsidRPr="003E56B6">
                <w:t xml:space="preserve">Mississippi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29" w:tooltip="MO - Jefferson City, Missouri" w:history="1">
              <w:r w:rsidRPr="003E56B6">
                <w:t>Missouri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666AEF">
        <w:trPr>
          <w:trHeight w:val="300"/>
        </w:trPr>
        <w:tc>
          <w:tcPr>
            <w:tcW w:w="10995" w:type="dxa"/>
            <w:gridSpan w:val="10"/>
            <w:noWrap/>
            <w:vAlign w:val="bottom"/>
          </w:tcPr>
          <w:p w:rsidR="00AC3F47" w:rsidRDefault="00AC3F47" w:rsidP="003E56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Table 2:           </w:t>
            </w:r>
            <w:r w:rsidRPr="003E56B6">
              <w:rPr>
                <w:b/>
                <w:bCs/>
                <w:color w:val="000000"/>
              </w:rPr>
              <w:t xml:space="preserve">Percent of adults who ever used cigarettes, cigars, smokeless tobacco, or pipe, </w:t>
            </w:r>
          </w:p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</w:t>
            </w:r>
            <w:r w:rsidRPr="003E56B6">
              <w:rPr>
                <w:b/>
                <w:bCs/>
                <w:color w:val="000000"/>
              </w:rPr>
              <w:t>nationally and by  state</w:t>
            </w:r>
            <w:r>
              <w:rPr>
                <w:b/>
                <w:bCs/>
                <w:color w:val="000000"/>
              </w:rPr>
              <w:t xml:space="preserve"> (continued)</w:t>
            </w: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756F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35" w:type="dxa"/>
            <w:gridSpan w:val="2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Cigarettes</w:t>
            </w:r>
          </w:p>
        </w:tc>
        <w:tc>
          <w:tcPr>
            <w:tcW w:w="1890" w:type="dxa"/>
            <w:gridSpan w:val="2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Cigars</w:t>
            </w:r>
          </w:p>
        </w:tc>
        <w:tc>
          <w:tcPr>
            <w:tcW w:w="2340" w:type="dxa"/>
            <w:gridSpan w:val="2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Smokeless Tobacco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Pipe</w:t>
            </w:r>
          </w:p>
        </w:tc>
        <w:tc>
          <w:tcPr>
            <w:tcW w:w="81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756F5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75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745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45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99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35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99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%</w:t>
            </w:r>
          </w:p>
        </w:tc>
        <w:tc>
          <w:tcPr>
            <w:tcW w:w="117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E56B6">
              <w:rPr>
                <w:b/>
                <w:color w:val="000000"/>
              </w:rPr>
              <w:t>(95% CI)</w:t>
            </w:r>
          </w:p>
        </w:tc>
        <w:tc>
          <w:tcPr>
            <w:tcW w:w="810" w:type="dxa"/>
            <w:noWrap/>
            <w:vAlign w:val="center"/>
          </w:tcPr>
          <w:p w:rsidR="00AC3F47" w:rsidRPr="003E56B6" w:rsidRDefault="00AC3F47" w:rsidP="003E56B6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0" w:tooltip="MT - Helena, Montana" w:history="1">
              <w:r w:rsidRPr="003E56B6">
                <w:t xml:space="preserve">Montana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1" w:tooltip="NE - Lincoln, Nebraska" w:history="1">
              <w:r w:rsidRPr="003E56B6">
                <w:t xml:space="preserve">Nebraska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2" w:tooltip="NV - Carson City, Nevada" w:history="1">
              <w:r w:rsidRPr="003E56B6">
                <w:t xml:space="preserve">Nevada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3" w:tooltip="NH - Concord, New Hampshire" w:history="1">
              <w:r w:rsidRPr="003E56B6">
                <w:t xml:space="preserve">New Hampshire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4" w:tooltip="NJ - Trenton, New Jersey" w:history="1">
              <w:r w:rsidRPr="003E56B6">
                <w:t xml:space="preserve">New Jersey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5" w:tooltip="NM - Santa Fe, New Mexico" w:history="1">
              <w:r w:rsidRPr="003E56B6">
                <w:t xml:space="preserve">New Mexico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6" w:tooltip="NY - Albany, New York" w:history="1">
              <w:r w:rsidRPr="003E56B6">
                <w:t xml:space="preserve">New York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7" w:tooltip="NC - Raleigh, North Carolina" w:history="1">
              <w:r w:rsidRPr="003E56B6">
                <w:t xml:space="preserve">North Carolina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8" w:tooltip="ND - Bismarck, North Dakota" w:history="1">
              <w:r w:rsidRPr="003E56B6">
                <w:t xml:space="preserve">North Dakota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39" w:tooltip="OH - Columbus, Ohio" w:history="1">
              <w:r w:rsidRPr="003E56B6">
                <w:t xml:space="preserve">Ohio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0" w:tooltip="OK - Oklahoma City, Oklahoma" w:history="1">
              <w:r w:rsidRPr="003E56B6">
                <w:t xml:space="preserve">Oklahoma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1" w:tooltip="OR - Salem, Oregon" w:history="1">
              <w:r w:rsidRPr="003E56B6">
                <w:t xml:space="preserve">Oregon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2" w:tooltip="PA - Harrisburg, Pennsylvania" w:history="1">
              <w:r w:rsidRPr="003E56B6">
                <w:t>Pennsylvania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3" w:tooltip="RI - Providence, Rhode Island" w:history="1">
              <w:r w:rsidRPr="003E56B6">
                <w:t xml:space="preserve">Rhode Island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4" w:tooltip="SC - Columbia, South Carolina" w:history="1">
              <w:r w:rsidRPr="003E56B6">
                <w:t xml:space="preserve">South Carolina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5" w:tooltip="SD - Pierre, South Dakota" w:history="1">
              <w:r w:rsidRPr="003E56B6">
                <w:t xml:space="preserve">South Dakota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6" w:tooltip="TN - Nashville, Tennessee" w:history="1">
              <w:r w:rsidRPr="003E56B6">
                <w:t xml:space="preserve">Tennessee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7" w:tooltip="TX - Austin, Texas" w:history="1">
              <w:r w:rsidRPr="003E56B6">
                <w:t xml:space="preserve">Texas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8" w:tooltip="UT - Salt Lake City, Utah" w:history="1">
              <w:r w:rsidRPr="003E56B6">
                <w:t xml:space="preserve">Utah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49" w:tooltip="VT - Montpelier, Vermont" w:history="1">
              <w:r w:rsidRPr="003E56B6">
                <w:t xml:space="preserve">Vermont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0" w:tooltip="VA - Richmond, Virginia" w:history="1">
              <w:r w:rsidRPr="003E56B6">
                <w:t xml:space="preserve">Virginia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1" w:tooltip="WA - Olympia, Washington" w:history="1">
              <w:r w:rsidRPr="003E56B6">
                <w:t xml:space="preserve">Washington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2" w:tooltip="WV - Charleston, West Virginia" w:history="1">
              <w:r w:rsidRPr="003E56B6">
                <w:t xml:space="preserve">West Virginia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3" w:tooltip="WI - Madison, Wisconsin" w:history="1">
              <w:r w:rsidRPr="003E56B6">
                <w:t xml:space="preserve">Wisconsin 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  <w:tr w:rsidR="00AC3F47" w:rsidRPr="00915911" w:rsidTr="003E56B6">
        <w:trPr>
          <w:trHeight w:val="300"/>
        </w:trPr>
        <w:tc>
          <w:tcPr>
            <w:tcW w:w="16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</w:pPr>
            <w:hyperlink r:id="rId54" w:tooltip="WY - Cheyenne, Wyoming" w:history="1">
              <w:r w:rsidRPr="003E56B6">
                <w:t>Wyoming</w:t>
              </w:r>
            </w:hyperlink>
          </w:p>
        </w:tc>
        <w:tc>
          <w:tcPr>
            <w:tcW w:w="96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5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9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7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10" w:type="dxa"/>
            <w:noWrap/>
            <w:vAlign w:val="bottom"/>
          </w:tcPr>
          <w:p w:rsidR="00AC3F47" w:rsidRPr="003E56B6" w:rsidRDefault="00AC3F47" w:rsidP="003E56B6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AC3F47" w:rsidRDefault="00AC3F47"/>
    <w:sectPr w:rsidR="00AC3F47" w:rsidSect="003E56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2859"/>
    <w:multiLevelType w:val="hybridMultilevel"/>
    <w:tmpl w:val="5276FC50"/>
    <w:lvl w:ilvl="0" w:tplc="9CB2EA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78040B"/>
    <w:multiLevelType w:val="hybridMultilevel"/>
    <w:tmpl w:val="A7F86D7E"/>
    <w:lvl w:ilvl="0" w:tplc="EA3C7F22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6B6"/>
    <w:rsid w:val="00063910"/>
    <w:rsid w:val="003B70CA"/>
    <w:rsid w:val="003E56B6"/>
    <w:rsid w:val="005A2AE3"/>
    <w:rsid w:val="00666AEF"/>
    <w:rsid w:val="00756F59"/>
    <w:rsid w:val="00915911"/>
    <w:rsid w:val="00AC3F47"/>
    <w:rsid w:val="00C8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C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5C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3E56B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E56B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50states.com/florida.htm" TargetMode="External"/><Relationship Id="rId18" Type="http://schemas.openxmlformats.org/officeDocument/2006/relationships/hyperlink" Target="http://www.50states.com/indiana.htm" TargetMode="External"/><Relationship Id="rId26" Type="http://schemas.openxmlformats.org/officeDocument/2006/relationships/hyperlink" Target="http://www.50states.com/michigan.htm" TargetMode="External"/><Relationship Id="rId39" Type="http://schemas.openxmlformats.org/officeDocument/2006/relationships/hyperlink" Target="http://www.50states.com/ohio.htm" TargetMode="External"/><Relationship Id="rId21" Type="http://schemas.openxmlformats.org/officeDocument/2006/relationships/hyperlink" Target="http://www.50states.com/kentucky.htm" TargetMode="External"/><Relationship Id="rId34" Type="http://schemas.openxmlformats.org/officeDocument/2006/relationships/hyperlink" Target="http://www.50states.com/newjerse.htm" TargetMode="External"/><Relationship Id="rId42" Type="http://schemas.openxmlformats.org/officeDocument/2006/relationships/hyperlink" Target="http://www.50states.com/pennsylv.htm" TargetMode="External"/><Relationship Id="rId47" Type="http://schemas.openxmlformats.org/officeDocument/2006/relationships/hyperlink" Target="http://www.50states.com/texas.htm" TargetMode="External"/><Relationship Id="rId50" Type="http://schemas.openxmlformats.org/officeDocument/2006/relationships/hyperlink" Target="http://www.50states.com/virginia.ht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50states.com/arizona.htm" TargetMode="External"/><Relationship Id="rId12" Type="http://schemas.openxmlformats.org/officeDocument/2006/relationships/hyperlink" Target="http://www.50states.com/delaware.htm" TargetMode="External"/><Relationship Id="rId17" Type="http://schemas.openxmlformats.org/officeDocument/2006/relationships/hyperlink" Target="http://www.50states.com/illinois.htm" TargetMode="External"/><Relationship Id="rId25" Type="http://schemas.openxmlformats.org/officeDocument/2006/relationships/hyperlink" Target="http://www.50states.com/massachu.htm" TargetMode="External"/><Relationship Id="rId33" Type="http://schemas.openxmlformats.org/officeDocument/2006/relationships/hyperlink" Target="http://www.50states.com/newhamps.htm" TargetMode="External"/><Relationship Id="rId38" Type="http://schemas.openxmlformats.org/officeDocument/2006/relationships/hyperlink" Target="http://www.50states.com/ndakota.htm" TargetMode="External"/><Relationship Id="rId46" Type="http://schemas.openxmlformats.org/officeDocument/2006/relationships/hyperlink" Target="http://www.50states.com/tenness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50states.com/idaho.htm" TargetMode="External"/><Relationship Id="rId20" Type="http://schemas.openxmlformats.org/officeDocument/2006/relationships/hyperlink" Target="http://www.50states.com/kansas.htm" TargetMode="External"/><Relationship Id="rId29" Type="http://schemas.openxmlformats.org/officeDocument/2006/relationships/hyperlink" Target="http://www.50states.com/missouri.htm" TargetMode="External"/><Relationship Id="rId41" Type="http://schemas.openxmlformats.org/officeDocument/2006/relationships/hyperlink" Target="http://www.50states.com/oregon.htm" TargetMode="External"/><Relationship Id="rId54" Type="http://schemas.openxmlformats.org/officeDocument/2006/relationships/hyperlink" Target="http://www.50states.com/wyoming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50states.com/alaska.htm" TargetMode="External"/><Relationship Id="rId11" Type="http://schemas.openxmlformats.org/officeDocument/2006/relationships/hyperlink" Target="http://www.50states.com/connecti.htm" TargetMode="External"/><Relationship Id="rId24" Type="http://schemas.openxmlformats.org/officeDocument/2006/relationships/hyperlink" Target="http://www.50states.com/maryland.htm" TargetMode="External"/><Relationship Id="rId32" Type="http://schemas.openxmlformats.org/officeDocument/2006/relationships/hyperlink" Target="http://www.50states.com/nevada.htm" TargetMode="External"/><Relationship Id="rId37" Type="http://schemas.openxmlformats.org/officeDocument/2006/relationships/hyperlink" Target="http://www.50states.com/ncarolin.htm" TargetMode="External"/><Relationship Id="rId40" Type="http://schemas.openxmlformats.org/officeDocument/2006/relationships/hyperlink" Target="http://www.50states.com/oklahoma.htm" TargetMode="External"/><Relationship Id="rId45" Type="http://schemas.openxmlformats.org/officeDocument/2006/relationships/hyperlink" Target="http://www.50states.com/sdakota.htm" TargetMode="External"/><Relationship Id="rId53" Type="http://schemas.openxmlformats.org/officeDocument/2006/relationships/hyperlink" Target="http://www.50states.com/wisconsi.htm" TargetMode="External"/><Relationship Id="rId5" Type="http://schemas.openxmlformats.org/officeDocument/2006/relationships/hyperlink" Target="http://www.50states.com/alabama.htm" TargetMode="External"/><Relationship Id="rId15" Type="http://schemas.openxmlformats.org/officeDocument/2006/relationships/hyperlink" Target="http://www.50states.com/hawaii.htm" TargetMode="External"/><Relationship Id="rId23" Type="http://schemas.openxmlformats.org/officeDocument/2006/relationships/hyperlink" Target="http://www.50states.com/maine.htm" TargetMode="External"/><Relationship Id="rId28" Type="http://schemas.openxmlformats.org/officeDocument/2006/relationships/hyperlink" Target="http://www.50states.com/mississi.htm" TargetMode="External"/><Relationship Id="rId36" Type="http://schemas.openxmlformats.org/officeDocument/2006/relationships/hyperlink" Target="http://www.50states.com/newyork.htm" TargetMode="External"/><Relationship Id="rId49" Type="http://schemas.openxmlformats.org/officeDocument/2006/relationships/hyperlink" Target="http://www.50states.com/vermont.htm" TargetMode="External"/><Relationship Id="rId10" Type="http://schemas.openxmlformats.org/officeDocument/2006/relationships/hyperlink" Target="http://www.50states.com/colorado.htm" TargetMode="External"/><Relationship Id="rId19" Type="http://schemas.openxmlformats.org/officeDocument/2006/relationships/hyperlink" Target="http://www.50states.com/iowa.htm" TargetMode="External"/><Relationship Id="rId31" Type="http://schemas.openxmlformats.org/officeDocument/2006/relationships/hyperlink" Target="http://www.50states.com/nebraska.htm" TargetMode="External"/><Relationship Id="rId44" Type="http://schemas.openxmlformats.org/officeDocument/2006/relationships/hyperlink" Target="http://www.50states.com/scarolin.htm" TargetMode="External"/><Relationship Id="rId52" Type="http://schemas.openxmlformats.org/officeDocument/2006/relationships/hyperlink" Target="http://www.50states.com/wvirgin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50states.com/californ.htm" TargetMode="External"/><Relationship Id="rId14" Type="http://schemas.openxmlformats.org/officeDocument/2006/relationships/hyperlink" Target="http://www.50states.com/georgia.htm" TargetMode="External"/><Relationship Id="rId22" Type="http://schemas.openxmlformats.org/officeDocument/2006/relationships/hyperlink" Target="http://www.50states.com/louisian.htm" TargetMode="External"/><Relationship Id="rId27" Type="http://schemas.openxmlformats.org/officeDocument/2006/relationships/hyperlink" Target="http://www.50states.com/minnesot.htm" TargetMode="External"/><Relationship Id="rId30" Type="http://schemas.openxmlformats.org/officeDocument/2006/relationships/hyperlink" Target="http://www.50states.com/montana.htm" TargetMode="External"/><Relationship Id="rId35" Type="http://schemas.openxmlformats.org/officeDocument/2006/relationships/hyperlink" Target="http://www.50states.com/newmexic.htm" TargetMode="External"/><Relationship Id="rId43" Type="http://schemas.openxmlformats.org/officeDocument/2006/relationships/hyperlink" Target="http://www.50states.com/rdisland.htm" TargetMode="External"/><Relationship Id="rId48" Type="http://schemas.openxmlformats.org/officeDocument/2006/relationships/hyperlink" Target="http://www.50states.com/utah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50states.com/arkansas.htm" TargetMode="External"/><Relationship Id="rId51" Type="http://schemas.openxmlformats.org/officeDocument/2006/relationships/hyperlink" Target="http://www.50states.com/washingt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908</Words>
  <Characters>5180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Katherine.H.Flint</dc:creator>
  <cp:keywords/>
  <dc:description/>
  <cp:lastModifiedBy>arp5</cp:lastModifiedBy>
  <cp:revision>2</cp:revision>
  <dcterms:created xsi:type="dcterms:W3CDTF">2009-05-07T14:38:00Z</dcterms:created>
  <dcterms:modified xsi:type="dcterms:W3CDTF">2009-07-23T18:15:00Z</dcterms:modified>
</cp:coreProperties>
</file>