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CD" w:rsidRPr="00C16C7C" w:rsidRDefault="00A72FBF">
      <w:pPr>
        <w:jc w:val="center"/>
        <w:rPr>
          <w:rFonts w:ascii="Calibri" w:hAnsi="Calibri"/>
          <w:sz w:val="22"/>
          <w:szCs w:val="22"/>
          <w:u w:val="single"/>
        </w:rPr>
      </w:pPr>
      <w:r>
        <w:rPr>
          <w:rFonts w:ascii="Calibri" w:hAnsi="Calibri"/>
          <w:noProof/>
          <w:sz w:val="22"/>
          <w:szCs w:val="22"/>
        </w:rPr>
        <w:drawing>
          <wp:inline distT="0" distB="0" distL="0" distR="0">
            <wp:extent cx="1494790" cy="5403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4790" cy="540385"/>
                    </a:xfrm>
                    <a:prstGeom prst="rect">
                      <a:avLst/>
                    </a:prstGeom>
                    <a:noFill/>
                    <a:ln w="9525">
                      <a:noFill/>
                      <a:miter lim="800000"/>
                      <a:headEnd/>
                      <a:tailEnd/>
                    </a:ln>
                  </pic:spPr>
                </pic:pic>
              </a:graphicData>
            </a:graphic>
          </wp:inline>
        </w:drawing>
      </w:r>
    </w:p>
    <w:p w:rsidR="00BD5252" w:rsidRPr="00C16C7C" w:rsidRDefault="00BD5252">
      <w:pPr>
        <w:jc w:val="center"/>
        <w:rPr>
          <w:rFonts w:ascii="Calibri" w:hAnsi="Calibri"/>
          <w:b/>
          <w:sz w:val="22"/>
          <w:szCs w:val="22"/>
        </w:rPr>
      </w:pPr>
      <w:r w:rsidRPr="00C16C7C">
        <w:rPr>
          <w:rFonts w:ascii="Calibri" w:hAnsi="Calibri"/>
          <w:b/>
          <w:sz w:val="22"/>
          <w:szCs w:val="22"/>
        </w:rPr>
        <w:br/>
      </w:r>
      <w:r w:rsidR="00122B75">
        <w:rPr>
          <w:rFonts w:ascii="Calibri" w:hAnsi="Calibri"/>
          <w:b/>
          <w:sz w:val="22"/>
          <w:szCs w:val="22"/>
        </w:rPr>
        <w:t>HRSA</w:t>
      </w:r>
    </w:p>
    <w:p w:rsidR="002D15E6" w:rsidRDefault="002D15E6">
      <w:pPr>
        <w:jc w:val="center"/>
        <w:rPr>
          <w:rFonts w:ascii="Calibri" w:hAnsi="Calibri"/>
          <w:sz w:val="22"/>
          <w:szCs w:val="22"/>
        </w:rPr>
      </w:pPr>
      <w:r w:rsidRPr="00C16C7C">
        <w:rPr>
          <w:rFonts w:ascii="Calibri" w:hAnsi="Calibri"/>
          <w:sz w:val="22"/>
          <w:szCs w:val="22"/>
        </w:rPr>
        <w:t>Online Moderator’s Guide</w:t>
      </w:r>
    </w:p>
    <w:p w:rsidR="00122B75" w:rsidRPr="00C16C7C" w:rsidRDefault="00122B75">
      <w:pPr>
        <w:jc w:val="center"/>
        <w:rPr>
          <w:rFonts w:ascii="Calibri" w:hAnsi="Calibri"/>
          <w:sz w:val="22"/>
          <w:szCs w:val="22"/>
        </w:rPr>
      </w:pPr>
      <w:r>
        <w:rPr>
          <w:rFonts w:ascii="Calibri" w:hAnsi="Calibri"/>
          <w:sz w:val="22"/>
          <w:szCs w:val="22"/>
        </w:rPr>
        <w:t>Program Prospects</w:t>
      </w:r>
    </w:p>
    <w:p w:rsidR="002D15E6" w:rsidRPr="00C16C7C" w:rsidRDefault="002D15E6">
      <w:pPr>
        <w:rPr>
          <w:rFonts w:ascii="Calibri" w:hAnsi="Calibri"/>
          <w:b/>
          <w:sz w:val="22"/>
          <w:szCs w:val="22"/>
          <w:u w:val="single"/>
        </w:rPr>
      </w:pPr>
    </w:p>
    <w:p w:rsidR="00B6324A" w:rsidRPr="00C16C7C" w:rsidRDefault="00B6324A">
      <w:pPr>
        <w:rPr>
          <w:rFonts w:ascii="Calibri" w:hAnsi="Calibri"/>
          <w:b/>
          <w:sz w:val="22"/>
          <w:szCs w:val="22"/>
          <w:u w:val="single"/>
        </w:rPr>
      </w:pPr>
    </w:p>
    <w:p w:rsidR="002D15E6" w:rsidRPr="00C16C7C" w:rsidRDefault="00BD5252">
      <w:pPr>
        <w:rPr>
          <w:rFonts w:ascii="Calibri" w:hAnsi="Calibri"/>
          <w:b/>
          <w:sz w:val="22"/>
          <w:szCs w:val="22"/>
        </w:rPr>
      </w:pPr>
      <w:r w:rsidRPr="00C16C7C">
        <w:rPr>
          <w:rFonts w:ascii="Calibri" w:hAnsi="Calibri"/>
          <w:b/>
          <w:sz w:val="22"/>
          <w:szCs w:val="22"/>
        </w:rPr>
        <w:t xml:space="preserve">Overview </w:t>
      </w:r>
    </w:p>
    <w:p w:rsidR="00E33816" w:rsidRDefault="00E33816" w:rsidP="00BD5252">
      <w:pPr>
        <w:rPr>
          <w:rFonts w:ascii="Calibri" w:hAnsi="Calibri"/>
          <w:sz w:val="22"/>
          <w:szCs w:val="22"/>
        </w:rPr>
      </w:pPr>
    </w:p>
    <w:p w:rsidR="00BD5252" w:rsidRPr="00C16C7C" w:rsidRDefault="002D15E6" w:rsidP="00BD5252">
      <w:pPr>
        <w:rPr>
          <w:rFonts w:ascii="Calibri" w:hAnsi="Calibri"/>
          <w:sz w:val="22"/>
          <w:szCs w:val="22"/>
        </w:rPr>
      </w:pPr>
      <w:r w:rsidRPr="00C16C7C">
        <w:rPr>
          <w:rFonts w:ascii="Calibri" w:hAnsi="Calibri"/>
          <w:sz w:val="22"/>
          <w:szCs w:val="22"/>
        </w:rPr>
        <w:t xml:space="preserve">Like traditional </w:t>
      </w:r>
      <w:r w:rsidR="001F3B2A">
        <w:rPr>
          <w:rFonts w:ascii="Calibri" w:hAnsi="Calibri"/>
          <w:sz w:val="22"/>
          <w:szCs w:val="22"/>
        </w:rPr>
        <w:t>information gathering sessions</w:t>
      </w:r>
      <w:r w:rsidRPr="00C16C7C">
        <w:rPr>
          <w:rFonts w:ascii="Calibri" w:hAnsi="Calibri"/>
          <w:sz w:val="22"/>
          <w:szCs w:val="22"/>
        </w:rPr>
        <w:t xml:space="preserve">, online sessions </w:t>
      </w:r>
      <w:r w:rsidR="00F23250">
        <w:rPr>
          <w:rFonts w:ascii="Calibri" w:hAnsi="Calibri"/>
          <w:sz w:val="22"/>
          <w:szCs w:val="22"/>
        </w:rPr>
        <w:t xml:space="preserve">run approximately 90 </w:t>
      </w:r>
      <w:r w:rsidR="00BD5252" w:rsidRPr="00C16C7C">
        <w:rPr>
          <w:rFonts w:ascii="Calibri" w:hAnsi="Calibri"/>
          <w:sz w:val="22"/>
          <w:szCs w:val="22"/>
        </w:rPr>
        <w:t xml:space="preserve">minutes and include a mix of question types to ensure an engaged session. Generally, a moderator will spend the following amount of time </w:t>
      </w:r>
      <w:r w:rsidR="00D64C55" w:rsidRPr="00C16C7C">
        <w:rPr>
          <w:rFonts w:ascii="Calibri" w:hAnsi="Calibri"/>
          <w:sz w:val="22"/>
          <w:szCs w:val="22"/>
        </w:rPr>
        <w:t>garnering feedback on each type of question</w:t>
      </w:r>
      <w:r w:rsidR="00BD5252" w:rsidRPr="00C16C7C">
        <w:rPr>
          <w:rFonts w:ascii="Calibri" w:hAnsi="Calibri"/>
          <w:sz w:val="22"/>
          <w:szCs w:val="22"/>
        </w:rPr>
        <w:t xml:space="preserve">: closed-end questions – 1 minute; open-end questions – 3 minutes; grid questions – 1-3 minutes; discussion room – 5-30 minutes. </w:t>
      </w:r>
      <w:r w:rsidR="00C110E9">
        <w:rPr>
          <w:rFonts w:ascii="Calibri" w:hAnsi="Calibri"/>
          <w:sz w:val="22"/>
          <w:szCs w:val="22"/>
        </w:rPr>
        <w:t>These time estimates are merely a guide and depending on the actual length of the group, all of the questions outlined in the guide may not be used.</w:t>
      </w:r>
      <w:r w:rsidR="00BD5252" w:rsidRPr="00C16C7C">
        <w:rPr>
          <w:rFonts w:ascii="Calibri" w:hAnsi="Calibri"/>
          <w:sz w:val="22"/>
          <w:szCs w:val="22"/>
        </w:rPr>
        <w:br/>
      </w:r>
    </w:p>
    <w:p w:rsidR="002D15E6" w:rsidRPr="00C16C7C" w:rsidRDefault="00BD5252" w:rsidP="00BD5252">
      <w:pPr>
        <w:rPr>
          <w:rFonts w:ascii="Calibri" w:hAnsi="Calibri"/>
          <w:sz w:val="22"/>
          <w:szCs w:val="22"/>
        </w:rPr>
      </w:pPr>
      <w:r w:rsidRPr="00C16C7C">
        <w:rPr>
          <w:rFonts w:ascii="Calibri" w:hAnsi="Calibri"/>
          <w:sz w:val="22"/>
          <w:szCs w:val="22"/>
        </w:rPr>
        <w:t xml:space="preserve">The moderator will </w:t>
      </w:r>
      <w:r w:rsidR="002D15E6" w:rsidRPr="00C16C7C">
        <w:rPr>
          <w:rFonts w:ascii="Calibri" w:hAnsi="Calibri"/>
          <w:sz w:val="22"/>
          <w:szCs w:val="22"/>
        </w:rPr>
        <w:t>beg</w:t>
      </w:r>
      <w:r w:rsidR="00E510F4" w:rsidRPr="00C16C7C">
        <w:rPr>
          <w:rFonts w:ascii="Calibri" w:hAnsi="Calibri"/>
          <w:sz w:val="22"/>
          <w:szCs w:val="22"/>
        </w:rPr>
        <w:t xml:space="preserve">in with a </w:t>
      </w:r>
      <w:r w:rsidRPr="00C16C7C">
        <w:rPr>
          <w:rFonts w:ascii="Calibri" w:hAnsi="Calibri"/>
          <w:sz w:val="22"/>
          <w:szCs w:val="22"/>
        </w:rPr>
        <w:t>‘</w:t>
      </w:r>
      <w:r w:rsidR="00E510F4" w:rsidRPr="00C16C7C">
        <w:rPr>
          <w:rFonts w:ascii="Calibri" w:hAnsi="Calibri"/>
          <w:sz w:val="22"/>
          <w:szCs w:val="22"/>
        </w:rPr>
        <w:t>Welcome/Directions</w:t>
      </w:r>
      <w:r w:rsidRPr="00C16C7C">
        <w:rPr>
          <w:rFonts w:ascii="Calibri" w:hAnsi="Calibri"/>
          <w:sz w:val="22"/>
          <w:szCs w:val="22"/>
        </w:rPr>
        <w:t>’</w:t>
      </w:r>
      <w:r w:rsidR="00E510F4" w:rsidRPr="00C16C7C">
        <w:rPr>
          <w:rFonts w:ascii="Calibri" w:hAnsi="Calibri"/>
          <w:sz w:val="22"/>
          <w:szCs w:val="22"/>
        </w:rPr>
        <w:t xml:space="preserve"> </w:t>
      </w:r>
      <w:r w:rsidRPr="00C16C7C">
        <w:rPr>
          <w:rFonts w:ascii="Calibri" w:hAnsi="Calibri"/>
          <w:sz w:val="22"/>
          <w:szCs w:val="22"/>
        </w:rPr>
        <w:t xml:space="preserve">section </w:t>
      </w:r>
      <w:r w:rsidR="002D15E6" w:rsidRPr="00C16C7C">
        <w:rPr>
          <w:rFonts w:ascii="Calibri" w:hAnsi="Calibri"/>
          <w:sz w:val="22"/>
          <w:szCs w:val="22"/>
        </w:rPr>
        <w:t xml:space="preserve">and then </w:t>
      </w:r>
      <w:r w:rsidR="00A90ED6">
        <w:rPr>
          <w:rFonts w:ascii="Calibri" w:hAnsi="Calibri"/>
          <w:sz w:val="22"/>
          <w:szCs w:val="22"/>
        </w:rPr>
        <w:t>a couple</w:t>
      </w:r>
      <w:r w:rsidR="00A90ED6" w:rsidRPr="00C16C7C">
        <w:rPr>
          <w:rFonts w:ascii="Calibri" w:hAnsi="Calibri"/>
          <w:sz w:val="22"/>
          <w:szCs w:val="22"/>
        </w:rPr>
        <w:t xml:space="preserve"> </w:t>
      </w:r>
      <w:r w:rsidR="00D64C55" w:rsidRPr="00C16C7C">
        <w:rPr>
          <w:rFonts w:ascii="Calibri" w:hAnsi="Calibri"/>
          <w:sz w:val="22"/>
          <w:szCs w:val="22"/>
        </w:rPr>
        <w:t xml:space="preserve">warm-up questions that cover general information related to the aim of the </w:t>
      </w:r>
      <w:r w:rsidR="001F3B2A">
        <w:rPr>
          <w:rFonts w:ascii="Calibri" w:hAnsi="Calibri"/>
          <w:sz w:val="22"/>
          <w:szCs w:val="22"/>
        </w:rPr>
        <w:t>information gathering session</w:t>
      </w:r>
      <w:r w:rsidRPr="00C16C7C">
        <w:rPr>
          <w:rFonts w:ascii="Calibri" w:hAnsi="Calibri"/>
          <w:sz w:val="22"/>
          <w:szCs w:val="22"/>
        </w:rPr>
        <w:t xml:space="preserve">. </w:t>
      </w:r>
      <w:r w:rsidR="00D64C55" w:rsidRPr="00C16C7C">
        <w:rPr>
          <w:rFonts w:ascii="Calibri" w:hAnsi="Calibri"/>
          <w:sz w:val="22"/>
          <w:szCs w:val="22"/>
        </w:rPr>
        <w:br/>
      </w:r>
      <w:r w:rsidR="00D64C55" w:rsidRPr="00C16C7C">
        <w:rPr>
          <w:rFonts w:ascii="Calibri" w:hAnsi="Calibri"/>
          <w:sz w:val="22"/>
          <w:szCs w:val="22"/>
        </w:rPr>
        <w:br/>
      </w:r>
      <w:r w:rsidRPr="00C16C7C">
        <w:rPr>
          <w:rFonts w:ascii="Calibri" w:hAnsi="Calibri"/>
          <w:sz w:val="22"/>
          <w:szCs w:val="22"/>
        </w:rPr>
        <w:t>The following provides distinction</w:t>
      </w:r>
      <w:r w:rsidR="00D64C55" w:rsidRPr="00C16C7C">
        <w:rPr>
          <w:rFonts w:ascii="Calibri" w:hAnsi="Calibri"/>
          <w:sz w:val="22"/>
          <w:szCs w:val="22"/>
        </w:rPr>
        <w:t>s</w:t>
      </w:r>
      <w:r w:rsidRPr="00C16C7C">
        <w:rPr>
          <w:rFonts w:ascii="Calibri" w:hAnsi="Calibri"/>
          <w:sz w:val="22"/>
          <w:szCs w:val="22"/>
        </w:rPr>
        <w:t xml:space="preserve"> </w:t>
      </w:r>
      <w:r w:rsidR="00D64C55" w:rsidRPr="00C16C7C">
        <w:rPr>
          <w:rFonts w:ascii="Calibri" w:hAnsi="Calibri"/>
          <w:sz w:val="22"/>
          <w:szCs w:val="22"/>
        </w:rPr>
        <w:t>for</w:t>
      </w:r>
      <w:r w:rsidRPr="00C16C7C">
        <w:rPr>
          <w:rFonts w:ascii="Calibri" w:hAnsi="Calibri"/>
          <w:sz w:val="22"/>
          <w:szCs w:val="22"/>
        </w:rPr>
        <w:t xml:space="preserve"> types of questions</w:t>
      </w:r>
      <w:r w:rsidR="00D64C55" w:rsidRPr="00C16C7C">
        <w:rPr>
          <w:rFonts w:ascii="Calibri" w:hAnsi="Calibri"/>
          <w:sz w:val="22"/>
          <w:szCs w:val="22"/>
        </w:rPr>
        <w:t xml:space="preserve"> and terminology used </w:t>
      </w:r>
      <w:r w:rsidR="00122B75">
        <w:rPr>
          <w:rFonts w:ascii="Calibri" w:hAnsi="Calibri"/>
          <w:sz w:val="22"/>
          <w:szCs w:val="22"/>
        </w:rPr>
        <w:t xml:space="preserve">in the online </w:t>
      </w:r>
      <w:r w:rsidR="001F3B2A">
        <w:rPr>
          <w:rFonts w:ascii="Calibri" w:hAnsi="Calibri"/>
          <w:sz w:val="22"/>
          <w:szCs w:val="22"/>
        </w:rPr>
        <w:t>information gathering</w:t>
      </w:r>
      <w:r w:rsidR="00122B75">
        <w:rPr>
          <w:rFonts w:ascii="Calibri" w:hAnsi="Calibri"/>
          <w:sz w:val="22"/>
          <w:szCs w:val="22"/>
        </w:rPr>
        <w:t xml:space="preserve"> platform and detailed </w:t>
      </w:r>
      <w:r w:rsidR="00D64C55" w:rsidRPr="00C16C7C">
        <w:rPr>
          <w:rFonts w:ascii="Calibri" w:hAnsi="Calibri"/>
          <w:sz w:val="22"/>
          <w:szCs w:val="22"/>
        </w:rPr>
        <w:t>throughout this document:</w:t>
      </w:r>
    </w:p>
    <w:p w:rsidR="002D15E6" w:rsidRPr="00C16C7C" w:rsidRDefault="002D15E6">
      <w:pPr>
        <w:rPr>
          <w:rFonts w:ascii="Calibri" w:hAnsi="Calibri"/>
          <w:sz w:val="22"/>
          <w:szCs w:val="22"/>
        </w:rPr>
      </w:pPr>
    </w:p>
    <w:p w:rsidR="002D15E6" w:rsidRPr="00C16C7C" w:rsidRDefault="002D15E6" w:rsidP="00FF4996">
      <w:pPr>
        <w:numPr>
          <w:ilvl w:val="0"/>
          <w:numId w:val="3"/>
        </w:numPr>
        <w:rPr>
          <w:rFonts w:ascii="Calibri" w:hAnsi="Calibri"/>
          <w:b/>
          <w:sz w:val="22"/>
          <w:szCs w:val="22"/>
        </w:rPr>
      </w:pPr>
      <w:r w:rsidRPr="00C16C7C">
        <w:rPr>
          <w:rFonts w:ascii="Calibri" w:hAnsi="Calibri"/>
          <w:b/>
          <w:sz w:val="22"/>
          <w:szCs w:val="22"/>
        </w:rPr>
        <w:t xml:space="preserve">Media: </w:t>
      </w:r>
      <w:r w:rsidRPr="00C16C7C">
        <w:rPr>
          <w:rFonts w:ascii="Calibri" w:hAnsi="Calibri"/>
          <w:sz w:val="22"/>
          <w:szCs w:val="22"/>
        </w:rPr>
        <w:t xml:space="preserve">Static informational </w:t>
      </w:r>
      <w:r w:rsidR="00BD5252" w:rsidRPr="00C16C7C">
        <w:rPr>
          <w:rFonts w:ascii="Calibri" w:hAnsi="Calibri"/>
          <w:sz w:val="22"/>
          <w:szCs w:val="22"/>
        </w:rPr>
        <w:t xml:space="preserve">text or image that is </w:t>
      </w:r>
      <w:r w:rsidRPr="00C16C7C">
        <w:rPr>
          <w:rFonts w:ascii="Calibri" w:hAnsi="Calibri"/>
          <w:sz w:val="22"/>
          <w:szCs w:val="22"/>
        </w:rPr>
        <w:t>not</w:t>
      </w:r>
      <w:r w:rsidR="00BD5252" w:rsidRPr="00C16C7C">
        <w:rPr>
          <w:rFonts w:ascii="Calibri" w:hAnsi="Calibri"/>
          <w:sz w:val="22"/>
          <w:szCs w:val="22"/>
        </w:rPr>
        <w:t xml:space="preserve"> part of</w:t>
      </w:r>
      <w:r w:rsidRPr="00C16C7C">
        <w:rPr>
          <w:rFonts w:ascii="Calibri" w:hAnsi="Calibri"/>
          <w:sz w:val="22"/>
          <w:szCs w:val="22"/>
        </w:rPr>
        <w:t xml:space="preserve"> a question.</w:t>
      </w:r>
    </w:p>
    <w:p w:rsidR="002D15E6" w:rsidRPr="00C16C7C" w:rsidRDefault="002D15E6" w:rsidP="00BD5252">
      <w:pPr>
        <w:rPr>
          <w:rFonts w:ascii="Calibri" w:hAnsi="Calibri"/>
          <w:b/>
          <w:sz w:val="22"/>
          <w:szCs w:val="22"/>
        </w:rPr>
      </w:pPr>
    </w:p>
    <w:p w:rsidR="002D15E6" w:rsidRPr="00203E72" w:rsidRDefault="00203E72" w:rsidP="00FF4996">
      <w:pPr>
        <w:numPr>
          <w:ilvl w:val="0"/>
          <w:numId w:val="3"/>
        </w:numPr>
        <w:rPr>
          <w:rFonts w:ascii="Calibri" w:hAnsi="Calibri"/>
          <w:b/>
          <w:sz w:val="22"/>
          <w:szCs w:val="22"/>
        </w:rPr>
      </w:pPr>
      <w:r>
        <w:rPr>
          <w:rFonts w:ascii="Calibri" w:hAnsi="Calibri"/>
          <w:b/>
          <w:sz w:val="22"/>
          <w:szCs w:val="22"/>
        </w:rPr>
        <w:t>Open-end, Closed-end,</w:t>
      </w:r>
      <w:r w:rsidR="002D15E6" w:rsidRPr="00C16C7C">
        <w:rPr>
          <w:rFonts w:ascii="Calibri" w:hAnsi="Calibri"/>
          <w:b/>
          <w:sz w:val="22"/>
          <w:szCs w:val="22"/>
        </w:rPr>
        <w:t xml:space="preserve"> Grid</w:t>
      </w:r>
      <w:r>
        <w:rPr>
          <w:rFonts w:ascii="Calibri" w:hAnsi="Calibri"/>
          <w:b/>
          <w:sz w:val="22"/>
          <w:szCs w:val="22"/>
        </w:rPr>
        <w:t>, Matrix</w:t>
      </w:r>
      <w:r w:rsidR="002D15E6" w:rsidRPr="00C16C7C">
        <w:rPr>
          <w:rFonts w:ascii="Calibri" w:hAnsi="Calibri"/>
          <w:b/>
          <w:sz w:val="22"/>
          <w:szCs w:val="22"/>
        </w:rPr>
        <w:t xml:space="preserve"> question</w:t>
      </w:r>
      <w:r>
        <w:rPr>
          <w:rFonts w:ascii="Calibri" w:hAnsi="Calibri"/>
          <w:b/>
          <w:sz w:val="22"/>
          <w:szCs w:val="22"/>
        </w:rPr>
        <w:t>s</w:t>
      </w:r>
      <w:r w:rsidR="002D15E6" w:rsidRPr="00C16C7C">
        <w:rPr>
          <w:rFonts w:ascii="Calibri" w:hAnsi="Calibri"/>
          <w:b/>
          <w:sz w:val="22"/>
          <w:szCs w:val="22"/>
        </w:rPr>
        <w:t xml:space="preserve">: </w:t>
      </w:r>
      <w:r w:rsidR="00122B75" w:rsidRPr="00122B75">
        <w:rPr>
          <w:rFonts w:ascii="Calibri" w:hAnsi="Calibri"/>
          <w:sz w:val="22"/>
          <w:szCs w:val="22"/>
        </w:rPr>
        <w:t>Individual r</w:t>
      </w:r>
      <w:r w:rsidR="002D15E6" w:rsidRPr="00122B75">
        <w:rPr>
          <w:rFonts w:ascii="Calibri" w:hAnsi="Calibri"/>
          <w:sz w:val="22"/>
          <w:szCs w:val="22"/>
        </w:rPr>
        <w:t>esponses</w:t>
      </w:r>
      <w:r w:rsidR="00122B75">
        <w:rPr>
          <w:rFonts w:ascii="Calibri" w:hAnsi="Calibri"/>
          <w:sz w:val="22"/>
          <w:szCs w:val="22"/>
        </w:rPr>
        <w:t xml:space="preserve">, </w:t>
      </w:r>
      <w:r w:rsidR="002D15E6" w:rsidRPr="00C16C7C">
        <w:rPr>
          <w:rFonts w:ascii="Calibri" w:hAnsi="Calibri"/>
          <w:sz w:val="22"/>
          <w:szCs w:val="22"/>
        </w:rPr>
        <w:t>seen only by the moderator/client – not other participants</w:t>
      </w:r>
      <w:r w:rsidR="00672965">
        <w:rPr>
          <w:rFonts w:ascii="Calibri" w:hAnsi="Calibri"/>
          <w:sz w:val="22"/>
          <w:szCs w:val="22"/>
        </w:rPr>
        <w:t>.</w:t>
      </w:r>
      <w:r>
        <w:rPr>
          <w:rFonts w:ascii="Calibri" w:hAnsi="Calibri"/>
          <w:b/>
          <w:sz w:val="22"/>
          <w:szCs w:val="22"/>
        </w:rPr>
        <w:br/>
      </w:r>
    </w:p>
    <w:p w:rsidR="002D15E6" w:rsidRPr="00C16C7C" w:rsidRDefault="002D15E6" w:rsidP="00FF4996">
      <w:pPr>
        <w:numPr>
          <w:ilvl w:val="0"/>
          <w:numId w:val="3"/>
        </w:numPr>
        <w:rPr>
          <w:rFonts w:ascii="Calibri" w:hAnsi="Calibri"/>
          <w:b/>
          <w:sz w:val="22"/>
          <w:szCs w:val="22"/>
        </w:rPr>
      </w:pPr>
      <w:r w:rsidRPr="00C16C7C">
        <w:rPr>
          <w:rFonts w:ascii="Calibri" w:hAnsi="Calibri"/>
          <w:b/>
          <w:sz w:val="22"/>
          <w:szCs w:val="22"/>
        </w:rPr>
        <w:t xml:space="preserve">The Discussion Room chat questions: </w:t>
      </w:r>
      <w:r w:rsidRPr="00C16C7C">
        <w:rPr>
          <w:rFonts w:ascii="Calibri" w:hAnsi="Calibri"/>
          <w:sz w:val="22"/>
          <w:szCs w:val="22"/>
        </w:rPr>
        <w:t xml:space="preserve">Are more akin to a typical </w:t>
      </w:r>
      <w:r w:rsidR="001F3B2A">
        <w:rPr>
          <w:rFonts w:ascii="Calibri" w:hAnsi="Calibri"/>
          <w:sz w:val="22"/>
          <w:szCs w:val="22"/>
        </w:rPr>
        <w:t>information gathering</w:t>
      </w:r>
      <w:r w:rsidRPr="00C16C7C">
        <w:rPr>
          <w:rFonts w:ascii="Calibri" w:hAnsi="Calibri"/>
          <w:sz w:val="22"/>
          <w:szCs w:val="22"/>
        </w:rPr>
        <w:t xml:space="preserve"> conversation, with the responses viewed by all participants</w:t>
      </w:r>
      <w:r w:rsidR="00672965">
        <w:rPr>
          <w:rFonts w:ascii="Calibri" w:hAnsi="Calibri"/>
          <w:b/>
          <w:sz w:val="22"/>
          <w:szCs w:val="22"/>
        </w:rPr>
        <w:t>.</w:t>
      </w:r>
    </w:p>
    <w:p w:rsidR="002D15E6" w:rsidRDefault="002D15E6">
      <w:pPr>
        <w:rPr>
          <w:rFonts w:ascii="Calibri" w:hAnsi="Calibri"/>
          <w:b/>
          <w:sz w:val="22"/>
          <w:szCs w:val="22"/>
          <w:u w:val="single"/>
        </w:rPr>
      </w:pPr>
    </w:p>
    <w:p w:rsidR="00A93D68" w:rsidRPr="00C16C7C" w:rsidRDefault="00A93D68">
      <w:pPr>
        <w:rPr>
          <w:rFonts w:ascii="Calibri" w:hAnsi="Calibri"/>
          <w:b/>
          <w:sz w:val="22"/>
          <w:szCs w:val="22"/>
          <w:u w:val="single"/>
        </w:rPr>
      </w:pPr>
    </w:p>
    <w:p w:rsidR="002D15E6" w:rsidRPr="00C16C7C" w:rsidRDefault="00122B75">
      <w:pPr>
        <w:rPr>
          <w:rFonts w:ascii="Calibri" w:hAnsi="Calibri"/>
          <w:b/>
          <w:sz w:val="22"/>
          <w:szCs w:val="22"/>
          <w:u w:val="single"/>
        </w:rPr>
      </w:pPr>
      <w:r>
        <w:rPr>
          <w:rFonts w:ascii="Calibri" w:hAnsi="Calibri"/>
          <w:b/>
          <w:sz w:val="22"/>
          <w:szCs w:val="22"/>
          <w:u w:val="single"/>
        </w:rPr>
        <w:br w:type="page"/>
      </w:r>
      <w:r w:rsidR="00852368" w:rsidRPr="00C16C7C">
        <w:rPr>
          <w:rFonts w:ascii="Calibri" w:hAnsi="Calibri"/>
          <w:b/>
          <w:sz w:val="22"/>
          <w:szCs w:val="22"/>
          <w:u w:val="single"/>
        </w:rPr>
        <w:lastRenderedPageBreak/>
        <w:t>MODERATOR’S GUIDE</w:t>
      </w:r>
    </w:p>
    <w:p w:rsidR="002D15E6" w:rsidRPr="00C16C7C" w:rsidRDefault="002D15E6">
      <w:pPr>
        <w:rPr>
          <w:rFonts w:ascii="Calibri" w:hAnsi="Calibri"/>
          <w:b/>
          <w:sz w:val="22"/>
          <w:szCs w:val="22"/>
        </w:rPr>
      </w:pPr>
    </w:p>
    <w:p w:rsidR="00852368" w:rsidRPr="007F05A5" w:rsidRDefault="00852368" w:rsidP="00A3684B">
      <w:pPr>
        <w:pStyle w:val="ListParagraph"/>
        <w:numPr>
          <w:ilvl w:val="0"/>
          <w:numId w:val="24"/>
        </w:numPr>
        <w:ind w:left="360"/>
        <w:rPr>
          <w:rFonts w:ascii="Calibri" w:hAnsi="Calibri"/>
          <w:b/>
          <w:sz w:val="22"/>
          <w:szCs w:val="22"/>
        </w:rPr>
      </w:pPr>
      <w:r w:rsidRPr="007F05A5">
        <w:rPr>
          <w:rFonts w:ascii="Calibri" w:hAnsi="Calibri"/>
          <w:b/>
          <w:sz w:val="22"/>
          <w:szCs w:val="22"/>
        </w:rPr>
        <w:t>Introduction</w:t>
      </w:r>
      <w:r w:rsidRPr="007F05A5">
        <w:rPr>
          <w:rFonts w:ascii="Calibri" w:hAnsi="Calibri"/>
          <w:b/>
          <w:sz w:val="22"/>
          <w:szCs w:val="22"/>
        </w:rPr>
        <w:br/>
      </w:r>
    </w:p>
    <w:p w:rsidR="002D15E6" w:rsidRPr="00C16C7C" w:rsidRDefault="002D15E6">
      <w:pPr>
        <w:rPr>
          <w:rFonts w:ascii="Calibri" w:hAnsi="Calibri"/>
          <w:sz w:val="22"/>
          <w:szCs w:val="22"/>
        </w:rPr>
      </w:pPr>
      <w:r w:rsidRPr="007F05A5">
        <w:rPr>
          <w:rFonts w:ascii="Calibri" w:hAnsi="Calibri"/>
          <w:b/>
          <w:sz w:val="22"/>
          <w:szCs w:val="22"/>
        </w:rPr>
        <w:t xml:space="preserve"> [MEDIA]</w:t>
      </w:r>
      <w:r w:rsidRPr="00C16C7C">
        <w:rPr>
          <w:rFonts w:ascii="Calibri" w:hAnsi="Calibri"/>
          <w:sz w:val="22"/>
          <w:szCs w:val="22"/>
        </w:rPr>
        <w:t xml:space="preserve"> Welcome</w:t>
      </w:r>
    </w:p>
    <w:p w:rsidR="00763BEE" w:rsidRPr="00C16C7C" w:rsidRDefault="00763BEE">
      <w:pPr>
        <w:rPr>
          <w:rFonts w:ascii="Calibri" w:hAnsi="Calibri"/>
          <w:sz w:val="22"/>
          <w:szCs w:val="22"/>
        </w:rPr>
      </w:pPr>
    </w:p>
    <w:p w:rsidR="002D15E6" w:rsidRPr="00C16C7C" w:rsidRDefault="002D15E6">
      <w:pPr>
        <w:rPr>
          <w:rFonts w:ascii="Calibri" w:hAnsi="Calibri"/>
          <w:b/>
          <w:sz w:val="22"/>
          <w:szCs w:val="22"/>
        </w:rPr>
      </w:pPr>
      <w:r w:rsidRPr="00C16C7C">
        <w:rPr>
          <w:rFonts w:ascii="Calibri" w:hAnsi="Calibri"/>
          <w:sz w:val="22"/>
          <w:szCs w:val="22"/>
        </w:rPr>
        <w:t xml:space="preserve">Welcome to this group session. Today we will be discussing </w:t>
      </w:r>
      <w:r w:rsidR="00071987">
        <w:rPr>
          <w:rFonts w:ascii="Calibri" w:hAnsi="Calibri"/>
          <w:sz w:val="22"/>
          <w:szCs w:val="22"/>
        </w:rPr>
        <w:t xml:space="preserve">trends in the </w:t>
      </w:r>
      <w:r w:rsidR="00071987" w:rsidRPr="00071987">
        <w:rPr>
          <w:rFonts w:ascii="Calibri" w:hAnsi="Calibri"/>
          <w:b/>
          <w:i/>
          <w:sz w:val="22"/>
          <w:szCs w:val="22"/>
        </w:rPr>
        <w:t>nursing field and specific programs</w:t>
      </w:r>
      <w:r w:rsidRPr="00071987">
        <w:rPr>
          <w:rFonts w:ascii="Calibri" w:hAnsi="Calibri"/>
          <w:b/>
          <w:i/>
          <w:sz w:val="22"/>
          <w:szCs w:val="22"/>
        </w:rPr>
        <w:t xml:space="preserve">.   </w:t>
      </w:r>
    </w:p>
    <w:p w:rsidR="002D15E6" w:rsidRPr="00C16C7C" w:rsidRDefault="002D15E6">
      <w:pPr>
        <w:rPr>
          <w:rFonts w:ascii="Calibri" w:hAnsi="Calibri"/>
          <w:sz w:val="22"/>
          <w:szCs w:val="22"/>
        </w:rPr>
      </w:pPr>
      <w:r w:rsidRPr="00C16C7C">
        <w:rPr>
          <w:rFonts w:ascii="Calibri" w:hAnsi="Calibri"/>
          <w:sz w:val="22"/>
          <w:szCs w:val="22"/>
        </w:rPr>
        <w:br/>
      </w:r>
      <w:proofErr w:type="gramStart"/>
      <w:r w:rsidRPr="00C16C7C">
        <w:rPr>
          <w:rFonts w:ascii="Calibri" w:hAnsi="Calibri"/>
          <w:sz w:val="22"/>
          <w:szCs w:val="22"/>
        </w:rPr>
        <w:t>First, a few words about what will happen during this session.</w:t>
      </w:r>
      <w:proofErr w:type="gramEnd"/>
      <w:r w:rsidRPr="00C16C7C">
        <w:rPr>
          <w:rFonts w:ascii="Calibri" w:hAnsi="Calibri"/>
          <w:sz w:val="22"/>
          <w:szCs w:val="22"/>
        </w:rPr>
        <w:t xml:space="preserve"> You are currently connected online to me (the Moderator) and </w:t>
      </w:r>
      <w:r w:rsidR="007F05A5">
        <w:rPr>
          <w:rFonts w:ascii="Calibri" w:hAnsi="Calibri"/>
          <w:sz w:val="22"/>
          <w:szCs w:val="22"/>
        </w:rPr>
        <w:t xml:space="preserve">about a dozen </w:t>
      </w:r>
      <w:r w:rsidRPr="00C16C7C">
        <w:rPr>
          <w:rFonts w:ascii="Calibri" w:hAnsi="Calibri"/>
          <w:sz w:val="22"/>
          <w:szCs w:val="22"/>
        </w:rPr>
        <w:t>other participants. Ove</w:t>
      </w:r>
      <w:r w:rsidR="00F23250">
        <w:rPr>
          <w:rFonts w:ascii="Calibri" w:hAnsi="Calibri"/>
          <w:sz w:val="22"/>
          <w:szCs w:val="22"/>
        </w:rPr>
        <w:t xml:space="preserve">r the next </w:t>
      </w:r>
      <w:r w:rsidR="004E1D31">
        <w:rPr>
          <w:rFonts w:ascii="Calibri" w:hAnsi="Calibri"/>
          <w:sz w:val="22"/>
          <w:szCs w:val="22"/>
        </w:rPr>
        <w:t>9</w:t>
      </w:r>
      <w:r w:rsidRPr="00C16C7C">
        <w:rPr>
          <w:rFonts w:ascii="Calibri" w:hAnsi="Calibri"/>
          <w:sz w:val="22"/>
          <w:szCs w:val="22"/>
        </w:rPr>
        <w:t xml:space="preserve">0 minutes, you will respond to the questions you see appear on the right-side of your browser window. Please answer these questions openly and honestly. Your answers to these questions are anonymous and will not be seen by other participants. </w:t>
      </w:r>
      <w:r w:rsidRPr="00C16C7C">
        <w:rPr>
          <w:rFonts w:ascii="Calibri" w:hAnsi="Calibri"/>
          <w:sz w:val="22"/>
          <w:szCs w:val="22"/>
        </w:rPr>
        <w:br/>
      </w:r>
    </w:p>
    <w:p w:rsidR="002D15E6" w:rsidRPr="00C16C7C" w:rsidRDefault="002D15E6">
      <w:pPr>
        <w:rPr>
          <w:rFonts w:ascii="Calibri" w:hAnsi="Calibri"/>
          <w:sz w:val="22"/>
          <w:szCs w:val="22"/>
        </w:rPr>
      </w:pPr>
      <w:r w:rsidRPr="00C16C7C">
        <w:rPr>
          <w:rFonts w:ascii="Calibri" w:hAnsi="Calibri"/>
          <w:sz w:val="22"/>
          <w:szCs w:val="22"/>
        </w:rPr>
        <w:t>Occasionally, you may find yourself waiting briefly as others finish their answer. Please be patient for the next question should you finish answering before others - the next question will always appear shortly.</w:t>
      </w:r>
      <w:r w:rsidR="00C16C7C">
        <w:rPr>
          <w:rFonts w:ascii="Calibri" w:hAnsi="Calibri"/>
          <w:sz w:val="22"/>
          <w:szCs w:val="22"/>
        </w:rPr>
        <w:br/>
      </w:r>
    </w:p>
    <w:p w:rsidR="00672965" w:rsidRDefault="002D15E6">
      <w:pPr>
        <w:rPr>
          <w:rFonts w:ascii="Calibri" w:hAnsi="Calibri"/>
          <w:sz w:val="22"/>
          <w:szCs w:val="22"/>
        </w:rPr>
      </w:pPr>
      <w:r w:rsidRPr="00C16C7C">
        <w:rPr>
          <w:rFonts w:ascii="Calibri" w:hAnsi="Calibri"/>
          <w:sz w:val="22"/>
          <w:szCs w:val="22"/>
        </w:rPr>
        <w:t>At any time during the session, the Moderator may begin an instant messaging chat discussion. You should respond to the Moderator's questions as the discussion proceeds. Note that for these chats, you WILL also be able to see other participants' comments and respond to them.  Please be courteous and polite.</w:t>
      </w:r>
    </w:p>
    <w:p w:rsidR="00672965" w:rsidRDefault="00672965">
      <w:pPr>
        <w:rPr>
          <w:rFonts w:ascii="Calibri" w:hAnsi="Calibri"/>
          <w:sz w:val="22"/>
          <w:szCs w:val="22"/>
        </w:rPr>
      </w:pPr>
    </w:p>
    <w:p w:rsidR="002D15E6" w:rsidRPr="00E127C0" w:rsidRDefault="00672965" w:rsidP="00672965">
      <w:pPr>
        <w:rPr>
          <w:rFonts w:ascii="Calibri" w:hAnsi="Calibri"/>
          <w:sz w:val="22"/>
          <w:szCs w:val="22"/>
        </w:rPr>
      </w:pPr>
      <w:r>
        <w:rPr>
          <w:rFonts w:ascii="Calibri" w:hAnsi="Calibri"/>
          <w:sz w:val="22"/>
          <w:szCs w:val="22"/>
        </w:rPr>
        <w:t xml:space="preserve">All </w:t>
      </w:r>
      <w:r w:rsidRPr="00672965">
        <w:rPr>
          <w:rFonts w:ascii="Calibri" w:hAnsi="Calibri"/>
          <w:sz w:val="22"/>
          <w:szCs w:val="22"/>
        </w:rPr>
        <w:t xml:space="preserve">information </w:t>
      </w:r>
      <w:r>
        <w:rPr>
          <w:rFonts w:ascii="Calibri" w:hAnsi="Calibri"/>
          <w:sz w:val="22"/>
          <w:szCs w:val="22"/>
        </w:rPr>
        <w:t xml:space="preserve">disclosed </w:t>
      </w:r>
      <w:r w:rsidRPr="00672965">
        <w:rPr>
          <w:rFonts w:ascii="Calibri" w:hAnsi="Calibri"/>
          <w:sz w:val="22"/>
          <w:szCs w:val="22"/>
        </w:rPr>
        <w:t xml:space="preserve">during the </w:t>
      </w:r>
      <w:r w:rsidR="001F3B2A">
        <w:rPr>
          <w:rFonts w:ascii="Calibri" w:hAnsi="Calibri"/>
          <w:sz w:val="22"/>
          <w:szCs w:val="22"/>
        </w:rPr>
        <w:t>information</w:t>
      </w:r>
      <w:r w:rsidR="007F05A5">
        <w:rPr>
          <w:rFonts w:ascii="Calibri" w:hAnsi="Calibri"/>
          <w:sz w:val="22"/>
          <w:szCs w:val="22"/>
        </w:rPr>
        <w:t>-</w:t>
      </w:r>
      <w:r w:rsidR="001F3B2A">
        <w:rPr>
          <w:rFonts w:ascii="Calibri" w:hAnsi="Calibri"/>
          <w:sz w:val="22"/>
          <w:szCs w:val="22"/>
        </w:rPr>
        <w:t>gathering project</w:t>
      </w:r>
      <w:r w:rsidRPr="00672965">
        <w:rPr>
          <w:rFonts w:ascii="Calibri" w:hAnsi="Calibri"/>
          <w:sz w:val="22"/>
          <w:szCs w:val="22"/>
        </w:rPr>
        <w:t xml:space="preserve"> will be kept private and confidential</w:t>
      </w:r>
      <w:r>
        <w:rPr>
          <w:rFonts w:ascii="Calibri" w:hAnsi="Calibri"/>
          <w:sz w:val="22"/>
          <w:szCs w:val="22"/>
        </w:rPr>
        <w:t xml:space="preserve"> and none of the information discussed</w:t>
      </w:r>
      <w:r w:rsidR="00AA7760">
        <w:rPr>
          <w:rFonts w:ascii="Calibri" w:hAnsi="Calibri"/>
          <w:sz w:val="22"/>
          <w:szCs w:val="22"/>
        </w:rPr>
        <w:t xml:space="preserve"> during the open chats will be shared with</w:t>
      </w:r>
      <w:r>
        <w:rPr>
          <w:rFonts w:ascii="Calibri" w:hAnsi="Calibri"/>
          <w:sz w:val="22"/>
          <w:szCs w:val="22"/>
        </w:rPr>
        <w:t xml:space="preserve"> any other individual or organization outside of </w:t>
      </w:r>
      <w:r w:rsidR="00410D37">
        <w:rPr>
          <w:rFonts w:ascii="Calibri" w:hAnsi="Calibri"/>
          <w:sz w:val="22"/>
          <w:szCs w:val="22"/>
        </w:rPr>
        <w:t xml:space="preserve">the purpose of </w:t>
      </w:r>
      <w:r>
        <w:rPr>
          <w:rFonts w:ascii="Calibri" w:hAnsi="Calibri"/>
          <w:sz w:val="22"/>
          <w:szCs w:val="22"/>
        </w:rPr>
        <w:t xml:space="preserve">this </w:t>
      </w:r>
      <w:r w:rsidR="001F3B2A">
        <w:rPr>
          <w:rFonts w:ascii="Calibri" w:hAnsi="Calibri"/>
          <w:sz w:val="22"/>
          <w:szCs w:val="22"/>
        </w:rPr>
        <w:t>project</w:t>
      </w:r>
      <w:r>
        <w:rPr>
          <w:rFonts w:ascii="Calibri" w:hAnsi="Calibri"/>
          <w:sz w:val="22"/>
          <w:szCs w:val="22"/>
        </w:rPr>
        <w:t xml:space="preserve">. </w:t>
      </w:r>
      <w:r w:rsidR="002D15E6" w:rsidRPr="00C16C7C">
        <w:rPr>
          <w:rFonts w:ascii="Calibri" w:hAnsi="Calibri"/>
          <w:sz w:val="22"/>
          <w:szCs w:val="22"/>
        </w:rPr>
        <w:br/>
      </w:r>
      <w:r w:rsidR="002D15E6" w:rsidRPr="00C16C7C">
        <w:rPr>
          <w:rFonts w:ascii="Calibri" w:hAnsi="Calibri"/>
          <w:sz w:val="22"/>
          <w:szCs w:val="22"/>
        </w:rPr>
        <w:br/>
        <w:t>We greatly appreciate your partici</w:t>
      </w:r>
      <w:r w:rsidR="00852368" w:rsidRPr="00C16C7C">
        <w:rPr>
          <w:rFonts w:ascii="Calibri" w:hAnsi="Calibri"/>
          <w:sz w:val="22"/>
          <w:szCs w:val="22"/>
        </w:rPr>
        <w:t>pation and you will receive a $</w:t>
      </w:r>
      <w:r w:rsidR="007F05A5">
        <w:rPr>
          <w:rFonts w:ascii="Calibri" w:hAnsi="Calibri"/>
          <w:sz w:val="22"/>
          <w:szCs w:val="22"/>
        </w:rPr>
        <w:t>100</w:t>
      </w:r>
      <w:r w:rsidR="00486A10" w:rsidRPr="00C16C7C">
        <w:rPr>
          <w:rFonts w:ascii="Calibri" w:hAnsi="Calibri"/>
          <w:sz w:val="22"/>
          <w:szCs w:val="22"/>
        </w:rPr>
        <w:t xml:space="preserve"> </w:t>
      </w:r>
      <w:r w:rsidR="002D15E6" w:rsidRPr="00C16C7C">
        <w:rPr>
          <w:rFonts w:ascii="Calibri" w:hAnsi="Calibri"/>
          <w:sz w:val="22"/>
          <w:szCs w:val="22"/>
        </w:rPr>
        <w:t>honorarium</w:t>
      </w:r>
      <w:r w:rsidR="007F05A5">
        <w:rPr>
          <w:rFonts w:ascii="Calibri" w:hAnsi="Calibri"/>
          <w:sz w:val="22"/>
          <w:szCs w:val="22"/>
        </w:rPr>
        <w:t xml:space="preserve"> </w:t>
      </w:r>
      <w:r w:rsidR="002D15E6" w:rsidRPr="00C16C7C">
        <w:rPr>
          <w:rFonts w:ascii="Calibri" w:hAnsi="Calibri"/>
          <w:sz w:val="22"/>
          <w:szCs w:val="22"/>
        </w:rPr>
        <w:t xml:space="preserve">for taking the time to contribute your opinions tonight. However, you must answer all of the questions </w:t>
      </w:r>
      <w:r w:rsidR="002D15E6" w:rsidRPr="00E127C0">
        <w:rPr>
          <w:rFonts w:ascii="Calibri" w:hAnsi="Calibri"/>
          <w:sz w:val="22"/>
          <w:szCs w:val="22"/>
        </w:rPr>
        <w:t>throughout the session until the Moderator finishes the session, or you will not receive your honorarium.</w:t>
      </w:r>
    </w:p>
    <w:p w:rsidR="002D15E6" w:rsidRPr="00E127C0" w:rsidRDefault="002D15E6">
      <w:pPr>
        <w:rPr>
          <w:rFonts w:ascii="Calibri" w:hAnsi="Calibri"/>
          <w:sz w:val="22"/>
          <w:szCs w:val="22"/>
        </w:rPr>
      </w:pPr>
    </w:p>
    <w:p w:rsidR="002E39FC" w:rsidRPr="00C16C7C" w:rsidRDefault="002E39FC">
      <w:pPr>
        <w:rPr>
          <w:rFonts w:ascii="Calibri" w:hAnsi="Calibri"/>
          <w:sz w:val="22"/>
          <w:szCs w:val="22"/>
        </w:rPr>
      </w:pPr>
    </w:p>
    <w:p w:rsidR="00D863BA" w:rsidRPr="00C16C7C" w:rsidRDefault="00EA4B83">
      <w:pPr>
        <w:rPr>
          <w:rFonts w:ascii="Calibri" w:hAnsi="Calibri"/>
          <w:b/>
          <w:sz w:val="22"/>
          <w:szCs w:val="22"/>
        </w:rPr>
      </w:pPr>
      <w:r>
        <w:rPr>
          <w:rFonts w:ascii="Calibri" w:hAnsi="Calibri"/>
          <w:b/>
          <w:sz w:val="22"/>
          <w:szCs w:val="22"/>
        </w:rPr>
        <w:br w:type="page"/>
      </w:r>
      <w:r w:rsidR="00852368" w:rsidRPr="00C16C7C">
        <w:rPr>
          <w:rFonts w:ascii="Calibri" w:hAnsi="Calibri"/>
          <w:b/>
          <w:sz w:val="22"/>
          <w:szCs w:val="22"/>
        </w:rPr>
        <w:lastRenderedPageBreak/>
        <w:t>Setting the Stage –</w:t>
      </w:r>
      <w:r w:rsidR="00784A19">
        <w:rPr>
          <w:rFonts w:ascii="Calibri" w:hAnsi="Calibri"/>
          <w:b/>
          <w:sz w:val="22"/>
          <w:szCs w:val="22"/>
        </w:rPr>
        <w:t xml:space="preserve"> Perspectives on field of nursing</w:t>
      </w:r>
    </w:p>
    <w:p w:rsidR="005408A3" w:rsidRPr="00C16C7C" w:rsidRDefault="005408A3">
      <w:pPr>
        <w:rPr>
          <w:rFonts w:ascii="Calibri" w:hAnsi="Calibri"/>
          <w:sz w:val="22"/>
          <w:szCs w:val="22"/>
        </w:rPr>
      </w:pPr>
    </w:p>
    <w:p w:rsidR="000A638D" w:rsidRPr="00C16C7C" w:rsidRDefault="000A638D" w:rsidP="007F05A5">
      <w:pPr>
        <w:numPr>
          <w:ilvl w:val="0"/>
          <w:numId w:val="24"/>
        </w:numPr>
        <w:rPr>
          <w:rFonts w:ascii="Calibri" w:hAnsi="Calibri"/>
          <w:sz w:val="22"/>
          <w:szCs w:val="22"/>
        </w:rPr>
      </w:pPr>
      <w:r w:rsidRPr="00880672">
        <w:rPr>
          <w:rFonts w:ascii="Calibri" w:hAnsi="Calibri"/>
          <w:b/>
          <w:sz w:val="22"/>
          <w:szCs w:val="22"/>
        </w:rPr>
        <w:t>[</w:t>
      </w:r>
      <w:r w:rsidR="005D2EE0" w:rsidRPr="00880672">
        <w:rPr>
          <w:rFonts w:ascii="Calibri" w:hAnsi="Calibri"/>
          <w:b/>
          <w:sz w:val="22"/>
          <w:szCs w:val="22"/>
        </w:rPr>
        <w:t>CLOSED-END</w:t>
      </w:r>
      <w:r w:rsidR="00F50627" w:rsidRPr="00880672">
        <w:rPr>
          <w:rFonts w:ascii="Calibri" w:hAnsi="Calibri"/>
          <w:b/>
          <w:sz w:val="22"/>
          <w:szCs w:val="22"/>
        </w:rPr>
        <w:t>]</w:t>
      </w:r>
      <w:r w:rsidR="00F50627">
        <w:rPr>
          <w:rFonts w:ascii="Calibri" w:hAnsi="Calibri"/>
          <w:sz w:val="22"/>
          <w:szCs w:val="22"/>
        </w:rPr>
        <w:t xml:space="preserve"> </w:t>
      </w:r>
      <w:r w:rsidR="00784A19">
        <w:rPr>
          <w:rFonts w:ascii="Calibri" w:hAnsi="Calibri"/>
          <w:sz w:val="22"/>
          <w:szCs w:val="22"/>
        </w:rPr>
        <w:t xml:space="preserve">Do you believe there are enough qualified nurses today to address healthcare needs in America? </w:t>
      </w:r>
    </w:p>
    <w:p w:rsidR="00784A19" w:rsidRDefault="00784A19" w:rsidP="00FF4996">
      <w:pPr>
        <w:pStyle w:val="ListParagraph"/>
        <w:numPr>
          <w:ilvl w:val="0"/>
          <w:numId w:val="5"/>
        </w:numPr>
        <w:rPr>
          <w:rFonts w:ascii="Calibri" w:hAnsi="Calibri"/>
          <w:sz w:val="22"/>
          <w:szCs w:val="22"/>
        </w:rPr>
      </w:pPr>
      <w:r>
        <w:rPr>
          <w:rFonts w:ascii="Calibri" w:hAnsi="Calibri"/>
          <w:sz w:val="22"/>
          <w:szCs w:val="22"/>
        </w:rPr>
        <w:t>Yes</w:t>
      </w:r>
    </w:p>
    <w:p w:rsidR="00784A19" w:rsidRDefault="00784A19" w:rsidP="00FF4996">
      <w:pPr>
        <w:pStyle w:val="ListParagraph"/>
        <w:numPr>
          <w:ilvl w:val="0"/>
          <w:numId w:val="5"/>
        </w:numPr>
        <w:rPr>
          <w:rFonts w:ascii="Calibri" w:hAnsi="Calibri"/>
          <w:sz w:val="22"/>
          <w:szCs w:val="22"/>
        </w:rPr>
      </w:pPr>
      <w:r>
        <w:rPr>
          <w:rFonts w:ascii="Calibri" w:hAnsi="Calibri"/>
          <w:sz w:val="22"/>
          <w:szCs w:val="22"/>
        </w:rPr>
        <w:t>No</w:t>
      </w:r>
    </w:p>
    <w:p w:rsidR="00784A19" w:rsidRDefault="00784A19" w:rsidP="00FF4996">
      <w:pPr>
        <w:pStyle w:val="ListParagraph"/>
        <w:numPr>
          <w:ilvl w:val="0"/>
          <w:numId w:val="5"/>
        </w:numPr>
        <w:rPr>
          <w:rFonts w:ascii="Calibri" w:hAnsi="Calibri"/>
          <w:sz w:val="22"/>
          <w:szCs w:val="22"/>
        </w:rPr>
      </w:pPr>
      <w:r>
        <w:rPr>
          <w:rFonts w:ascii="Calibri" w:hAnsi="Calibri"/>
          <w:sz w:val="22"/>
          <w:szCs w:val="22"/>
        </w:rPr>
        <w:t>Not sure</w:t>
      </w:r>
    </w:p>
    <w:p w:rsidR="00994E87" w:rsidRDefault="00994E87">
      <w:pPr>
        <w:rPr>
          <w:rFonts w:ascii="Calibri" w:hAnsi="Calibri"/>
          <w:sz w:val="22"/>
          <w:szCs w:val="22"/>
        </w:rPr>
      </w:pPr>
    </w:p>
    <w:p w:rsidR="0000489B" w:rsidRDefault="0000489B" w:rsidP="007F05A5">
      <w:pPr>
        <w:numPr>
          <w:ilvl w:val="0"/>
          <w:numId w:val="24"/>
        </w:numPr>
        <w:rPr>
          <w:rFonts w:ascii="Calibri" w:hAnsi="Calibri"/>
          <w:sz w:val="22"/>
          <w:szCs w:val="22"/>
        </w:rPr>
      </w:pPr>
      <w:r w:rsidRPr="00880672">
        <w:rPr>
          <w:rFonts w:ascii="Calibri" w:hAnsi="Calibri"/>
          <w:b/>
          <w:sz w:val="22"/>
          <w:szCs w:val="22"/>
        </w:rPr>
        <w:t>[OPEN-END]</w:t>
      </w:r>
      <w:r>
        <w:rPr>
          <w:rFonts w:ascii="Calibri" w:hAnsi="Calibri"/>
          <w:sz w:val="22"/>
          <w:szCs w:val="22"/>
        </w:rPr>
        <w:t xml:space="preserve"> What made you choose the nursing field? What specifically motivated you to go into this field of study/ career? </w:t>
      </w:r>
    </w:p>
    <w:p w:rsidR="0000489B" w:rsidRPr="00C16C7C" w:rsidRDefault="0000489B">
      <w:pPr>
        <w:rPr>
          <w:rFonts w:ascii="Calibri" w:hAnsi="Calibri"/>
          <w:sz w:val="22"/>
          <w:szCs w:val="22"/>
        </w:rPr>
      </w:pPr>
    </w:p>
    <w:p w:rsidR="004863E8" w:rsidRPr="00C16C7C" w:rsidRDefault="004863E8" w:rsidP="004863E8">
      <w:pPr>
        <w:rPr>
          <w:rFonts w:ascii="Calibri" w:hAnsi="Calibri"/>
          <w:sz w:val="22"/>
          <w:szCs w:val="22"/>
        </w:rPr>
      </w:pPr>
      <w:r w:rsidRPr="00880672">
        <w:rPr>
          <w:rFonts w:ascii="Calibri" w:hAnsi="Calibri"/>
          <w:b/>
          <w:sz w:val="22"/>
          <w:szCs w:val="22"/>
        </w:rPr>
        <w:t>[MEDIA]</w:t>
      </w:r>
      <w:r w:rsidRPr="00C16C7C">
        <w:rPr>
          <w:rFonts w:ascii="Calibri" w:hAnsi="Calibri"/>
          <w:sz w:val="22"/>
          <w:szCs w:val="22"/>
        </w:rPr>
        <w:t xml:space="preserve"> Ok, I'm going to open a chat discussion so that we can talk as a group and respond to each other's comments. The chat discussion window will appear on the right side of your screen.</w:t>
      </w:r>
    </w:p>
    <w:p w:rsidR="004863E8" w:rsidRPr="00C16C7C" w:rsidRDefault="004863E8" w:rsidP="004863E8">
      <w:pPr>
        <w:ind w:left="360"/>
        <w:rPr>
          <w:rFonts w:ascii="Calibri" w:hAnsi="Calibri"/>
          <w:sz w:val="22"/>
          <w:szCs w:val="22"/>
        </w:rPr>
      </w:pPr>
    </w:p>
    <w:p w:rsidR="004863E8" w:rsidRPr="00C16C7C" w:rsidRDefault="004863E8" w:rsidP="004863E8">
      <w:pPr>
        <w:rPr>
          <w:rFonts w:ascii="Calibri" w:hAnsi="Calibri"/>
          <w:sz w:val="22"/>
          <w:szCs w:val="22"/>
        </w:rPr>
      </w:pPr>
      <w:r w:rsidRPr="00C16C7C">
        <w:rPr>
          <w:rFonts w:ascii="Calibri" w:hAnsi="Calibri"/>
          <w:sz w:val="22"/>
          <w:szCs w:val="22"/>
        </w:rPr>
        <w:t>You should pay careful attention to the Moderator's questions that will appear in red text. You will enter your own comments in the box at the bottom of the screen and add them to the discussion by clicking the Send button.</w:t>
      </w:r>
    </w:p>
    <w:p w:rsidR="00A1398E" w:rsidRPr="00C16C7C" w:rsidRDefault="00A1398E" w:rsidP="00A1398E">
      <w:pPr>
        <w:pStyle w:val="ListParagraph"/>
        <w:rPr>
          <w:rFonts w:ascii="Calibri" w:hAnsi="Calibri"/>
          <w:caps/>
          <w:sz w:val="22"/>
          <w:szCs w:val="22"/>
        </w:rPr>
      </w:pPr>
    </w:p>
    <w:p w:rsidR="00391437" w:rsidRPr="00391437" w:rsidRDefault="000F4A0B" w:rsidP="007F05A5">
      <w:pPr>
        <w:numPr>
          <w:ilvl w:val="0"/>
          <w:numId w:val="24"/>
        </w:numPr>
        <w:rPr>
          <w:rFonts w:ascii="Calibri" w:hAnsi="Calibri"/>
          <w:b/>
          <w:caps/>
          <w:sz w:val="22"/>
          <w:szCs w:val="22"/>
        </w:rPr>
      </w:pPr>
      <w:r w:rsidRPr="00E730FD">
        <w:rPr>
          <w:rFonts w:ascii="Calibri" w:hAnsi="Calibri"/>
          <w:b/>
          <w:sz w:val="22"/>
          <w:szCs w:val="22"/>
        </w:rPr>
        <w:t>[</w:t>
      </w:r>
      <w:r w:rsidR="008468AA" w:rsidRPr="00E730FD">
        <w:rPr>
          <w:rFonts w:ascii="Calibri" w:hAnsi="Calibri"/>
          <w:b/>
          <w:sz w:val="22"/>
          <w:szCs w:val="22"/>
        </w:rPr>
        <w:t>DISCUSSION</w:t>
      </w:r>
      <w:r w:rsidR="00D17026" w:rsidRPr="00E730FD">
        <w:rPr>
          <w:rFonts w:ascii="Calibri" w:hAnsi="Calibri"/>
          <w:b/>
          <w:sz w:val="22"/>
          <w:szCs w:val="22"/>
        </w:rPr>
        <w:t xml:space="preserve"> ROOM</w:t>
      </w:r>
      <w:r w:rsidRPr="00E730FD">
        <w:rPr>
          <w:rFonts w:ascii="Calibri" w:hAnsi="Calibri"/>
          <w:b/>
          <w:sz w:val="22"/>
          <w:szCs w:val="22"/>
        </w:rPr>
        <w:t>]</w:t>
      </w:r>
      <w:r w:rsidRPr="00C16C7C">
        <w:rPr>
          <w:rFonts w:ascii="Calibri" w:hAnsi="Calibri"/>
          <w:sz w:val="22"/>
          <w:szCs w:val="22"/>
        </w:rPr>
        <w:t xml:space="preserve"> </w:t>
      </w:r>
      <w:r w:rsidR="00AA23BF" w:rsidRPr="00C16C7C">
        <w:rPr>
          <w:rFonts w:ascii="Calibri" w:hAnsi="Calibri"/>
          <w:sz w:val="22"/>
          <w:szCs w:val="22"/>
        </w:rPr>
        <w:t xml:space="preserve">What </w:t>
      </w:r>
      <w:r w:rsidR="00391437">
        <w:rPr>
          <w:rFonts w:ascii="Calibri" w:hAnsi="Calibri"/>
          <w:sz w:val="22"/>
          <w:szCs w:val="22"/>
        </w:rPr>
        <w:t>do like best about the nursing field? What drives your interest or engagement in this field?</w:t>
      </w:r>
    </w:p>
    <w:p w:rsidR="00391437" w:rsidRDefault="00391437" w:rsidP="00FF4996">
      <w:pPr>
        <w:pStyle w:val="ListParagraph"/>
        <w:numPr>
          <w:ilvl w:val="0"/>
          <w:numId w:val="2"/>
        </w:numPr>
        <w:rPr>
          <w:rFonts w:ascii="Calibri" w:hAnsi="Calibri"/>
          <w:sz w:val="22"/>
          <w:szCs w:val="22"/>
        </w:rPr>
      </w:pPr>
      <w:r>
        <w:rPr>
          <w:rFonts w:ascii="Calibri" w:hAnsi="Calibri"/>
          <w:sz w:val="22"/>
          <w:szCs w:val="22"/>
        </w:rPr>
        <w:t>What</w:t>
      </w:r>
      <w:r w:rsidR="00694545">
        <w:rPr>
          <w:rFonts w:ascii="Calibri" w:hAnsi="Calibri"/>
          <w:sz w:val="22"/>
          <w:szCs w:val="22"/>
        </w:rPr>
        <w:t>,</w:t>
      </w:r>
      <w:r>
        <w:rPr>
          <w:rFonts w:ascii="Calibri" w:hAnsi="Calibri"/>
          <w:sz w:val="22"/>
          <w:szCs w:val="22"/>
        </w:rPr>
        <w:t xml:space="preserve"> if anything</w:t>
      </w:r>
      <w:r w:rsidR="00694545">
        <w:rPr>
          <w:rFonts w:ascii="Calibri" w:hAnsi="Calibri"/>
          <w:sz w:val="22"/>
          <w:szCs w:val="22"/>
        </w:rPr>
        <w:t>,</w:t>
      </w:r>
      <w:r>
        <w:rPr>
          <w:rFonts w:ascii="Calibri" w:hAnsi="Calibri"/>
          <w:sz w:val="22"/>
          <w:szCs w:val="22"/>
        </w:rPr>
        <w:t xml:space="preserve"> do you dislike about the nursing field? What concerns or worries you about this field?</w:t>
      </w:r>
    </w:p>
    <w:p w:rsidR="00E730FD" w:rsidRDefault="00E730FD" w:rsidP="00FF4996">
      <w:pPr>
        <w:pStyle w:val="ListParagraph"/>
        <w:numPr>
          <w:ilvl w:val="0"/>
          <w:numId w:val="2"/>
        </w:numPr>
        <w:rPr>
          <w:rFonts w:ascii="Calibri" w:hAnsi="Calibri"/>
          <w:sz w:val="22"/>
          <w:szCs w:val="22"/>
        </w:rPr>
      </w:pPr>
      <w:r w:rsidRPr="00E730FD">
        <w:rPr>
          <w:rFonts w:ascii="Calibri" w:hAnsi="Calibri"/>
          <w:sz w:val="22"/>
          <w:szCs w:val="22"/>
        </w:rPr>
        <w:t>What, if anything, do you know now that you wished you would have known when you were first starting out or considering the nursing field?</w:t>
      </w:r>
    </w:p>
    <w:p w:rsidR="007F35B5" w:rsidRPr="00E730FD" w:rsidRDefault="007F35B5" w:rsidP="00FF4996">
      <w:pPr>
        <w:pStyle w:val="ListParagraph"/>
        <w:numPr>
          <w:ilvl w:val="0"/>
          <w:numId w:val="2"/>
        </w:numPr>
        <w:rPr>
          <w:rFonts w:ascii="Calibri" w:hAnsi="Calibri"/>
          <w:sz w:val="22"/>
          <w:szCs w:val="22"/>
        </w:rPr>
      </w:pPr>
      <w:r>
        <w:rPr>
          <w:rFonts w:ascii="Calibri" w:hAnsi="Calibri"/>
          <w:sz w:val="22"/>
          <w:szCs w:val="22"/>
        </w:rPr>
        <w:t>How would you describe the future of the nursing field? What do you believe will impact the nursing field in the next five years?</w:t>
      </w:r>
    </w:p>
    <w:p w:rsidR="00852368" w:rsidRPr="00C16C7C" w:rsidRDefault="00852368" w:rsidP="00852368">
      <w:pPr>
        <w:rPr>
          <w:rFonts w:ascii="Calibri" w:hAnsi="Calibri"/>
          <w:b/>
          <w:sz w:val="22"/>
          <w:szCs w:val="22"/>
        </w:rPr>
      </w:pPr>
    </w:p>
    <w:p w:rsidR="00581159" w:rsidRDefault="00581159" w:rsidP="007F05A5">
      <w:pPr>
        <w:numPr>
          <w:ilvl w:val="0"/>
          <w:numId w:val="24"/>
        </w:numPr>
        <w:rPr>
          <w:rFonts w:ascii="Calibri" w:hAnsi="Calibri"/>
          <w:sz w:val="22"/>
          <w:szCs w:val="22"/>
        </w:rPr>
      </w:pPr>
      <w:r w:rsidRPr="00880672">
        <w:rPr>
          <w:rFonts w:ascii="Calibri" w:hAnsi="Calibri"/>
          <w:b/>
          <w:sz w:val="22"/>
          <w:szCs w:val="22"/>
        </w:rPr>
        <w:t>[CLOSED-END]</w:t>
      </w:r>
      <w:r>
        <w:rPr>
          <w:rFonts w:ascii="Calibri" w:hAnsi="Calibri"/>
          <w:sz w:val="22"/>
          <w:szCs w:val="22"/>
        </w:rPr>
        <w:t xml:space="preserve"> How would you describe the cost of </w:t>
      </w:r>
      <w:r w:rsidR="000B3988">
        <w:rPr>
          <w:rFonts w:ascii="Calibri" w:hAnsi="Calibri"/>
          <w:sz w:val="22"/>
          <w:szCs w:val="22"/>
        </w:rPr>
        <w:t xml:space="preserve">your </w:t>
      </w:r>
      <w:r>
        <w:rPr>
          <w:rFonts w:ascii="Calibri" w:hAnsi="Calibri"/>
          <w:sz w:val="22"/>
          <w:szCs w:val="22"/>
        </w:rPr>
        <w:t>nursing education</w:t>
      </w:r>
      <w:r w:rsidR="007F05A5" w:rsidRPr="007F05A5">
        <w:rPr>
          <w:rFonts w:ascii="Calibri" w:hAnsi="Calibri"/>
          <w:sz w:val="22"/>
          <w:szCs w:val="22"/>
        </w:rPr>
        <w:t xml:space="preserve"> </w:t>
      </w:r>
      <w:r w:rsidR="007F05A5">
        <w:rPr>
          <w:rFonts w:ascii="Calibri" w:hAnsi="Calibri"/>
          <w:sz w:val="22"/>
          <w:szCs w:val="22"/>
        </w:rPr>
        <w:t>today compared to other professionals, like Physician’s Assistants (PAs) or dental hygienists</w:t>
      </w:r>
      <w:r>
        <w:rPr>
          <w:rFonts w:ascii="Calibri" w:hAnsi="Calibri"/>
          <w:sz w:val="22"/>
          <w:szCs w:val="22"/>
        </w:rPr>
        <w:t>?</w:t>
      </w:r>
      <w:r w:rsidR="00217EAB" w:rsidRPr="00217EAB">
        <w:t xml:space="preserve"> </w:t>
      </w:r>
    </w:p>
    <w:p w:rsidR="00581159" w:rsidRDefault="00581159" w:rsidP="00FF4996">
      <w:pPr>
        <w:pStyle w:val="ListParagraph"/>
        <w:numPr>
          <w:ilvl w:val="0"/>
          <w:numId w:val="6"/>
        </w:numPr>
        <w:rPr>
          <w:rFonts w:ascii="Calibri" w:hAnsi="Calibri"/>
          <w:sz w:val="22"/>
          <w:szCs w:val="22"/>
        </w:rPr>
      </w:pPr>
      <w:r>
        <w:rPr>
          <w:rFonts w:ascii="Calibri" w:hAnsi="Calibri"/>
          <w:sz w:val="22"/>
          <w:szCs w:val="22"/>
        </w:rPr>
        <w:t xml:space="preserve">Very expensive </w:t>
      </w:r>
    </w:p>
    <w:p w:rsidR="00581159" w:rsidRDefault="00581159" w:rsidP="00FF4996">
      <w:pPr>
        <w:pStyle w:val="ListParagraph"/>
        <w:numPr>
          <w:ilvl w:val="0"/>
          <w:numId w:val="6"/>
        </w:numPr>
        <w:rPr>
          <w:rFonts w:ascii="Calibri" w:hAnsi="Calibri"/>
          <w:sz w:val="22"/>
          <w:szCs w:val="22"/>
        </w:rPr>
      </w:pPr>
      <w:r>
        <w:rPr>
          <w:rFonts w:ascii="Calibri" w:hAnsi="Calibri"/>
          <w:sz w:val="22"/>
          <w:szCs w:val="22"/>
        </w:rPr>
        <w:t>Somewhat expensive</w:t>
      </w:r>
    </w:p>
    <w:p w:rsidR="00717AD3" w:rsidRDefault="00717AD3" w:rsidP="00FF4996">
      <w:pPr>
        <w:pStyle w:val="ListParagraph"/>
        <w:numPr>
          <w:ilvl w:val="0"/>
          <w:numId w:val="6"/>
        </w:numPr>
        <w:rPr>
          <w:rFonts w:ascii="Calibri" w:hAnsi="Calibri"/>
          <w:sz w:val="22"/>
          <w:szCs w:val="22"/>
        </w:rPr>
      </w:pPr>
      <w:r>
        <w:rPr>
          <w:rFonts w:ascii="Calibri" w:hAnsi="Calibri"/>
          <w:sz w:val="22"/>
          <w:szCs w:val="22"/>
        </w:rPr>
        <w:t>In the middle</w:t>
      </w:r>
    </w:p>
    <w:p w:rsidR="00717AD3" w:rsidRDefault="00717AD3" w:rsidP="00FF4996">
      <w:pPr>
        <w:pStyle w:val="ListParagraph"/>
        <w:numPr>
          <w:ilvl w:val="0"/>
          <w:numId w:val="6"/>
        </w:numPr>
        <w:rPr>
          <w:rFonts w:ascii="Calibri" w:hAnsi="Calibri"/>
          <w:sz w:val="22"/>
          <w:szCs w:val="22"/>
        </w:rPr>
      </w:pPr>
      <w:r>
        <w:rPr>
          <w:rFonts w:ascii="Calibri" w:hAnsi="Calibri"/>
          <w:sz w:val="22"/>
          <w:szCs w:val="22"/>
        </w:rPr>
        <w:t>Somewhat inexpensive</w:t>
      </w:r>
    </w:p>
    <w:p w:rsidR="00717AD3" w:rsidRDefault="00717AD3" w:rsidP="00FF4996">
      <w:pPr>
        <w:pStyle w:val="ListParagraph"/>
        <w:numPr>
          <w:ilvl w:val="0"/>
          <w:numId w:val="6"/>
        </w:numPr>
        <w:rPr>
          <w:rFonts w:ascii="Calibri" w:hAnsi="Calibri"/>
          <w:sz w:val="22"/>
          <w:szCs w:val="22"/>
        </w:rPr>
      </w:pPr>
      <w:r>
        <w:rPr>
          <w:rFonts w:ascii="Calibri" w:hAnsi="Calibri"/>
          <w:sz w:val="22"/>
          <w:szCs w:val="22"/>
        </w:rPr>
        <w:t>Very inexpensive</w:t>
      </w:r>
    </w:p>
    <w:p w:rsidR="00CD3D9A" w:rsidRDefault="00CD3D9A" w:rsidP="00FF4996">
      <w:pPr>
        <w:pStyle w:val="ListParagraph"/>
        <w:numPr>
          <w:ilvl w:val="0"/>
          <w:numId w:val="6"/>
        </w:numPr>
        <w:rPr>
          <w:rFonts w:ascii="Calibri" w:hAnsi="Calibri"/>
          <w:sz w:val="22"/>
          <w:szCs w:val="22"/>
        </w:rPr>
      </w:pPr>
      <w:r>
        <w:rPr>
          <w:rFonts w:ascii="Calibri" w:hAnsi="Calibri"/>
          <w:sz w:val="22"/>
          <w:szCs w:val="22"/>
        </w:rPr>
        <w:t>I don’t know; I don’t remember</w:t>
      </w:r>
    </w:p>
    <w:p w:rsidR="005D4B6A" w:rsidRDefault="005D4B6A" w:rsidP="008372DA">
      <w:pPr>
        <w:pStyle w:val="ListParagraph"/>
        <w:ind w:left="360"/>
        <w:rPr>
          <w:rFonts w:ascii="Calibri" w:hAnsi="Calibri"/>
          <w:sz w:val="22"/>
          <w:szCs w:val="22"/>
        </w:rPr>
      </w:pPr>
    </w:p>
    <w:p w:rsidR="00CC4CBA" w:rsidRDefault="00CC4CBA" w:rsidP="007F05A5">
      <w:pPr>
        <w:numPr>
          <w:ilvl w:val="0"/>
          <w:numId w:val="24"/>
        </w:numPr>
        <w:rPr>
          <w:rFonts w:ascii="Calibri" w:hAnsi="Calibri"/>
          <w:sz w:val="22"/>
          <w:szCs w:val="22"/>
        </w:rPr>
      </w:pPr>
      <w:r w:rsidRPr="00880672">
        <w:rPr>
          <w:rFonts w:ascii="Calibri" w:hAnsi="Calibri"/>
          <w:b/>
          <w:sz w:val="22"/>
          <w:szCs w:val="22"/>
        </w:rPr>
        <w:t>[CLOSED-END]</w:t>
      </w:r>
      <w:r>
        <w:rPr>
          <w:rFonts w:ascii="Calibri" w:hAnsi="Calibri"/>
          <w:sz w:val="22"/>
          <w:szCs w:val="22"/>
        </w:rPr>
        <w:t xml:space="preserve"> In which of the following ways are you or have you </w:t>
      </w:r>
      <w:r w:rsidR="00036ABE">
        <w:rPr>
          <w:rFonts w:ascii="Calibri" w:hAnsi="Calibri"/>
          <w:sz w:val="22"/>
          <w:szCs w:val="22"/>
        </w:rPr>
        <w:t>paid for</w:t>
      </w:r>
      <w:r>
        <w:rPr>
          <w:rFonts w:ascii="Calibri" w:hAnsi="Calibri"/>
          <w:sz w:val="22"/>
          <w:szCs w:val="22"/>
        </w:rPr>
        <w:t xml:space="preserve"> your nursing education? </w:t>
      </w:r>
      <w:r w:rsidR="00694545">
        <w:rPr>
          <w:rFonts w:ascii="Calibri" w:hAnsi="Calibri"/>
          <w:sz w:val="22"/>
          <w:szCs w:val="22"/>
        </w:rPr>
        <w:t>(Select all that apply)</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Student loans</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Personal loans</w:t>
      </w:r>
      <w:r w:rsidR="00CD3D9A">
        <w:rPr>
          <w:rFonts w:ascii="Calibri" w:hAnsi="Calibri"/>
          <w:sz w:val="22"/>
          <w:szCs w:val="22"/>
        </w:rPr>
        <w:t xml:space="preserve"> </w:t>
      </w:r>
      <w:r w:rsidR="00036ABE" w:rsidRPr="00973A0D">
        <w:rPr>
          <w:rFonts w:ascii="Calibri" w:hAnsi="Calibri"/>
          <w:sz w:val="22"/>
          <w:szCs w:val="22"/>
        </w:rPr>
        <w:t>(loans secured through a financial institution based on your salary or credit, or a secured loan such as a home equity line of credit</w:t>
      </w:r>
      <w:r w:rsidR="00036ABE">
        <w:rPr>
          <w:rFonts w:ascii="Calibri" w:hAnsi="Calibri"/>
          <w:sz w:val="22"/>
          <w:szCs w:val="22"/>
        </w:rPr>
        <w:t>)</w:t>
      </w:r>
    </w:p>
    <w:p w:rsidR="00CC4CBA" w:rsidRDefault="00CD3D9A" w:rsidP="00FF4996">
      <w:pPr>
        <w:pStyle w:val="ListParagraph"/>
        <w:numPr>
          <w:ilvl w:val="0"/>
          <w:numId w:val="8"/>
        </w:numPr>
        <w:rPr>
          <w:rFonts w:ascii="Calibri" w:hAnsi="Calibri"/>
          <w:sz w:val="22"/>
          <w:szCs w:val="22"/>
        </w:rPr>
      </w:pPr>
      <w:r>
        <w:rPr>
          <w:rFonts w:ascii="Calibri" w:hAnsi="Calibri"/>
          <w:sz w:val="22"/>
          <w:szCs w:val="22"/>
        </w:rPr>
        <w:t>L</w:t>
      </w:r>
      <w:r w:rsidR="00CC4CBA">
        <w:rPr>
          <w:rFonts w:ascii="Calibri" w:hAnsi="Calibri"/>
          <w:sz w:val="22"/>
          <w:szCs w:val="22"/>
        </w:rPr>
        <w:t>oans</w:t>
      </w:r>
      <w:r>
        <w:rPr>
          <w:rFonts w:ascii="Calibri" w:hAnsi="Calibri"/>
          <w:sz w:val="22"/>
          <w:szCs w:val="22"/>
        </w:rPr>
        <w:t xml:space="preserve"> from your parents</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Scholarship</w:t>
      </w:r>
      <w:r w:rsidR="00250196">
        <w:rPr>
          <w:rFonts w:ascii="Calibri" w:hAnsi="Calibri"/>
          <w:sz w:val="22"/>
          <w:szCs w:val="22"/>
        </w:rPr>
        <w:t>/grant</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Personal savings</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Working</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Other</w:t>
      </w:r>
    </w:p>
    <w:p w:rsidR="00CC4CBA" w:rsidRDefault="00CC4CBA" w:rsidP="008372DA">
      <w:pPr>
        <w:pStyle w:val="ListParagraph"/>
        <w:ind w:left="360"/>
        <w:rPr>
          <w:rFonts w:ascii="Calibri" w:hAnsi="Calibri"/>
          <w:sz w:val="22"/>
          <w:szCs w:val="22"/>
        </w:rPr>
      </w:pPr>
    </w:p>
    <w:p w:rsidR="00CC4CBA" w:rsidRDefault="00CE53EE" w:rsidP="008372DA">
      <w:pPr>
        <w:pStyle w:val="ListParagraph"/>
        <w:ind w:left="360"/>
        <w:rPr>
          <w:rFonts w:ascii="Calibri" w:hAnsi="Calibri"/>
          <w:sz w:val="22"/>
          <w:szCs w:val="22"/>
        </w:rPr>
      </w:pPr>
      <w:r>
        <w:rPr>
          <w:rFonts w:ascii="Calibri" w:hAnsi="Calibri"/>
          <w:sz w:val="22"/>
          <w:szCs w:val="22"/>
        </w:rPr>
        <w:br w:type="page"/>
      </w:r>
    </w:p>
    <w:p w:rsidR="008372DA" w:rsidRDefault="008372DA" w:rsidP="007F05A5">
      <w:pPr>
        <w:numPr>
          <w:ilvl w:val="0"/>
          <w:numId w:val="24"/>
        </w:numPr>
        <w:rPr>
          <w:rFonts w:ascii="Calibri" w:hAnsi="Calibri"/>
          <w:sz w:val="22"/>
          <w:szCs w:val="22"/>
        </w:rPr>
      </w:pPr>
      <w:r w:rsidRPr="00880672">
        <w:rPr>
          <w:rFonts w:ascii="Calibri" w:hAnsi="Calibri"/>
          <w:b/>
          <w:sz w:val="22"/>
          <w:szCs w:val="22"/>
        </w:rPr>
        <w:lastRenderedPageBreak/>
        <w:t>[CLOSED-END]</w:t>
      </w:r>
      <w:r>
        <w:rPr>
          <w:rFonts w:ascii="Calibri" w:hAnsi="Calibri"/>
          <w:sz w:val="22"/>
          <w:szCs w:val="22"/>
        </w:rPr>
        <w:t xml:space="preserve"> How </w:t>
      </w:r>
      <w:r w:rsidR="007F324E">
        <w:rPr>
          <w:rFonts w:ascii="Calibri" w:hAnsi="Calibri"/>
          <w:sz w:val="22"/>
          <w:szCs w:val="22"/>
        </w:rPr>
        <w:t xml:space="preserve">prepared </w:t>
      </w:r>
      <w:r>
        <w:rPr>
          <w:rFonts w:ascii="Calibri" w:hAnsi="Calibri"/>
          <w:sz w:val="22"/>
          <w:szCs w:val="22"/>
        </w:rPr>
        <w:t xml:space="preserve">do you believe </w:t>
      </w:r>
      <w:r w:rsidR="007F324E">
        <w:rPr>
          <w:rFonts w:ascii="Calibri" w:hAnsi="Calibri"/>
          <w:sz w:val="22"/>
          <w:szCs w:val="22"/>
        </w:rPr>
        <w:t xml:space="preserve">you are </w:t>
      </w:r>
      <w:r>
        <w:rPr>
          <w:rFonts w:ascii="Calibri" w:hAnsi="Calibri"/>
          <w:sz w:val="22"/>
          <w:szCs w:val="22"/>
        </w:rPr>
        <w:t xml:space="preserve">to pay back your </w:t>
      </w:r>
      <w:r w:rsidR="00036ABE">
        <w:rPr>
          <w:rFonts w:ascii="Calibri" w:hAnsi="Calibri"/>
          <w:sz w:val="22"/>
          <w:szCs w:val="22"/>
        </w:rPr>
        <w:t xml:space="preserve">nursing education debt (including </w:t>
      </w:r>
      <w:r w:rsidR="00036ABE" w:rsidRPr="00973A0D">
        <w:rPr>
          <w:rFonts w:ascii="Calibri" w:hAnsi="Calibri"/>
          <w:sz w:val="22"/>
          <w:szCs w:val="22"/>
        </w:rPr>
        <w:t>student loans)</w:t>
      </w:r>
      <w:r>
        <w:rPr>
          <w:rFonts w:ascii="Calibri" w:hAnsi="Calibri"/>
          <w:sz w:val="22"/>
          <w:szCs w:val="22"/>
        </w:rPr>
        <w:t>?</w:t>
      </w:r>
      <w:r w:rsidR="00CD3D9A">
        <w:rPr>
          <w:rFonts w:ascii="Calibri" w:hAnsi="Calibri"/>
          <w:sz w:val="22"/>
          <w:szCs w:val="22"/>
        </w:rPr>
        <w:t xml:space="preserve"> </w:t>
      </w:r>
    </w:p>
    <w:p w:rsidR="008372DA" w:rsidRDefault="008372DA" w:rsidP="00FF4996">
      <w:pPr>
        <w:pStyle w:val="ListParagraph"/>
        <w:numPr>
          <w:ilvl w:val="0"/>
          <w:numId w:val="7"/>
        </w:numPr>
        <w:rPr>
          <w:rFonts w:ascii="Calibri" w:hAnsi="Calibri"/>
          <w:sz w:val="22"/>
          <w:szCs w:val="22"/>
        </w:rPr>
      </w:pPr>
      <w:r>
        <w:rPr>
          <w:rFonts w:ascii="Calibri" w:hAnsi="Calibri"/>
          <w:sz w:val="22"/>
          <w:szCs w:val="22"/>
        </w:rPr>
        <w:t xml:space="preserve">Extremely </w:t>
      </w:r>
      <w:r w:rsidR="007F324E">
        <w:rPr>
          <w:rFonts w:ascii="Calibri" w:hAnsi="Calibri"/>
          <w:sz w:val="22"/>
          <w:szCs w:val="22"/>
        </w:rPr>
        <w:t>prepared</w:t>
      </w:r>
    </w:p>
    <w:p w:rsidR="008372DA" w:rsidRDefault="008372DA" w:rsidP="00FF4996">
      <w:pPr>
        <w:pStyle w:val="ListParagraph"/>
        <w:numPr>
          <w:ilvl w:val="0"/>
          <w:numId w:val="7"/>
        </w:numPr>
        <w:rPr>
          <w:rFonts w:ascii="Calibri" w:hAnsi="Calibri"/>
          <w:sz w:val="22"/>
          <w:szCs w:val="22"/>
        </w:rPr>
      </w:pPr>
      <w:r>
        <w:rPr>
          <w:rFonts w:ascii="Calibri" w:hAnsi="Calibri"/>
          <w:sz w:val="22"/>
          <w:szCs w:val="22"/>
        </w:rPr>
        <w:t xml:space="preserve">Very </w:t>
      </w:r>
      <w:r w:rsidR="007F324E">
        <w:rPr>
          <w:rFonts w:ascii="Calibri" w:hAnsi="Calibri"/>
          <w:sz w:val="22"/>
          <w:szCs w:val="22"/>
        </w:rPr>
        <w:t>prepared</w:t>
      </w:r>
    </w:p>
    <w:p w:rsidR="008372DA" w:rsidRDefault="008372DA" w:rsidP="00FF4996">
      <w:pPr>
        <w:pStyle w:val="ListParagraph"/>
        <w:numPr>
          <w:ilvl w:val="0"/>
          <w:numId w:val="7"/>
        </w:numPr>
        <w:rPr>
          <w:rFonts w:ascii="Calibri" w:hAnsi="Calibri"/>
          <w:sz w:val="22"/>
          <w:szCs w:val="22"/>
        </w:rPr>
      </w:pPr>
      <w:r>
        <w:rPr>
          <w:rFonts w:ascii="Calibri" w:hAnsi="Calibri"/>
          <w:sz w:val="22"/>
          <w:szCs w:val="22"/>
        </w:rPr>
        <w:t xml:space="preserve">Somewhat </w:t>
      </w:r>
      <w:r w:rsidR="007F324E">
        <w:rPr>
          <w:rFonts w:ascii="Calibri" w:hAnsi="Calibri"/>
          <w:sz w:val="22"/>
          <w:szCs w:val="22"/>
        </w:rPr>
        <w:t>prepared</w:t>
      </w:r>
    </w:p>
    <w:p w:rsidR="008372DA" w:rsidRDefault="007F324E" w:rsidP="00FF4996">
      <w:pPr>
        <w:pStyle w:val="ListParagraph"/>
        <w:numPr>
          <w:ilvl w:val="0"/>
          <w:numId w:val="7"/>
        </w:numPr>
        <w:rPr>
          <w:rFonts w:ascii="Calibri" w:hAnsi="Calibri"/>
          <w:sz w:val="22"/>
          <w:szCs w:val="22"/>
        </w:rPr>
      </w:pPr>
      <w:r>
        <w:rPr>
          <w:rFonts w:ascii="Calibri" w:hAnsi="Calibri"/>
          <w:sz w:val="22"/>
          <w:szCs w:val="22"/>
        </w:rPr>
        <w:t>Not very prepared</w:t>
      </w:r>
    </w:p>
    <w:p w:rsidR="008372DA" w:rsidRDefault="007F324E" w:rsidP="00FF4996">
      <w:pPr>
        <w:pStyle w:val="ListParagraph"/>
        <w:numPr>
          <w:ilvl w:val="0"/>
          <w:numId w:val="7"/>
        </w:numPr>
        <w:rPr>
          <w:rFonts w:ascii="Calibri" w:hAnsi="Calibri"/>
          <w:sz w:val="22"/>
          <w:szCs w:val="22"/>
        </w:rPr>
      </w:pPr>
      <w:r>
        <w:rPr>
          <w:rFonts w:ascii="Calibri" w:hAnsi="Calibri"/>
          <w:sz w:val="22"/>
          <w:szCs w:val="22"/>
        </w:rPr>
        <w:t>Not at all prepared</w:t>
      </w:r>
    </w:p>
    <w:p w:rsidR="00CD3D9A" w:rsidRDefault="00CD3D9A" w:rsidP="00FF4996">
      <w:pPr>
        <w:pStyle w:val="ListParagraph"/>
        <w:numPr>
          <w:ilvl w:val="0"/>
          <w:numId w:val="7"/>
        </w:numPr>
        <w:rPr>
          <w:rFonts w:ascii="Calibri" w:hAnsi="Calibri"/>
          <w:sz w:val="22"/>
          <w:szCs w:val="22"/>
        </w:rPr>
      </w:pPr>
      <w:r>
        <w:rPr>
          <w:rFonts w:ascii="Calibri" w:hAnsi="Calibri"/>
          <w:sz w:val="22"/>
          <w:szCs w:val="22"/>
        </w:rPr>
        <w:t xml:space="preserve">Not applicable – </w:t>
      </w:r>
      <w:r w:rsidR="00036ABE">
        <w:rPr>
          <w:rFonts w:ascii="Calibri" w:hAnsi="Calibri"/>
          <w:sz w:val="22"/>
          <w:szCs w:val="22"/>
        </w:rPr>
        <w:t>I don’t have any nursing education debt or student loans</w:t>
      </w:r>
    </w:p>
    <w:p w:rsidR="00314498" w:rsidRPr="00314498" w:rsidRDefault="00314498" w:rsidP="00314498">
      <w:pPr>
        <w:ind w:left="360"/>
        <w:rPr>
          <w:rFonts w:ascii="Calibri" w:hAnsi="Calibri"/>
          <w:sz w:val="22"/>
          <w:szCs w:val="22"/>
        </w:rPr>
      </w:pPr>
    </w:p>
    <w:p w:rsidR="00314498" w:rsidRPr="00314498" w:rsidRDefault="00314498" w:rsidP="00314498">
      <w:pPr>
        <w:pStyle w:val="ListParagraph"/>
        <w:numPr>
          <w:ilvl w:val="0"/>
          <w:numId w:val="24"/>
        </w:numPr>
        <w:rPr>
          <w:rFonts w:ascii="Calibri" w:hAnsi="Calibri"/>
          <w:sz w:val="22"/>
          <w:szCs w:val="22"/>
        </w:rPr>
      </w:pPr>
      <w:r w:rsidRPr="00314498">
        <w:rPr>
          <w:rFonts w:ascii="Calibri" w:hAnsi="Calibri"/>
          <w:b/>
          <w:sz w:val="22"/>
          <w:szCs w:val="22"/>
        </w:rPr>
        <w:t>[OPEN-END – IF 7A-C/D-E]</w:t>
      </w:r>
      <w:r w:rsidRPr="00314498">
        <w:rPr>
          <w:rFonts w:ascii="Calibri" w:hAnsi="Calibri"/>
          <w:sz w:val="22"/>
          <w:szCs w:val="22"/>
        </w:rPr>
        <w:t xml:space="preserve"> What makes you feel [</w:t>
      </w:r>
      <w:proofErr w:type="gramStart"/>
      <w:r w:rsidRPr="00314498">
        <w:rPr>
          <w:rFonts w:ascii="Calibri" w:hAnsi="Calibri"/>
          <w:sz w:val="22"/>
          <w:szCs w:val="22"/>
        </w:rPr>
        <w:t>prepared/unprepared</w:t>
      </w:r>
      <w:proofErr w:type="gramEnd"/>
      <w:r w:rsidRPr="00314498">
        <w:rPr>
          <w:rFonts w:ascii="Calibri" w:hAnsi="Calibri"/>
          <w:sz w:val="22"/>
          <w:szCs w:val="22"/>
        </w:rPr>
        <w:t xml:space="preserve">]? </w:t>
      </w:r>
    </w:p>
    <w:p w:rsidR="007F35B5" w:rsidRDefault="007F35B5" w:rsidP="00852368">
      <w:pPr>
        <w:rPr>
          <w:rFonts w:ascii="Calibri" w:hAnsi="Calibri"/>
          <w:b/>
          <w:sz w:val="22"/>
          <w:szCs w:val="22"/>
        </w:rPr>
      </w:pPr>
    </w:p>
    <w:p w:rsidR="000B3988" w:rsidRPr="000B3988" w:rsidRDefault="000B3988" w:rsidP="007F05A5">
      <w:pPr>
        <w:numPr>
          <w:ilvl w:val="0"/>
          <w:numId w:val="24"/>
        </w:numPr>
        <w:rPr>
          <w:rFonts w:ascii="Calibri" w:hAnsi="Calibri"/>
          <w:b/>
          <w:caps/>
          <w:sz w:val="22"/>
          <w:szCs w:val="22"/>
        </w:rPr>
      </w:pPr>
      <w:r w:rsidRPr="00E730FD">
        <w:rPr>
          <w:rFonts w:ascii="Calibri" w:hAnsi="Calibri"/>
          <w:b/>
          <w:sz w:val="22"/>
          <w:szCs w:val="22"/>
        </w:rPr>
        <w:t>[DISCUSSION ROOM]</w:t>
      </w:r>
      <w:r w:rsidRPr="00C16C7C">
        <w:rPr>
          <w:rFonts w:ascii="Calibri" w:hAnsi="Calibri"/>
          <w:sz w:val="22"/>
          <w:szCs w:val="22"/>
        </w:rPr>
        <w:t xml:space="preserve"> </w:t>
      </w:r>
      <w:r>
        <w:rPr>
          <w:rFonts w:ascii="Calibri" w:hAnsi="Calibri"/>
          <w:sz w:val="22"/>
          <w:szCs w:val="22"/>
        </w:rPr>
        <w:t>How would you describe the cost of nursing education t</w:t>
      </w:r>
      <w:r w:rsidR="000D289D">
        <w:rPr>
          <w:rFonts w:ascii="Calibri" w:hAnsi="Calibri"/>
          <w:sz w:val="22"/>
          <w:szCs w:val="22"/>
        </w:rPr>
        <w:t>o</w:t>
      </w:r>
      <w:r>
        <w:rPr>
          <w:rFonts w:ascii="Calibri" w:hAnsi="Calibri"/>
          <w:sz w:val="22"/>
          <w:szCs w:val="22"/>
        </w:rPr>
        <w:t xml:space="preserve">day? </w:t>
      </w:r>
      <w:r w:rsidR="000D289D">
        <w:rPr>
          <w:rFonts w:ascii="Calibri" w:hAnsi="Calibri"/>
          <w:sz w:val="22"/>
          <w:szCs w:val="22"/>
        </w:rPr>
        <w:t>What makes you feel that way?</w:t>
      </w:r>
      <w:r w:rsidR="00036ABE">
        <w:rPr>
          <w:rFonts w:ascii="Calibri" w:hAnsi="Calibri"/>
          <w:sz w:val="22"/>
          <w:szCs w:val="22"/>
        </w:rPr>
        <w:t xml:space="preserve"> How does it compare to other professionals, like Physician’s Assistants (PAs) or dental hygienists?</w:t>
      </w:r>
    </w:p>
    <w:p w:rsidR="000B3988" w:rsidRDefault="000D289D" w:rsidP="00FF4996">
      <w:pPr>
        <w:pStyle w:val="ListParagraph"/>
        <w:numPr>
          <w:ilvl w:val="0"/>
          <w:numId w:val="2"/>
        </w:numPr>
        <w:rPr>
          <w:rFonts w:ascii="Calibri" w:hAnsi="Calibri"/>
          <w:sz w:val="22"/>
          <w:szCs w:val="22"/>
        </w:rPr>
      </w:pPr>
      <w:r>
        <w:rPr>
          <w:rFonts w:ascii="Calibri" w:hAnsi="Calibri"/>
          <w:sz w:val="22"/>
          <w:szCs w:val="22"/>
        </w:rPr>
        <w:t>What do you expect it to be like to pay back any educational loans you have? How do you believe you will manage that?</w:t>
      </w:r>
    </w:p>
    <w:p w:rsidR="000D289D" w:rsidRDefault="000D289D" w:rsidP="00FF4996">
      <w:pPr>
        <w:pStyle w:val="ListParagraph"/>
        <w:numPr>
          <w:ilvl w:val="0"/>
          <w:numId w:val="2"/>
        </w:numPr>
        <w:rPr>
          <w:rFonts w:ascii="Calibri" w:hAnsi="Calibri"/>
          <w:sz w:val="22"/>
          <w:szCs w:val="22"/>
        </w:rPr>
      </w:pPr>
      <w:r>
        <w:rPr>
          <w:rFonts w:ascii="Calibri" w:hAnsi="Calibri"/>
          <w:sz w:val="22"/>
          <w:szCs w:val="22"/>
        </w:rPr>
        <w:t>Have you considered alternative ways to get help in paying back your student loans? Like what?</w:t>
      </w:r>
    </w:p>
    <w:p w:rsidR="00FF1B56" w:rsidRDefault="00FF1B56" w:rsidP="00852368">
      <w:pPr>
        <w:rPr>
          <w:rFonts w:ascii="Calibri" w:hAnsi="Calibri"/>
          <w:b/>
          <w:sz w:val="22"/>
          <w:szCs w:val="22"/>
        </w:rPr>
      </w:pPr>
    </w:p>
    <w:p w:rsidR="00FF1B56" w:rsidRDefault="00FF1B56" w:rsidP="004F30D8">
      <w:pPr>
        <w:rPr>
          <w:rFonts w:ascii="Calibri" w:hAnsi="Calibri"/>
          <w:b/>
          <w:sz w:val="22"/>
          <w:szCs w:val="22"/>
        </w:rPr>
      </w:pPr>
      <w:r>
        <w:rPr>
          <w:rFonts w:ascii="Calibri" w:hAnsi="Calibri"/>
          <w:b/>
          <w:sz w:val="22"/>
          <w:szCs w:val="22"/>
        </w:rPr>
        <w:t xml:space="preserve">Awareness/Knowledge of </w:t>
      </w:r>
      <w:r w:rsidR="00CD3D9A">
        <w:rPr>
          <w:rFonts w:ascii="Calibri" w:hAnsi="Calibri"/>
          <w:b/>
          <w:sz w:val="22"/>
          <w:szCs w:val="22"/>
        </w:rPr>
        <w:t xml:space="preserve">the Nursing Scholarship Program/Nursing Education Loan Repayment Program </w:t>
      </w:r>
    </w:p>
    <w:p w:rsidR="00CF4A6A" w:rsidRDefault="00CF4A6A" w:rsidP="004F30D8">
      <w:pPr>
        <w:rPr>
          <w:rFonts w:ascii="Calibri" w:hAnsi="Calibri"/>
          <w:b/>
          <w:caps/>
          <w:color w:val="0000FF"/>
          <w:sz w:val="22"/>
          <w:szCs w:val="22"/>
        </w:rPr>
      </w:pPr>
    </w:p>
    <w:p w:rsidR="00CF4A6A" w:rsidRPr="00434439" w:rsidRDefault="00CF4A6A" w:rsidP="007F05A5">
      <w:pPr>
        <w:numPr>
          <w:ilvl w:val="0"/>
          <w:numId w:val="24"/>
        </w:numPr>
        <w:rPr>
          <w:rFonts w:ascii="Calibri" w:hAnsi="Calibri"/>
          <w:sz w:val="22"/>
          <w:szCs w:val="22"/>
        </w:rPr>
      </w:pPr>
      <w:r w:rsidRPr="00434439">
        <w:rPr>
          <w:rFonts w:ascii="Calibri" w:hAnsi="Calibri"/>
          <w:b/>
          <w:sz w:val="22"/>
          <w:szCs w:val="22"/>
        </w:rPr>
        <w:t>[DISCUSSION ROOM]</w:t>
      </w:r>
      <w:r w:rsidRPr="00434439">
        <w:rPr>
          <w:rFonts w:ascii="Calibri" w:hAnsi="Calibri"/>
          <w:sz w:val="22"/>
          <w:szCs w:val="22"/>
        </w:rPr>
        <w:t xml:space="preserve"> Are you aware of any programs intended to help nurses pay back their student loans?</w:t>
      </w:r>
    </w:p>
    <w:p w:rsidR="00CF4A6A" w:rsidRDefault="00CF4A6A" w:rsidP="00FF4996">
      <w:pPr>
        <w:pStyle w:val="ListParagraph"/>
        <w:numPr>
          <w:ilvl w:val="0"/>
          <w:numId w:val="2"/>
        </w:numPr>
        <w:rPr>
          <w:rFonts w:ascii="Calibri" w:hAnsi="Calibri"/>
          <w:sz w:val="22"/>
          <w:szCs w:val="22"/>
        </w:rPr>
      </w:pPr>
      <w:r>
        <w:rPr>
          <w:rFonts w:ascii="Calibri" w:hAnsi="Calibri"/>
          <w:sz w:val="22"/>
          <w:szCs w:val="22"/>
        </w:rPr>
        <w:t>What are they? What do you know about them?</w:t>
      </w:r>
    </w:p>
    <w:p w:rsidR="00CF4A6A" w:rsidRDefault="00CF4A6A" w:rsidP="00FF4996">
      <w:pPr>
        <w:pStyle w:val="ListParagraph"/>
        <w:numPr>
          <w:ilvl w:val="0"/>
          <w:numId w:val="2"/>
        </w:numPr>
        <w:rPr>
          <w:rFonts w:ascii="Calibri" w:hAnsi="Calibri"/>
          <w:sz w:val="22"/>
          <w:szCs w:val="22"/>
        </w:rPr>
      </w:pPr>
      <w:r>
        <w:rPr>
          <w:rFonts w:ascii="Calibri" w:hAnsi="Calibri"/>
          <w:sz w:val="22"/>
          <w:szCs w:val="22"/>
        </w:rPr>
        <w:t xml:space="preserve">Have you ever heard of </w:t>
      </w:r>
      <w:r w:rsidR="00CD3D9A">
        <w:rPr>
          <w:rFonts w:ascii="Calibri" w:hAnsi="Calibri"/>
          <w:sz w:val="22"/>
          <w:szCs w:val="22"/>
        </w:rPr>
        <w:t>the Nursing Scholarship Program/Nursing Education Loan Repayment Program</w:t>
      </w:r>
      <w:r>
        <w:rPr>
          <w:rFonts w:ascii="Calibri" w:hAnsi="Calibri"/>
          <w:sz w:val="22"/>
          <w:szCs w:val="22"/>
        </w:rPr>
        <w:t>? What do you know about them? What do they do?</w:t>
      </w:r>
    </w:p>
    <w:p w:rsidR="00036ABE" w:rsidRDefault="00D44D3D" w:rsidP="00FF4996">
      <w:pPr>
        <w:pStyle w:val="ListParagraph"/>
        <w:numPr>
          <w:ilvl w:val="0"/>
          <w:numId w:val="2"/>
        </w:numPr>
        <w:rPr>
          <w:rFonts w:ascii="Calibri" w:hAnsi="Calibri"/>
          <w:sz w:val="22"/>
          <w:szCs w:val="22"/>
        </w:rPr>
      </w:pPr>
      <w:r w:rsidDel="00D44D3D">
        <w:rPr>
          <w:rFonts w:ascii="Calibri" w:hAnsi="Calibri"/>
          <w:sz w:val="22"/>
          <w:szCs w:val="22"/>
        </w:rPr>
        <w:t xml:space="preserve"> </w:t>
      </w:r>
      <w:r w:rsidR="00CF4A6A" w:rsidRPr="00DF32F6">
        <w:rPr>
          <w:rFonts w:ascii="Calibri" w:hAnsi="Calibri"/>
          <w:b/>
          <w:caps/>
          <w:sz w:val="22"/>
          <w:szCs w:val="22"/>
        </w:rPr>
        <w:t>[probe as needed]</w:t>
      </w:r>
      <w:r w:rsidR="00CF4A6A">
        <w:rPr>
          <w:rFonts w:ascii="Calibri" w:hAnsi="Calibri"/>
          <w:sz w:val="22"/>
          <w:szCs w:val="22"/>
        </w:rPr>
        <w:t xml:space="preserve"> What have you heard of? What do these programs do? What are the benefits of these programs? What concerns, if any, do you have about these programs?</w:t>
      </w:r>
      <w:r>
        <w:rPr>
          <w:rFonts w:ascii="Calibri" w:hAnsi="Calibri"/>
          <w:sz w:val="22"/>
          <w:szCs w:val="22"/>
        </w:rPr>
        <w:t xml:space="preserve"> </w:t>
      </w:r>
    </w:p>
    <w:p w:rsidR="00CF4A6A" w:rsidRDefault="00D44D3D" w:rsidP="00FF4996">
      <w:pPr>
        <w:pStyle w:val="ListParagraph"/>
        <w:numPr>
          <w:ilvl w:val="0"/>
          <w:numId w:val="2"/>
        </w:numPr>
        <w:rPr>
          <w:rFonts w:ascii="Calibri" w:hAnsi="Calibri"/>
          <w:sz w:val="22"/>
          <w:szCs w:val="22"/>
        </w:rPr>
      </w:pPr>
      <w:r>
        <w:rPr>
          <w:rFonts w:ascii="Calibri" w:hAnsi="Calibri"/>
          <w:sz w:val="22"/>
          <w:szCs w:val="22"/>
        </w:rPr>
        <w:t xml:space="preserve">Do you know anyone who has gone through or is in the program? How did they describe the program to you? </w:t>
      </w:r>
    </w:p>
    <w:p w:rsidR="00F9413E" w:rsidRDefault="00F9413E" w:rsidP="004F30D8">
      <w:pPr>
        <w:rPr>
          <w:rFonts w:ascii="Calibri" w:hAnsi="Calibri"/>
          <w:sz w:val="22"/>
          <w:szCs w:val="22"/>
        </w:rPr>
      </w:pPr>
    </w:p>
    <w:p w:rsidR="004F30D8" w:rsidRPr="00C16C7C" w:rsidRDefault="004F30D8" w:rsidP="004F30D8">
      <w:pPr>
        <w:rPr>
          <w:rFonts w:ascii="Calibri" w:hAnsi="Calibri"/>
          <w:sz w:val="22"/>
          <w:szCs w:val="22"/>
        </w:rPr>
      </w:pPr>
    </w:p>
    <w:p w:rsidR="00015EB2" w:rsidRPr="00C16C7C" w:rsidRDefault="00D44D3D" w:rsidP="007F05A5">
      <w:pPr>
        <w:numPr>
          <w:ilvl w:val="0"/>
          <w:numId w:val="24"/>
        </w:numPr>
        <w:rPr>
          <w:rFonts w:ascii="Calibri" w:hAnsi="Calibri"/>
          <w:sz w:val="22"/>
          <w:szCs w:val="22"/>
        </w:rPr>
      </w:pPr>
      <w:r w:rsidRPr="00DF32F6" w:rsidDel="00D44D3D">
        <w:rPr>
          <w:rFonts w:ascii="Calibri" w:hAnsi="Calibri"/>
          <w:b/>
          <w:sz w:val="22"/>
          <w:szCs w:val="22"/>
        </w:rPr>
        <w:t xml:space="preserve"> </w:t>
      </w:r>
      <w:r w:rsidR="00015EB2" w:rsidRPr="00DF32F6">
        <w:rPr>
          <w:rFonts w:ascii="Calibri" w:hAnsi="Calibri"/>
          <w:b/>
          <w:sz w:val="22"/>
          <w:szCs w:val="22"/>
        </w:rPr>
        <w:t>[MEDIA]</w:t>
      </w:r>
      <w:r w:rsidR="00015EB2" w:rsidRPr="00C16C7C">
        <w:rPr>
          <w:rFonts w:ascii="Calibri" w:hAnsi="Calibri"/>
          <w:sz w:val="22"/>
          <w:szCs w:val="22"/>
        </w:rPr>
        <w:t xml:space="preserve"> I’d like to have you read a</w:t>
      </w:r>
      <w:r w:rsidR="00015EB2">
        <w:rPr>
          <w:rFonts w:ascii="Calibri" w:hAnsi="Calibri"/>
          <w:sz w:val="22"/>
          <w:szCs w:val="22"/>
        </w:rPr>
        <w:t xml:space="preserve">nother </w:t>
      </w:r>
      <w:r w:rsidR="00015EB2" w:rsidRPr="00C16C7C">
        <w:rPr>
          <w:rFonts w:ascii="Calibri" w:hAnsi="Calibri"/>
          <w:sz w:val="22"/>
          <w:szCs w:val="22"/>
        </w:rPr>
        <w:t xml:space="preserve">description about </w:t>
      </w:r>
      <w:r>
        <w:rPr>
          <w:rFonts w:ascii="Calibri" w:hAnsi="Calibri"/>
          <w:sz w:val="22"/>
          <w:szCs w:val="22"/>
        </w:rPr>
        <w:t>the Nursing Scholarship P</w:t>
      </w:r>
      <w:r w:rsidR="00015EB2">
        <w:rPr>
          <w:rFonts w:ascii="Calibri" w:hAnsi="Calibri"/>
          <w:sz w:val="22"/>
          <w:szCs w:val="22"/>
        </w:rPr>
        <w:t>rogram</w:t>
      </w:r>
      <w:r>
        <w:rPr>
          <w:rFonts w:ascii="Calibri" w:hAnsi="Calibri"/>
          <w:sz w:val="22"/>
          <w:szCs w:val="22"/>
        </w:rPr>
        <w:t>/Nursing Education Loan Repayment Program</w:t>
      </w:r>
      <w:r w:rsidR="00015EB2" w:rsidRPr="00C16C7C">
        <w:rPr>
          <w:rFonts w:ascii="Calibri" w:hAnsi="Calibri"/>
          <w:sz w:val="22"/>
          <w:szCs w:val="22"/>
        </w:rPr>
        <w:t xml:space="preserve">. After you read the description, please answer the questions that follow. </w:t>
      </w:r>
    </w:p>
    <w:p w:rsidR="00015EB2" w:rsidRPr="00C16C7C" w:rsidRDefault="00015EB2" w:rsidP="00015EB2">
      <w:pPr>
        <w:rPr>
          <w:rFonts w:ascii="Calibri" w:hAnsi="Calibri"/>
          <w:sz w:val="22"/>
          <w:szCs w:val="22"/>
        </w:rPr>
      </w:pPr>
    </w:p>
    <w:p w:rsidR="00015EB2" w:rsidRPr="00DF32F6" w:rsidRDefault="00015EB2" w:rsidP="00015EB2">
      <w:pPr>
        <w:rPr>
          <w:rFonts w:ascii="Calibri" w:hAnsi="Calibri"/>
          <w:b/>
          <w:sz w:val="22"/>
          <w:szCs w:val="22"/>
        </w:rPr>
      </w:pPr>
      <w:r w:rsidRPr="00DF32F6">
        <w:rPr>
          <w:rFonts w:ascii="Calibri" w:hAnsi="Calibri"/>
          <w:b/>
          <w:sz w:val="22"/>
          <w:szCs w:val="22"/>
        </w:rPr>
        <w:t xml:space="preserve">[SHOW </w:t>
      </w:r>
      <w:r>
        <w:rPr>
          <w:rFonts w:ascii="Calibri" w:hAnsi="Calibri"/>
          <w:b/>
          <w:sz w:val="22"/>
          <w:szCs w:val="22"/>
        </w:rPr>
        <w:t>D</w:t>
      </w:r>
      <w:r w:rsidRPr="00DF32F6">
        <w:rPr>
          <w:rFonts w:ascii="Calibri" w:hAnsi="Calibri"/>
          <w:b/>
          <w:caps/>
          <w:sz w:val="22"/>
          <w:szCs w:val="22"/>
        </w:rPr>
        <w:t>ESCRIPTION</w:t>
      </w:r>
      <w:r>
        <w:rPr>
          <w:rFonts w:ascii="Calibri" w:hAnsi="Calibri"/>
          <w:b/>
          <w:caps/>
          <w:sz w:val="22"/>
          <w:szCs w:val="22"/>
        </w:rPr>
        <w:t xml:space="preserve"> – Nursi</w:t>
      </w:r>
      <w:r w:rsidR="00000438">
        <w:rPr>
          <w:rFonts w:ascii="Calibri" w:hAnsi="Calibri"/>
          <w:b/>
          <w:caps/>
          <w:sz w:val="22"/>
          <w:szCs w:val="22"/>
        </w:rPr>
        <w:t>ng students/NSP prospect descri</w:t>
      </w:r>
      <w:r>
        <w:rPr>
          <w:rFonts w:ascii="Calibri" w:hAnsi="Calibri"/>
          <w:b/>
          <w:caps/>
          <w:sz w:val="22"/>
          <w:szCs w:val="22"/>
        </w:rPr>
        <w:t>p</w:t>
      </w:r>
      <w:r w:rsidR="00000438">
        <w:rPr>
          <w:rFonts w:ascii="Calibri" w:hAnsi="Calibri"/>
          <w:b/>
          <w:caps/>
          <w:sz w:val="22"/>
          <w:szCs w:val="22"/>
        </w:rPr>
        <w:t>T</w:t>
      </w:r>
      <w:r>
        <w:rPr>
          <w:rFonts w:ascii="Calibri" w:hAnsi="Calibri"/>
          <w:b/>
          <w:caps/>
          <w:sz w:val="22"/>
          <w:szCs w:val="22"/>
        </w:rPr>
        <w:t>ion – nurses/nurse faculty/nelrp prospects descri</w:t>
      </w:r>
      <w:r w:rsidR="00036ABE">
        <w:rPr>
          <w:rFonts w:ascii="Calibri" w:hAnsi="Calibri"/>
          <w:b/>
          <w:caps/>
          <w:sz w:val="22"/>
          <w:szCs w:val="22"/>
        </w:rPr>
        <w:t>p</w:t>
      </w:r>
      <w:r>
        <w:rPr>
          <w:rFonts w:ascii="Calibri" w:hAnsi="Calibri"/>
          <w:b/>
          <w:caps/>
          <w:sz w:val="22"/>
          <w:szCs w:val="22"/>
        </w:rPr>
        <w:t>tion</w:t>
      </w:r>
      <w:r w:rsidRPr="00DF32F6">
        <w:rPr>
          <w:rFonts w:ascii="Calibri" w:hAnsi="Calibri"/>
          <w:b/>
          <w:sz w:val="22"/>
          <w:szCs w:val="22"/>
        </w:rPr>
        <w:t xml:space="preserve">] </w:t>
      </w:r>
    </w:p>
    <w:p w:rsidR="00015EB2" w:rsidRPr="00C16C7C" w:rsidRDefault="00015EB2" w:rsidP="00015EB2">
      <w:pPr>
        <w:rPr>
          <w:rFonts w:ascii="Calibri" w:hAnsi="Calibri"/>
          <w:sz w:val="22"/>
          <w:szCs w:val="22"/>
        </w:rPr>
      </w:pPr>
    </w:p>
    <w:p w:rsidR="00015EB2" w:rsidRPr="00C16C7C" w:rsidRDefault="00015EB2" w:rsidP="007F05A5">
      <w:pPr>
        <w:numPr>
          <w:ilvl w:val="0"/>
          <w:numId w:val="24"/>
        </w:numPr>
        <w:rPr>
          <w:rFonts w:ascii="Calibri" w:hAnsi="Calibri"/>
          <w:sz w:val="22"/>
          <w:szCs w:val="22"/>
        </w:rPr>
      </w:pPr>
      <w:r w:rsidRPr="00DF32F6">
        <w:rPr>
          <w:rFonts w:ascii="Calibri" w:hAnsi="Calibri"/>
          <w:b/>
          <w:sz w:val="22"/>
          <w:szCs w:val="22"/>
        </w:rPr>
        <w:t>[CLOSED-END]</w:t>
      </w:r>
      <w:r w:rsidRPr="00C16C7C">
        <w:rPr>
          <w:rFonts w:ascii="Calibri" w:hAnsi="Calibri"/>
          <w:sz w:val="22"/>
          <w:szCs w:val="22"/>
        </w:rPr>
        <w:t xml:space="preserve"> How beneficial do you believe this </w:t>
      </w:r>
      <w:r w:rsidR="009B3868">
        <w:rPr>
          <w:rFonts w:ascii="Calibri" w:hAnsi="Calibri"/>
          <w:sz w:val="22"/>
          <w:szCs w:val="22"/>
        </w:rPr>
        <w:t xml:space="preserve">program is </w:t>
      </w:r>
      <w:r>
        <w:rPr>
          <w:rFonts w:ascii="Calibri" w:hAnsi="Calibri"/>
          <w:sz w:val="22"/>
          <w:szCs w:val="22"/>
        </w:rPr>
        <w:t xml:space="preserve">for </w:t>
      </w:r>
      <w:r w:rsidRPr="00C16C7C">
        <w:rPr>
          <w:rFonts w:ascii="Calibri" w:hAnsi="Calibri"/>
          <w:sz w:val="22"/>
          <w:szCs w:val="22"/>
        </w:rPr>
        <w:t>people like you</w:t>
      </w:r>
      <w:r w:rsidR="006F1CD0">
        <w:rPr>
          <w:rFonts w:ascii="Calibri" w:hAnsi="Calibri"/>
          <w:sz w:val="22"/>
          <w:szCs w:val="22"/>
        </w:rPr>
        <w:t>r</w:t>
      </w:r>
      <w:r w:rsidR="009B3868">
        <w:rPr>
          <w:rFonts w:ascii="Calibri" w:hAnsi="Calibri"/>
          <w:sz w:val="22"/>
          <w:szCs w:val="22"/>
        </w:rPr>
        <w:t>self</w:t>
      </w:r>
      <w:r w:rsidRPr="00C16C7C">
        <w:rPr>
          <w:rFonts w:ascii="Calibri" w:hAnsi="Calibri"/>
          <w:sz w:val="22"/>
          <w:szCs w:val="22"/>
        </w:rPr>
        <w:t xml:space="preserve">? </w:t>
      </w:r>
    </w:p>
    <w:p w:rsidR="00015EB2" w:rsidRDefault="00015EB2" w:rsidP="00FF4996">
      <w:pPr>
        <w:pStyle w:val="ListParagraph"/>
        <w:numPr>
          <w:ilvl w:val="0"/>
          <w:numId w:val="10"/>
        </w:numPr>
        <w:rPr>
          <w:rFonts w:ascii="Calibri" w:hAnsi="Calibri"/>
          <w:sz w:val="22"/>
          <w:szCs w:val="22"/>
        </w:rPr>
      </w:pPr>
      <w:r>
        <w:rPr>
          <w:rFonts w:ascii="Calibri" w:hAnsi="Calibri"/>
          <w:sz w:val="22"/>
          <w:szCs w:val="22"/>
        </w:rPr>
        <w:t>Extremely beneficial</w:t>
      </w:r>
    </w:p>
    <w:p w:rsidR="00015EB2" w:rsidRPr="00C16C7C" w:rsidRDefault="00015EB2" w:rsidP="00FF4996">
      <w:pPr>
        <w:pStyle w:val="ListParagraph"/>
        <w:numPr>
          <w:ilvl w:val="0"/>
          <w:numId w:val="10"/>
        </w:numPr>
        <w:rPr>
          <w:rFonts w:ascii="Calibri" w:hAnsi="Calibri"/>
          <w:sz w:val="22"/>
          <w:szCs w:val="22"/>
        </w:rPr>
      </w:pPr>
      <w:r w:rsidRPr="00C16C7C">
        <w:rPr>
          <w:rFonts w:ascii="Calibri" w:hAnsi="Calibri"/>
          <w:sz w:val="22"/>
          <w:szCs w:val="22"/>
        </w:rPr>
        <w:t>Very beneficial</w:t>
      </w:r>
    </w:p>
    <w:p w:rsidR="00015EB2" w:rsidRPr="00C16C7C" w:rsidRDefault="00015EB2" w:rsidP="00FF4996">
      <w:pPr>
        <w:pStyle w:val="ListParagraph"/>
        <w:numPr>
          <w:ilvl w:val="0"/>
          <w:numId w:val="10"/>
        </w:numPr>
        <w:rPr>
          <w:rFonts w:ascii="Calibri" w:hAnsi="Calibri"/>
          <w:sz w:val="22"/>
          <w:szCs w:val="22"/>
        </w:rPr>
      </w:pPr>
      <w:r w:rsidRPr="00C16C7C">
        <w:rPr>
          <w:rFonts w:ascii="Calibri" w:hAnsi="Calibri"/>
          <w:sz w:val="22"/>
          <w:szCs w:val="22"/>
        </w:rPr>
        <w:t>Somewhat beneficial</w:t>
      </w:r>
    </w:p>
    <w:p w:rsidR="00015EB2" w:rsidRPr="00C16C7C" w:rsidRDefault="00015EB2" w:rsidP="00FF4996">
      <w:pPr>
        <w:pStyle w:val="ListParagraph"/>
        <w:numPr>
          <w:ilvl w:val="0"/>
          <w:numId w:val="10"/>
        </w:numPr>
        <w:rPr>
          <w:rFonts w:ascii="Calibri" w:hAnsi="Calibri"/>
          <w:sz w:val="22"/>
          <w:szCs w:val="22"/>
        </w:rPr>
      </w:pPr>
      <w:r w:rsidRPr="00C16C7C">
        <w:rPr>
          <w:rFonts w:ascii="Calibri" w:hAnsi="Calibri"/>
          <w:sz w:val="22"/>
          <w:szCs w:val="22"/>
        </w:rPr>
        <w:t>Not very beneficial</w:t>
      </w:r>
    </w:p>
    <w:p w:rsidR="00015EB2" w:rsidRPr="00C16C7C" w:rsidRDefault="00015EB2" w:rsidP="00FF4996">
      <w:pPr>
        <w:pStyle w:val="ListParagraph"/>
        <w:numPr>
          <w:ilvl w:val="0"/>
          <w:numId w:val="10"/>
        </w:numPr>
        <w:rPr>
          <w:rFonts w:ascii="Calibri" w:hAnsi="Calibri"/>
          <w:sz w:val="22"/>
          <w:szCs w:val="22"/>
        </w:rPr>
      </w:pPr>
      <w:r w:rsidRPr="00C16C7C">
        <w:rPr>
          <w:rFonts w:ascii="Calibri" w:hAnsi="Calibri"/>
          <w:sz w:val="22"/>
          <w:szCs w:val="22"/>
        </w:rPr>
        <w:t>Not at all beneficial</w:t>
      </w:r>
    </w:p>
    <w:p w:rsidR="00B45627" w:rsidRDefault="00B45627">
      <w:pPr>
        <w:rPr>
          <w:rFonts w:ascii="Calibri" w:hAnsi="Calibri"/>
          <w:b/>
          <w:sz w:val="22"/>
          <w:szCs w:val="22"/>
        </w:rPr>
      </w:pPr>
      <w:r>
        <w:rPr>
          <w:rFonts w:ascii="Calibri" w:hAnsi="Calibri"/>
          <w:b/>
          <w:sz w:val="22"/>
          <w:szCs w:val="22"/>
        </w:rPr>
        <w:br w:type="page"/>
      </w:r>
    </w:p>
    <w:p w:rsidR="003B3254" w:rsidRDefault="003B3254" w:rsidP="003B3254">
      <w:pPr>
        <w:rPr>
          <w:rFonts w:ascii="Calibri" w:hAnsi="Calibri"/>
          <w:b/>
          <w:sz w:val="22"/>
          <w:szCs w:val="22"/>
        </w:rPr>
      </w:pPr>
    </w:p>
    <w:p w:rsidR="003B3254" w:rsidRPr="00C16C7C" w:rsidRDefault="003B3254" w:rsidP="007F05A5">
      <w:pPr>
        <w:numPr>
          <w:ilvl w:val="0"/>
          <w:numId w:val="24"/>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What are your first impressions of this </w:t>
      </w:r>
      <w:r w:rsidR="00457ADA">
        <w:rPr>
          <w:rFonts w:ascii="Calibri" w:hAnsi="Calibri"/>
          <w:sz w:val="22"/>
          <w:szCs w:val="22"/>
        </w:rPr>
        <w:t>program</w:t>
      </w:r>
      <w:r w:rsidRPr="00C16C7C">
        <w:rPr>
          <w:rFonts w:ascii="Calibri" w:hAnsi="Calibri"/>
          <w:sz w:val="22"/>
          <w:szCs w:val="22"/>
        </w:rPr>
        <w:t xml:space="preserve">? What about it stands out to you? </w:t>
      </w:r>
    </w:p>
    <w:p w:rsidR="003B3254" w:rsidRDefault="003B3254" w:rsidP="00FF4996">
      <w:pPr>
        <w:pStyle w:val="ListParagraph"/>
        <w:numPr>
          <w:ilvl w:val="0"/>
          <w:numId w:val="1"/>
        </w:numPr>
        <w:rPr>
          <w:rFonts w:ascii="Calibri" w:hAnsi="Calibri"/>
          <w:sz w:val="22"/>
          <w:szCs w:val="22"/>
        </w:rPr>
      </w:pPr>
      <w:r>
        <w:rPr>
          <w:rFonts w:ascii="Calibri" w:hAnsi="Calibri"/>
          <w:sz w:val="22"/>
          <w:szCs w:val="22"/>
        </w:rPr>
        <w:t xml:space="preserve">Have you heard about this </w:t>
      </w:r>
      <w:r w:rsidR="00457ADA">
        <w:rPr>
          <w:rFonts w:ascii="Calibri" w:hAnsi="Calibri"/>
          <w:sz w:val="22"/>
          <w:szCs w:val="22"/>
        </w:rPr>
        <w:t xml:space="preserve">program </w:t>
      </w:r>
      <w:r>
        <w:rPr>
          <w:rFonts w:ascii="Calibri" w:hAnsi="Calibri"/>
          <w:sz w:val="22"/>
          <w:szCs w:val="22"/>
        </w:rPr>
        <w:t xml:space="preserve">before? Is this what you </w:t>
      </w:r>
      <w:r w:rsidR="00457ADA">
        <w:rPr>
          <w:rFonts w:ascii="Calibri" w:hAnsi="Calibri"/>
          <w:sz w:val="22"/>
          <w:szCs w:val="22"/>
        </w:rPr>
        <w:t>recall about it?</w:t>
      </w:r>
    </w:p>
    <w:p w:rsidR="00457ADA" w:rsidRDefault="00457ADA" w:rsidP="00FF4996">
      <w:pPr>
        <w:pStyle w:val="ListParagraph"/>
        <w:numPr>
          <w:ilvl w:val="0"/>
          <w:numId w:val="1"/>
        </w:numPr>
        <w:rPr>
          <w:rFonts w:ascii="Calibri" w:hAnsi="Calibri"/>
          <w:sz w:val="22"/>
          <w:szCs w:val="22"/>
        </w:rPr>
      </w:pPr>
      <w:r>
        <w:rPr>
          <w:rFonts w:ascii="Calibri" w:hAnsi="Calibri"/>
          <w:sz w:val="22"/>
          <w:szCs w:val="22"/>
        </w:rPr>
        <w:t>What about this program is interesting to you?</w:t>
      </w:r>
    </w:p>
    <w:p w:rsidR="00457ADA" w:rsidRDefault="00457ADA" w:rsidP="00FF4996">
      <w:pPr>
        <w:pStyle w:val="ListParagraph"/>
        <w:numPr>
          <w:ilvl w:val="0"/>
          <w:numId w:val="1"/>
        </w:numPr>
        <w:rPr>
          <w:rFonts w:ascii="Calibri" w:hAnsi="Calibri"/>
          <w:sz w:val="22"/>
          <w:szCs w:val="22"/>
        </w:rPr>
      </w:pPr>
      <w:r>
        <w:rPr>
          <w:rFonts w:ascii="Calibri" w:hAnsi="Calibri"/>
          <w:sz w:val="22"/>
          <w:szCs w:val="22"/>
        </w:rPr>
        <w:t>Are there specific elements of this program you find appealing? Which and why?</w:t>
      </w:r>
    </w:p>
    <w:p w:rsidR="00457ADA" w:rsidRDefault="00457ADA" w:rsidP="00FF4996">
      <w:pPr>
        <w:pStyle w:val="ListParagraph"/>
        <w:numPr>
          <w:ilvl w:val="0"/>
          <w:numId w:val="1"/>
        </w:numPr>
        <w:rPr>
          <w:rFonts w:ascii="Calibri" w:hAnsi="Calibri"/>
          <w:sz w:val="22"/>
          <w:szCs w:val="22"/>
        </w:rPr>
      </w:pPr>
      <w:r>
        <w:rPr>
          <w:rFonts w:ascii="Calibri" w:hAnsi="Calibri"/>
          <w:sz w:val="22"/>
          <w:szCs w:val="22"/>
        </w:rPr>
        <w:t>Are there any aspects that are concerning to you? Which and why?</w:t>
      </w:r>
    </w:p>
    <w:p w:rsidR="00457ADA" w:rsidRPr="00457ADA" w:rsidRDefault="00457ADA" w:rsidP="00FF4996">
      <w:pPr>
        <w:pStyle w:val="ListParagraph"/>
        <w:numPr>
          <w:ilvl w:val="0"/>
          <w:numId w:val="1"/>
        </w:numPr>
        <w:rPr>
          <w:rFonts w:ascii="Calibri" w:hAnsi="Calibri"/>
          <w:sz w:val="22"/>
          <w:szCs w:val="22"/>
        </w:rPr>
      </w:pPr>
      <w:r w:rsidRPr="00457ADA">
        <w:rPr>
          <w:rFonts w:ascii="Calibri" w:hAnsi="Calibri"/>
          <w:sz w:val="22"/>
          <w:szCs w:val="22"/>
        </w:rPr>
        <w:t>What about the program would you like to have more information about?</w:t>
      </w:r>
    </w:p>
    <w:p w:rsidR="006F1CD0" w:rsidRDefault="006F1CD0" w:rsidP="00852368">
      <w:pPr>
        <w:rPr>
          <w:rFonts w:ascii="Calibri" w:hAnsi="Calibri"/>
          <w:b/>
          <w:sz w:val="22"/>
          <w:szCs w:val="22"/>
        </w:rPr>
      </w:pPr>
    </w:p>
    <w:p w:rsidR="00236238" w:rsidRPr="00C16C7C" w:rsidRDefault="00FB3241" w:rsidP="00852368">
      <w:pPr>
        <w:rPr>
          <w:rFonts w:ascii="Calibri" w:hAnsi="Calibri"/>
          <w:sz w:val="22"/>
          <w:szCs w:val="22"/>
        </w:rPr>
      </w:pPr>
      <w:r>
        <w:rPr>
          <w:rFonts w:ascii="Calibri" w:hAnsi="Calibri"/>
          <w:b/>
          <w:sz w:val="22"/>
          <w:szCs w:val="22"/>
        </w:rPr>
        <w:t>Concept Evaluation</w:t>
      </w:r>
    </w:p>
    <w:p w:rsidR="009C7139" w:rsidRPr="00C16C7C" w:rsidRDefault="009C7139" w:rsidP="006B12E1">
      <w:pPr>
        <w:rPr>
          <w:rFonts w:ascii="Calibri" w:hAnsi="Calibri"/>
          <w:b/>
          <w:caps/>
          <w:color w:val="0000FF"/>
          <w:sz w:val="22"/>
          <w:szCs w:val="22"/>
        </w:rPr>
      </w:pPr>
    </w:p>
    <w:p w:rsidR="00CA21AA" w:rsidRPr="00FB3241" w:rsidRDefault="00CA21AA" w:rsidP="007F05A5">
      <w:pPr>
        <w:numPr>
          <w:ilvl w:val="0"/>
          <w:numId w:val="24"/>
        </w:numPr>
        <w:rPr>
          <w:rFonts w:ascii="Calibri" w:hAnsi="Calibri"/>
          <w:sz w:val="22"/>
          <w:szCs w:val="22"/>
        </w:rPr>
      </w:pPr>
      <w:r w:rsidRPr="00FB3241">
        <w:rPr>
          <w:rFonts w:ascii="Calibri" w:hAnsi="Calibri"/>
          <w:b/>
          <w:sz w:val="22"/>
          <w:szCs w:val="22"/>
        </w:rPr>
        <w:t>[MEDIA]</w:t>
      </w:r>
      <w:r w:rsidRPr="00FB3241">
        <w:rPr>
          <w:rFonts w:ascii="Calibri" w:hAnsi="Calibri"/>
          <w:sz w:val="22"/>
          <w:szCs w:val="22"/>
        </w:rPr>
        <w:t xml:space="preserve"> </w:t>
      </w:r>
      <w:r w:rsidR="00FB3241" w:rsidRPr="00FB3241">
        <w:rPr>
          <w:rFonts w:ascii="Calibri" w:hAnsi="Calibri"/>
          <w:sz w:val="22"/>
          <w:szCs w:val="22"/>
        </w:rPr>
        <w:t>The government</w:t>
      </w:r>
      <w:r w:rsidR="00B54D96">
        <w:rPr>
          <w:rFonts w:ascii="Calibri" w:hAnsi="Calibri"/>
          <w:sz w:val="22"/>
          <w:szCs w:val="22"/>
        </w:rPr>
        <w:t>al</w:t>
      </w:r>
      <w:r w:rsidR="00FB3241" w:rsidRPr="00FB3241">
        <w:rPr>
          <w:rFonts w:ascii="Calibri" w:hAnsi="Calibri"/>
          <w:sz w:val="22"/>
          <w:szCs w:val="22"/>
        </w:rPr>
        <w:t xml:space="preserve"> agency running this program is in the process of developing some materials to let people know and learn about it.  </w:t>
      </w:r>
      <w:r w:rsidR="00B54D96">
        <w:rPr>
          <w:rFonts w:ascii="Calibri" w:hAnsi="Calibri"/>
          <w:sz w:val="22"/>
          <w:szCs w:val="22"/>
        </w:rPr>
        <w:t>These materials are in the very early phases of development. Y</w:t>
      </w:r>
      <w:r w:rsidR="00FB3241" w:rsidRPr="00FB3241">
        <w:rPr>
          <w:rFonts w:ascii="Calibri" w:hAnsi="Calibri"/>
          <w:sz w:val="22"/>
          <w:szCs w:val="22"/>
        </w:rPr>
        <w:t xml:space="preserve">our feedback will help guide the development of these materials to help inform </w:t>
      </w:r>
      <w:r w:rsidR="00B54D96">
        <w:rPr>
          <w:rFonts w:ascii="Calibri" w:hAnsi="Calibri"/>
          <w:sz w:val="22"/>
          <w:szCs w:val="22"/>
        </w:rPr>
        <w:t xml:space="preserve">current and future </w:t>
      </w:r>
      <w:r w:rsidR="00FB3241" w:rsidRPr="00FB3241">
        <w:rPr>
          <w:rFonts w:ascii="Calibri" w:hAnsi="Calibri"/>
          <w:sz w:val="22"/>
          <w:szCs w:val="22"/>
        </w:rPr>
        <w:t xml:space="preserve">nurses about this program. </w:t>
      </w:r>
      <w:r w:rsidRPr="00FB3241">
        <w:rPr>
          <w:rFonts w:ascii="Calibri" w:hAnsi="Calibri"/>
          <w:sz w:val="22"/>
          <w:szCs w:val="22"/>
        </w:rPr>
        <w:t>Please review and then answer the questions that follow.</w:t>
      </w:r>
    </w:p>
    <w:p w:rsidR="00C45457" w:rsidRPr="00C16C7C" w:rsidRDefault="00C45457" w:rsidP="00CA21AA">
      <w:pPr>
        <w:rPr>
          <w:rFonts w:ascii="Calibri" w:hAnsi="Calibri"/>
          <w:sz w:val="22"/>
          <w:szCs w:val="22"/>
        </w:rPr>
      </w:pPr>
    </w:p>
    <w:p w:rsidR="00364364" w:rsidRPr="00B46B0F" w:rsidRDefault="00364364" w:rsidP="00364364">
      <w:pPr>
        <w:rPr>
          <w:rFonts w:ascii="Calibri" w:hAnsi="Calibri"/>
          <w:b/>
          <w:sz w:val="22"/>
          <w:szCs w:val="22"/>
        </w:rPr>
      </w:pPr>
      <w:r w:rsidRPr="00B46B0F">
        <w:rPr>
          <w:rFonts w:ascii="Calibri" w:hAnsi="Calibri"/>
          <w:b/>
          <w:sz w:val="22"/>
          <w:szCs w:val="22"/>
        </w:rPr>
        <w:t xml:space="preserve">[SHOW </w:t>
      </w:r>
      <w:r w:rsidR="00B54D96" w:rsidRPr="00B46B0F">
        <w:rPr>
          <w:rFonts w:ascii="Calibri" w:hAnsi="Calibri"/>
          <w:b/>
          <w:sz w:val="22"/>
          <w:szCs w:val="22"/>
        </w:rPr>
        <w:t>MESSAGES</w:t>
      </w:r>
      <w:r w:rsidRPr="00B46B0F">
        <w:rPr>
          <w:rFonts w:ascii="Calibri" w:hAnsi="Calibri"/>
          <w:b/>
          <w:sz w:val="22"/>
          <w:szCs w:val="22"/>
        </w:rPr>
        <w:t xml:space="preserve">] </w:t>
      </w:r>
    </w:p>
    <w:p w:rsidR="00F07768" w:rsidRPr="00C16C7C" w:rsidRDefault="00F07768" w:rsidP="00F07768">
      <w:pPr>
        <w:rPr>
          <w:rFonts w:ascii="Calibri" w:hAnsi="Calibri"/>
          <w:b/>
          <w:sz w:val="22"/>
          <w:szCs w:val="22"/>
        </w:rPr>
      </w:pPr>
    </w:p>
    <w:p w:rsidR="00F07768" w:rsidRPr="00314498" w:rsidRDefault="00F07768" w:rsidP="00F07768">
      <w:pPr>
        <w:numPr>
          <w:ilvl w:val="0"/>
          <w:numId w:val="24"/>
        </w:numPr>
        <w:rPr>
          <w:rFonts w:ascii="Calibri" w:hAnsi="Calibri"/>
          <w:sz w:val="22"/>
          <w:szCs w:val="22"/>
        </w:rPr>
      </w:pPr>
      <w:r w:rsidRPr="00314498">
        <w:rPr>
          <w:rFonts w:ascii="Calibri" w:hAnsi="Calibri"/>
          <w:b/>
          <w:sz w:val="22"/>
          <w:szCs w:val="22"/>
        </w:rPr>
        <w:t>[</w:t>
      </w:r>
      <w:r w:rsidR="00203E72" w:rsidRPr="00314498">
        <w:rPr>
          <w:rFonts w:ascii="Calibri" w:hAnsi="Calibri"/>
          <w:b/>
          <w:sz w:val="22"/>
          <w:szCs w:val="22"/>
        </w:rPr>
        <w:t>GRID</w:t>
      </w:r>
      <w:r w:rsidRPr="00314498">
        <w:rPr>
          <w:rFonts w:ascii="Calibri" w:hAnsi="Calibri"/>
          <w:b/>
          <w:sz w:val="22"/>
          <w:szCs w:val="22"/>
        </w:rPr>
        <w:t>]</w:t>
      </w:r>
      <w:r w:rsidRPr="00314498">
        <w:rPr>
          <w:rFonts w:ascii="Calibri" w:hAnsi="Calibri"/>
          <w:sz w:val="22"/>
          <w:szCs w:val="22"/>
        </w:rPr>
        <w:t xml:space="preserve"> </w:t>
      </w:r>
      <w:r w:rsidR="00030E99" w:rsidRPr="00314498">
        <w:rPr>
          <w:rFonts w:ascii="Calibri" w:hAnsi="Calibri"/>
          <w:sz w:val="22"/>
          <w:szCs w:val="22"/>
        </w:rPr>
        <w:t>To what extent do you believe the messages you just read about this program are…?</w:t>
      </w:r>
      <w:r w:rsidRPr="00314498">
        <w:rPr>
          <w:rFonts w:ascii="Calibri" w:hAnsi="Calibri"/>
          <w:sz w:val="22"/>
          <w:szCs w:val="22"/>
        </w:rPr>
        <w:t xml:space="preserve"> </w:t>
      </w:r>
      <w:r w:rsidRPr="00314498">
        <w:rPr>
          <w:rFonts w:ascii="Calibri" w:hAnsi="Calibri"/>
          <w:caps/>
          <w:sz w:val="22"/>
          <w:szCs w:val="22"/>
        </w:rPr>
        <w:t>[scale</w:t>
      </w:r>
      <w:r w:rsidR="00030E99" w:rsidRPr="00314498">
        <w:rPr>
          <w:rFonts w:ascii="Calibri" w:hAnsi="Calibri"/>
          <w:caps/>
          <w:sz w:val="22"/>
          <w:szCs w:val="22"/>
        </w:rPr>
        <w:t>: extremely, Very, Somewhat, Not Very, not at all</w:t>
      </w:r>
      <w:r w:rsidRPr="00314498">
        <w:rPr>
          <w:rFonts w:ascii="Calibri" w:hAnsi="Calibri"/>
          <w:caps/>
          <w:sz w:val="22"/>
          <w:szCs w:val="22"/>
        </w:rPr>
        <w:t>]</w:t>
      </w:r>
    </w:p>
    <w:p w:rsidR="00966FDA" w:rsidRDefault="00966FDA" w:rsidP="00FF4996">
      <w:pPr>
        <w:pStyle w:val="ListParagraph"/>
        <w:numPr>
          <w:ilvl w:val="0"/>
          <w:numId w:val="12"/>
        </w:numPr>
        <w:rPr>
          <w:rFonts w:ascii="Calibri" w:hAnsi="Calibri"/>
          <w:sz w:val="22"/>
          <w:szCs w:val="22"/>
        </w:rPr>
      </w:pPr>
      <w:r>
        <w:rPr>
          <w:rFonts w:ascii="Calibri" w:hAnsi="Calibri"/>
          <w:sz w:val="22"/>
          <w:szCs w:val="22"/>
        </w:rPr>
        <w:t>Appealing</w:t>
      </w:r>
    </w:p>
    <w:p w:rsidR="00030E99" w:rsidRDefault="00030E99" w:rsidP="00FF4996">
      <w:pPr>
        <w:pStyle w:val="ListParagraph"/>
        <w:numPr>
          <w:ilvl w:val="0"/>
          <w:numId w:val="12"/>
        </w:numPr>
        <w:rPr>
          <w:rFonts w:ascii="Calibri" w:hAnsi="Calibri"/>
          <w:sz w:val="22"/>
          <w:szCs w:val="22"/>
        </w:rPr>
      </w:pPr>
      <w:r>
        <w:rPr>
          <w:rFonts w:ascii="Calibri" w:hAnsi="Calibri"/>
          <w:sz w:val="22"/>
          <w:szCs w:val="22"/>
        </w:rPr>
        <w:t>Credible</w:t>
      </w:r>
    </w:p>
    <w:p w:rsidR="00314498" w:rsidRDefault="00D44D3D" w:rsidP="00FF4996">
      <w:pPr>
        <w:pStyle w:val="ListParagraph"/>
        <w:numPr>
          <w:ilvl w:val="0"/>
          <w:numId w:val="12"/>
        </w:numPr>
        <w:rPr>
          <w:rFonts w:ascii="Calibri" w:hAnsi="Calibri"/>
          <w:sz w:val="22"/>
          <w:szCs w:val="22"/>
        </w:rPr>
      </w:pPr>
      <w:r>
        <w:rPr>
          <w:rFonts w:ascii="Calibri" w:hAnsi="Calibri"/>
          <w:sz w:val="22"/>
          <w:szCs w:val="22"/>
        </w:rPr>
        <w:t xml:space="preserve"> </w:t>
      </w:r>
      <w:r w:rsidR="00036ABE">
        <w:rPr>
          <w:rFonts w:ascii="Calibri" w:hAnsi="Calibri"/>
          <w:sz w:val="22"/>
          <w:szCs w:val="22"/>
        </w:rPr>
        <w:t>Interesting</w:t>
      </w:r>
    </w:p>
    <w:p w:rsidR="00030E99" w:rsidRDefault="00030E99" w:rsidP="00FF4996">
      <w:pPr>
        <w:pStyle w:val="ListParagraph"/>
        <w:numPr>
          <w:ilvl w:val="0"/>
          <w:numId w:val="12"/>
        </w:numPr>
        <w:rPr>
          <w:rFonts w:ascii="Calibri" w:hAnsi="Calibri"/>
          <w:sz w:val="22"/>
          <w:szCs w:val="22"/>
        </w:rPr>
      </w:pPr>
      <w:r>
        <w:rPr>
          <w:rFonts w:ascii="Calibri" w:hAnsi="Calibri"/>
          <w:sz w:val="22"/>
          <w:szCs w:val="22"/>
        </w:rPr>
        <w:t>Relevant to you personally</w:t>
      </w:r>
    </w:p>
    <w:p w:rsidR="00C4257A" w:rsidRDefault="00C4257A" w:rsidP="00C4257A">
      <w:pPr>
        <w:rPr>
          <w:rFonts w:ascii="Calibri" w:hAnsi="Calibri"/>
          <w:b/>
          <w:sz w:val="22"/>
          <w:szCs w:val="22"/>
        </w:rPr>
      </w:pPr>
    </w:p>
    <w:p w:rsidR="00C4257A" w:rsidRDefault="00C4257A" w:rsidP="007F05A5">
      <w:pPr>
        <w:numPr>
          <w:ilvl w:val="0"/>
          <w:numId w:val="24"/>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Pr>
          <w:rFonts w:ascii="Calibri" w:hAnsi="Calibri"/>
          <w:sz w:val="22"/>
          <w:szCs w:val="22"/>
        </w:rPr>
        <w:t xml:space="preserve">Thinking about </w:t>
      </w:r>
      <w:r w:rsidR="002F2BB0">
        <w:rPr>
          <w:rFonts w:ascii="Calibri" w:hAnsi="Calibri"/>
          <w:sz w:val="22"/>
          <w:szCs w:val="22"/>
        </w:rPr>
        <w:t xml:space="preserve">what </w:t>
      </w:r>
      <w:r>
        <w:rPr>
          <w:rFonts w:ascii="Calibri" w:hAnsi="Calibri"/>
          <w:sz w:val="22"/>
          <w:szCs w:val="22"/>
        </w:rPr>
        <w:t>you just read, w</w:t>
      </w:r>
      <w:r w:rsidRPr="00C16C7C">
        <w:rPr>
          <w:rFonts w:ascii="Calibri" w:hAnsi="Calibri"/>
          <w:sz w:val="22"/>
          <w:szCs w:val="22"/>
        </w:rPr>
        <w:t>hat</w:t>
      </w:r>
      <w:r>
        <w:rPr>
          <w:rFonts w:ascii="Calibri" w:hAnsi="Calibri"/>
          <w:sz w:val="22"/>
          <w:szCs w:val="22"/>
        </w:rPr>
        <w:t xml:space="preserve"> do you believe are the key messages they were trying to communicate? What </w:t>
      </w:r>
      <w:r w:rsidRPr="00C16C7C">
        <w:rPr>
          <w:rFonts w:ascii="Calibri" w:hAnsi="Calibri"/>
          <w:sz w:val="22"/>
          <w:szCs w:val="22"/>
        </w:rPr>
        <w:t>are</w:t>
      </w:r>
      <w:r>
        <w:rPr>
          <w:rFonts w:ascii="Calibri" w:hAnsi="Calibri"/>
          <w:sz w:val="22"/>
          <w:szCs w:val="22"/>
        </w:rPr>
        <w:t xml:space="preserve"> they telling you?</w:t>
      </w:r>
    </w:p>
    <w:p w:rsidR="00C4257A" w:rsidRDefault="00C4257A" w:rsidP="00FF4996">
      <w:pPr>
        <w:pStyle w:val="ListParagraph"/>
        <w:numPr>
          <w:ilvl w:val="0"/>
          <w:numId w:val="1"/>
        </w:numPr>
        <w:rPr>
          <w:rFonts w:ascii="Calibri" w:hAnsi="Calibri"/>
          <w:sz w:val="22"/>
          <w:szCs w:val="22"/>
        </w:rPr>
      </w:pPr>
      <w:r>
        <w:rPr>
          <w:rFonts w:ascii="Calibri" w:hAnsi="Calibri"/>
          <w:sz w:val="22"/>
          <w:szCs w:val="22"/>
        </w:rPr>
        <w:t xml:space="preserve">What specifically do you find appealing or interesting about these </w:t>
      </w:r>
      <w:r w:rsidR="002F2BB0">
        <w:rPr>
          <w:rFonts w:ascii="Calibri" w:hAnsi="Calibri"/>
          <w:sz w:val="22"/>
          <w:szCs w:val="22"/>
        </w:rPr>
        <w:t>messages</w:t>
      </w:r>
      <w:r>
        <w:rPr>
          <w:rFonts w:ascii="Calibri" w:hAnsi="Calibri"/>
          <w:sz w:val="22"/>
          <w:szCs w:val="22"/>
        </w:rPr>
        <w:t>?</w:t>
      </w:r>
    </w:p>
    <w:p w:rsidR="00C4257A" w:rsidRDefault="00C4257A" w:rsidP="00FF4996">
      <w:pPr>
        <w:pStyle w:val="ListParagraph"/>
        <w:numPr>
          <w:ilvl w:val="0"/>
          <w:numId w:val="1"/>
        </w:numPr>
        <w:rPr>
          <w:rFonts w:ascii="Calibri" w:hAnsi="Calibri"/>
          <w:sz w:val="22"/>
          <w:szCs w:val="22"/>
        </w:rPr>
      </w:pPr>
      <w:r>
        <w:rPr>
          <w:rFonts w:ascii="Calibri" w:hAnsi="Calibri"/>
          <w:sz w:val="22"/>
          <w:szCs w:val="22"/>
        </w:rPr>
        <w:t>What about these messages are relevant to you personally? Why is that the case?</w:t>
      </w:r>
    </w:p>
    <w:p w:rsidR="009C781E" w:rsidRDefault="009C781E" w:rsidP="009C781E">
      <w:pPr>
        <w:pStyle w:val="ListParagraph"/>
        <w:numPr>
          <w:ilvl w:val="0"/>
          <w:numId w:val="1"/>
        </w:numPr>
        <w:rPr>
          <w:rFonts w:ascii="Calibri" w:hAnsi="Calibri"/>
          <w:sz w:val="22"/>
          <w:szCs w:val="22"/>
        </w:rPr>
      </w:pPr>
      <w:r>
        <w:rPr>
          <w:rFonts w:ascii="Calibri" w:hAnsi="Calibri"/>
          <w:sz w:val="22"/>
          <w:szCs w:val="22"/>
        </w:rPr>
        <w:t xml:space="preserve">How well does the idea of “lifelong career” come though? In what way? What about “competitive”? </w:t>
      </w:r>
    </w:p>
    <w:p w:rsidR="00C4257A" w:rsidRDefault="00C4257A" w:rsidP="00FF4996">
      <w:pPr>
        <w:pStyle w:val="ListParagraph"/>
        <w:numPr>
          <w:ilvl w:val="0"/>
          <w:numId w:val="1"/>
        </w:numPr>
        <w:rPr>
          <w:rFonts w:ascii="Calibri" w:hAnsi="Calibri"/>
          <w:sz w:val="22"/>
          <w:szCs w:val="22"/>
        </w:rPr>
      </w:pPr>
      <w:r>
        <w:rPr>
          <w:rFonts w:ascii="Calibri" w:hAnsi="Calibri"/>
          <w:sz w:val="22"/>
          <w:szCs w:val="22"/>
        </w:rPr>
        <w:t xml:space="preserve">Are there any aspects of these messages that are </w:t>
      </w:r>
      <w:r w:rsidR="002F2BB0">
        <w:rPr>
          <w:rFonts w:ascii="Calibri" w:hAnsi="Calibri"/>
          <w:sz w:val="22"/>
          <w:szCs w:val="22"/>
        </w:rPr>
        <w:t xml:space="preserve">confusing or </w:t>
      </w:r>
      <w:r>
        <w:rPr>
          <w:rFonts w:ascii="Calibri" w:hAnsi="Calibri"/>
          <w:sz w:val="22"/>
          <w:szCs w:val="22"/>
        </w:rPr>
        <w:t>concerning to you? Which and why?</w:t>
      </w:r>
    </w:p>
    <w:p w:rsidR="00C4257A" w:rsidRDefault="00C4257A" w:rsidP="00FF4996">
      <w:pPr>
        <w:pStyle w:val="ListParagraph"/>
        <w:numPr>
          <w:ilvl w:val="0"/>
          <w:numId w:val="1"/>
        </w:numPr>
        <w:rPr>
          <w:rFonts w:ascii="Calibri" w:hAnsi="Calibri"/>
          <w:sz w:val="22"/>
          <w:szCs w:val="22"/>
        </w:rPr>
      </w:pPr>
      <w:r w:rsidRPr="00457ADA">
        <w:rPr>
          <w:rFonts w:ascii="Calibri" w:hAnsi="Calibri"/>
          <w:sz w:val="22"/>
          <w:szCs w:val="22"/>
        </w:rPr>
        <w:t>What about the</w:t>
      </w:r>
      <w:r>
        <w:rPr>
          <w:rFonts w:ascii="Calibri" w:hAnsi="Calibri"/>
          <w:sz w:val="22"/>
          <w:szCs w:val="22"/>
        </w:rPr>
        <w:t>se</w:t>
      </w:r>
      <w:r w:rsidRPr="00457ADA">
        <w:rPr>
          <w:rFonts w:ascii="Calibri" w:hAnsi="Calibri"/>
          <w:sz w:val="22"/>
          <w:szCs w:val="22"/>
        </w:rPr>
        <w:t xml:space="preserve"> </w:t>
      </w:r>
      <w:r>
        <w:rPr>
          <w:rFonts w:ascii="Calibri" w:hAnsi="Calibri"/>
          <w:sz w:val="22"/>
          <w:szCs w:val="22"/>
        </w:rPr>
        <w:t xml:space="preserve">messages do you need </w:t>
      </w:r>
      <w:r w:rsidRPr="00457ADA">
        <w:rPr>
          <w:rFonts w:ascii="Calibri" w:hAnsi="Calibri"/>
          <w:sz w:val="22"/>
          <w:szCs w:val="22"/>
        </w:rPr>
        <w:t>more information about?</w:t>
      </w:r>
      <w:r>
        <w:rPr>
          <w:rFonts w:ascii="Calibri" w:hAnsi="Calibri"/>
          <w:sz w:val="22"/>
          <w:szCs w:val="22"/>
        </w:rPr>
        <w:t xml:space="preserve"> Why?</w:t>
      </w:r>
    </w:p>
    <w:p w:rsidR="00C4257A" w:rsidRDefault="00C4257A" w:rsidP="00717F8E">
      <w:pPr>
        <w:rPr>
          <w:rFonts w:ascii="Calibri" w:hAnsi="Calibri"/>
          <w:b/>
          <w:sz w:val="22"/>
          <w:szCs w:val="22"/>
        </w:rPr>
      </w:pPr>
    </w:p>
    <w:p w:rsidR="002F2BB0" w:rsidRPr="00C16C7C" w:rsidRDefault="002F2BB0" w:rsidP="007F05A5">
      <w:pPr>
        <w:numPr>
          <w:ilvl w:val="0"/>
          <w:numId w:val="24"/>
        </w:numPr>
        <w:rPr>
          <w:rFonts w:ascii="Calibri" w:hAnsi="Calibri"/>
          <w:sz w:val="22"/>
          <w:szCs w:val="22"/>
        </w:rPr>
      </w:pPr>
      <w:r w:rsidRPr="00880672">
        <w:rPr>
          <w:rFonts w:ascii="Calibri" w:hAnsi="Calibri"/>
          <w:b/>
          <w:sz w:val="22"/>
          <w:szCs w:val="22"/>
        </w:rPr>
        <w:t>[CLOSED-END]</w:t>
      </w:r>
      <w:r>
        <w:rPr>
          <w:rFonts w:ascii="Calibri" w:hAnsi="Calibri"/>
          <w:sz w:val="22"/>
          <w:szCs w:val="22"/>
        </w:rPr>
        <w:t xml:space="preserve"> Based on what you read, how likely are you to take some action to learn more about this program? </w:t>
      </w:r>
    </w:p>
    <w:p w:rsidR="002F2BB0" w:rsidRDefault="002F2BB0" w:rsidP="00FF4996">
      <w:pPr>
        <w:pStyle w:val="ListParagraph"/>
        <w:numPr>
          <w:ilvl w:val="0"/>
          <w:numId w:val="13"/>
        </w:numPr>
        <w:rPr>
          <w:rFonts w:ascii="Calibri" w:hAnsi="Calibri"/>
          <w:sz w:val="22"/>
          <w:szCs w:val="22"/>
        </w:rPr>
      </w:pPr>
      <w:r>
        <w:rPr>
          <w:rFonts w:ascii="Calibri" w:hAnsi="Calibri"/>
          <w:sz w:val="22"/>
          <w:szCs w:val="22"/>
        </w:rPr>
        <w:t>Extremely likely</w:t>
      </w:r>
    </w:p>
    <w:p w:rsidR="002F2BB0" w:rsidRDefault="002F2BB0" w:rsidP="00FF4996">
      <w:pPr>
        <w:pStyle w:val="ListParagraph"/>
        <w:numPr>
          <w:ilvl w:val="0"/>
          <w:numId w:val="13"/>
        </w:numPr>
        <w:rPr>
          <w:rFonts w:ascii="Calibri" w:hAnsi="Calibri"/>
          <w:sz w:val="22"/>
          <w:szCs w:val="22"/>
        </w:rPr>
      </w:pPr>
      <w:r>
        <w:rPr>
          <w:rFonts w:ascii="Calibri" w:hAnsi="Calibri"/>
          <w:sz w:val="22"/>
          <w:szCs w:val="22"/>
        </w:rPr>
        <w:t>Very likely</w:t>
      </w:r>
    </w:p>
    <w:p w:rsidR="002F2BB0" w:rsidRDefault="002F2BB0" w:rsidP="00FF4996">
      <w:pPr>
        <w:pStyle w:val="ListParagraph"/>
        <w:numPr>
          <w:ilvl w:val="0"/>
          <w:numId w:val="13"/>
        </w:numPr>
        <w:rPr>
          <w:rFonts w:ascii="Calibri" w:hAnsi="Calibri"/>
          <w:sz w:val="22"/>
          <w:szCs w:val="22"/>
        </w:rPr>
      </w:pPr>
      <w:r>
        <w:rPr>
          <w:rFonts w:ascii="Calibri" w:hAnsi="Calibri"/>
          <w:sz w:val="22"/>
          <w:szCs w:val="22"/>
        </w:rPr>
        <w:t>Somewhat likely</w:t>
      </w:r>
    </w:p>
    <w:p w:rsidR="002F2BB0" w:rsidRDefault="002F2BB0" w:rsidP="00FF4996">
      <w:pPr>
        <w:pStyle w:val="ListParagraph"/>
        <w:numPr>
          <w:ilvl w:val="0"/>
          <w:numId w:val="13"/>
        </w:numPr>
        <w:rPr>
          <w:rFonts w:ascii="Calibri" w:hAnsi="Calibri"/>
          <w:sz w:val="22"/>
          <w:szCs w:val="22"/>
        </w:rPr>
      </w:pPr>
      <w:r>
        <w:rPr>
          <w:rFonts w:ascii="Calibri" w:hAnsi="Calibri"/>
          <w:sz w:val="22"/>
          <w:szCs w:val="22"/>
        </w:rPr>
        <w:t>Not very likely</w:t>
      </w:r>
    </w:p>
    <w:p w:rsidR="002F2BB0" w:rsidRDefault="002F2BB0" w:rsidP="00FF4996">
      <w:pPr>
        <w:pStyle w:val="ListParagraph"/>
        <w:numPr>
          <w:ilvl w:val="0"/>
          <w:numId w:val="13"/>
        </w:numPr>
        <w:rPr>
          <w:rFonts w:ascii="Calibri" w:hAnsi="Calibri"/>
          <w:sz w:val="22"/>
          <w:szCs w:val="22"/>
        </w:rPr>
      </w:pPr>
      <w:r>
        <w:rPr>
          <w:rFonts w:ascii="Calibri" w:hAnsi="Calibri"/>
          <w:sz w:val="22"/>
          <w:szCs w:val="22"/>
        </w:rPr>
        <w:t>Not at all likely</w:t>
      </w:r>
    </w:p>
    <w:p w:rsidR="002F2BB0" w:rsidRDefault="002F2BB0" w:rsidP="002F2BB0">
      <w:pPr>
        <w:rPr>
          <w:rFonts w:ascii="Calibri" w:hAnsi="Calibri"/>
          <w:sz w:val="22"/>
          <w:szCs w:val="22"/>
        </w:rPr>
      </w:pPr>
    </w:p>
    <w:p w:rsidR="002F2BB0" w:rsidRDefault="002F2BB0" w:rsidP="007F05A5">
      <w:pPr>
        <w:numPr>
          <w:ilvl w:val="0"/>
          <w:numId w:val="24"/>
        </w:numPr>
        <w:rPr>
          <w:rFonts w:ascii="Calibri" w:hAnsi="Calibri"/>
          <w:sz w:val="22"/>
          <w:szCs w:val="22"/>
        </w:rPr>
      </w:pPr>
      <w:r w:rsidRPr="00880672">
        <w:rPr>
          <w:rFonts w:ascii="Calibri" w:hAnsi="Calibri"/>
          <w:b/>
          <w:sz w:val="22"/>
          <w:szCs w:val="22"/>
        </w:rPr>
        <w:t>[OPEN-END]</w:t>
      </w:r>
      <w:r>
        <w:rPr>
          <w:rFonts w:ascii="Calibri" w:hAnsi="Calibri"/>
          <w:sz w:val="22"/>
          <w:szCs w:val="22"/>
        </w:rPr>
        <w:t xml:space="preserve"> Wh</w:t>
      </w:r>
      <w:r w:rsidR="00E01F23">
        <w:rPr>
          <w:rFonts w:ascii="Calibri" w:hAnsi="Calibri"/>
          <w:sz w:val="22"/>
          <w:szCs w:val="22"/>
        </w:rPr>
        <w:t>at</w:t>
      </w:r>
      <w:r>
        <w:rPr>
          <w:rFonts w:ascii="Calibri" w:hAnsi="Calibri"/>
          <w:sz w:val="22"/>
          <w:szCs w:val="22"/>
        </w:rPr>
        <w:t xml:space="preserve"> makes you [likely/not likely] to take action following what you read?</w:t>
      </w:r>
    </w:p>
    <w:p w:rsidR="002F2BB0" w:rsidRDefault="002F2BB0" w:rsidP="00717F8E">
      <w:pPr>
        <w:rPr>
          <w:rFonts w:ascii="Calibri" w:hAnsi="Calibri"/>
          <w:b/>
          <w:sz w:val="22"/>
          <w:szCs w:val="22"/>
        </w:rPr>
      </w:pPr>
    </w:p>
    <w:p w:rsidR="003E0C6A" w:rsidRDefault="008064C7" w:rsidP="00120160">
      <w:pPr>
        <w:pStyle w:val="ListParagraph"/>
        <w:ind w:left="0"/>
        <w:rPr>
          <w:rFonts w:ascii="Calibri" w:hAnsi="Calibri"/>
          <w:b/>
          <w:sz w:val="22"/>
          <w:szCs w:val="22"/>
        </w:rPr>
      </w:pPr>
      <w:r>
        <w:rPr>
          <w:rFonts w:ascii="Calibri" w:hAnsi="Calibri"/>
          <w:b/>
          <w:sz w:val="22"/>
          <w:szCs w:val="22"/>
        </w:rPr>
        <w:br w:type="page"/>
      </w:r>
      <w:r w:rsidRPr="008064C7">
        <w:rPr>
          <w:rFonts w:ascii="Calibri" w:hAnsi="Calibri"/>
          <w:b/>
          <w:sz w:val="22"/>
          <w:szCs w:val="22"/>
        </w:rPr>
        <w:lastRenderedPageBreak/>
        <w:t>Main Elements</w:t>
      </w:r>
    </w:p>
    <w:p w:rsidR="008064C7" w:rsidRPr="008064C7" w:rsidRDefault="008064C7" w:rsidP="00120160">
      <w:pPr>
        <w:pStyle w:val="ListParagraph"/>
        <w:ind w:left="0"/>
        <w:rPr>
          <w:rFonts w:ascii="Calibri" w:hAnsi="Calibri"/>
          <w:b/>
          <w:sz w:val="22"/>
          <w:szCs w:val="22"/>
        </w:rPr>
      </w:pPr>
    </w:p>
    <w:p w:rsidR="00E42A09" w:rsidRDefault="008064C7" w:rsidP="007F05A5">
      <w:pPr>
        <w:numPr>
          <w:ilvl w:val="0"/>
          <w:numId w:val="24"/>
        </w:numPr>
        <w:rPr>
          <w:rFonts w:ascii="Calibri" w:hAnsi="Calibri"/>
          <w:sz w:val="22"/>
          <w:szCs w:val="22"/>
        </w:rPr>
      </w:pPr>
      <w:r w:rsidRPr="00FB3241">
        <w:rPr>
          <w:rFonts w:ascii="Calibri" w:hAnsi="Calibri"/>
          <w:b/>
          <w:sz w:val="22"/>
          <w:szCs w:val="22"/>
        </w:rPr>
        <w:t>[MEDIA]</w:t>
      </w:r>
      <w:r w:rsidRPr="00FB3241">
        <w:rPr>
          <w:rFonts w:ascii="Calibri" w:hAnsi="Calibri"/>
          <w:sz w:val="22"/>
          <w:szCs w:val="22"/>
        </w:rPr>
        <w:t xml:space="preserve"> </w:t>
      </w:r>
      <w:r w:rsidR="00E42A09">
        <w:rPr>
          <w:rFonts w:ascii="Calibri" w:hAnsi="Calibri"/>
          <w:sz w:val="22"/>
          <w:szCs w:val="22"/>
        </w:rPr>
        <w:t>I am going to show you the different elements of this program and ask for specific feedba</w:t>
      </w:r>
      <w:r w:rsidR="004861F8">
        <w:rPr>
          <w:rFonts w:ascii="Calibri" w:hAnsi="Calibri"/>
          <w:sz w:val="22"/>
          <w:szCs w:val="22"/>
        </w:rPr>
        <w:t>ck. The [first/next] element is:</w:t>
      </w:r>
    </w:p>
    <w:p w:rsidR="008064C7" w:rsidRPr="00C16C7C" w:rsidRDefault="008064C7" w:rsidP="008064C7">
      <w:pPr>
        <w:rPr>
          <w:rFonts w:ascii="Calibri" w:hAnsi="Calibri"/>
          <w:sz w:val="22"/>
          <w:szCs w:val="22"/>
        </w:rPr>
      </w:pPr>
    </w:p>
    <w:p w:rsidR="008064C7" w:rsidRPr="00ED035D" w:rsidRDefault="008064C7" w:rsidP="008064C7">
      <w:pPr>
        <w:rPr>
          <w:rFonts w:ascii="Calibri" w:hAnsi="Calibri"/>
          <w:b/>
          <w:caps/>
          <w:sz w:val="22"/>
          <w:szCs w:val="22"/>
        </w:rPr>
      </w:pPr>
      <w:r w:rsidRPr="00B46B0F">
        <w:rPr>
          <w:rFonts w:ascii="Calibri" w:hAnsi="Calibri"/>
          <w:b/>
          <w:sz w:val="22"/>
          <w:szCs w:val="22"/>
        </w:rPr>
        <w:t xml:space="preserve">[SHOW </w:t>
      </w:r>
      <w:r w:rsidR="00E42A09">
        <w:rPr>
          <w:rFonts w:ascii="Calibri" w:hAnsi="Calibri"/>
          <w:b/>
          <w:sz w:val="22"/>
          <w:szCs w:val="22"/>
        </w:rPr>
        <w:t xml:space="preserve">SPECIFIC </w:t>
      </w:r>
      <w:r w:rsidR="00E42A09" w:rsidRPr="00ED035D">
        <w:rPr>
          <w:rFonts w:ascii="Calibri" w:hAnsi="Calibri"/>
          <w:b/>
          <w:caps/>
          <w:sz w:val="22"/>
          <w:szCs w:val="22"/>
        </w:rPr>
        <w:t>ELEMENT</w:t>
      </w:r>
      <w:r w:rsidR="00ED035D" w:rsidRPr="00ED035D">
        <w:rPr>
          <w:rFonts w:ascii="Calibri" w:hAnsi="Calibri"/>
          <w:b/>
          <w:caps/>
          <w:sz w:val="22"/>
          <w:szCs w:val="22"/>
        </w:rPr>
        <w:t xml:space="preserve"> and repeat questioning for each</w:t>
      </w:r>
      <w:r w:rsidRPr="00ED035D">
        <w:rPr>
          <w:rFonts w:ascii="Calibri" w:hAnsi="Calibri"/>
          <w:b/>
          <w:caps/>
          <w:sz w:val="22"/>
          <w:szCs w:val="22"/>
        </w:rPr>
        <w:t xml:space="preserve">] </w:t>
      </w:r>
    </w:p>
    <w:p w:rsidR="008064C7" w:rsidRDefault="008064C7" w:rsidP="00120160">
      <w:pPr>
        <w:pStyle w:val="ListParagraph"/>
        <w:ind w:left="0"/>
        <w:rPr>
          <w:rFonts w:ascii="Calibri" w:hAnsi="Calibri"/>
          <w:sz w:val="22"/>
          <w:szCs w:val="22"/>
        </w:rPr>
      </w:pPr>
    </w:p>
    <w:p w:rsidR="00ED035D" w:rsidRDefault="008064C7" w:rsidP="007F05A5">
      <w:pPr>
        <w:numPr>
          <w:ilvl w:val="0"/>
          <w:numId w:val="24"/>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sidR="00ED035D">
        <w:rPr>
          <w:rFonts w:ascii="Calibri" w:hAnsi="Calibri"/>
          <w:sz w:val="22"/>
          <w:szCs w:val="22"/>
        </w:rPr>
        <w:t>What specifically are they trying to communicate here? What does this mean to you specifically?</w:t>
      </w:r>
    </w:p>
    <w:p w:rsidR="00ED035D" w:rsidRDefault="00ED035D" w:rsidP="00FF4996">
      <w:pPr>
        <w:pStyle w:val="ListParagraph"/>
        <w:numPr>
          <w:ilvl w:val="0"/>
          <w:numId w:val="1"/>
        </w:numPr>
        <w:rPr>
          <w:rFonts w:ascii="Calibri" w:hAnsi="Calibri"/>
          <w:sz w:val="22"/>
          <w:szCs w:val="22"/>
        </w:rPr>
      </w:pPr>
      <w:r>
        <w:rPr>
          <w:rFonts w:ascii="Calibri" w:hAnsi="Calibri"/>
          <w:sz w:val="22"/>
          <w:szCs w:val="22"/>
        </w:rPr>
        <w:t>How important is this to you personally? Why?</w:t>
      </w:r>
    </w:p>
    <w:p w:rsidR="00ED035D" w:rsidRDefault="00ED035D" w:rsidP="00FF4996">
      <w:pPr>
        <w:pStyle w:val="ListParagraph"/>
        <w:numPr>
          <w:ilvl w:val="0"/>
          <w:numId w:val="1"/>
        </w:numPr>
        <w:rPr>
          <w:rFonts w:ascii="Calibri" w:hAnsi="Calibri"/>
          <w:sz w:val="22"/>
          <w:szCs w:val="22"/>
        </w:rPr>
      </w:pPr>
      <w:r>
        <w:rPr>
          <w:rFonts w:ascii="Calibri" w:hAnsi="Calibri"/>
          <w:sz w:val="22"/>
          <w:szCs w:val="22"/>
        </w:rPr>
        <w:t xml:space="preserve">What would expect from this </w:t>
      </w:r>
      <w:r w:rsidR="00D44D3D">
        <w:rPr>
          <w:rFonts w:ascii="Calibri" w:hAnsi="Calibri"/>
          <w:sz w:val="22"/>
          <w:szCs w:val="22"/>
        </w:rPr>
        <w:t>program</w:t>
      </w:r>
      <w:r>
        <w:rPr>
          <w:rFonts w:ascii="Calibri" w:hAnsi="Calibri"/>
          <w:sz w:val="22"/>
          <w:szCs w:val="22"/>
        </w:rPr>
        <w:t>?</w:t>
      </w:r>
    </w:p>
    <w:p w:rsidR="00ED035D" w:rsidRDefault="00ED035D" w:rsidP="00FF4996">
      <w:pPr>
        <w:pStyle w:val="ListParagraph"/>
        <w:numPr>
          <w:ilvl w:val="0"/>
          <w:numId w:val="1"/>
        </w:numPr>
        <w:rPr>
          <w:rFonts w:ascii="Calibri" w:hAnsi="Calibri"/>
          <w:sz w:val="22"/>
          <w:szCs w:val="22"/>
        </w:rPr>
      </w:pPr>
      <w:r>
        <w:rPr>
          <w:rFonts w:ascii="Calibri" w:hAnsi="Calibri"/>
          <w:sz w:val="22"/>
          <w:szCs w:val="22"/>
        </w:rPr>
        <w:t>Is there anything confusing or questionable? Why?</w:t>
      </w:r>
    </w:p>
    <w:p w:rsidR="00D44D3D" w:rsidRDefault="00D44D3D" w:rsidP="00FF4996">
      <w:pPr>
        <w:pStyle w:val="ListParagraph"/>
        <w:numPr>
          <w:ilvl w:val="0"/>
          <w:numId w:val="1"/>
        </w:numPr>
        <w:rPr>
          <w:rFonts w:ascii="Calibri" w:hAnsi="Calibri"/>
          <w:sz w:val="22"/>
          <w:szCs w:val="22"/>
        </w:rPr>
      </w:pPr>
      <w:r>
        <w:rPr>
          <w:rFonts w:ascii="Calibri" w:hAnsi="Calibri"/>
          <w:sz w:val="22"/>
          <w:szCs w:val="22"/>
        </w:rPr>
        <w:t xml:space="preserve">Is there anything particularly appealing? Why? </w:t>
      </w:r>
    </w:p>
    <w:p w:rsidR="00ED035D" w:rsidRDefault="00ED035D" w:rsidP="00120160">
      <w:pPr>
        <w:pStyle w:val="ListParagraph"/>
        <w:ind w:left="0"/>
        <w:rPr>
          <w:rFonts w:ascii="Calibri" w:hAnsi="Calibri"/>
          <w:sz w:val="22"/>
          <w:szCs w:val="22"/>
        </w:rPr>
      </w:pPr>
    </w:p>
    <w:p w:rsidR="00ED035D" w:rsidRDefault="00ED035D" w:rsidP="00ED035D">
      <w:pPr>
        <w:pStyle w:val="ListParagraph"/>
        <w:ind w:left="0"/>
        <w:rPr>
          <w:rFonts w:ascii="Calibri" w:hAnsi="Calibri"/>
          <w:b/>
          <w:sz w:val="22"/>
          <w:szCs w:val="22"/>
        </w:rPr>
      </w:pPr>
      <w:r>
        <w:rPr>
          <w:rFonts w:ascii="Calibri" w:hAnsi="Calibri"/>
          <w:b/>
          <w:sz w:val="22"/>
          <w:szCs w:val="22"/>
        </w:rPr>
        <w:t>Names and Logos</w:t>
      </w:r>
    </w:p>
    <w:p w:rsidR="00ED035D" w:rsidRPr="008064C7" w:rsidRDefault="00ED035D" w:rsidP="00ED035D">
      <w:pPr>
        <w:pStyle w:val="ListParagraph"/>
        <w:ind w:left="0"/>
        <w:rPr>
          <w:rFonts w:ascii="Calibri" w:hAnsi="Calibri"/>
          <w:b/>
          <w:sz w:val="22"/>
          <w:szCs w:val="22"/>
        </w:rPr>
      </w:pPr>
    </w:p>
    <w:p w:rsidR="004F0D4F" w:rsidRPr="00036ABE" w:rsidRDefault="00ED035D" w:rsidP="007F05A5">
      <w:pPr>
        <w:pStyle w:val="ListParagraph"/>
        <w:numPr>
          <w:ilvl w:val="0"/>
          <w:numId w:val="24"/>
        </w:numPr>
        <w:rPr>
          <w:rFonts w:ascii="Calibri" w:hAnsi="Calibri"/>
          <w:b/>
          <w:sz w:val="22"/>
          <w:szCs w:val="22"/>
        </w:rPr>
      </w:pPr>
      <w:r w:rsidRPr="00DF32F6">
        <w:rPr>
          <w:rFonts w:ascii="Calibri" w:hAnsi="Calibri"/>
          <w:b/>
          <w:sz w:val="22"/>
          <w:szCs w:val="22"/>
        </w:rPr>
        <w:t>[DISCUSSION ROOM]</w:t>
      </w:r>
      <w:r w:rsidR="004F0D4F" w:rsidRPr="004F0D4F">
        <w:t xml:space="preserve"> </w:t>
      </w:r>
      <w:r w:rsidR="004F0D4F" w:rsidRPr="004F0D4F">
        <w:rPr>
          <w:rFonts w:ascii="Calibri" w:hAnsi="Calibri"/>
          <w:sz w:val="22"/>
          <w:szCs w:val="22"/>
        </w:rPr>
        <w:t>The government</w:t>
      </w:r>
      <w:r w:rsidR="004F0D4F">
        <w:rPr>
          <w:rFonts w:ascii="Calibri" w:hAnsi="Calibri"/>
          <w:sz w:val="22"/>
          <w:szCs w:val="22"/>
        </w:rPr>
        <w:t>al</w:t>
      </w:r>
      <w:r w:rsidR="004F0D4F" w:rsidRPr="004F0D4F">
        <w:rPr>
          <w:rFonts w:ascii="Calibri" w:hAnsi="Calibri"/>
          <w:sz w:val="22"/>
          <w:szCs w:val="22"/>
        </w:rPr>
        <w:t xml:space="preserve"> agency that runs this </w:t>
      </w:r>
      <w:r w:rsidR="00036ABE">
        <w:rPr>
          <w:rFonts w:ascii="Calibri" w:hAnsi="Calibri"/>
          <w:sz w:val="22"/>
          <w:szCs w:val="22"/>
        </w:rPr>
        <w:t xml:space="preserve">overall </w:t>
      </w:r>
      <w:r w:rsidR="004F0D4F" w:rsidRPr="004F0D4F">
        <w:rPr>
          <w:rFonts w:ascii="Calibri" w:hAnsi="Calibri"/>
          <w:sz w:val="22"/>
          <w:szCs w:val="22"/>
        </w:rPr>
        <w:t>program</w:t>
      </w:r>
      <w:r w:rsidR="004F0D4F">
        <w:rPr>
          <w:rFonts w:ascii="Calibri" w:hAnsi="Calibri"/>
          <w:sz w:val="22"/>
          <w:szCs w:val="22"/>
        </w:rPr>
        <w:t xml:space="preserve"> also needs to develop a name for it</w:t>
      </w:r>
      <w:r w:rsidR="00036ABE">
        <w:rPr>
          <w:rFonts w:ascii="Calibri" w:hAnsi="Calibri"/>
          <w:sz w:val="22"/>
          <w:szCs w:val="22"/>
        </w:rPr>
        <w:t>, which represents the two programs within it.</w:t>
      </w:r>
      <w:r w:rsidR="004F0D4F">
        <w:rPr>
          <w:rFonts w:ascii="Calibri" w:hAnsi="Calibri"/>
          <w:sz w:val="22"/>
          <w:szCs w:val="22"/>
        </w:rPr>
        <w:t xml:space="preserve"> Based on what you’ve read today, what do you think it should be called? What specific words or phrases </w:t>
      </w:r>
      <w:r w:rsidR="00314498">
        <w:rPr>
          <w:rFonts w:ascii="Calibri" w:hAnsi="Calibri"/>
          <w:sz w:val="22"/>
          <w:szCs w:val="22"/>
        </w:rPr>
        <w:t>come to mind</w:t>
      </w:r>
      <w:r w:rsidR="004F0D4F">
        <w:rPr>
          <w:rFonts w:ascii="Calibri" w:hAnsi="Calibri"/>
          <w:sz w:val="22"/>
          <w:szCs w:val="22"/>
        </w:rPr>
        <w:t>?</w:t>
      </w:r>
      <w:r w:rsidR="00E01F23" w:rsidRPr="00E01F23">
        <w:t xml:space="preserve"> </w:t>
      </w:r>
    </w:p>
    <w:p w:rsidR="0027537C" w:rsidRPr="00036ABE" w:rsidRDefault="0027537C" w:rsidP="00FF4996">
      <w:pPr>
        <w:pStyle w:val="ListParagraph"/>
        <w:numPr>
          <w:ilvl w:val="0"/>
          <w:numId w:val="1"/>
        </w:numPr>
        <w:rPr>
          <w:rFonts w:ascii="Calibri" w:hAnsi="Calibri"/>
          <w:sz w:val="22"/>
          <w:szCs w:val="22"/>
        </w:rPr>
      </w:pPr>
      <w:r w:rsidRPr="00036ABE">
        <w:rPr>
          <w:rFonts w:ascii="Calibri" w:hAnsi="Calibri"/>
          <w:sz w:val="22"/>
          <w:szCs w:val="22"/>
        </w:rPr>
        <w:t>What visually co</w:t>
      </w:r>
      <w:r>
        <w:rPr>
          <w:rFonts w:ascii="Calibri" w:hAnsi="Calibri"/>
          <w:sz w:val="22"/>
          <w:szCs w:val="22"/>
        </w:rPr>
        <w:t>m</w:t>
      </w:r>
      <w:r w:rsidRPr="00036ABE">
        <w:rPr>
          <w:rFonts w:ascii="Calibri" w:hAnsi="Calibri"/>
          <w:sz w:val="22"/>
          <w:szCs w:val="22"/>
        </w:rPr>
        <w:t>es to mind when you think of this program?</w:t>
      </w:r>
    </w:p>
    <w:p w:rsidR="0027537C" w:rsidRPr="00036ABE" w:rsidRDefault="0027537C" w:rsidP="00FF4996">
      <w:pPr>
        <w:pStyle w:val="ListParagraph"/>
        <w:numPr>
          <w:ilvl w:val="0"/>
          <w:numId w:val="1"/>
        </w:numPr>
        <w:rPr>
          <w:rFonts w:ascii="Calibri" w:hAnsi="Calibri"/>
          <w:sz w:val="22"/>
          <w:szCs w:val="22"/>
        </w:rPr>
      </w:pPr>
      <w:r w:rsidRPr="00036ABE">
        <w:rPr>
          <w:rFonts w:ascii="Calibri" w:hAnsi="Calibri"/>
          <w:sz w:val="22"/>
          <w:szCs w:val="22"/>
        </w:rPr>
        <w:t>What imagery would you associate with it?</w:t>
      </w:r>
    </w:p>
    <w:p w:rsidR="0027537C" w:rsidRPr="00036ABE" w:rsidRDefault="0027537C" w:rsidP="00120160">
      <w:pPr>
        <w:pStyle w:val="ListParagraph"/>
        <w:ind w:left="0"/>
        <w:rPr>
          <w:rFonts w:ascii="Calibri" w:hAnsi="Calibri"/>
          <w:sz w:val="22"/>
          <w:szCs w:val="22"/>
        </w:rPr>
      </w:pPr>
    </w:p>
    <w:p w:rsidR="00402CA0" w:rsidRPr="00036ABE" w:rsidRDefault="00402CA0" w:rsidP="00120160">
      <w:pPr>
        <w:pStyle w:val="ListParagraph"/>
        <w:ind w:left="0"/>
        <w:rPr>
          <w:rFonts w:ascii="Calibri" w:hAnsi="Calibri"/>
          <w:b/>
          <w:sz w:val="22"/>
          <w:szCs w:val="22"/>
        </w:rPr>
      </w:pPr>
      <w:r w:rsidRPr="00036ABE">
        <w:rPr>
          <w:rFonts w:ascii="Calibri" w:hAnsi="Calibri"/>
          <w:b/>
          <w:sz w:val="22"/>
          <w:szCs w:val="22"/>
        </w:rPr>
        <w:t>Names</w:t>
      </w:r>
    </w:p>
    <w:p w:rsidR="00402CA0" w:rsidRPr="00036ABE" w:rsidRDefault="00402CA0" w:rsidP="00120160">
      <w:pPr>
        <w:pStyle w:val="ListParagraph"/>
        <w:ind w:left="0"/>
        <w:rPr>
          <w:rFonts w:ascii="Calibri" w:hAnsi="Calibri"/>
          <w:sz w:val="22"/>
          <w:szCs w:val="22"/>
        </w:rPr>
      </w:pPr>
    </w:p>
    <w:p w:rsidR="0027537C" w:rsidRPr="00036ABE" w:rsidRDefault="0027537C" w:rsidP="007F05A5">
      <w:pPr>
        <w:numPr>
          <w:ilvl w:val="0"/>
          <w:numId w:val="24"/>
        </w:numPr>
        <w:rPr>
          <w:rFonts w:ascii="Calibri" w:hAnsi="Calibri"/>
          <w:sz w:val="22"/>
          <w:szCs w:val="22"/>
        </w:rPr>
      </w:pPr>
      <w:r w:rsidRPr="00036ABE">
        <w:rPr>
          <w:rFonts w:ascii="Calibri" w:hAnsi="Calibri"/>
          <w:b/>
          <w:sz w:val="22"/>
          <w:szCs w:val="22"/>
        </w:rPr>
        <w:t>[MEDIA]</w:t>
      </w:r>
      <w:r w:rsidRPr="00036ABE">
        <w:rPr>
          <w:rFonts w:ascii="Calibri" w:hAnsi="Calibri"/>
          <w:sz w:val="22"/>
          <w:szCs w:val="22"/>
        </w:rPr>
        <w:t xml:space="preserve"> I am now going to show you a few names being considered for this program. Please review these names and then answer the questions that follow.</w:t>
      </w:r>
    </w:p>
    <w:p w:rsidR="0027537C" w:rsidRPr="00036ABE" w:rsidRDefault="0027537C" w:rsidP="0027537C">
      <w:pPr>
        <w:rPr>
          <w:rFonts w:ascii="Calibri" w:hAnsi="Calibri"/>
          <w:sz w:val="22"/>
          <w:szCs w:val="22"/>
        </w:rPr>
      </w:pPr>
    </w:p>
    <w:p w:rsidR="0027537C" w:rsidRPr="00B46B0F" w:rsidRDefault="0027537C" w:rsidP="0027537C">
      <w:pPr>
        <w:rPr>
          <w:rFonts w:ascii="Calibri" w:hAnsi="Calibri"/>
          <w:b/>
          <w:sz w:val="22"/>
          <w:szCs w:val="22"/>
        </w:rPr>
      </w:pPr>
      <w:r w:rsidRPr="00036ABE">
        <w:rPr>
          <w:rFonts w:ascii="Calibri" w:hAnsi="Calibri"/>
          <w:b/>
          <w:sz w:val="22"/>
          <w:szCs w:val="22"/>
        </w:rPr>
        <w:t xml:space="preserve">[SHOW </w:t>
      </w:r>
      <w:r w:rsidRPr="00036ABE">
        <w:rPr>
          <w:rFonts w:ascii="Calibri" w:hAnsi="Calibri"/>
          <w:b/>
          <w:caps/>
          <w:sz w:val="22"/>
          <w:szCs w:val="22"/>
        </w:rPr>
        <w:t>names in randomized orde</w:t>
      </w:r>
      <w:r w:rsidRPr="0027537C">
        <w:rPr>
          <w:rFonts w:ascii="Calibri" w:hAnsi="Calibri"/>
          <w:b/>
          <w:caps/>
          <w:sz w:val="22"/>
          <w:szCs w:val="22"/>
        </w:rPr>
        <w:t>r</w:t>
      </w:r>
      <w:r w:rsidRPr="00036ABE">
        <w:rPr>
          <w:rFonts w:ascii="Calibri" w:hAnsi="Calibri"/>
          <w:b/>
          <w:caps/>
          <w:sz w:val="22"/>
          <w:szCs w:val="22"/>
        </w:rPr>
        <w:t>]</w:t>
      </w:r>
      <w:r w:rsidRPr="00B46B0F">
        <w:rPr>
          <w:rFonts w:ascii="Calibri" w:hAnsi="Calibri"/>
          <w:b/>
          <w:sz w:val="22"/>
          <w:szCs w:val="22"/>
        </w:rPr>
        <w:t xml:space="preserve"> </w:t>
      </w:r>
    </w:p>
    <w:p w:rsidR="0027537C" w:rsidRPr="00C16C7C" w:rsidRDefault="0027537C" w:rsidP="0027537C">
      <w:pPr>
        <w:rPr>
          <w:rFonts w:ascii="Calibri" w:hAnsi="Calibri"/>
          <w:b/>
          <w:sz w:val="22"/>
          <w:szCs w:val="22"/>
        </w:rPr>
      </w:pPr>
    </w:p>
    <w:p w:rsidR="0027537C" w:rsidRPr="002D0CA2" w:rsidRDefault="0027537C" w:rsidP="007F05A5">
      <w:pPr>
        <w:numPr>
          <w:ilvl w:val="0"/>
          <w:numId w:val="24"/>
        </w:numPr>
        <w:rPr>
          <w:rFonts w:ascii="Calibri" w:hAnsi="Calibri"/>
          <w:sz w:val="22"/>
          <w:szCs w:val="22"/>
        </w:rPr>
      </w:pPr>
      <w:r w:rsidRPr="002D0CA2">
        <w:rPr>
          <w:rFonts w:ascii="Calibri" w:hAnsi="Calibri"/>
          <w:b/>
          <w:sz w:val="22"/>
          <w:szCs w:val="22"/>
        </w:rPr>
        <w:t>[GRID]</w:t>
      </w:r>
      <w:r w:rsidRPr="002D0CA2">
        <w:rPr>
          <w:rFonts w:ascii="Calibri" w:hAnsi="Calibri"/>
          <w:sz w:val="22"/>
          <w:szCs w:val="22"/>
        </w:rPr>
        <w:t xml:space="preserve"> </w:t>
      </w:r>
      <w:r w:rsidR="002D0CA2" w:rsidRPr="002D0CA2">
        <w:rPr>
          <w:rFonts w:ascii="Calibri" w:hAnsi="Calibri"/>
          <w:sz w:val="22"/>
          <w:szCs w:val="22"/>
        </w:rPr>
        <w:t>Please rate the names on which you believe is most…</w:t>
      </w:r>
      <w:r w:rsidR="002D0CA2">
        <w:rPr>
          <w:rFonts w:ascii="Calibri" w:hAnsi="Calibri"/>
          <w:sz w:val="22"/>
          <w:szCs w:val="22"/>
        </w:rPr>
        <w:t xml:space="preserve"> </w:t>
      </w:r>
      <w:r w:rsidRPr="00696397">
        <w:rPr>
          <w:rFonts w:ascii="Calibri" w:hAnsi="Calibri"/>
          <w:b/>
          <w:caps/>
          <w:sz w:val="22"/>
          <w:szCs w:val="22"/>
        </w:rPr>
        <w:t>[</w:t>
      </w:r>
      <w:r w:rsidR="002D0CA2" w:rsidRPr="00696397">
        <w:rPr>
          <w:rFonts w:ascii="Calibri" w:hAnsi="Calibri"/>
          <w:b/>
          <w:caps/>
          <w:sz w:val="22"/>
          <w:szCs w:val="22"/>
        </w:rPr>
        <w:t>NAMES ACROSS TOP</w:t>
      </w:r>
      <w:r w:rsidRPr="00696397">
        <w:rPr>
          <w:rFonts w:ascii="Calibri" w:hAnsi="Calibri"/>
          <w:b/>
          <w:caps/>
          <w:sz w:val="22"/>
          <w:szCs w:val="22"/>
        </w:rPr>
        <w:t>]</w:t>
      </w:r>
    </w:p>
    <w:p w:rsidR="00966FDA" w:rsidRDefault="00966FDA" w:rsidP="00FF4996">
      <w:pPr>
        <w:pStyle w:val="ListParagraph"/>
        <w:numPr>
          <w:ilvl w:val="0"/>
          <w:numId w:val="14"/>
        </w:numPr>
        <w:rPr>
          <w:rFonts w:ascii="Calibri" w:hAnsi="Calibri"/>
          <w:sz w:val="22"/>
          <w:szCs w:val="22"/>
        </w:rPr>
      </w:pPr>
      <w:r>
        <w:rPr>
          <w:rFonts w:ascii="Calibri" w:hAnsi="Calibri"/>
          <w:sz w:val="22"/>
          <w:szCs w:val="22"/>
        </w:rPr>
        <w:t>Appealing</w:t>
      </w:r>
    </w:p>
    <w:p w:rsidR="0027537C" w:rsidRDefault="0027537C" w:rsidP="00FF4996">
      <w:pPr>
        <w:pStyle w:val="ListParagraph"/>
        <w:numPr>
          <w:ilvl w:val="0"/>
          <w:numId w:val="14"/>
        </w:numPr>
        <w:rPr>
          <w:rFonts w:ascii="Calibri" w:hAnsi="Calibri"/>
          <w:sz w:val="22"/>
          <w:szCs w:val="22"/>
        </w:rPr>
      </w:pPr>
      <w:r>
        <w:rPr>
          <w:rFonts w:ascii="Calibri" w:hAnsi="Calibri"/>
          <w:sz w:val="22"/>
          <w:szCs w:val="22"/>
        </w:rPr>
        <w:t>Credible</w:t>
      </w:r>
    </w:p>
    <w:p w:rsidR="0027537C" w:rsidRDefault="00D44D3D" w:rsidP="00FF4996">
      <w:pPr>
        <w:pStyle w:val="ListParagraph"/>
        <w:numPr>
          <w:ilvl w:val="0"/>
          <w:numId w:val="14"/>
        </w:numPr>
        <w:rPr>
          <w:rFonts w:ascii="Calibri" w:hAnsi="Calibri"/>
          <w:sz w:val="22"/>
          <w:szCs w:val="22"/>
        </w:rPr>
      </w:pPr>
      <w:r>
        <w:rPr>
          <w:rFonts w:ascii="Calibri" w:hAnsi="Calibri"/>
          <w:sz w:val="22"/>
          <w:szCs w:val="22"/>
        </w:rPr>
        <w:t xml:space="preserve">Interesting </w:t>
      </w:r>
    </w:p>
    <w:p w:rsidR="0027537C" w:rsidRDefault="0027537C" w:rsidP="00FF4996">
      <w:pPr>
        <w:pStyle w:val="ListParagraph"/>
        <w:numPr>
          <w:ilvl w:val="0"/>
          <w:numId w:val="14"/>
        </w:numPr>
        <w:rPr>
          <w:rFonts w:ascii="Calibri" w:hAnsi="Calibri"/>
          <w:sz w:val="22"/>
          <w:szCs w:val="22"/>
        </w:rPr>
      </w:pPr>
      <w:r>
        <w:rPr>
          <w:rFonts w:ascii="Calibri" w:hAnsi="Calibri"/>
          <w:sz w:val="22"/>
          <w:szCs w:val="22"/>
        </w:rPr>
        <w:t>Relevant to you personally</w:t>
      </w:r>
    </w:p>
    <w:p w:rsidR="0027537C" w:rsidRDefault="0027537C" w:rsidP="0027537C">
      <w:pPr>
        <w:rPr>
          <w:rFonts w:ascii="Calibri" w:hAnsi="Calibri"/>
          <w:b/>
          <w:sz w:val="22"/>
          <w:szCs w:val="22"/>
        </w:rPr>
      </w:pPr>
    </w:p>
    <w:p w:rsidR="00000438" w:rsidRPr="00314498" w:rsidRDefault="00ED5110" w:rsidP="00000438">
      <w:pPr>
        <w:numPr>
          <w:ilvl w:val="0"/>
          <w:numId w:val="24"/>
        </w:numPr>
        <w:rPr>
          <w:rFonts w:ascii="Calibri" w:hAnsi="Calibri"/>
          <w:sz w:val="22"/>
          <w:szCs w:val="22"/>
        </w:rPr>
      </w:pPr>
      <w:r w:rsidRPr="00314498">
        <w:rPr>
          <w:rFonts w:ascii="Calibri" w:hAnsi="Calibri"/>
          <w:b/>
          <w:sz w:val="22"/>
          <w:szCs w:val="22"/>
        </w:rPr>
        <w:t>[CLOSED-END]</w:t>
      </w:r>
      <w:r w:rsidRPr="00314498">
        <w:rPr>
          <w:rFonts w:ascii="Calibri" w:hAnsi="Calibri"/>
          <w:sz w:val="22"/>
          <w:szCs w:val="22"/>
        </w:rPr>
        <w:t xml:space="preserve"> Of the names you reviewed, which do </w:t>
      </w:r>
      <w:r w:rsidR="0083689A" w:rsidRPr="00314498">
        <w:rPr>
          <w:rFonts w:ascii="Calibri" w:hAnsi="Calibri"/>
          <w:sz w:val="22"/>
          <w:szCs w:val="22"/>
        </w:rPr>
        <w:t>you believe fits best with the program as it was just described?</w:t>
      </w:r>
    </w:p>
    <w:p w:rsidR="00314498" w:rsidRDefault="00314498" w:rsidP="00314498">
      <w:pPr>
        <w:pStyle w:val="ListParagraph"/>
        <w:numPr>
          <w:ilvl w:val="0"/>
          <w:numId w:val="15"/>
        </w:numPr>
        <w:rPr>
          <w:rFonts w:ascii="Calibri" w:hAnsi="Calibri"/>
          <w:sz w:val="22"/>
          <w:szCs w:val="22"/>
        </w:rPr>
      </w:pPr>
      <w:r>
        <w:rPr>
          <w:rFonts w:ascii="Calibri" w:hAnsi="Calibri"/>
          <w:sz w:val="22"/>
          <w:szCs w:val="22"/>
        </w:rPr>
        <w:t>Name 1</w:t>
      </w:r>
    </w:p>
    <w:p w:rsidR="00314498" w:rsidRDefault="00314498" w:rsidP="00314498">
      <w:pPr>
        <w:pStyle w:val="ListParagraph"/>
        <w:numPr>
          <w:ilvl w:val="0"/>
          <w:numId w:val="15"/>
        </w:numPr>
        <w:rPr>
          <w:rFonts w:ascii="Calibri" w:hAnsi="Calibri"/>
          <w:sz w:val="22"/>
          <w:szCs w:val="22"/>
        </w:rPr>
      </w:pPr>
      <w:r>
        <w:rPr>
          <w:rFonts w:ascii="Calibri" w:hAnsi="Calibri"/>
          <w:sz w:val="22"/>
          <w:szCs w:val="22"/>
        </w:rPr>
        <w:t>Name 2</w:t>
      </w:r>
    </w:p>
    <w:p w:rsidR="00314498" w:rsidRDefault="00314498" w:rsidP="00314498">
      <w:pPr>
        <w:pStyle w:val="ListParagraph"/>
        <w:numPr>
          <w:ilvl w:val="0"/>
          <w:numId w:val="15"/>
        </w:numPr>
        <w:rPr>
          <w:rFonts w:ascii="Calibri" w:hAnsi="Calibri"/>
          <w:sz w:val="22"/>
          <w:szCs w:val="22"/>
        </w:rPr>
      </w:pPr>
      <w:r>
        <w:rPr>
          <w:rFonts w:ascii="Calibri" w:hAnsi="Calibri"/>
          <w:sz w:val="22"/>
          <w:szCs w:val="22"/>
        </w:rPr>
        <w:t>Name 3</w:t>
      </w:r>
    </w:p>
    <w:p w:rsidR="00314498" w:rsidRDefault="00314498" w:rsidP="00314498">
      <w:pPr>
        <w:pStyle w:val="ListParagraph"/>
        <w:numPr>
          <w:ilvl w:val="0"/>
          <w:numId w:val="15"/>
        </w:numPr>
        <w:rPr>
          <w:rFonts w:ascii="Calibri" w:hAnsi="Calibri"/>
          <w:sz w:val="22"/>
          <w:szCs w:val="22"/>
        </w:rPr>
      </w:pPr>
      <w:r>
        <w:rPr>
          <w:rFonts w:ascii="Calibri" w:hAnsi="Calibri"/>
          <w:sz w:val="22"/>
          <w:szCs w:val="22"/>
        </w:rPr>
        <w:t>Name 4</w:t>
      </w:r>
    </w:p>
    <w:p w:rsidR="00314498" w:rsidRDefault="00314498" w:rsidP="00314498">
      <w:pPr>
        <w:pStyle w:val="ListParagraph"/>
        <w:numPr>
          <w:ilvl w:val="0"/>
          <w:numId w:val="15"/>
        </w:numPr>
        <w:rPr>
          <w:rFonts w:ascii="Calibri" w:hAnsi="Calibri"/>
          <w:sz w:val="22"/>
          <w:szCs w:val="22"/>
        </w:rPr>
      </w:pPr>
      <w:r>
        <w:rPr>
          <w:rFonts w:ascii="Calibri" w:hAnsi="Calibri"/>
          <w:sz w:val="22"/>
          <w:szCs w:val="22"/>
        </w:rPr>
        <w:t>Name 5</w:t>
      </w:r>
    </w:p>
    <w:p w:rsidR="00314498" w:rsidRDefault="00314498" w:rsidP="00314498">
      <w:pPr>
        <w:pStyle w:val="ListParagraph"/>
        <w:numPr>
          <w:ilvl w:val="0"/>
          <w:numId w:val="15"/>
        </w:numPr>
        <w:rPr>
          <w:rFonts w:ascii="Calibri" w:hAnsi="Calibri"/>
          <w:sz w:val="22"/>
          <w:szCs w:val="22"/>
        </w:rPr>
      </w:pPr>
      <w:r>
        <w:rPr>
          <w:rFonts w:ascii="Calibri" w:hAnsi="Calibri"/>
          <w:sz w:val="22"/>
          <w:szCs w:val="22"/>
        </w:rPr>
        <w:t>Name 6</w:t>
      </w:r>
    </w:p>
    <w:p w:rsidR="00314498" w:rsidRDefault="00314498">
      <w:pPr>
        <w:rPr>
          <w:rFonts w:ascii="Calibri" w:hAnsi="Calibri"/>
          <w:b/>
          <w:sz w:val="22"/>
          <w:szCs w:val="22"/>
        </w:rPr>
      </w:pPr>
      <w:r>
        <w:rPr>
          <w:rFonts w:ascii="Calibri" w:hAnsi="Calibri"/>
          <w:b/>
          <w:sz w:val="22"/>
          <w:szCs w:val="22"/>
        </w:rPr>
        <w:br w:type="page"/>
      </w:r>
    </w:p>
    <w:p w:rsidR="00ED5110" w:rsidRDefault="00ED5110" w:rsidP="0027537C">
      <w:pPr>
        <w:rPr>
          <w:rFonts w:ascii="Calibri" w:hAnsi="Calibri"/>
          <w:b/>
          <w:sz w:val="22"/>
          <w:szCs w:val="22"/>
        </w:rPr>
      </w:pPr>
    </w:p>
    <w:p w:rsidR="0083689A" w:rsidRPr="00314498" w:rsidRDefault="0027537C" w:rsidP="00314498">
      <w:pPr>
        <w:numPr>
          <w:ilvl w:val="0"/>
          <w:numId w:val="24"/>
        </w:numPr>
        <w:rPr>
          <w:rFonts w:ascii="Calibri" w:hAnsi="Calibri"/>
          <w:sz w:val="22"/>
          <w:szCs w:val="22"/>
        </w:rPr>
      </w:pPr>
      <w:r w:rsidRPr="00314498">
        <w:rPr>
          <w:rFonts w:ascii="Calibri" w:hAnsi="Calibri"/>
          <w:b/>
          <w:sz w:val="22"/>
          <w:szCs w:val="22"/>
        </w:rPr>
        <w:t>[DISCUSSION ROOM]</w:t>
      </w:r>
      <w:r w:rsidRPr="00314498">
        <w:rPr>
          <w:rFonts w:ascii="Calibri" w:hAnsi="Calibri"/>
          <w:sz w:val="22"/>
          <w:szCs w:val="22"/>
        </w:rPr>
        <w:t xml:space="preserve"> </w:t>
      </w:r>
      <w:r w:rsidR="0083689A" w:rsidRPr="00314498">
        <w:rPr>
          <w:rFonts w:ascii="Calibri" w:hAnsi="Calibri"/>
          <w:sz w:val="22"/>
          <w:szCs w:val="22"/>
        </w:rPr>
        <w:t xml:space="preserve">A number of you believe </w:t>
      </w:r>
      <w:r w:rsidR="0083689A" w:rsidRPr="00314498">
        <w:rPr>
          <w:rFonts w:ascii="Calibri" w:hAnsi="Calibri"/>
          <w:b/>
          <w:caps/>
          <w:sz w:val="22"/>
          <w:szCs w:val="22"/>
        </w:rPr>
        <w:t>[insert top picked name</w:t>
      </w:r>
      <w:r w:rsidR="0083689A" w:rsidRPr="00314498">
        <w:rPr>
          <w:rFonts w:ascii="Calibri" w:hAnsi="Calibri"/>
          <w:b/>
          <w:sz w:val="22"/>
          <w:szCs w:val="22"/>
        </w:rPr>
        <w:t>]</w:t>
      </w:r>
      <w:r w:rsidR="0083689A" w:rsidRPr="00314498">
        <w:rPr>
          <w:rFonts w:ascii="Calibri" w:hAnsi="Calibri"/>
          <w:sz w:val="22"/>
          <w:szCs w:val="22"/>
        </w:rPr>
        <w:t xml:space="preserve"> fits best with the program. What about this name fits best? What about it is appealing? What makes it seem credible? </w:t>
      </w:r>
    </w:p>
    <w:p w:rsidR="0083689A" w:rsidRDefault="0083689A" w:rsidP="0083689A">
      <w:pPr>
        <w:numPr>
          <w:ilvl w:val="0"/>
          <w:numId w:val="16"/>
        </w:numPr>
        <w:rPr>
          <w:rFonts w:ascii="Calibri" w:hAnsi="Calibri"/>
          <w:sz w:val="22"/>
          <w:szCs w:val="22"/>
        </w:rPr>
      </w:pPr>
      <w:r>
        <w:rPr>
          <w:rFonts w:ascii="Calibri" w:hAnsi="Calibri"/>
          <w:sz w:val="22"/>
          <w:szCs w:val="22"/>
        </w:rPr>
        <w:t>For those who did not select this as one of your top picks, what makes this name not fit or makes it less appealing?</w:t>
      </w:r>
    </w:p>
    <w:p w:rsidR="0079360E" w:rsidRDefault="0079360E" w:rsidP="00FF4996">
      <w:pPr>
        <w:numPr>
          <w:ilvl w:val="0"/>
          <w:numId w:val="16"/>
        </w:numPr>
        <w:rPr>
          <w:rFonts w:ascii="Calibri" w:hAnsi="Calibri"/>
          <w:sz w:val="22"/>
          <w:szCs w:val="22"/>
        </w:rPr>
      </w:pPr>
      <w:r w:rsidRPr="0083689A">
        <w:rPr>
          <w:rFonts w:ascii="Calibri" w:hAnsi="Calibri"/>
          <w:sz w:val="22"/>
          <w:szCs w:val="22"/>
        </w:rPr>
        <w:t>What would make th</w:t>
      </w:r>
      <w:r>
        <w:rPr>
          <w:rFonts w:ascii="Calibri" w:hAnsi="Calibri"/>
          <w:sz w:val="22"/>
          <w:szCs w:val="22"/>
        </w:rPr>
        <w:t xml:space="preserve">is name </w:t>
      </w:r>
      <w:r w:rsidR="00282583">
        <w:rPr>
          <w:rFonts w:ascii="Calibri" w:hAnsi="Calibri"/>
          <w:sz w:val="22"/>
          <w:szCs w:val="22"/>
        </w:rPr>
        <w:t>more appealing</w:t>
      </w:r>
      <w:r>
        <w:rPr>
          <w:rFonts w:ascii="Calibri" w:hAnsi="Calibri"/>
          <w:sz w:val="22"/>
          <w:szCs w:val="22"/>
        </w:rPr>
        <w:t>?</w:t>
      </w:r>
    </w:p>
    <w:p w:rsidR="007A5A33" w:rsidRDefault="007A5A33" w:rsidP="00FF4996">
      <w:pPr>
        <w:numPr>
          <w:ilvl w:val="0"/>
          <w:numId w:val="16"/>
        </w:numPr>
        <w:rPr>
          <w:rFonts w:ascii="Calibri" w:hAnsi="Calibri"/>
          <w:sz w:val="22"/>
          <w:szCs w:val="22"/>
        </w:rPr>
      </w:pPr>
      <w:r>
        <w:rPr>
          <w:rFonts w:ascii="Calibri" w:hAnsi="Calibri"/>
          <w:sz w:val="22"/>
          <w:szCs w:val="22"/>
        </w:rPr>
        <w:t xml:space="preserve">The next top picked name is </w:t>
      </w:r>
      <w:r w:rsidRPr="00790C03">
        <w:rPr>
          <w:rFonts w:ascii="Calibri" w:hAnsi="Calibri"/>
          <w:b/>
          <w:caps/>
          <w:sz w:val="22"/>
          <w:szCs w:val="22"/>
        </w:rPr>
        <w:t xml:space="preserve">[insert </w:t>
      </w:r>
      <w:r w:rsidR="00790C03">
        <w:rPr>
          <w:rFonts w:ascii="Calibri" w:hAnsi="Calibri"/>
          <w:b/>
          <w:caps/>
          <w:sz w:val="22"/>
          <w:szCs w:val="22"/>
        </w:rPr>
        <w:t xml:space="preserve">second </w:t>
      </w:r>
      <w:r w:rsidRPr="00790C03">
        <w:rPr>
          <w:rFonts w:ascii="Calibri" w:hAnsi="Calibri"/>
          <w:b/>
          <w:caps/>
          <w:sz w:val="22"/>
          <w:szCs w:val="22"/>
        </w:rPr>
        <w:t>top picked name</w:t>
      </w:r>
      <w:r w:rsidRPr="00790C03">
        <w:rPr>
          <w:rFonts w:ascii="Calibri" w:hAnsi="Calibri"/>
          <w:b/>
          <w:sz w:val="22"/>
          <w:szCs w:val="22"/>
        </w:rPr>
        <w:t>]</w:t>
      </w:r>
      <w:r>
        <w:rPr>
          <w:rFonts w:ascii="Calibri" w:hAnsi="Calibri"/>
          <w:sz w:val="22"/>
          <w:szCs w:val="22"/>
        </w:rPr>
        <w:t xml:space="preserve">. </w:t>
      </w:r>
    </w:p>
    <w:p w:rsidR="007A5A33" w:rsidRDefault="007A5A33" w:rsidP="00FF4996">
      <w:pPr>
        <w:numPr>
          <w:ilvl w:val="0"/>
          <w:numId w:val="16"/>
        </w:numPr>
        <w:rPr>
          <w:rFonts w:ascii="Calibri" w:hAnsi="Calibri"/>
          <w:sz w:val="22"/>
          <w:szCs w:val="22"/>
        </w:rPr>
      </w:pPr>
      <w:r>
        <w:rPr>
          <w:rFonts w:ascii="Calibri" w:hAnsi="Calibri"/>
          <w:sz w:val="22"/>
          <w:szCs w:val="22"/>
        </w:rPr>
        <w:t xml:space="preserve">What about this name </w:t>
      </w:r>
      <w:r w:rsidR="00282583">
        <w:rPr>
          <w:rFonts w:ascii="Calibri" w:hAnsi="Calibri"/>
          <w:sz w:val="22"/>
          <w:szCs w:val="22"/>
        </w:rPr>
        <w:t>do you like</w:t>
      </w:r>
      <w:r>
        <w:rPr>
          <w:rFonts w:ascii="Calibri" w:hAnsi="Calibri"/>
          <w:sz w:val="22"/>
          <w:szCs w:val="22"/>
        </w:rPr>
        <w:t xml:space="preserve"> best? What about it is appealing? Credible? </w:t>
      </w:r>
      <w:r w:rsidR="00282583">
        <w:rPr>
          <w:rFonts w:ascii="Calibri" w:hAnsi="Calibri"/>
          <w:sz w:val="22"/>
          <w:szCs w:val="22"/>
        </w:rPr>
        <w:t>Interesting</w:t>
      </w:r>
      <w:r>
        <w:rPr>
          <w:rFonts w:ascii="Calibri" w:hAnsi="Calibri"/>
          <w:sz w:val="22"/>
          <w:szCs w:val="22"/>
        </w:rPr>
        <w:t>?</w:t>
      </w:r>
    </w:p>
    <w:p w:rsidR="001C647E" w:rsidRDefault="001C647E" w:rsidP="001C647E">
      <w:pPr>
        <w:numPr>
          <w:ilvl w:val="0"/>
          <w:numId w:val="16"/>
        </w:numPr>
        <w:rPr>
          <w:rFonts w:ascii="Calibri" w:hAnsi="Calibri"/>
          <w:sz w:val="22"/>
          <w:szCs w:val="22"/>
        </w:rPr>
      </w:pPr>
      <w:r>
        <w:rPr>
          <w:rFonts w:ascii="Calibri" w:hAnsi="Calibri"/>
          <w:sz w:val="22"/>
          <w:szCs w:val="22"/>
        </w:rPr>
        <w:t>For those who did not select this as one of your top picks, what makes this name not fit or makes it less appealing?</w:t>
      </w:r>
    </w:p>
    <w:p w:rsidR="0079360E" w:rsidRPr="00670251" w:rsidRDefault="0079360E" w:rsidP="00FF4996">
      <w:pPr>
        <w:numPr>
          <w:ilvl w:val="0"/>
          <w:numId w:val="16"/>
        </w:numPr>
        <w:rPr>
          <w:rFonts w:ascii="Calibri" w:hAnsi="Calibri"/>
          <w:sz w:val="22"/>
          <w:szCs w:val="22"/>
        </w:rPr>
      </w:pPr>
      <w:r w:rsidRPr="00670251">
        <w:rPr>
          <w:rFonts w:ascii="Calibri" w:hAnsi="Calibri"/>
          <w:sz w:val="22"/>
          <w:szCs w:val="22"/>
        </w:rPr>
        <w:t xml:space="preserve">What would make this name </w:t>
      </w:r>
      <w:r w:rsidR="00282583">
        <w:rPr>
          <w:rFonts w:ascii="Calibri" w:hAnsi="Calibri"/>
          <w:sz w:val="22"/>
          <w:szCs w:val="22"/>
        </w:rPr>
        <w:t>more appealing?</w:t>
      </w:r>
    </w:p>
    <w:p w:rsidR="00402CA0" w:rsidRDefault="00402CA0" w:rsidP="00402CA0">
      <w:pPr>
        <w:rPr>
          <w:rFonts w:ascii="Calibri" w:hAnsi="Calibri"/>
          <w:sz w:val="22"/>
          <w:szCs w:val="22"/>
        </w:rPr>
      </w:pPr>
    </w:p>
    <w:p w:rsidR="00402CA0" w:rsidRPr="00402CA0" w:rsidRDefault="00402CA0" w:rsidP="00402CA0">
      <w:pPr>
        <w:rPr>
          <w:rFonts w:ascii="Calibri" w:hAnsi="Calibri"/>
          <w:b/>
          <w:sz w:val="22"/>
          <w:szCs w:val="22"/>
        </w:rPr>
      </w:pPr>
      <w:r w:rsidRPr="00402CA0">
        <w:rPr>
          <w:rFonts w:ascii="Calibri" w:hAnsi="Calibri"/>
          <w:b/>
          <w:sz w:val="22"/>
          <w:szCs w:val="22"/>
        </w:rPr>
        <w:t>Logos</w:t>
      </w:r>
    </w:p>
    <w:p w:rsidR="00402CA0" w:rsidRDefault="00402CA0" w:rsidP="00402CA0">
      <w:pPr>
        <w:rPr>
          <w:rFonts w:ascii="Calibri" w:hAnsi="Calibri"/>
          <w:sz w:val="22"/>
          <w:szCs w:val="22"/>
        </w:rPr>
      </w:pPr>
    </w:p>
    <w:p w:rsidR="00670251" w:rsidRDefault="00670251" w:rsidP="007F05A5">
      <w:pPr>
        <w:numPr>
          <w:ilvl w:val="0"/>
          <w:numId w:val="24"/>
        </w:numPr>
        <w:rPr>
          <w:rFonts w:ascii="Calibri" w:hAnsi="Calibri"/>
          <w:sz w:val="22"/>
          <w:szCs w:val="22"/>
        </w:rPr>
      </w:pPr>
      <w:r w:rsidRPr="00FB3241">
        <w:rPr>
          <w:rFonts w:ascii="Calibri" w:hAnsi="Calibri"/>
          <w:b/>
          <w:sz w:val="22"/>
          <w:szCs w:val="22"/>
        </w:rPr>
        <w:t>[MEDIA]</w:t>
      </w:r>
      <w:r w:rsidRPr="00FB3241">
        <w:rPr>
          <w:rFonts w:ascii="Calibri" w:hAnsi="Calibri"/>
          <w:sz w:val="22"/>
          <w:szCs w:val="22"/>
        </w:rPr>
        <w:t xml:space="preserve"> </w:t>
      </w:r>
      <w:r w:rsidR="00D75A26" w:rsidRPr="00D75A26">
        <w:rPr>
          <w:rFonts w:ascii="Calibri" w:hAnsi="Calibri"/>
          <w:sz w:val="22"/>
          <w:szCs w:val="22"/>
        </w:rPr>
        <w:t xml:space="preserve">Now, I’d like to share with you some designs or logos that are being considered </w:t>
      </w:r>
      <w:r w:rsidR="00D75A26">
        <w:rPr>
          <w:rFonts w:ascii="Calibri" w:hAnsi="Calibri"/>
          <w:sz w:val="22"/>
          <w:szCs w:val="22"/>
        </w:rPr>
        <w:t>for this</w:t>
      </w:r>
      <w:r w:rsidR="00D75A26" w:rsidRPr="00D75A26">
        <w:rPr>
          <w:rFonts w:ascii="Calibri" w:hAnsi="Calibri"/>
          <w:sz w:val="22"/>
          <w:szCs w:val="22"/>
        </w:rPr>
        <w:t xml:space="preserve"> program.  Regardless of what they call </w:t>
      </w:r>
      <w:r w:rsidR="00282583">
        <w:rPr>
          <w:rFonts w:ascii="Calibri" w:hAnsi="Calibri"/>
          <w:sz w:val="22"/>
          <w:szCs w:val="22"/>
        </w:rPr>
        <w:t>the program</w:t>
      </w:r>
      <w:r w:rsidR="00D75A26">
        <w:rPr>
          <w:rFonts w:ascii="Calibri" w:hAnsi="Calibri"/>
          <w:sz w:val="22"/>
          <w:szCs w:val="22"/>
        </w:rPr>
        <w:t>,</w:t>
      </w:r>
      <w:r w:rsidR="00D75A26" w:rsidRPr="00D75A26">
        <w:rPr>
          <w:rFonts w:ascii="Calibri" w:hAnsi="Calibri"/>
          <w:sz w:val="22"/>
          <w:szCs w:val="22"/>
        </w:rPr>
        <w:t xml:space="preserve"> I’d like to know how you feel about these ideas for portraying the program on their materials, on their website, in any ads they might run in nursing magazines or anywhere</w:t>
      </w:r>
      <w:r w:rsidR="00D75A26">
        <w:rPr>
          <w:rFonts w:ascii="Calibri" w:hAnsi="Calibri"/>
          <w:sz w:val="22"/>
          <w:szCs w:val="22"/>
        </w:rPr>
        <w:t xml:space="preserve"> else. Please review the logos and then answer the questions that follow.</w:t>
      </w:r>
    </w:p>
    <w:p w:rsidR="00670251" w:rsidRDefault="00670251" w:rsidP="00670251">
      <w:pPr>
        <w:rPr>
          <w:rFonts w:ascii="Calibri" w:hAnsi="Calibri"/>
          <w:sz w:val="22"/>
          <w:szCs w:val="22"/>
        </w:rPr>
      </w:pPr>
    </w:p>
    <w:p w:rsidR="00670251" w:rsidRPr="00B46B0F" w:rsidRDefault="00670251" w:rsidP="00670251">
      <w:pPr>
        <w:rPr>
          <w:rFonts w:ascii="Calibri" w:hAnsi="Calibri"/>
          <w:b/>
          <w:sz w:val="22"/>
          <w:szCs w:val="22"/>
        </w:rPr>
      </w:pPr>
      <w:r w:rsidRPr="00B46B0F">
        <w:rPr>
          <w:rFonts w:ascii="Calibri" w:hAnsi="Calibri"/>
          <w:b/>
          <w:sz w:val="22"/>
          <w:szCs w:val="22"/>
        </w:rPr>
        <w:t xml:space="preserve">[SHOW </w:t>
      </w:r>
      <w:r w:rsidR="00D75A26">
        <w:rPr>
          <w:rFonts w:ascii="Calibri" w:hAnsi="Calibri"/>
          <w:b/>
          <w:sz w:val="22"/>
          <w:szCs w:val="22"/>
        </w:rPr>
        <w:t xml:space="preserve">LOGOS </w:t>
      </w:r>
      <w:r w:rsidRPr="0027537C">
        <w:rPr>
          <w:rFonts w:ascii="Calibri" w:hAnsi="Calibri"/>
          <w:b/>
          <w:caps/>
          <w:sz w:val="22"/>
          <w:szCs w:val="22"/>
        </w:rPr>
        <w:t>in randomized order]</w:t>
      </w:r>
      <w:r w:rsidRPr="00B46B0F">
        <w:rPr>
          <w:rFonts w:ascii="Calibri" w:hAnsi="Calibri"/>
          <w:b/>
          <w:sz w:val="22"/>
          <w:szCs w:val="22"/>
        </w:rPr>
        <w:t xml:space="preserve"> </w:t>
      </w:r>
    </w:p>
    <w:p w:rsidR="00670251" w:rsidRPr="00C16C7C" w:rsidRDefault="00670251" w:rsidP="00670251">
      <w:pPr>
        <w:rPr>
          <w:rFonts w:ascii="Calibri" w:hAnsi="Calibri"/>
          <w:b/>
          <w:sz w:val="22"/>
          <w:szCs w:val="22"/>
        </w:rPr>
      </w:pPr>
    </w:p>
    <w:p w:rsidR="00670251" w:rsidRPr="002D0CA2" w:rsidRDefault="00670251" w:rsidP="007F05A5">
      <w:pPr>
        <w:numPr>
          <w:ilvl w:val="0"/>
          <w:numId w:val="24"/>
        </w:numPr>
        <w:rPr>
          <w:rFonts w:ascii="Calibri" w:hAnsi="Calibri"/>
          <w:sz w:val="22"/>
          <w:szCs w:val="22"/>
        </w:rPr>
      </w:pPr>
      <w:r w:rsidRPr="002D0CA2">
        <w:rPr>
          <w:rFonts w:ascii="Calibri" w:hAnsi="Calibri"/>
          <w:b/>
          <w:sz w:val="22"/>
          <w:szCs w:val="22"/>
        </w:rPr>
        <w:t>[GRID]</w:t>
      </w:r>
      <w:r w:rsidRPr="002D0CA2">
        <w:rPr>
          <w:rFonts w:ascii="Calibri" w:hAnsi="Calibri"/>
          <w:sz w:val="22"/>
          <w:szCs w:val="22"/>
        </w:rPr>
        <w:t xml:space="preserve"> Please rate the </w:t>
      </w:r>
      <w:r w:rsidR="00D75A26">
        <w:rPr>
          <w:rFonts w:ascii="Calibri" w:hAnsi="Calibri"/>
          <w:sz w:val="22"/>
          <w:szCs w:val="22"/>
        </w:rPr>
        <w:t>logos</w:t>
      </w:r>
      <w:r w:rsidRPr="002D0CA2">
        <w:rPr>
          <w:rFonts w:ascii="Calibri" w:hAnsi="Calibri"/>
          <w:sz w:val="22"/>
          <w:szCs w:val="22"/>
        </w:rPr>
        <w:t xml:space="preserve"> on which you believe is most…</w:t>
      </w:r>
      <w:r>
        <w:rPr>
          <w:rFonts w:ascii="Calibri" w:hAnsi="Calibri"/>
          <w:sz w:val="22"/>
          <w:szCs w:val="22"/>
        </w:rPr>
        <w:t xml:space="preserve"> </w:t>
      </w:r>
      <w:r w:rsidRPr="00696397">
        <w:rPr>
          <w:rFonts w:ascii="Calibri" w:hAnsi="Calibri"/>
          <w:b/>
          <w:caps/>
          <w:sz w:val="22"/>
          <w:szCs w:val="22"/>
        </w:rPr>
        <w:t>[</w:t>
      </w:r>
      <w:r w:rsidR="00696397" w:rsidRPr="00696397">
        <w:rPr>
          <w:rFonts w:ascii="Calibri" w:hAnsi="Calibri"/>
          <w:b/>
          <w:caps/>
          <w:sz w:val="22"/>
          <w:szCs w:val="22"/>
        </w:rPr>
        <w:t xml:space="preserve">LOGOS </w:t>
      </w:r>
      <w:r w:rsidRPr="00696397">
        <w:rPr>
          <w:rFonts w:ascii="Calibri" w:hAnsi="Calibri"/>
          <w:b/>
          <w:caps/>
          <w:sz w:val="22"/>
          <w:szCs w:val="22"/>
        </w:rPr>
        <w:t>ACROSS TOP]</w:t>
      </w:r>
    </w:p>
    <w:p w:rsidR="00670251" w:rsidRDefault="00670251" w:rsidP="00FF4996">
      <w:pPr>
        <w:pStyle w:val="ListParagraph"/>
        <w:numPr>
          <w:ilvl w:val="0"/>
          <w:numId w:val="18"/>
        </w:numPr>
        <w:rPr>
          <w:rFonts w:ascii="Calibri" w:hAnsi="Calibri"/>
          <w:sz w:val="22"/>
          <w:szCs w:val="22"/>
        </w:rPr>
      </w:pPr>
      <w:r>
        <w:rPr>
          <w:rFonts w:ascii="Calibri" w:hAnsi="Calibri"/>
          <w:sz w:val="22"/>
          <w:szCs w:val="22"/>
        </w:rPr>
        <w:t>Appealing</w:t>
      </w:r>
    </w:p>
    <w:p w:rsidR="00670251" w:rsidRDefault="00670251" w:rsidP="00FF4996">
      <w:pPr>
        <w:pStyle w:val="ListParagraph"/>
        <w:numPr>
          <w:ilvl w:val="0"/>
          <w:numId w:val="18"/>
        </w:numPr>
        <w:rPr>
          <w:rFonts w:ascii="Calibri" w:hAnsi="Calibri"/>
          <w:sz w:val="22"/>
          <w:szCs w:val="22"/>
        </w:rPr>
      </w:pPr>
      <w:r>
        <w:rPr>
          <w:rFonts w:ascii="Calibri" w:hAnsi="Calibri"/>
          <w:sz w:val="22"/>
          <w:szCs w:val="22"/>
        </w:rPr>
        <w:t>Credible</w:t>
      </w:r>
    </w:p>
    <w:p w:rsidR="00670251" w:rsidRDefault="00282583" w:rsidP="00FF4996">
      <w:pPr>
        <w:pStyle w:val="ListParagraph"/>
        <w:numPr>
          <w:ilvl w:val="0"/>
          <w:numId w:val="18"/>
        </w:numPr>
        <w:rPr>
          <w:rFonts w:ascii="Calibri" w:hAnsi="Calibri"/>
          <w:sz w:val="22"/>
          <w:szCs w:val="22"/>
        </w:rPr>
      </w:pPr>
      <w:r>
        <w:rPr>
          <w:rFonts w:ascii="Calibri" w:hAnsi="Calibri"/>
          <w:sz w:val="22"/>
          <w:szCs w:val="22"/>
        </w:rPr>
        <w:t>Interesting</w:t>
      </w:r>
    </w:p>
    <w:p w:rsidR="00670251" w:rsidRDefault="00670251" w:rsidP="00FF4996">
      <w:pPr>
        <w:pStyle w:val="ListParagraph"/>
        <w:numPr>
          <w:ilvl w:val="0"/>
          <w:numId w:val="18"/>
        </w:numPr>
        <w:rPr>
          <w:rFonts w:ascii="Calibri" w:hAnsi="Calibri"/>
          <w:sz w:val="22"/>
          <w:szCs w:val="22"/>
        </w:rPr>
      </w:pPr>
      <w:r>
        <w:rPr>
          <w:rFonts w:ascii="Calibri" w:hAnsi="Calibri"/>
          <w:sz w:val="22"/>
          <w:szCs w:val="22"/>
        </w:rPr>
        <w:t>Relevant to you personally</w:t>
      </w:r>
    </w:p>
    <w:p w:rsidR="00670251" w:rsidRDefault="00670251" w:rsidP="00670251">
      <w:pPr>
        <w:rPr>
          <w:rFonts w:ascii="Calibri" w:hAnsi="Calibri"/>
          <w:b/>
          <w:sz w:val="22"/>
          <w:szCs w:val="22"/>
        </w:rPr>
      </w:pPr>
    </w:p>
    <w:p w:rsidR="00670251" w:rsidRPr="007C3F78" w:rsidRDefault="00670251" w:rsidP="00670251">
      <w:pPr>
        <w:numPr>
          <w:ilvl w:val="0"/>
          <w:numId w:val="24"/>
        </w:numPr>
        <w:rPr>
          <w:rFonts w:ascii="Calibri" w:hAnsi="Calibri"/>
          <w:b/>
          <w:sz w:val="22"/>
          <w:szCs w:val="22"/>
        </w:rPr>
      </w:pPr>
      <w:r w:rsidRPr="007C3F78">
        <w:rPr>
          <w:rFonts w:ascii="Calibri" w:hAnsi="Calibri"/>
          <w:b/>
          <w:sz w:val="22"/>
          <w:szCs w:val="22"/>
        </w:rPr>
        <w:t>[CLOSED-END]</w:t>
      </w:r>
      <w:r w:rsidRPr="007C3F78">
        <w:rPr>
          <w:rFonts w:ascii="Calibri" w:hAnsi="Calibri"/>
          <w:sz w:val="22"/>
          <w:szCs w:val="22"/>
        </w:rPr>
        <w:t xml:space="preserve"> Of the </w:t>
      </w:r>
      <w:r w:rsidR="00D75A26" w:rsidRPr="007C3F78">
        <w:rPr>
          <w:rFonts w:ascii="Calibri" w:hAnsi="Calibri"/>
          <w:sz w:val="22"/>
          <w:szCs w:val="22"/>
        </w:rPr>
        <w:t>logos</w:t>
      </w:r>
      <w:r w:rsidRPr="007C3F78">
        <w:rPr>
          <w:rFonts w:ascii="Calibri" w:hAnsi="Calibri"/>
          <w:sz w:val="22"/>
          <w:szCs w:val="22"/>
        </w:rPr>
        <w:t xml:space="preserve"> you </w:t>
      </w:r>
      <w:r w:rsidR="00D75A26" w:rsidRPr="007C3F78">
        <w:rPr>
          <w:rFonts w:ascii="Calibri" w:hAnsi="Calibri"/>
          <w:sz w:val="22"/>
          <w:szCs w:val="22"/>
        </w:rPr>
        <w:t xml:space="preserve">just </w:t>
      </w:r>
      <w:r w:rsidRPr="007C3F78">
        <w:rPr>
          <w:rFonts w:ascii="Calibri" w:hAnsi="Calibri"/>
          <w:sz w:val="22"/>
          <w:szCs w:val="22"/>
        </w:rPr>
        <w:t xml:space="preserve">reviewed, which do you </w:t>
      </w:r>
      <w:r w:rsidR="00282583" w:rsidRPr="007C3F78">
        <w:rPr>
          <w:rFonts w:ascii="Calibri" w:hAnsi="Calibri"/>
          <w:sz w:val="22"/>
          <w:szCs w:val="22"/>
        </w:rPr>
        <w:t>like best</w:t>
      </w:r>
      <w:r w:rsidRPr="007C3F78">
        <w:rPr>
          <w:rFonts w:ascii="Calibri" w:hAnsi="Calibri"/>
          <w:sz w:val="22"/>
          <w:szCs w:val="22"/>
        </w:rPr>
        <w:t xml:space="preserve">? </w:t>
      </w:r>
    </w:p>
    <w:p w:rsidR="007C3F78" w:rsidRDefault="007C3F78" w:rsidP="007C3F78">
      <w:pPr>
        <w:pStyle w:val="ListParagraph"/>
        <w:numPr>
          <w:ilvl w:val="0"/>
          <w:numId w:val="17"/>
        </w:numPr>
        <w:rPr>
          <w:rFonts w:ascii="Calibri" w:hAnsi="Calibri"/>
          <w:sz w:val="22"/>
          <w:szCs w:val="22"/>
        </w:rPr>
      </w:pPr>
      <w:r>
        <w:rPr>
          <w:rFonts w:ascii="Calibri" w:hAnsi="Calibri"/>
          <w:sz w:val="22"/>
          <w:szCs w:val="22"/>
        </w:rPr>
        <w:t>Logo 1</w:t>
      </w:r>
    </w:p>
    <w:p w:rsidR="007C3F78" w:rsidRDefault="007C3F78" w:rsidP="007C3F78">
      <w:pPr>
        <w:pStyle w:val="ListParagraph"/>
        <w:numPr>
          <w:ilvl w:val="0"/>
          <w:numId w:val="17"/>
        </w:numPr>
        <w:rPr>
          <w:rFonts w:ascii="Calibri" w:hAnsi="Calibri"/>
          <w:sz w:val="22"/>
          <w:szCs w:val="22"/>
        </w:rPr>
      </w:pPr>
      <w:r>
        <w:rPr>
          <w:rFonts w:ascii="Calibri" w:hAnsi="Calibri"/>
          <w:sz w:val="22"/>
          <w:szCs w:val="22"/>
        </w:rPr>
        <w:t>Logo 2</w:t>
      </w:r>
    </w:p>
    <w:p w:rsidR="007C3F78" w:rsidRDefault="007C3F78" w:rsidP="007C3F78">
      <w:pPr>
        <w:pStyle w:val="ListParagraph"/>
        <w:numPr>
          <w:ilvl w:val="0"/>
          <w:numId w:val="17"/>
        </w:numPr>
        <w:rPr>
          <w:rFonts w:ascii="Calibri" w:hAnsi="Calibri"/>
          <w:sz w:val="22"/>
          <w:szCs w:val="22"/>
        </w:rPr>
      </w:pPr>
      <w:r>
        <w:rPr>
          <w:rFonts w:ascii="Calibri" w:hAnsi="Calibri"/>
          <w:sz w:val="22"/>
          <w:szCs w:val="22"/>
        </w:rPr>
        <w:t>Logo 3</w:t>
      </w:r>
    </w:p>
    <w:p w:rsidR="007C3F78" w:rsidRDefault="007C3F78" w:rsidP="00670251">
      <w:pPr>
        <w:rPr>
          <w:rFonts w:ascii="Calibri" w:hAnsi="Calibri"/>
          <w:b/>
          <w:sz w:val="22"/>
          <w:szCs w:val="22"/>
        </w:rPr>
      </w:pPr>
    </w:p>
    <w:p w:rsidR="003E133D" w:rsidRDefault="00670251" w:rsidP="007F05A5">
      <w:pPr>
        <w:numPr>
          <w:ilvl w:val="0"/>
          <w:numId w:val="24"/>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Pr>
          <w:rFonts w:ascii="Calibri" w:hAnsi="Calibri"/>
          <w:sz w:val="22"/>
          <w:szCs w:val="22"/>
        </w:rPr>
        <w:t xml:space="preserve">A number of you </w:t>
      </w:r>
      <w:r w:rsidR="00282583">
        <w:rPr>
          <w:rFonts w:ascii="Calibri" w:hAnsi="Calibri"/>
          <w:sz w:val="22"/>
          <w:szCs w:val="22"/>
        </w:rPr>
        <w:t xml:space="preserve">like </w:t>
      </w:r>
      <w:r w:rsidRPr="00790C03">
        <w:rPr>
          <w:rFonts w:ascii="Calibri" w:hAnsi="Calibri"/>
          <w:b/>
          <w:caps/>
          <w:sz w:val="22"/>
          <w:szCs w:val="22"/>
        </w:rPr>
        <w:t xml:space="preserve">[insert top picked </w:t>
      </w:r>
      <w:r w:rsidR="003E133D">
        <w:rPr>
          <w:rFonts w:ascii="Calibri" w:hAnsi="Calibri"/>
          <w:b/>
          <w:caps/>
          <w:sz w:val="22"/>
          <w:szCs w:val="22"/>
        </w:rPr>
        <w:t>LOGO</w:t>
      </w:r>
      <w:r w:rsidRPr="00790C03">
        <w:rPr>
          <w:rFonts w:ascii="Calibri" w:hAnsi="Calibri"/>
          <w:b/>
          <w:sz w:val="22"/>
          <w:szCs w:val="22"/>
        </w:rPr>
        <w:t>]</w:t>
      </w:r>
      <w:r w:rsidR="007C3F78">
        <w:rPr>
          <w:rFonts w:ascii="Calibri" w:hAnsi="Calibri"/>
          <w:b/>
          <w:sz w:val="22"/>
          <w:szCs w:val="22"/>
        </w:rPr>
        <w:t xml:space="preserve"> </w:t>
      </w:r>
      <w:r w:rsidR="003E133D">
        <w:rPr>
          <w:rFonts w:ascii="Calibri" w:hAnsi="Calibri"/>
          <w:sz w:val="22"/>
          <w:szCs w:val="22"/>
        </w:rPr>
        <w:t>best</w:t>
      </w:r>
      <w:r w:rsidR="00196B01">
        <w:rPr>
          <w:rFonts w:ascii="Calibri" w:hAnsi="Calibri"/>
          <w:sz w:val="22"/>
          <w:szCs w:val="22"/>
        </w:rPr>
        <w:t>.</w:t>
      </w:r>
      <w:r w:rsidR="003E133D">
        <w:rPr>
          <w:rFonts w:ascii="Calibri" w:hAnsi="Calibri"/>
          <w:sz w:val="22"/>
          <w:szCs w:val="22"/>
        </w:rPr>
        <w:t xml:space="preserve"> </w:t>
      </w:r>
      <w:r w:rsidR="00196B01">
        <w:rPr>
          <w:rFonts w:ascii="Calibri" w:hAnsi="Calibri"/>
          <w:sz w:val="22"/>
          <w:szCs w:val="22"/>
        </w:rPr>
        <w:t>What makes you like it best?</w:t>
      </w:r>
    </w:p>
    <w:p w:rsidR="003E133D" w:rsidRDefault="003E133D" w:rsidP="00FF4996">
      <w:pPr>
        <w:numPr>
          <w:ilvl w:val="0"/>
          <w:numId w:val="20"/>
        </w:numPr>
        <w:rPr>
          <w:rFonts w:ascii="Calibri" w:hAnsi="Calibri"/>
          <w:sz w:val="22"/>
          <w:szCs w:val="22"/>
        </w:rPr>
      </w:pPr>
      <w:r>
        <w:rPr>
          <w:rFonts w:ascii="Calibri" w:hAnsi="Calibri"/>
          <w:sz w:val="22"/>
          <w:szCs w:val="22"/>
        </w:rPr>
        <w:t>What does this logo make you think of? What does it represent to you?</w:t>
      </w:r>
    </w:p>
    <w:p w:rsidR="00670251" w:rsidRDefault="00670251" w:rsidP="00FF4996">
      <w:pPr>
        <w:numPr>
          <w:ilvl w:val="0"/>
          <w:numId w:val="19"/>
        </w:numPr>
        <w:rPr>
          <w:rFonts w:ascii="Calibri" w:hAnsi="Calibri"/>
          <w:sz w:val="22"/>
          <w:szCs w:val="22"/>
        </w:rPr>
      </w:pPr>
      <w:r>
        <w:rPr>
          <w:rFonts w:ascii="Calibri" w:hAnsi="Calibri"/>
          <w:sz w:val="22"/>
          <w:szCs w:val="22"/>
        </w:rPr>
        <w:t xml:space="preserve">What about this </w:t>
      </w:r>
      <w:r w:rsidR="003E133D">
        <w:rPr>
          <w:rFonts w:ascii="Calibri" w:hAnsi="Calibri"/>
          <w:sz w:val="22"/>
          <w:szCs w:val="22"/>
        </w:rPr>
        <w:t xml:space="preserve">logo is most appealing? What about it is </w:t>
      </w:r>
      <w:r w:rsidR="00282583">
        <w:rPr>
          <w:rFonts w:ascii="Calibri" w:hAnsi="Calibri"/>
          <w:sz w:val="22"/>
          <w:szCs w:val="22"/>
        </w:rPr>
        <w:t>interesting</w:t>
      </w:r>
      <w:r>
        <w:rPr>
          <w:rFonts w:ascii="Calibri" w:hAnsi="Calibri"/>
          <w:sz w:val="22"/>
          <w:szCs w:val="22"/>
        </w:rPr>
        <w:t>?</w:t>
      </w:r>
    </w:p>
    <w:p w:rsidR="00670251" w:rsidRDefault="00670251" w:rsidP="00FF4996">
      <w:pPr>
        <w:numPr>
          <w:ilvl w:val="0"/>
          <w:numId w:val="16"/>
        </w:numPr>
        <w:rPr>
          <w:rFonts w:ascii="Calibri" w:hAnsi="Calibri"/>
          <w:sz w:val="22"/>
          <w:szCs w:val="22"/>
        </w:rPr>
      </w:pPr>
      <w:r>
        <w:rPr>
          <w:rFonts w:ascii="Calibri" w:hAnsi="Calibri"/>
          <w:sz w:val="22"/>
          <w:szCs w:val="22"/>
        </w:rPr>
        <w:t xml:space="preserve">What, if anything, makes this </w:t>
      </w:r>
      <w:r w:rsidR="003E133D">
        <w:rPr>
          <w:rFonts w:ascii="Calibri" w:hAnsi="Calibri"/>
          <w:sz w:val="22"/>
          <w:szCs w:val="22"/>
        </w:rPr>
        <w:t xml:space="preserve">logo </w:t>
      </w:r>
      <w:r>
        <w:rPr>
          <w:rFonts w:ascii="Calibri" w:hAnsi="Calibri"/>
          <w:sz w:val="22"/>
          <w:szCs w:val="22"/>
        </w:rPr>
        <w:t>less appealing?</w:t>
      </w:r>
    </w:p>
    <w:p w:rsidR="00670251" w:rsidRDefault="00670251" w:rsidP="00FF4996">
      <w:pPr>
        <w:numPr>
          <w:ilvl w:val="0"/>
          <w:numId w:val="16"/>
        </w:numPr>
        <w:rPr>
          <w:rFonts w:ascii="Calibri" w:hAnsi="Calibri"/>
          <w:sz w:val="22"/>
          <w:szCs w:val="22"/>
        </w:rPr>
      </w:pPr>
      <w:r>
        <w:rPr>
          <w:rFonts w:ascii="Calibri" w:hAnsi="Calibri"/>
          <w:sz w:val="22"/>
          <w:szCs w:val="22"/>
        </w:rPr>
        <w:t xml:space="preserve">What would make this </w:t>
      </w:r>
      <w:r w:rsidR="003E133D">
        <w:rPr>
          <w:rFonts w:ascii="Calibri" w:hAnsi="Calibri"/>
          <w:sz w:val="22"/>
          <w:szCs w:val="22"/>
        </w:rPr>
        <w:t>logo more appealing or clearer</w:t>
      </w:r>
      <w:r>
        <w:rPr>
          <w:rFonts w:ascii="Calibri" w:hAnsi="Calibri"/>
          <w:sz w:val="22"/>
          <w:szCs w:val="22"/>
        </w:rPr>
        <w:t>?</w:t>
      </w:r>
    </w:p>
    <w:p w:rsidR="00670251" w:rsidRDefault="00670251" w:rsidP="00FF4996">
      <w:pPr>
        <w:numPr>
          <w:ilvl w:val="0"/>
          <w:numId w:val="16"/>
        </w:numPr>
        <w:rPr>
          <w:rFonts w:ascii="Calibri" w:hAnsi="Calibri"/>
          <w:sz w:val="22"/>
          <w:szCs w:val="22"/>
        </w:rPr>
      </w:pPr>
      <w:r>
        <w:rPr>
          <w:rFonts w:ascii="Calibri" w:hAnsi="Calibri"/>
          <w:sz w:val="22"/>
          <w:szCs w:val="22"/>
        </w:rPr>
        <w:t xml:space="preserve">The next top picked </w:t>
      </w:r>
      <w:r w:rsidR="003E133D">
        <w:rPr>
          <w:rFonts w:ascii="Calibri" w:hAnsi="Calibri"/>
          <w:sz w:val="22"/>
          <w:szCs w:val="22"/>
        </w:rPr>
        <w:t xml:space="preserve">logo </w:t>
      </w:r>
      <w:r>
        <w:rPr>
          <w:rFonts w:ascii="Calibri" w:hAnsi="Calibri"/>
          <w:sz w:val="22"/>
          <w:szCs w:val="22"/>
        </w:rPr>
        <w:t xml:space="preserve">is </w:t>
      </w:r>
      <w:r w:rsidRPr="00790C03">
        <w:rPr>
          <w:rFonts w:ascii="Calibri" w:hAnsi="Calibri"/>
          <w:b/>
          <w:caps/>
          <w:sz w:val="22"/>
          <w:szCs w:val="22"/>
        </w:rPr>
        <w:t xml:space="preserve">[insert </w:t>
      </w:r>
      <w:r>
        <w:rPr>
          <w:rFonts w:ascii="Calibri" w:hAnsi="Calibri"/>
          <w:b/>
          <w:caps/>
          <w:sz w:val="22"/>
          <w:szCs w:val="22"/>
        </w:rPr>
        <w:t xml:space="preserve">second </w:t>
      </w:r>
      <w:r w:rsidRPr="00790C03">
        <w:rPr>
          <w:rFonts w:ascii="Calibri" w:hAnsi="Calibri"/>
          <w:b/>
          <w:caps/>
          <w:sz w:val="22"/>
          <w:szCs w:val="22"/>
        </w:rPr>
        <w:t xml:space="preserve">top picked </w:t>
      </w:r>
      <w:r w:rsidR="003E133D">
        <w:rPr>
          <w:rFonts w:ascii="Calibri" w:hAnsi="Calibri"/>
          <w:b/>
          <w:caps/>
          <w:sz w:val="22"/>
          <w:szCs w:val="22"/>
        </w:rPr>
        <w:t>LOGO</w:t>
      </w:r>
      <w:r w:rsidRPr="00790C03">
        <w:rPr>
          <w:rFonts w:ascii="Calibri" w:hAnsi="Calibri"/>
          <w:b/>
          <w:sz w:val="22"/>
          <w:szCs w:val="22"/>
        </w:rPr>
        <w:t>]</w:t>
      </w:r>
      <w:r>
        <w:rPr>
          <w:rFonts w:ascii="Calibri" w:hAnsi="Calibri"/>
          <w:sz w:val="22"/>
          <w:szCs w:val="22"/>
        </w:rPr>
        <w:t xml:space="preserve">. </w:t>
      </w:r>
    </w:p>
    <w:p w:rsidR="00670251" w:rsidRDefault="00282583" w:rsidP="00FF4996">
      <w:pPr>
        <w:numPr>
          <w:ilvl w:val="0"/>
          <w:numId w:val="16"/>
        </w:numPr>
        <w:rPr>
          <w:rFonts w:ascii="Calibri" w:hAnsi="Calibri"/>
          <w:sz w:val="22"/>
          <w:szCs w:val="22"/>
        </w:rPr>
      </w:pPr>
      <w:r>
        <w:rPr>
          <w:rFonts w:ascii="Calibri" w:hAnsi="Calibri"/>
          <w:sz w:val="22"/>
          <w:szCs w:val="22"/>
        </w:rPr>
        <w:t>Why did you pick it</w:t>
      </w:r>
      <w:r w:rsidR="00670251">
        <w:rPr>
          <w:rFonts w:ascii="Calibri" w:hAnsi="Calibri"/>
          <w:sz w:val="22"/>
          <w:szCs w:val="22"/>
        </w:rPr>
        <w:t xml:space="preserve">? What about it is appealing? </w:t>
      </w:r>
      <w:r>
        <w:rPr>
          <w:rFonts w:ascii="Calibri" w:hAnsi="Calibri"/>
          <w:sz w:val="22"/>
          <w:szCs w:val="22"/>
        </w:rPr>
        <w:t>Interesting</w:t>
      </w:r>
      <w:r w:rsidR="00670251">
        <w:rPr>
          <w:rFonts w:ascii="Calibri" w:hAnsi="Calibri"/>
          <w:sz w:val="22"/>
          <w:szCs w:val="22"/>
        </w:rPr>
        <w:t>?</w:t>
      </w:r>
    </w:p>
    <w:p w:rsidR="00670251" w:rsidRDefault="00670251" w:rsidP="00FF4996">
      <w:pPr>
        <w:numPr>
          <w:ilvl w:val="0"/>
          <w:numId w:val="16"/>
        </w:numPr>
        <w:rPr>
          <w:rFonts w:ascii="Calibri" w:hAnsi="Calibri"/>
          <w:sz w:val="22"/>
          <w:szCs w:val="22"/>
        </w:rPr>
      </w:pPr>
      <w:r>
        <w:rPr>
          <w:rFonts w:ascii="Calibri" w:hAnsi="Calibri"/>
          <w:sz w:val="22"/>
          <w:szCs w:val="22"/>
        </w:rPr>
        <w:t xml:space="preserve">What, if anything, makes this </w:t>
      </w:r>
      <w:r w:rsidR="003E133D">
        <w:rPr>
          <w:rFonts w:ascii="Calibri" w:hAnsi="Calibri"/>
          <w:sz w:val="22"/>
          <w:szCs w:val="22"/>
        </w:rPr>
        <w:t>logo</w:t>
      </w:r>
      <w:r>
        <w:rPr>
          <w:rFonts w:ascii="Calibri" w:hAnsi="Calibri"/>
          <w:sz w:val="22"/>
          <w:szCs w:val="22"/>
        </w:rPr>
        <w:t xml:space="preserve"> less appealing?</w:t>
      </w:r>
    </w:p>
    <w:p w:rsidR="00670251" w:rsidRPr="00670251" w:rsidRDefault="00670251" w:rsidP="00FF4996">
      <w:pPr>
        <w:numPr>
          <w:ilvl w:val="0"/>
          <w:numId w:val="16"/>
        </w:numPr>
        <w:rPr>
          <w:rFonts w:ascii="Calibri" w:hAnsi="Calibri"/>
          <w:sz w:val="22"/>
          <w:szCs w:val="22"/>
        </w:rPr>
      </w:pPr>
      <w:r w:rsidRPr="00670251">
        <w:rPr>
          <w:rFonts w:ascii="Calibri" w:hAnsi="Calibri"/>
          <w:sz w:val="22"/>
          <w:szCs w:val="22"/>
        </w:rPr>
        <w:t xml:space="preserve">What would make this </w:t>
      </w:r>
      <w:r w:rsidR="003E133D">
        <w:rPr>
          <w:rFonts w:ascii="Calibri" w:hAnsi="Calibri"/>
          <w:sz w:val="22"/>
          <w:szCs w:val="22"/>
        </w:rPr>
        <w:t xml:space="preserve">logo more appealing or </w:t>
      </w:r>
      <w:r w:rsidRPr="00670251">
        <w:rPr>
          <w:rFonts w:ascii="Calibri" w:hAnsi="Calibri"/>
          <w:sz w:val="22"/>
          <w:szCs w:val="22"/>
        </w:rPr>
        <w:t>clearer?</w:t>
      </w:r>
    </w:p>
    <w:p w:rsidR="00137722" w:rsidRDefault="00137722">
      <w:pPr>
        <w:rPr>
          <w:rFonts w:ascii="Calibri" w:hAnsi="Calibri"/>
          <w:b/>
          <w:sz w:val="22"/>
          <w:szCs w:val="22"/>
        </w:rPr>
      </w:pPr>
      <w:r>
        <w:rPr>
          <w:rFonts w:ascii="Calibri" w:hAnsi="Calibri"/>
          <w:b/>
          <w:sz w:val="22"/>
          <w:szCs w:val="22"/>
        </w:rPr>
        <w:br w:type="page"/>
      </w:r>
    </w:p>
    <w:p w:rsidR="00670251" w:rsidRDefault="00670251" w:rsidP="001812F0">
      <w:pPr>
        <w:rPr>
          <w:rFonts w:ascii="Calibri" w:hAnsi="Calibri"/>
          <w:b/>
          <w:sz w:val="22"/>
          <w:szCs w:val="22"/>
        </w:rPr>
      </w:pPr>
    </w:p>
    <w:p w:rsidR="001812F0" w:rsidRDefault="0078525F" w:rsidP="001812F0">
      <w:pPr>
        <w:rPr>
          <w:rFonts w:ascii="Calibri" w:hAnsi="Calibri"/>
          <w:b/>
          <w:sz w:val="22"/>
          <w:szCs w:val="22"/>
        </w:rPr>
      </w:pPr>
      <w:r w:rsidRPr="00C16C7C">
        <w:rPr>
          <w:rFonts w:ascii="Calibri" w:hAnsi="Calibri"/>
          <w:b/>
          <w:sz w:val="22"/>
          <w:szCs w:val="22"/>
        </w:rPr>
        <w:t>Close</w:t>
      </w:r>
    </w:p>
    <w:p w:rsidR="00BB69A6" w:rsidRDefault="00BB69A6" w:rsidP="001812F0">
      <w:pPr>
        <w:rPr>
          <w:rFonts w:ascii="Calibri" w:hAnsi="Calibri"/>
          <w:b/>
          <w:sz w:val="22"/>
          <w:szCs w:val="22"/>
        </w:rPr>
      </w:pPr>
    </w:p>
    <w:p w:rsidR="00BB69A6" w:rsidRDefault="003F5469" w:rsidP="007F05A5">
      <w:pPr>
        <w:numPr>
          <w:ilvl w:val="0"/>
          <w:numId w:val="24"/>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sidR="00BB69A6">
        <w:rPr>
          <w:rFonts w:ascii="Calibri" w:hAnsi="Calibri"/>
          <w:sz w:val="22"/>
          <w:szCs w:val="22"/>
        </w:rPr>
        <w:t>What do you believe would be the best ways for nurses or nursing students, like yourself, to learn about this program?</w:t>
      </w:r>
    </w:p>
    <w:p w:rsidR="00BB69A6" w:rsidRDefault="00BB69A6" w:rsidP="00FF4996">
      <w:pPr>
        <w:numPr>
          <w:ilvl w:val="0"/>
          <w:numId w:val="20"/>
        </w:numPr>
        <w:rPr>
          <w:rFonts w:ascii="Calibri" w:hAnsi="Calibri"/>
          <w:sz w:val="22"/>
          <w:szCs w:val="22"/>
        </w:rPr>
      </w:pPr>
      <w:r>
        <w:rPr>
          <w:rFonts w:ascii="Calibri" w:hAnsi="Calibri"/>
          <w:sz w:val="22"/>
          <w:szCs w:val="22"/>
        </w:rPr>
        <w:t>How would you describe this program to others in the nursing field?</w:t>
      </w:r>
    </w:p>
    <w:p w:rsidR="001812F0" w:rsidRPr="00BB69A6" w:rsidRDefault="00BB69A6" w:rsidP="00FF4996">
      <w:pPr>
        <w:numPr>
          <w:ilvl w:val="0"/>
          <w:numId w:val="21"/>
        </w:numPr>
        <w:rPr>
          <w:rFonts w:ascii="Calibri" w:hAnsi="Calibri"/>
          <w:sz w:val="22"/>
          <w:szCs w:val="22"/>
        </w:rPr>
      </w:pPr>
      <w:r w:rsidRPr="00BB69A6">
        <w:rPr>
          <w:rFonts w:ascii="Calibri" w:hAnsi="Calibri"/>
          <w:sz w:val="22"/>
          <w:szCs w:val="22"/>
        </w:rPr>
        <w:t xml:space="preserve">Thank you for sharing your opinions and feedback on the materials and information we have shared with you today. We will be using your input to help further inform and develop these materials for future use. </w:t>
      </w:r>
      <w:r w:rsidR="001812F0" w:rsidRPr="00BB69A6">
        <w:rPr>
          <w:rFonts w:ascii="Calibri" w:hAnsi="Calibri"/>
          <w:sz w:val="22"/>
          <w:szCs w:val="22"/>
        </w:rPr>
        <w:t>This has been extremely helpful to us</w:t>
      </w:r>
      <w:r>
        <w:rPr>
          <w:rFonts w:ascii="Calibri" w:hAnsi="Calibri"/>
          <w:sz w:val="22"/>
          <w:szCs w:val="22"/>
        </w:rPr>
        <w:t>.</w:t>
      </w:r>
    </w:p>
    <w:sectPr w:rsidR="001812F0" w:rsidRPr="00BB69A6" w:rsidSect="002D7A6A">
      <w:headerReference w:type="default" r:id="rId9"/>
      <w:footerReference w:type="even" r:id="rId10"/>
      <w:footerReference w:type="default" r:id="rId11"/>
      <w:pgSz w:w="12240" w:h="15840"/>
      <w:pgMar w:top="81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ABE" w:rsidRDefault="00036ABE">
      <w:r>
        <w:separator/>
      </w:r>
    </w:p>
  </w:endnote>
  <w:endnote w:type="continuationSeparator" w:id="0">
    <w:p w:rsidR="00036ABE" w:rsidRDefault="00036A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ABE" w:rsidRDefault="00CC0DC7">
    <w:pPr>
      <w:pStyle w:val="Footer"/>
      <w:framePr w:wrap="around" w:vAnchor="text" w:hAnchor="margin" w:xAlign="right" w:y="1"/>
      <w:rPr>
        <w:rStyle w:val="PageNumber"/>
      </w:rPr>
    </w:pPr>
    <w:r>
      <w:rPr>
        <w:rStyle w:val="PageNumber"/>
      </w:rPr>
      <w:fldChar w:fldCharType="begin"/>
    </w:r>
    <w:r w:rsidR="00036ABE">
      <w:rPr>
        <w:rStyle w:val="PageNumber"/>
      </w:rPr>
      <w:instrText xml:space="preserve">PAGE  </w:instrText>
    </w:r>
    <w:r>
      <w:rPr>
        <w:rStyle w:val="PageNumber"/>
      </w:rPr>
      <w:fldChar w:fldCharType="end"/>
    </w:r>
  </w:p>
  <w:p w:rsidR="00036ABE" w:rsidRDefault="00036A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ABE" w:rsidRDefault="00CC0DC7">
    <w:pPr>
      <w:pStyle w:val="Footer"/>
      <w:framePr w:wrap="around" w:vAnchor="text" w:hAnchor="margin" w:xAlign="right" w:y="1"/>
      <w:rPr>
        <w:rStyle w:val="PageNumber"/>
      </w:rPr>
    </w:pPr>
    <w:r>
      <w:rPr>
        <w:rStyle w:val="PageNumber"/>
      </w:rPr>
      <w:fldChar w:fldCharType="begin"/>
    </w:r>
    <w:r w:rsidR="00036ABE">
      <w:rPr>
        <w:rStyle w:val="PageNumber"/>
      </w:rPr>
      <w:instrText xml:space="preserve">PAGE  </w:instrText>
    </w:r>
    <w:r>
      <w:rPr>
        <w:rStyle w:val="PageNumber"/>
      </w:rPr>
      <w:fldChar w:fldCharType="separate"/>
    </w:r>
    <w:r w:rsidR="004E195A">
      <w:rPr>
        <w:rStyle w:val="PageNumber"/>
        <w:noProof/>
      </w:rPr>
      <w:t>8</w:t>
    </w:r>
    <w:r>
      <w:rPr>
        <w:rStyle w:val="PageNumber"/>
      </w:rPr>
      <w:fldChar w:fldCharType="end"/>
    </w:r>
  </w:p>
  <w:p w:rsidR="00036ABE" w:rsidRDefault="00036A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ABE" w:rsidRDefault="00036ABE">
      <w:r>
        <w:separator/>
      </w:r>
    </w:p>
  </w:footnote>
  <w:footnote w:type="continuationSeparator" w:id="0">
    <w:p w:rsidR="00036ABE" w:rsidRDefault="00036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ABE" w:rsidRPr="00BD5252" w:rsidRDefault="00036ABE">
    <w:pPr>
      <w:pStyle w:val="Header"/>
      <w:rPr>
        <w:b/>
      </w:rPr>
    </w:pPr>
    <w:r>
      <w:rPr>
        <w:b/>
      </w:rPr>
      <w:t>DRAFT – For Internal Use Only</w:t>
    </w:r>
  </w:p>
  <w:p w:rsidR="00036ABE" w:rsidRDefault="00036A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EEB"/>
    <w:multiLevelType w:val="hybridMultilevel"/>
    <w:tmpl w:val="903831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AD06BE"/>
    <w:multiLevelType w:val="hybridMultilevel"/>
    <w:tmpl w:val="ABA4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9072B"/>
    <w:multiLevelType w:val="hybridMultilevel"/>
    <w:tmpl w:val="46A6A3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D7328"/>
    <w:multiLevelType w:val="hybridMultilevel"/>
    <w:tmpl w:val="42C625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FB2197B"/>
    <w:multiLevelType w:val="hybridMultilevel"/>
    <w:tmpl w:val="5C0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D0FA0"/>
    <w:multiLevelType w:val="hybridMultilevel"/>
    <w:tmpl w:val="4E8A6C6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AF11B9"/>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E860A5"/>
    <w:multiLevelType w:val="hybridMultilevel"/>
    <w:tmpl w:val="B1B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3F4594"/>
    <w:multiLevelType w:val="hybridMultilevel"/>
    <w:tmpl w:val="46A6A3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C7AEA"/>
    <w:multiLevelType w:val="hybridMultilevel"/>
    <w:tmpl w:val="46A6A3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A1D7C"/>
    <w:multiLevelType w:val="hybridMultilevel"/>
    <w:tmpl w:val="0EC63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94266"/>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476079"/>
    <w:multiLevelType w:val="hybridMultilevel"/>
    <w:tmpl w:val="204EDA68"/>
    <w:lvl w:ilvl="0" w:tplc="EE76D91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522C20"/>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F73117"/>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B23FCD"/>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9949C9"/>
    <w:multiLevelType w:val="hybridMultilevel"/>
    <w:tmpl w:val="8E2A8E0A"/>
    <w:lvl w:ilvl="0" w:tplc="EE76D9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3C0033"/>
    <w:multiLevelType w:val="hybridMultilevel"/>
    <w:tmpl w:val="AC0CC3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F5496"/>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23771F"/>
    <w:multiLevelType w:val="hybridMultilevel"/>
    <w:tmpl w:val="8472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3344D"/>
    <w:multiLevelType w:val="hybridMultilevel"/>
    <w:tmpl w:val="4E8A6C6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D16A05"/>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DA718E"/>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5B592F"/>
    <w:multiLevelType w:val="hybridMultilevel"/>
    <w:tmpl w:val="1B1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7"/>
  </w:num>
  <w:num w:numId="4">
    <w:abstractNumId w:val="16"/>
  </w:num>
  <w:num w:numId="5">
    <w:abstractNumId w:val="14"/>
  </w:num>
  <w:num w:numId="6">
    <w:abstractNumId w:val="18"/>
  </w:num>
  <w:num w:numId="7">
    <w:abstractNumId w:val="21"/>
  </w:num>
  <w:num w:numId="8">
    <w:abstractNumId w:val="13"/>
  </w:num>
  <w:num w:numId="9">
    <w:abstractNumId w:val="5"/>
  </w:num>
  <w:num w:numId="10">
    <w:abstractNumId w:val="20"/>
  </w:num>
  <w:num w:numId="11">
    <w:abstractNumId w:val="11"/>
  </w:num>
  <w:num w:numId="12">
    <w:abstractNumId w:val="9"/>
  </w:num>
  <w:num w:numId="13">
    <w:abstractNumId w:val="15"/>
  </w:num>
  <w:num w:numId="14">
    <w:abstractNumId w:val="8"/>
  </w:num>
  <w:num w:numId="15">
    <w:abstractNumId w:val="6"/>
  </w:num>
  <w:num w:numId="16">
    <w:abstractNumId w:val="23"/>
  </w:num>
  <w:num w:numId="17">
    <w:abstractNumId w:val="22"/>
  </w:num>
  <w:num w:numId="18">
    <w:abstractNumId w:val="2"/>
  </w:num>
  <w:num w:numId="19">
    <w:abstractNumId w:val="3"/>
  </w:num>
  <w:num w:numId="20">
    <w:abstractNumId w:val="19"/>
  </w:num>
  <w:num w:numId="21">
    <w:abstractNumId w:val="4"/>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701"/>
  <w:defaultTabStop w:val="720"/>
  <w:characterSpacingControl w:val="doNotCompress"/>
  <w:hdrShapeDefaults>
    <o:shapedefaults v:ext="edit" spidmax="14337"/>
  </w:hdrShapeDefaults>
  <w:footnotePr>
    <w:footnote w:id="-1"/>
    <w:footnote w:id="0"/>
  </w:footnotePr>
  <w:endnotePr>
    <w:endnote w:id="-1"/>
    <w:endnote w:id="0"/>
  </w:endnotePr>
  <w:compat/>
  <w:rsids>
    <w:rsidRoot w:val="00D44AE5"/>
    <w:rsid w:val="00000438"/>
    <w:rsid w:val="00003C10"/>
    <w:rsid w:val="00004073"/>
    <w:rsid w:val="0000489B"/>
    <w:rsid w:val="00005D9C"/>
    <w:rsid w:val="0000632B"/>
    <w:rsid w:val="00012610"/>
    <w:rsid w:val="00013C05"/>
    <w:rsid w:val="000142D9"/>
    <w:rsid w:val="000152CE"/>
    <w:rsid w:val="00015EB2"/>
    <w:rsid w:val="00016C42"/>
    <w:rsid w:val="0002195C"/>
    <w:rsid w:val="00024CC1"/>
    <w:rsid w:val="000270AB"/>
    <w:rsid w:val="0002725F"/>
    <w:rsid w:val="00027975"/>
    <w:rsid w:val="000308C1"/>
    <w:rsid w:val="00030E99"/>
    <w:rsid w:val="00034AB5"/>
    <w:rsid w:val="0003584C"/>
    <w:rsid w:val="00036ABE"/>
    <w:rsid w:val="00037BC7"/>
    <w:rsid w:val="00040781"/>
    <w:rsid w:val="00041D2D"/>
    <w:rsid w:val="000425CA"/>
    <w:rsid w:val="00044851"/>
    <w:rsid w:val="0004676F"/>
    <w:rsid w:val="00047245"/>
    <w:rsid w:val="00050E0E"/>
    <w:rsid w:val="00051D88"/>
    <w:rsid w:val="00051E72"/>
    <w:rsid w:val="000531E6"/>
    <w:rsid w:val="000544A4"/>
    <w:rsid w:val="00056718"/>
    <w:rsid w:val="0006010E"/>
    <w:rsid w:val="00060DC0"/>
    <w:rsid w:val="00062B2E"/>
    <w:rsid w:val="0006542B"/>
    <w:rsid w:val="00065FA8"/>
    <w:rsid w:val="00066855"/>
    <w:rsid w:val="00070D7D"/>
    <w:rsid w:val="00071067"/>
    <w:rsid w:val="0007153C"/>
    <w:rsid w:val="00071987"/>
    <w:rsid w:val="00071C19"/>
    <w:rsid w:val="00072049"/>
    <w:rsid w:val="00073765"/>
    <w:rsid w:val="0007473B"/>
    <w:rsid w:val="00075719"/>
    <w:rsid w:val="00076268"/>
    <w:rsid w:val="00076DB4"/>
    <w:rsid w:val="000802B8"/>
    <w:rsid w:val="00080451"/>
    <w:rsid w:val="0008260E"/>
    <w:rsid w:val="00082A09"/>
    <w:rsid w:val="00082E40"/>
    <w:rsid w:val="00083159"/>
    <w:rsid w:val="000850C6"/>
    <w:rsid w:val="00085686"/>
    <w:rsid w:val="00094163"/>
    <w:rsid w:val="00094D79"/>
    <w:rsid w:val="000958A3"/>
    <w:rsid w:val="00096109"/>
    <w:rsid w:val="00097B41"/>
    <w:rsid w:val="00097B92"/>
    <w:rsid w:val="00097F0C"/>
    <w:rsid w:val="000A070A"/>
    <w:rsid w:val="000A083C"/>
    <w:rsid w:val="000A18DF"/>
    <w:rsid w:val="000A43AE"/>
    <w:rsid w:val="000A5346"/>
    <w:rsid w:val="000A53C4"/>
    <w:rsid w:val="000A55EB"/>
    <w:rsid w:val="000A638D"/>
    <w:rsid w:val="000A688A"/>
    <w:rsid w:val="000A69E3"/>
    <w:rsid w:val="000A7E9B"/>
    <w:rsid w:val="000B0000"/>
    <w:rsid w:val="000B09FB"/>
    <w:rsid w:val="000B3779"/>
    <w:rsid w:val="000B3988"/>
    <w:rsid w:val="000B3C4C"/>
    <w:rsid w:val="000B4948"/>
    <w:rsid w:val="000B76CF"/>
    <w:rsid w:val="000C2114"/>
    <w:rsid w:val="000C2830"/>
    <w:rsid w:val="000C2A19"/>
    <w:rsid w:val="000C450D"/>
    <w:rsid w:val="000C49A0"/>
    <w:rsid w:val="000C54D4"/>
    <w:rsid w:val="000C5CB7"/>
    <w:rsid w:val="000C6F78"/>
    <w:rsid w:val="000D026F"/>
    <w:rsid w:val="000D26F1"/>
    <w:rsid w:val="000D289D"/>
    <w:rsid w:val="000D6EA0"/>
    <w:rsid w:val="000D77A6"/>
    <w:rsid w:val="000D7B77"/>
    <w:rsid w:val="000E0C0E"/>
    <w:rsid w:val="000E1437"/>
    <w:rsid w:val="000E1B0F"/>
    <w:rsid w:val="000E1EB6"/>
    <w:rsid w:val="000E2985"/>
    <w:rsid w:val="000E2AB3"/>
    <w:rsid w:val="000E3225"/>
    <w:rsid w:val="000E3373"/>
    <w:rsid w:val="000E45CD"/>
    <w:rsid w:val="000E49CA"/>
    <w:rsid w:val="000E59AE"/>
    <w:rsid w:val="000E72F9"/>
    <w:rsid w:val="000F1A29"/>
    <w:rsid w:val="000F1C9F"/>
    <w:rsid w:val="000F23FA"/>
    <w:rsid w:val="000F34F1"/>
    <w:rsid w:val="000F38AB"/>
    <w:rsid w:val="000F4A0B"/>
    <w:rsid w:val="000F7E8B"/>
    <w:rsid w:val="00101032"/>
    <w:rsid w:val="00103172"/>
    <w:rsid w:val="00103DB1"/>
    <w:rsid w:val="00104C3A"/>
    <w:rsid w:val="00105288"/>
    <w:rsid w:val="00105293"/>
    <w:rsid w:val="0010681F"/>
    <w:rsid w:val="0010757B"/>
    <w:rsid w:val="00107CF9"/>
    <w:rsid w:val="001107E5"/>
    <w:rsid w:val="00110910"/>
    <w:rsid w:val="00110C61"/>
    <w:rsid w:val="001113BD"/>
    <w:rsid w:val="00111441"/>
    <w:rsid w:val="0011490E"/>
    <w:rsid w:val="00114B3C"/>
    <w:rsid w:val="00115099"/>
    <w:rsid w:val="001160BE"/>
    <w:rsid w:val="001161EF"/>
    <w:rsid w:val="00116C8F"/>
    <w:rsid w:val="00120160"/>
    <w:rsid w:val="00120BC7"/>
    <w:rsid w:val="00122A9C"/>
    <w:rsid w:val="00122B75"/>
    <w:rsid w:val="00123557"/>
    <w:rsid w:val="00123839"/>
    <w:rsid w:val="00123C9A"/>
    <w:rsid w:val="00124B84"/>
    <w:rsid w:val="00124DD2"/>
    <w:rsid w:val="00126202"/>
    <w:rsid w:val="001262B8"/>
    <w:rsid w:val="001265F6"/>
    <w:rsid w:val="0012688A"/>
    <w:rsid w:val="00126E07"/>
    <w:rsid w:val="0013064F"/>
    <w:rsid w:val="0013119E"/>
    <w:rsid w:val="00131EEB"/>
    <w:rsid w:val="0013718E"/>
    <w:rsid w:val="00137722"/>
    <w:rsid w:val="00142003"/>
    <w:rsid w:val="001422F1"/>
    <w:rsid w:val="00144906"/>
    <w:rsid w:val="001449EF"/>
    <w:rsid w:val="00144DCA"/>
    <w:rsid w:val="001462B1"/>
    <w:rsid w:val="00147FF6"/>
    <w:rsid w:val="00150417"/>
    <w:rsid w:val="00151456"/>
    <w:rsid w:val="001515A4"/>
    <w:rsid w:val="001523F7"/>
    <w:rsid w:val="00152791"/>
    <w:rsid w:val="00152D76"/>
    <w:rsid w:val="0015340C"/>
    <w:rsid w:val="001537CC"/>
    <w:rsid w:val="00154BC3"/>
    <w:rsid w:val="00155673"/>
    <w:rsid w:val="00157E14"/>
    <w:rsid w:val="00162616"/>
    <w:rsid w:val="001626D7"/>
    <w:rsid w:val="00162D14"/>
    <w:rsid w:val="0016312B"/>
    <w:rsid w:val="00165BF2"/>
    <w:rsid w:val="0016630E"/>
    <w:rsid w:val="00166C38"/>
    <w:rsid w:val="00166E91"/>
    <w:rsid w:val="001709D1"/>
    <w:rsid w:val="00170D0C"/>
    <w:rsid w:val="001711D5"/>
    <w:rsid w:val="00171BE7"/>
    <w:rsid w:val="00172EA8"/>
    <w:rsid w:val="00172EB7"/>
    <w:rsid w:val="0017434C"/>
    <w:rsid w:val="00174D2A"/>
    <w:rsid w:val="00176ADA"/>
    <w:rsid w:val="00177680"/>
    <w:rsid w:val="00180352"/>
    <w:rsid w:val="00180904"/>
    <w:rsid w:val="001812F0"/>
    <w:rsid w:val="001823A0"/>
    <w:rsid w:val="00184586"/>
    <w:rsid w:val="00184955"/>
    <w:rsid w:val="00184E65"/>
    <w:rsid w:val="00186D2A"/>
    <w:rsid w:val="00187D4B"/>
    <w:rsid w:val="00187FD5"/>
    <w:rsid w:val="00190271"/>
    <w:rsid w:val="001924A9"/>
    <w:rsid w:val="0019261E"/>
    <w:rsid w:val="00192742"/>
    <w:rsid w:val="00192CAC"/>
    <w:rsid w:val="00192F10"/>
    <w:rsid w:val="001961AC"/>
    <w:rsid w:val="0019642C"/>
    <w:rsid w:val="00196B01"/>
    <w:rsid w:val="00197E92"/>
    <w:rsid w:val="00197F24"/>
    <w:rsid w:val="001A00FC"/>
    <w:rsid w:val="001A35C0"/>
    <w:rsid w:val="001A53EA"/>
    <w:rsid w:val="001A597B"/>
    <w:rsid w:val="001A5EFC"/>
    <w:rsid w:val="001A6BC7"/>
    <w:rsid w:val="001A7BA0"/>
    <w:rsid w:val="001A7DFC"/>
    <w:rsid w:val="001B0F82"/>
    <w:rsid w:val="001B2094"/>
    <w:rsid w:val="001B256C"/>
    <w:rsid w:val="001B2BEA"/>
    <w:rsid w:val="001B4EEF"/>
    <w:rsid w:val="001B6AE7"/>
    <w:rsid w:val="001B7051"/>
    <w:rsid w:val="001C21FA"/>
    <w:rsid w:val="001C333D"/>
    <w:rsid w:val="001C35B8"/>
    <w:rsid w:val="001C3E72"/>
    <w:rsid w:val="001C4EE7"/>
    <w:rsid w:val="001C5146"/>
    <w:rsid w:val="001C647E"/>
    <w:rsid w:val="001C7030"/>
    <w:rsid w:val="001D2273"/>
    <w:rsid w:val="001D533B"/>
    <w:rsid w:val="001D6303"/>
    <w:rsid w:val="001D6623"/>
    <w:rsid w:val="001D6F74"/>
    <w:rsid w:val="001D73AB"/>
    <w:rsid w:val="001D77FB"/>
    <w:rsid w:val="001E1C8A"/>
    <w:rsid w:val="001E296E"/>
    <w:rsid w:val="001E494F"/>
    <w:rsid w:val="001E671B"/>
    <w:rsid w:val="001E7260"/>
    <w:rsid w:val="001F2F4C"/>
    <w:rsid w:val="001F3B2A"/>
    <w:rsid w:val="001F5FCE"/>
    <w:rsid w:val="001F6B0A"/>
    <w:rsid w:val="00201DC7"/>
    <w:rsid w:val="0020281B"/>
    <w:rsid w:val="00202E52"/>
    <w:rsid w:val="002038D7"/>
    <w:rsid w:val="00203E72"/>
    <w:rsid w:val="00203F5F"/>
    <w:rsid w:val="00205609"/>
    <w:rsid w:val="002134EB"/>
    <w:rsid w:val="00215663"/>
    <w:rsid w:val="00217BF3"/>
    <w:rsid w:val="00217EAB"/>
    <w:rsid w:val="00225DDF"/>
    <w:rsid w:val="00226724"/>
    <w:rsid w:val="00230AD7"/>
    <w:rsid w:val="00230EBB"/>
    <w:rsid w:val="002313E8"/>
    <w:rsid w:val="00234C92"/>
    <w:rsid w:val="00236043"/>
    <w:rsid w:val="00236238"/>
    <w:rsid w:val="00236E55"/>
    <w:rsid w:val="00237398"/>
    <w:rsid w:val="00237E68"/>
    <w:rsid w:val="002417A2"/>
    <w:rsid w:val="00241EE1"/>
    <w:rsid w:val="0024216F"/>
    <w:rsid w:val="00242AD7"/>
    <w:rsid w:val="00245345"/>
    <w:rsid w:val="0024628E"/>
    <w:rsid w:val="00250196"/>
    <w:rsid w:val="00250D54"/>
    <w:rsid w:val="0025102D"/>
    <w:rsid w:val="00255502"/>
    <w:rsid w:val="00256BF7"/>
    <w:rsid w:val="002606DB"/>
    <w:rsid w:val="0026140D"/>
    <w:rsid w:val="00261994"/>
    <w:rsid w:val="00262F9A"/>
    <w:rsid w:val="00263FFD"/>
    <w:rsid w:val="00264EE4"/>
    <w:rsid w:val="002662E7"/>
    <w:rsid w:val="002668EA"/>
    <w:rsid w:val="00272157"/>
    <w:rsid w:val="00272658"/>
    <w:rsid w:val="002727A4"/>
    <w:rsid w:val="0027336E"/>
    <w:rsid w:val="00274B2D"/>
    <w:rsid w:val="0027537C"/>
    <w:rsid w:val="00275B72"/>
    <w:rsid w:val="00280C56"/>
    <w:rsid w:val="00282583"/>
    <w:rsid w:val="00282A97"/>
    <w:rsid w:val="002843FB"/>
    <w:rsid w:val="002849A7"/>
    <w:rsid w:val="00285C40"/>
    <w:rsid w:val="0029140E"/>
    <w:rsid w:val="00292676"/>
    <w:rsid w:val="00295A41"/>
    <w:rsid w:val="00296954"/>
    <w:rsid w:val="002A07A3"/>
    <w:rsid w:val="002A10E9"/>
    <w:rsid w:val="002A36F3"/>
    <w:rsid w:val="002A4D55"/>
    <w:rsid w:val="002A6E33"/>
    <w:rsid w:val="002B0232"/>
    <w:rsid w:val="002B1F53"/>
    <w:rsid w:val="002B2E0B"/>
    <w:rsid w:val="002B39C6"/>
    <w:rsid w:val="002B4955"/>
    <w:rsid w:val="002B5A9F"/>
    <w:rsid w:val="002B5C9B"/>
    <w:rsid w:val="002B7711"/>
    <w:rsid w:val="002C21C0"/>
    <w:rsid w:val="002C354D"/>
    <w:rsid w:val="002C4709"/>
    <w:rsid w:val="002C57E7"/>
    <w:rsid w:val="002C74C9"/>
    <w:rsid w:val="002D0CA2"/>
    <w:rsid w:val="002D10D8"/>
    <w:rsid w:val="002D15E6"/>
    <w:rsid w:val="002D3BAB"/>
    <w:rsid w:val="002D76DC"/>
    <w:rsid w:val="002D7A6A"/>
    <w:rsid w:val="002D7F2D"/>
    <w:rsid w:val="002E19C4"/>
    <w:rsid w:val="002E30C5"/>
    <w:rsid w:val="002E39FC"/>
    <w:rsid w:val="002E519E"/>
    <w:rsid w:val="002E5AA6"/>
    <w:rsid w:val="002F168D"/>
    <w:rsid w:val="002F2BB0"/>
    <w:rsid w:val="002F2EB4"/>
    <w:rsid w:val="002F5590"/>
    <w:rsid w:val="002F6F46"/>
    <w:rsid w:val="003018CF"/>
    <w:rsid w:val="00301CCB"/>
    <w:rsid w:val="00302860"/>
    <w:rsid w:val="00302B39"/>
    <w:rsid w:val="00303989"/>
    <w:rsid w:val="003039B0"/>
    <w:rsid w:val="00305465"/>
    <w:rsid w:val="00305DAE"/>
    <w:rsid w:val="003079BF"/>
    <w:rsid w:val="00313113"/>
    <w:rsid w:val="00314498"/>
    <w:rsid w:val="00316F85"/>
    <w:rsid w:val="003203CF"/>
    <w:rsid w:val="00320469"/>
    <w:rsid w:val="00320D1E"/>
    <w:rsid w:val="0032203A"/>
    <w:rsid w:val="003230F4"/>
    <w:rsid w:val="00323B9B"/>
    <w:rsid w:val="00325459"/>
    <w:rsid w:val="00330929"/>
    <w:rsid w:val="00331017"/>
    <w:rsid w:val="003312A4"/>
    <w:rsid w:val="00331DC9"/>
    <w:rsid w:val="00332F6B"/>
    <w:rsid w:val="00333637"/>
    <w:rsid w:val="00333C87"/>
    <w:rsid w:val="003345CE"/>
    <w:rsid w:val="0033547B"/>
    <w:rsid w:val="00335AC1"/>
    <w:rsid w:val="0033782E"/>
    <w:rsid w:val="00337EA8"/>
    <w:rsid w:val="0034016B"/>
    <w:rsid w:val="00344A85"/>
    <w:rsid w:val="003465EA"/>
    <w:rsid w:val="00347EBE"/>
    <w:rsid w:val="00351C47"/>
    <w:rsid w:val="00356933"/>
    <w:rsid w:val="00360D5E"/>
    <w:rsid w:val="00362F46"/>
    <w:rsid w:val="00364364"/>
    <w:rsid w:val="003653FB"/>
    <w:rsid w:val="0037086A"/>
    <w:rsid w:val="00370B03"/>
    <w:rsid w:val="00370D46"/>
    <w:rsid w:val="0037113E"/>
    <w:rsid w:val="00374813"/>
    <w:rsid w:val="00374D6E"/>
    <w:rsid w:val="0037728F"/>
    <w:rsid w:val="003800FD"/>
    <w:rsid w:val="0038037B"/>
    <w:rsid w:val="003806B6"/>
    <w:rsid w:val="003809D9"/>
    <w:rsid w:val="00380BDB"/>
    <w:rsid w:val="003817BE"/>
    <w:rsid w:val="00382C32"/>
    <w:rsid w:val="00382C9C"/>
    <w:rsid w:val="00383D46"/>
    <w:rsid w:val="003841B8"/>
    <w:rsid w:val="00385DEB"/>
    <w:rsid w:val="00387E91"/>
    <w:rsid w:val="0039094D"/>
    <w:rsid w:val="00391437"/>
    <w:rsid w:val="00391B93"/>
    <w:rsid w:val="00392556"/>
    <w:rsid w:val="003940A1"/>
    <w:rsid w:val="003949CB"/>
    <w:rsid w:val="00395B9F"/>
    <w:rsid w:val="00397419"/>
    <w:rsid w:val="00397F26"/>
    <w:rsid w:val="003A342A"/>
    <w:rsid w:val="003A4870"/>
    <w:rsid w:val="003A63DD"/>
    <w:rsid w:val="003A775C"/>
    <w:rsid w:val="003A7E8D"/>
    <w:rsid w:val="003B26E8"/>
    <w:rsid w:val="003B3254"/>
    <w:rsid w:val="003B432E"/>
    <w:rsid w:val="003B4F44"/>
    <w:rsid w:val="003B66AF"/>
    <w:rsid w:val="003B6D49"/>
    <w:rsid w:val="003B7DE6"/>
    <w:rsid w:val="003C0512"/>
    <w:rsid w:val="003C2177"/>
    <w:rsid w:val="003C3350"/>
    <w:rsid w:val="003C3A04"/>
    <w:rsid w:val="003C4800"/>
    <w:rsid w:val="003C4989"/>
    <w:rsid w:val="003C4BF3"/>
    <w:rsid w:val="003C7888"/>
    <w:rsid w:val="003D0A2F"/>
    <w:rsid w:val="003D104E"/>
    <w:rsid w:val="003D183B"/>
    <w:rsid w:val="003D2D49"/>
    <w:rsid w:val="003D52E1"/>
    <w:rsid w:val="003D5754"/>
    <w:rsid w:val="003E0C6A"/>
    <w:rsid w:val="003E133D"/>
    <w:rsid w:val="003E155E"/>
    <w:rsid w:val="003E18EC"/>
    <w:rsid w:val="003E3689"/>
    <w:rsid w:val="003E44EB"/>
    <w:rsid w:val="003E7381"/>
    <w:rsid w:val="003F083C"/>
    <w:rsid w:val="003F1764"/>
    <w:rsid w:val="003F2FC9"/>
    <w:rsid w:val="003F3302"/>
    <w:rsid w:val="003F4FF3"/>
    <w:rsid w:val="003F5469"/>
    <w:rsid w:val="00400F9C"/>
    <w:rsid w:val="00401561"/>
    <w:rsid w:val="00402CA0"/>
    <w:rsid w:val="00403C89"/>
    <w:rsid w:val="0040450B"/>
    <w:rsid w:val="00404827"/>
    <w:rsid w:val="00404D68"/>
    <w:rsid w:val="00405276"/>
    <w:rsid w:val="0040603C"/>
    <w:rsid w:val="004102BB"/>
    <w:rsid w:val="00410D37"/>
    <w:rsid w:val="00420159"/>
    <w:rsid w:val="00421DB4"/>
    <w:rsid w:val="00422128"/>
    <w:rsid w:val="004260DA"/>
    <w:rsid w:val="004302F1"/>
    <w:rsid w:val="00430469"/>
    <w:rsid w:val="00430CD7"/>
    <w:rsid w:val="004337ED"/>
    <w:rsid w:val="00433B24"/>
    <w:rsid w:val="004342A4"/>
    <w:rsid w:val="00434439"/>
    <w:rsid w:val="004345A2"/>
    <w:rsid w:val="00436101"/>
    <w:rsid w:val="0043652B"/>
    <w:rsid w:val="00437499"/>
    <w:rsid w:val="00440A1E"/>
    <w:rsid w:val="004429EF"/>
    <w:rsid w:val="00443264"/>
    <w:rsid w:val="0044727A"/>
    <w:rsid w:val="00450C3B"/>
    <w:rsid w:val="00451A72"/>
    <w:rsid w:val="00451D9A"/>
    <w:rsid w:val="00454658"/>
    <w:rsid w:val="004550CF"/>
    <w:rsid w:val="00455FE7"/>
    <w:rsid w:val="00456C0E"/>
    <w:rsid w:val="00457ADA"/>
    <w:rsid w:val="00460BD5"/>
    <w:rsid w:val="00463B08"/>
    <w:rsid w:val="00463B93"/>
    <w:rsid w:val="00463D8F"/>
    <w:rsid w:val="00464273"/>
    <w:rsid w:val="00465127"/>
    <w:rsid w:val="00466136"/>
    <w:rsid w:val="00467694"/>
    <w:rsid w:val="00467E82"/>
    <w:rsid w:val="00470263"/>
    <w:rsid w:val="0047118A"/>
    <w:rsid w:val="0047165A"/>
    <w:rsid w:val="004728D5"/>
    <w:rsid w:val="004733E1"/>
    <w:rsid w:val="00480071"/>
    <w:rsid w:val="004801B1"/>
    <w:rsid w:val="004803ED"/>
    <w:rsid w:val="00481275"/>
    <w:rsid w:val="00482F63"/>
    <w:rsid w:val="00483DEC"/>
    <w:rsid w:val="0048422F"/>
    <w:rsid w:val="004861F8"/>
    <w:rsid w:val="0048626B"/>
    <w:rsid w:val="004863E8"/>
    <w:rsid w:val="00486469"/>
    <w:rsid w:val="00486A10"/>
    <w:rsid w:val="00487D5C"/>
    <w:rsid w:val="00491425"/>
    <w:rsid w:val="00491449"/>
    <w:rsid w:val="00492164"/>
    <w:rsid w:val="00494B35"/>
    <w:rsid w:val="0049551D"/>
    <w:rsid w:val="004968AD"/>
    <w:rsid w:val="00497857"/>
    <w:rsid w:val="004A1380"/>
    <w:rsid w:val="004A42D9"/>
    <w:rsid w:val="004A4982"/>
    <w:rsid w:val="004A5573"/>
    <w:rsid w:val="004A5DC8"/>
    <w:rsid w:val="004A7CD6"/>
    <w:rsid w:val="004B1A5F"/>
    <w:rsid w:val="004B3739"/>
    <w:rsid w:val="004B5470"/>
    <w:rsid w:val="004B7FDC"/>
    <w:rsid w:val="004C03EA"/>
    <w:rsid w:val="004C25D6"/>
    <w:rsid w:val="004C2733"/>
    <w:rsid w:val="004C27E1"/>
    <w:rsid w:val="004C3880"/>
    <w:rsid w:val="004C53A4"/>
    <w:rsid w:val="004C5B54"/>
    <w:rsid w:val="004D3134"/>
    <w:rsid w:val="004D4218"/>
    <w:rsid w:val="004D44A9"/>
    <w:rsid w:val="004D60DA"/>
    <w:rsid w:val="004E1572"/>
    <w:rsid w:val="004E195A"/>
    <w:rsid w:val="004E1C0D"/>
    <w:rsid w:val="004E1D31"/>
    <w:rsid w:val="004E2CF4"/>
    <w:rsid w:val="004E2E89"/>
    <w:rsid w:val="004E3194"/>
    <w:rsid w:val="004E398D"/>
    <w:rsid w:val="004E44E7"/>
    <w:rsid w:val="004E481C"/>
    <w:rsid w:val="004E4D21"/>
    <w:rsid w:val="004E6009"/>
    <w:rsid w:val="004E7D73"/>
    <w:rsid w:val="004F0D4F"/>
    <w:rsid w:val="004F22B2"/>
    <w:rsid w:val="004F29B2"/>
    <w:rsid w:val="004F30D8"/>
    <w:rsid w:val="004F3805"/>
    <w:rsid w:val="004F5E31"/>
    <w:rsid w:val="004F62E3"/>
    <w:rsid w:val="004F7A19"/>
    <w:rsid w:val="005005FB"/>
    <w:rsid w:val="0050107F"/>
    <w:rsid w:val="00503503"/>
    <w:rsid w:val="0050550D"/>
    <w:rsid w:val="0050736E"/>
    <w:rsid w:val="005105C7"/>
    <w:rsid w:val="0051255C"/>
    <w:rsid w:val="00512CC2"/>
    <w:rsid w:val="0051478A"/>
    <w:rsid w:val="00515863"/>
    <w:rsid w:val="005173A8"/>
    <w:rsid w:val="00517591"/>
    <w:rsid w:val="00517CA6"/>
    <w:rsid w:val="00520DD0"/>
    <w:rsid w:val="00521124"/>
    <w:rsid w:val="00521675"/>
    <w:rsid w:val="00523235"/>
    <w:rsid w:val="00523238"/>
    <w:rsid w:val="00524C01"/>
    <w:rsid w:val="00524E29"/>
    <w:rsid w:val="005262EA"/>
    <w:rsid w:val="00531CD7"/>
    <w:rsid w:val="00532CBF"/>
    <w:rsid w:val="00533217"/>
    <w:rsid w:val="00534F9C"/>
    <w:rsid w:val="00534FD5"/>
    <w:rsid w:val="00536CBB"/>
    <w:rsid w:val="00537849"/>
    <w:rsid w:val="00537C52"/>
    <w:rsid w:val="005408A3"/>
    <w:rsid w:val="0054100E"/>
    <w:rsid w:val="0054107B"/>
    <w:rsid w:val="0054248E"/>
    <w:rsid w:val="0054282C"/>
    <w:rsid w:val="0054290A"/>
    <w:rsid w:val="0054369A"/>
    <w:rsid w:val="005438F3"/>
    <w:rsid w:val="00547852"/>
    <w:rsid w:val="00547BC4"/>
    <w:rsid w:val="00550826"/>
    <w:rsid w:val="00552ED9"/>
    <w:rsid w:val="00553D80"/>
    <w:rsid w:val="00554A2A"/>
    <w:rsid w:val="00555D0A"/>
    <w:rsid w:val="00560485"/>
    <w:rsid w:val="00565D37"/>
    <w:rsid w:val="0057138D"/>
    <w:rsid w:val="005731B0"/>
    <w:rsid w:val="00573880"/>
    <w:rsid w:val="00574DF2"/>
    <w:rsid w:val="00576FC3"/>
    <w:rsid w:val="00577A04"/>
    <w:rsid w:val="00581159"/>
    <w:rsid w:val="00581286"/>
    <w:rsid w:val="005821FC"/>
    <w:rsid w:val="00582217"/>
    <w:rsid w:val="00582B4E"/>
    <w:rsid w:val="00582E93"/>
    <w:rsid w:val="00583079"/>
    <w:rsid w:val="00587321"/>
    <w:rsid w:val="00587AEB"/>
    <w:rsid w:val="005920B3"/>
    <w:rsid w:val="00596497"/>
    <w:rsid w:val="005970D5"/>
    <w:rsid w:val="005A10BB"/>
    <w:rsid w:val="005A346D"/>
    <w:rsid w:val="005A38BA"/>
    <w:rsid w:val="005A3F14"/>
    <w:rsid w:val="005A497A"/>
    <w:rsid w:val="005A545C"/>
    <w:rsid w:val="005A6952"/>
    <w:rsid w:val="005A6E60"/>
    <w:rsid w:val="005B1600"/>
    <w:rsid w:val="005B28F8"/>
    <w:rsid w:val="005B4EA3"/>
    <w:rsid w:val="005B6E16"/>
    <w:rsid w:val="005B75B8"/>
    <w:rsid w:val="005C38B8"/>
    <w:rsid w:val="005C4786"/>
    <w:rsid w:val="005C479D"/>
    <w:rsid w:val="005C5124"/>
    <w:rsid w:val="005C51B4"/>
    <w:rsid w:val="005C523A"/>
    <w:rsid w:val="005C5292"/>
    <w:rsid w:val="005C5962"/>
    <w:rsid w:val="005C5C30"/>
    <w:rsid w:val="005C5FE2"/>
    <w:rsid w:val="005D05D9"/>
    <w:rsid w:val="005D0FDF"/>
    <w:rsid w:val="005D2D15"/>
    <w:rsid w:val="005D2EE0"/>
    <w:rsid w:val="005D3621"/>
    <w:rsid w:val="005D41FA"/>
    <w:rsid w:val="005D427A"/>
    <w:rsid w:val="005D492E"/>
    <w:rsid w:val="005D4B6A"/>
    <w:rsid w:val="005D50DE"/>
    <w:rsid w:val="005D5411"/>
    <w:rsid w:val="005E07EA"/>
    <w:rsid w:val="005E135C"/>
    <w:rsid w:val="005E2BA5"/>
    <w:rsid w:val="005E2ED4"/>
    <w:rsid w:val="005E5327"/>
    <w:rsid w:val="005E5A5F"/>
    <w:rsid w:val="005F1105"/>
    <w:rsid w:val="005F1900"/>
    <w:rsid w:val="005F1D30"/>
    <w:rsid w:val="005F2D34"/>
    <w:rsid w:val="005F4B18"/>
    <w:rsid w:val="005F501B"/>
    <w:rsid w:val="005F678F"/>
    <w:rsid w:val="005F6D3D"/>
    <w:rsid w:val="005F7EA1"/>
    <w:rsid w:val="005F7F3A"/>
    <w:rsid w:val="00600B50"/>
    <w:rsid w:val="0060228C"/>
    <w:rsid w:val="00602346"/>
    <w:rsid w:val="0060277D"/>
    <w:rsid w:val="00605093"/>
    <w:rsid w:val="006064B2"/>
    <w:rsid w:val="006105B1"/>
    <w:rsid w:val="006107FF"/>
    <w:rsid w:val="006114A5"/>
    <w:rsid w:val="00611A57"/>
    <w:rsid w:val="00612CD2"/>
    <w:rsid w:val="00613033"/>
    <w:rsid w:val="0061399F"/>
    <w:rsid w:val="00613C79"/>
    <w:rsid w:val="00617BAE"/>
    <w:rsid w:val="00621378"/>
    <w:rsid w:val="0062528D"/>
    <w:rsid w:val="00633B0A"/>
    <w:rsid w:val="00634132"/>
    <w:rsid w:val="00636AF9"/>
    <w:rsid w:val="00636B24"/>
    <w:rsid w:val="00636FCA"/>
    <w:rsid w:val="006377D6"/>
    <w:rsid w:val="00641D53"/>
    <w:rsid w:val="0064241B"/>
    <w:rsid w:val="00643542"/>
    <w:rsid w:val="00643674"/>
    <w:rsid w:val="00644B0D"/>
    <w:rsid w:val="00644B22"/>
    <w:rsid w:val="006462A0"/>
    <w:rsid w:val="00647F28"/>
    <w:rsid w:val="00653C2B"/>
    <w:rsid w:val="00656857"/>
    <w:rsid w:val="0065709C"/>
    <w:rsid w:val="00657812"/>
    <w:rsid w:val="00660D6A"/>
    <w:rsid w:val="00660E9F"/>
    <w:rsid w:val="00662BEF"/>
    <w:rsid w:val="00664187"/>
    <w:rsid w:val="0066700F"/>
    <w:rsid w:val="00667F49"/>
    <w:rsid w:val="00670251"/>
    <w:rsid w:val="00671752"/>
    <w:rsid w:val="00672965"/>
    <w:rsid w:val="006740C6"/>
    <w:rsid w:val="00682459"/>
    <w:rsid w:val="00682668"/>
    <w:rsid w:val="00683897"/>
    <w:rsid w:val="00683B93"/>
    <w:rsid w:val="00685069"/>
    <w:rsid w:val="006856D1"/>
    <w:rsid w:val="00687698"/>
    <w:rsid w:val="00687CDB"/>
    <w:rsid w:val="00690EE5"/>
    <w:rsid w:val="00694545"/>
    <w:rsid w:val="00696397"/>
    <w:rsid w:val="00697250"/>
    <w:rsid w:val="00697ADF"/>
    <w:rsid w:val="006A04B2"/>
    <w:rsid w:val="006A0508"/>
    <w:rsid w:val="006A1B68"/>
    <w:rsid w:val="006A1E30"/>
    <w:rsid w:val="006A3713"/>
    <w:rsid w:val="006A49CB"/>
    <w:rsid w:val="006A613D"/>
    <w:rsid w:val="006B0B35"/>
    <w:rsid w:val="006B12E1"/>
    <w:rsid w:val="006B25C2"/>
    <w:rsid w:val="006B289F"/>
    <w:rsid w:val="006B32AA"/>
    <w:rsid w:val="006B48FF"/>
    <w:rsid w:val="006B4BED"/>
    <w:rsid w:val="006B4E0E"/>
    <w:rsid w:val="006C29A2"/>
    <w:rsid w:val="006C3644"/>
    <w:rsid w:val="006C44A4"/>
    <w:rsid w:val="006C5244"/>
    <w:rsid w:val="006C53B1"/>
    <w:rsid w:val="006C563E"/>
    <w:rsid w:val="006C73C7"/>
    <w:rsid w:val="006D13E9"/>
    <w:rsid w:val="006D1EA7"/>
    <w:rsid w:val="006D2A8C"/>
    <w:rsid w:val="006D481A"/>
    <w:rsid w:val="006D666B"/>
    <w:rsid w:val="006E12C9"/>
    <w:rsid w:val="006E1587"/>
    <w:rsid w:val="006E31B0"/>
    <w:rsid w:val="006E4BAC"/>
    <w:rsid w:val="006E6241"/>
    <w:rsid w:val="006E66EE"/>
    <w:rsid w:val="006E7139"/>
    <w:rsid w:val="006E7A35"/>
    <w:rsid w:val="006F11C2"/>
    <w:rsid w:val="006F120E"/>
    <w:rsid w:val="006F1CD0"/>
    <w:rsid w:val="006F236D"/>
    <w:rsid w:val="006F5481"/>
    <w:rsid w:val="006F6B47"/>
    <w:rsid w:val="006F6E97"/>
    <w:rsid w:val="006F78E5"/>
    <w:rsid w:val="006F7C8C"/>
    <w:rsid w:val="00701081"/>
    <w:rsid w:val="0070137F"/>
    <w:rsid w:val="007021FB"/>
    <w:rsid w:val="007035F0"/>
    <w:rsid w:val="00704111"/>
    <w:rsid w:val="00704B0A"/>
    <w:rsid w:val="0070504F"/>
    <w:rsid w:val="00705681"/>
    <w:rsid w:val="00706F52"/>
    <w:rsid w:val="00707020"/>
    <w:rsid w:val="0071031D"/>
    <w:rsid w:val="007119E5"/>
    <w:rsid w:val="00712CAA"/>
    <w:rsid w:val="007151AC"/>
    <w:rsid w:val="00716A65"/>
    <w:rsid w:val="00717313"/>
    <w:rsid w:val="00717711"/>
    <w:rsid w:val="00717AD3"/>
    <w:rsid w:val="00717F8E"/>
    <w:rsid w:val="00720A22"/>
    <w:rsid w:val="00722D91"/>
    <w:rsid w:val="00725994"/>
    <w:rsid w:val="00727B1C"/>
    <w:rsid w:val="007324EF"/>
    <w:rsid w:val="00732808"/>
    <w:rsid w:val="00733257"/>
    <w:rsid w:val="00733C92"/>
    <w:rsid w:val="00734E28"/>
    <w:rsid w:val="00737266"/>
    <w:rsid w:val="007419EA"/>
    <w:rsid w:val="00742701"/>
    <w:rsid w:val="00742737"/>
    <w:rsid w:val="00743608"/>
    <w:rsid w:val="00744315"/>
    <w:rsid w:val="00744CCF"/>
    <w:rsid w:val="00751B84"/>
    <w:rsid w:val="00752776"/>
    <w:rsid w:val="00753BAB"/>
    <w:rsid w:val="00755BFA"/>
    <w:rsid w:val="00756643"/>
    <w:rsid w:val="007574D6"/>
    <w:rsid w:val="00757574"/>
    <w:rsid w:val="00760209"/>
    <w:rsid w:val="00763214"/>
    <w:rsid w:val="00763BEE"/>
    <w:rsid w:val="007649D5"/>
    <w:rsid w:val="007704DA"/>
    <w:rsid w:val="007722E8"/>
    <w:rsid w:val="0077240B"/>
    <w:rsid w:val="007741D6"/>
    <w:rsid w:val="00775E67"/>
    <w:rsid w:val="00776AD1"/>
    <w:rsid w:val="00780B9D"/>
    <w:rsid w:val="0078198A"/>
    <w:rsid w:val="00782A08"/>
    <w:rsid w:val="0078415A"/>
    <w:rsid w:val="00784A19"/>
    <w:rsid w:val="0078525F"/>
    <w:rsid w:val="007856DD"/>
    <w:rsid w:val="007869AF"/>
    <w:rsid w:val="00787F3C"/>
    <w:rsid w:val="007904D8"/>
    <w:rsid w:val="007906CF"/>
    <w:rsid w:val="007907EB"/>
    <w:rsid w:val="00790C03"/>
    <w:rsid w:val="0079216E"/>
    <w:rsid w:val="00792C1B"/>
    <w:rsid w:val="0079360E"/>
    <w:rsid w:val="00794F17"/>
    <w:rsid w:val="00796826"/>
    <w:rsid w:val="00796978"/>
    <w:rsid w:val="007A02A0"/>
    <w:rsid w:val="007A03FC"/>
    <w:rsid w:val="007A44F2"/>
    <w:rsid w:val="007A47BF"/>
    <w:rsid w:val="007A5A33"/>
    <w:rsid w:val="007A65BA"/>
    <w:rsid w:val="007A6B73"/>
    <w:rsid w:val="007A6EE9"/>
    <w:rsid w:val="007A7F2D"/>
    <w:rsid w:val="007A7FDC"/>
    <w:rsid w:val="007B00C4"/>
    <w:rsid w:val="007B0EDB"/>
    <w:rsid w:val="007B1993"/>
    <w:rsid w:val="007B1B8D"/>
    <w:rsid w:val="007B2A36"/>
    <w:rsid w:val="007B45A5"/>
    <w:rsid w:val="007B48B5"/>
    <w:rsid w:val="007B6CA9"/>
    <w:rsid w:val="007B7986"/>
    <w:rsid w:val="007C034D"/>
    <w:rsid w:val="007C0CCE"/>
    <w:rsid w:val="007C26D9"/>
    <w:rsid w:val="007C3F78"/>
    <w:rsid w:val="007C432E"/>
    <w:rsid w:val="007C51FC"/>
    <w:rsid w:val="007C6866"/>
    <w:rsid w:val="007C6A13"/>
    <w:rsid w:val="007D4EA6"/>
    <w:rsid w:val="007D5B3C"/>
    <w:rsid w:val="007D6720"/>
    <w:rsid w:val="007D75A6"/>
    <w:rsid w:val="007D766F"/>
    <w:rsid w:val="007E017E"/>
    <w:rsid w:val="007E1217"/>
    <w:rsid w:val="007E1641"/>
    <w:rsid w:val="007E1CE6"/>
    <w:rsid w:val="007E26D8"/>
    <w:rsid w:val="007E4CF5"/>
    <w:rsid w:val="007E6376"/>
    <w:rsid w:val="007E734B"/>
    <w:rsid w:val="007F05A5"/>
    <w:rsid w:val="007F324E"/>
    <w:rsid w:val="007F35B5"/>
    <w:rsid w:val="007F3C56"/>
    <w:rsid w:val="007F44F5"/>
    <w:rsid w:val="007F4C34"/>
    <w:rsid w:val="007F6AD8"/>
    <w:rsid w:val="007F7BDE"/>
    <w:rsid w:val="00803496"/>
    <w:rsid w:val="008039E3"/>
    <w:rsid w:val="008043EB"/>
    <w:rsid w:val="00805241"/>
    <w:rsid w:val="008064C7"/>
    <w:rsid w:val="00806A5E"/>
    <w:rsid w:val="00810DF0"/>
    <w:rsid w:val="008113B7"/>
    <w:rsid w:val="00811D77"/>
    <w:rsid w:val="00812B6B"/>
    <w:rsid w:val="00813BE2"/>
    <w:rsid w:val="00813F2C"/>
    <w:rsid w:val="0081470E"/>
    <w:rsid w:val="00814F07"/>
    <w:rsid w:val="008152E6"/>
    <w:rsid w:val="00815410"/>
    <w:rsid w:val="00816357"/>
    <w:rsid w:val="00821204"/>
    <w:rsid w:val="008230EB"/>
    <w:rsid w:val="008249F0"/>
    <w:rsid w:val="00824A9F"/>
    <w:rsid w:val="00824AD7"/>
    <w:rsid w:val="008254DA"/>
    <w:rsid w:val="00827947"/>
    <w:rsid w:val="00830962"/>
    <w:rsid w:val="00830B0F"/>
    <w:rsid w:val="0083110A"/>
    <w:rsid w:val="0083163F"/>
    <w:rsid w:val="008317E9"/>
    <w:rsid w:val="00831F8C"/>
    <w:rsid w:val="008321AC"/>
    <w:rsid w:val="00832261"/>
    <w:rsid w:val="008347E9"/>
    <w:rsid w:val="0083689A"/>
    <w:rsid w:val="00836DFD"/>
    <w:rsid w:val="008372DA"/>
    <w:rsid w:val="00841B42"/>
    <w:rsid w:val="00842A0A"/>
    <w:rsid w:val="008468AA"/>
    <w:rsid w:val="0085079F"/>
    <w:rsid w:val="00851B65"/>
    <w:rsid w:val="00852368"/>
    <w:rsid w:val="00855159"/>
    <w:rsid w:val="00855DB8"/>
    <w:rsid w:val="00856420"/>
    <w:rsid w:val="00860F3A"/>
    <w:rsid w:val="0086118D"/>
    <w:rsid w:val="0086213F"/>
    <w:rsid w:val="0086279F"/>
    <w:rsid w:val="0086310E"/>
    <w:rsid w:val="008639E4"/>
    <w:rsid w:val="00864A9A"/>
    <w:rsid w:val="008660E3"/>
    <w:rsid w:val="00871D03"/>
    <w:rsid w:val="00873336"/>
    <w:rsid w:val="0087365D"/>
    <w:rsid w:val="00873C6B"/>
    <w:rsid w:val="00875315"/>
    <w:rsid w:val="00875327"/>
    <w:rsid w:val="00876921"/>
    <w:rsid w:val="008772B3"/>
    <w:rsid w:val="008772C8"/>
    <w:rsid w:val="00877B8E"/>
    <w:rsid w:val="00877C99"/>
    <w:rsid w:val="0088054E"/>
    <w:rsid w:val="00880672"/>
    <w:rsid w:val="00880832"/>
    <w:rsid w:val="008815DE"/>
    <w:rsid w:val="00883D37"/>
    <w:rsid w:val="008860AB"/>
    <w:rsid w:val="00890756"/>
    <w:rsid w:val="00891E1D"/>
    <w:rsid w:val="0089576C"/>
    <w:rsid w:val="00895BD8"/>
    <w:rsid w:val="00895E3A"/>
    <w:rsid w:val="0089706A"/>
    <w:rsid w:val="008975A1"/>
    <w:rsid w:val="008A04C1"/>
    <w:rsid w:val="008A121A"/>
    <w:rsid w:val="008A12E1"/>
    <w:rsid w:val="008A1805"/>
    <w:rsid w:val="008A285F"/>
    <w:rsid w:val="008A4266"/>
    <w:rsid w:val="008A51CD"/>
    <w:rsid w:val="008A5FA9"/>
    <w:rsid w:val="008B102E"/>
    <w:rsid w:val="008B140C"/>
    <w:rsid w:val="008B264B"/>
    <w:rsid w:val="008B2FD8"/>
    <w:rsid w:val="008B69CB"/>
    <w:rsid w:val="008B7D67"/>
    <w:rsid w:val="008C3110"/>
    <w:rsid w:val="008C45C1"/>
    <w:rsid w:val="008C61FC"/>
    <w:rsid w:val="008D04AF"/>
    <w:rsid w:val="008D07A5"/>
    <w:rsid w:val="008D0839"/>
    <w:rsid w:val="008D46E8"/>
    <w:rsid w:val="008D4CF9"/>
    <w:rsid w:val="008D4D9F"/>
    <w:rsid w:val="008D50C1"/>
    <w:rsid w:val="008D598A"/>
    <w:rsid w:val="008D5DCA"/>
    <w:rsid w:val="008D73AD"/>
    <w:rsid w:val="008E149A"/>
    <w:rsid w:val="008E190C"/>
    <w:rsid w:val="008E1928"/>
    <w:rsid w:val="008E2628"/>
    <w:rsid w:val="008E29F3"/>
    <w:rsid w:val="008E3023"/>
    <w:rsid w:val="008E3E25"/>
    <w:rsid w:val="008E5551"/>
    <w:rsid w:val="008E6705"/>
    <w:rsid w:val="008E6D12"/>
    <w:rsid w:val="008E7EAF"/>
    <w:rsid w:val="008F01E7"/>
    <w:rsid w:val="008F07A2"/>
    <w:rsid w:val="008F452F"/>
    <w:rsid w:val="008F4F09"/>
    <w:rsid w:val="008F5BBE"/>
    <w:rsid w:val="00900761"/>
    <w:rsid w:val="009016B1"/>
    <w:rsid w:val="00901BE0"/>
    <w:rsid w:val="009103BB"/>
    <w:rsid w:val="00911797"/>
    <w:rsid w:val="00913B26"/>
    <w:rsid w:val="00914BE2"/>
    <w:rsid w:val="009165F0"/>
    <w:rsid w:val="00920953"/>
    <w:rsid w:val="009214BC"/>
    <w:rsid w:val="0092161F"/>
    <w:rsid w:val="00922080"/>
    <w:rsid w:val="00924266"/>
    <w:rsid w:val="00924B1B"/>
    <w:rsid w:val="009313E3"/>
    <w:rsid w:val="00933A05"/>
    <w:rsid w:val="00933CED"/>
    <w:rsid w:val="00934753"/>
    <w:rsid w:val="009348EC"/>
    <w:rsid w:val="00935F96"/>
    <w:rsid w:val="00937080"/>
    <w:rsid w:val="00937BE8"/>
    <w:rsid w:val="009401CE"/>
    <w:rsid w:val="009410C4"/>
    <w:rsid w:val="009439FF"/>
    <w:rsid w:val="00946999"/>
    <w:rsid w:val="009504D4"/>
    <w:rsid w:val="009510D2"/>
    <w:rsid w:val="00951338"/>
    <w:rsid w:val="00952C28"/>
    <w:rsid w:val="00952FFD"/>
    <w:rsid w:val="00954918"/>
    <w:rsid w:val="009564DA"/>
    <w:rsid w:val="00956586"/>
    <w:rsid w:val="0095663B"/>
    <w:rsid w:val="00957837"/>
    <w:rsid w:val="00957F7B"/>
    <w:rsid w:val="00961BAF"/>
    <w:rsid w:val="00963358"/>
    <w:rsid w:val="00963D6B"/>
    <w:rsid w:val="00963E24"/>
    <w:rsid w:val="0096648A"/>
    <w:rsid w:val="00966FDA"/>
    <w:rsid w:val="00972004"/>
    <w:rsid w:val="00974801"/>
    <w:rsid w:val="00975003"/>
    <w:rsid w:val="00975466"/>
    <w:rsid w:val="009756DA"/>
    <w:rsid w:val="00975EC1"/>
    <w:rsid w:val="00976135"/>
    <w:rsid w:val="00976EAA"/>
    <w:rsid w:val="0097709D"/>
    <w:rsid w:val="00977BCA"/>
    <w:rsid w:val="009828E5"/>
    <w:rsid w:val="00984D7C"/>
    <w:rsid w:val="00985B38"/>
    <w:rsid w:val="0098621E"/>
    <w:rsid w:val="00987738"/>
    <w:rsid w:val="00987D8C"/>
    <w:rsid w:val="00991614"/>
    <w:rsid w:val="00993D15"/>
    <w:rsid w:val="00993E3C"/>
    <w:rsid w:val="00994E87"/>
    <w:rsid w:val="009973C3"/>
    <w:rsid w:val="00997B03"/>
    <w:rsid w:val="009A09E7"/>
    <w:rsid w:val="009A16C4"/>
    <w:rsid w:val="009A49FB"/>
    <w:rsid w:val="009A4D07"/>
    <w:rsid w:val="009A6131"/>
    <w:rsid w:val="009B0614"/>
    <w:rsid w:val="009B3868"/>
    <w:rsid w:val="009B3AB8"/>
    <w:rsid w:val="009B6EE8"/>
    <w:rsid w:val="009B71D3"/>
    <w:rsid w:val="009B7C0A"/>
    <w:rsid w:val="009C16D4"/>
    <w:rsid w:val="009C21D2"/>
    <w:rsid w:val="009C5285"/>
    <w:rsid w:val="009C62BA"/>
    <w:rsid w:val="009C6A96"/>
    <w:rsid w:val="009C7139"/>
    <w:rsid w:val="009C781E"/>
    <w:rsid w:val="009C7986"/>
    <w:rsid w:val="009D0BB0"/>
    <w:rsid w:val="009D1E62"/>
    <w:rsid w:val="009E0EEF"/>
    <w:rsid w:val="009E29CC"/>
    <w:rsid w:val="009E2BFC"/>
    <w:rsid w:val="009E2E8B"/>
    <w:rsid w:val="009E356F"/>
    <w:rsid w:val="009E4C37"/>
    <w:rsid w:val="009E5F4D"/>
    <w:rsid w:val="009E64BF"/>
    <w:rsid w:val="009E7F1E"/>
    <w:rsid w:val="009F2052"/>
    <w:rsid w:val="009F21FB"/>
    <w:rsid w:val="009F3185"/>
    <w:rsid w:val="009F4598"/>
    <w:rsid w:val="009F51C3"/>
    <w:rsid w:val="009F546C"/>
    <w:rsid w:val="00A00347"/>
    <w:rsid w:val="00A007D7"/>
    <w:rsid w:val="00A00C45"/>
    <w:rsid w:val="00A01753"/>
    <w:rsid w:val="00A01CC8"/>
    <w:rsid w:val="00A03B36"/>
    <w:rsid w:val="00A05A3C"/>
    <w:rsid w:val="00A115F6"/>
    <w:rsid w:val="00A11971"/>
    <w:rsid w:val="00A12B61"/>
    <w:rsid w:val="00A12D33"/>
    <w:rsid w:val="00A12D99"/>
    <w:rsid w:val="00A1398E"/>
    <w:rsid w:val="00A14138"/>
    <w:rsid w:val="00A14BA4"/>
    <w:rsid w:val="00A213B4"/>
    <w:rsid w:val="00A215B2"/>
    <w:rsid w:val="00A26341"/>
    <w:rsid w:val="00A2715C"/>
    <w:rsid w:val="00A277DD"/>
    <w:rsid w:val="00A3000D"/>
    <w:rsid w:val="00A30DE2"/>
    <w:rsid w:val="00A3261C"/>
    <w:rsid w:val="00A32C25"/>
    <w:rsid w:val="00A35EFF"/>
    <w:rsid w:val="00A3684B"/>
    <w:rsid w:val="00A36E45"/>
    <w:rsid w:val="00A36ECD"/>
    <w:rsid w:val="00A37E6A"/>
    <w:rsid w:val="00A426CB"/>
    <w:rsid w:val="00A42948"/>
    <w:rsid w:val="00A42ED4"/>
    <w:rsid w:val="00A436A0"/>
    <w:rsid w:val="00A4572F"/>
    <w:rsid w:val="00A46A3F"/>
    <w:rsid w:val="00A4751F"/>
    <w:rsid w:val="00A50421"/>
    <w:rsid w:val="00A50DA9"/>
    <w:rsid w:val="00A55DA6"/>
    <w:rsid w:val="00A56C54"/>
    <w:rsid w:val="00A60098"/>
    <w:rsid w:val="00A60CE9"/>
    <w:rsid w:val="00A63A35"/>
    <w:rsid w:val="00A64AE7"/>
    <w:rsid w:val="00A661AB"/>
    <w:rsid w:val="00A66D28"/>
    <w:rsid w:val="00A6761F"/>
    <w:rsid w:val="00A67C6F"/>
    <w:rsid w:val="00A706C3"/>
    <w:rsid w:val="00A72FBF"/>
    <w:rsid w:val="00A735BC"/>
    <w:rsid w:val="00A750F4"/>
    <w:rsid w:val="00A75193"/>
    <w:rsid w:val="00A757E0"/>
    <w:rsid w:val="00A75E95"/>
    <w:rsid w:val="00A77EF6"/>
    <w:rsid w:val="00A813D4"/>
    <w:rsid w:val="00A839BF"/>
    <w:rsid w:val="00A8427F"/>
    <w:rsid w:val="00A8657C"/>
    <w:rsid w:val="00A876C7"/>
    <w:rsid w:val="00A877F0"/>
    <w:rsid w:val="00A87957"/>
    <w:rsid w:val="00A90ED6"/>
    <w:rsid w:val="00A92366"/>
    <w:rsid w:val="00A93D68"/>
    <w:rsid w:val="00A9471D"/>
    <w:rsid w:val="00A958FC"/>
    <w:rsid w:val="00A966BC"/>
    <w:rsid w:val="00A971A1"/>
    <w:rsid w:val="00A97CE1"/>
    <w:rsid w:val="00AA0474"/>
    <w:rsid w:val="00AA0B72"/>
    <w:rsid w:val="00AA0CF6"/>
    <w:rsid w:val="00AA17C4"/>
    <w:rsid w:val="00AA23BF"/>
    <w:rsid w:val="00AA3048"/>
    <w:rsid w:val="00AA3A85"/>
    <w:rsid w:val="00AA486E"/>
    <w:rsid w:val="00AA4ABB"/>
    <w:rsid w:val="00AA4BFB"/>
    <w:rsid w:val="00AA5A6E"/>
    <w:rsid w:val="00AA5FE3"/>
    <w:rsid w:val="00AA7284"/>
    <w:rsid w:val="00AA7760"/>
    <w:rsid w:val="00AA7CDB"/>
    <w:rsid w:val="00AB2E44"/>
    <w:rsid w:val="00AB38FF"/>
    <w:rsid w:val="00AB45D6"/>
    <w:rsid w:val="00AB6449"/>
    <w:rsid w:val="00AB7723"/>
    <w:rsid w:val="00AC1FA5"/>
    <w:rsid w:val="00AC50A3"/>
    <w:rsid w:val="00AC5F64"/>
    <w:rsid w:val="00AC7F50"/>
    <w:rsid w:val="00AD0707"/>
    <w:rsid w:val="00AD1286"/>
    <w:rsid w:val="00AD310B"/>
    <w:rsid w:val="00AD39E8"/>
    <w:rsid w:val="00AD6E1D"/>
    <w:rsid w:val="00AD7409"/>
    <w:rsid w:val="00AE034F"/>
    <w:rsid w:val="00AE10E3"/>
    <w:rsid w:val="00AE2065"/>
    <w:rsid w:val="00AE45BE"/>
    <w:rsid w:val="00AE5A53"/>
    <w:rsid w:val="00AF13D6"/>
    <w:rsid w:val="00AF2329"/>
    <w:rsid w:val="00AF32F0"/>
    <w:rsid w:val="00AF730A"/>
    <w:rsid w:val="00AF76CD"/>
    <w:rsid w:val="00B033F8"/>
    <w:rsid w:val="00B03F0B"/>
    <w:rsid w:val="00B0509A"/>
    <w:rsid w:val="00B06544"/>
    <w:rsid w:val="00B07B86"/>
    <w:rsid w:val="00B11CAB"/>
    <w:rsid w:val="00B1457C"/>
    <w:rsid w:val="00B203DE"/>
    <w:rsid w:val="00B20412"/>
    <w:rsid w:val="00B2060B"/>
    <w:rsid w:val="00B22FCF"/>
    <w:rsid w:val="00B248FF"/>
    <w:rsid w:val="00B26430"/>
    <w:rsid w:val="00B26588"/>
    <w:rsid w:val="00B26D10"/>
    <w:rsid w:val="00B276FD"/>
    <w:rsid w:val="00B32663"/>
    <w:rsid w:val="00B331C0"/>
    <w:rsid w:val="00B35D20"/>
    <w:rsid w:val="00B35E33"/>
    <w:rsid w:val="00B36CFA"/>
    <w:rsid w:val="00B403B8"/>
    <w:rsid w:val="00B440F6"/>
    <w:rsid w:val="00B44D51"/>
    <w:rsid w:val="00B45627"/>
    <w:rsid w:val="00B45B53"/>
    <w:rsid w:val="00B46B0F"/>
    <w:rsid w:val="00B471F5"/>
    <w:rsid w:val="00B4729B"/>
    <w:rsid w:val="00B47628"/>
    <w:rsid w:val="00B47D10"/>
    <w:rsid w:val="00B505EE"/>
    <w:rsid w:val="00B522B7"/>
    <w:rsid w:val="00B529D1"/>
    <w:rsid w:val="00B53567"/>
    <w:rsid w:val="00B53831"/>
    <w:rsid w:val="00B54D96"/>
    <w:rsid w:val="00B570DB"/>
    <w:rsid w:val="00B617C0"/>
    <w:rsid w:val="00B627A5"/>
    <w:rsid w:val="00B62936"/>
    <w:rsid w:val="00B6324A"/>
    <w:rsid w:val="00B65ADA"/>
    <w:rsid w:val="00B73BFB"/>
    <w:rsid w:val="00B75935"/>
    <w:rsid w:val="00B80A4D"/>
    <w:rsid w:val="00B81A42"/>
    <w:rsid w:val="00B8494A"/>
    <w:rsid w:val="00B85065"/>
    <w:rsid w:val="00B878C4"/>
    <w:rsid w:val="00B90ABD"/>
    <w:rsid w:val="00B95C5E"/>
    <w:rsid w:val="00B967DE"/>
    <w:rsid w:val="00B9696C"/>
    <w:rsid w:val="00BA07A3"/>
    <w:rsid w:val="00BA2C22"/>
    <w:rsid w:val="00BA2F31"/>
    <w:rsid w:val="00BA4319"/>
    <w:rsid w:val="00BA6F1D"/>
    <w:rsid w:val="00BA7E09"/>
    <w:rsid w:val="00BB02D9"/>
    <w:rsid w:val="00BB0B81"/>
    <w:rsid w:val="00BB132D"/>
    <w:rsid w:val="00BB35DB"/>
    <w:rsid w:val="00BB3666"/>
    <w:rsid w:val="00BB5166"/>
    <w:rsid w:val="00BB54CA"/>
    <w:rsid w:val="00BB608A"/>
    <w:rsid w:val="00BB6292"/>
    <w:rsid w:val="00BB6860"/>
    <w:rsid w:val="00BB69A6"/>
    <w:rsid w:val="00BC0632"/>
    <w:rsid w:val="00BC288F"/>
    <w:rsid w:val="00BC2E83"/>
    <w:rsid w:val="00BC52CA"/>
    <w:rsid w:val="00BC7E5A"/>
    <w:rsid w:val="00BD0C2E"/>
    <w:rsid w:val="00BD1633"/>
    <w:rsid w:val="00BD21CC"/>
    <w:rsid w:val="00BD283A"/>
    <w:rsid w:val="00BD5252"/>
    <w:rsid w:val="00BD7592"/>
    <w:rsid w:val="00BD7D34"/>
    <w:rsid w:val="00BE1237"/>
    <w:rsid w:val="00BE2F62"/>
    <w:rsid w:val="00BE3022"/>
    <w:rsid w:val="00BE435C"/>
    <w:rsid w:val="00BE5558"/>
    <w:rsid w:val="00BE6745"/>
    <w:rsid w:val="00BF178F"/>
    <w:rsid w:val="00BF1BA0"/>
    <w:rsid w:val="00BF2DBF"/>
    <w:rsid w:val="00BF31E2"/>
    <w:rsid w:val="00BF63E1"/>
    <w:rsid w:val="00BF673E"/>
    <w:rsid w:val="00BF6A74"/>
    <w:rsid w:val="00C04CBF"/>
    <w:rsid w:val="00C077DC"/>
    <w:rsid w:val="00C10775"/>
    <w:rsid w:val="00C110E9"/>
    <w:rsid w:val="00C13F05"/>
    <w:rsid w:val="00C15930"/>
    <w:rsid w:val="00C16C7C"/>
    <w:rsid w:val="00C174CE"/>
    <w:rsid w:val="00C207A0"/>
    <w:rsid w:val="00C20853"/>
    <w:rsid w:val="00C209E2"/>
    <w:rsid w:val="00C2173A"/>
    <w:rsid w:val="00C217C8"/>
    <w:rsid w:val="00C230A6"/>
    <w:rsid w:val="00C23436"/>
    <w:rsid w:val="00C24845"/>
    <w:rsid w:val="00C25EB1"/>
    <w:rsid w:val="00C26554"/>
    <w:rsid w:val="00C26576"/>
    <w:rsid w:val="00C268DD"/>
    <w:rsid w:val="00C3337F"/>
    <w:rsid w:val="00C33759"/>
    <w:rsid w:val="00C34177"/>
    <w:rsid w:val="00C344A9"/>
    <w:rsid w:val="00C34CCB"/>
    <w:rsid w:val="00C35386"/>
    <w:rsid w:val="00C3591C"/>
    <w:rsid w:val="00C36C29"/>
    <w:rsid w:val="00C40C01"/>
    <w:rsid w:val="00C4257A"/>
    <w:rsid w:val="00C435A8"/>
    <w:rsid w:val="00C45457"/>
    <w:rsid w:val="00C45B7F"/>
    <w:rsid w:val="00C4671D"/>
    <w:rsid w:val="00C52981"/>
    <w:rsid w:val="00C53F68"/>
    <w:rsid w:val="00C53F85"/>
    <w:rsid w:val="00C55421"/>
    <w:rsid w:val="00C56659"/>
    <w:rsid w:val="00C56989"/>
    <w:rsid w:val="00C57BB1"/>
    <w:rsid w:val="00C60A74"/>
    <w:rsid w:val="00C60BF8"/>
    <w:rsid w:val="00C620E4"/>
    <w:rsid w:val="00C62490"/>
    <w:rsid w:val="00C62F91"/>
    <w:rsid w:val="00C64919"/>
    <w:rsid w:val="00C64F89"/>
    <w:rsid w:val="00C65347"/>
    <w:rsid w:val="00C65E86"/>
    <w:rsid w:val="00C6661C"/>
    <w:rsid w:val="00C671A0"/>
    <w:rsid w:val="00C67B98"/>
    <w:rsid w:val="00C70C2E"/>
    <w:rsid w:val="00C752F6"/>
    <w:rsid w:val="00C758EF"/>
    <w:rsid w:val="00C768B5"/>
    <w:rsid w:val="00C77E7C"/>
    <w:rsid w:val="00C80441"/>
    <w:rsid w:val="00C825EB"/>
    <w:rsid w:val="00C8287C"/>
    <w:rsid w:val="00C82B88"/>
    <w:rsid w:val="00C83076"/>
    <w:rsid w:val="00C8430C"/>
    <w:rsid w:val="00C85372"/>
    <w:rsid w:val="00C917F7"/>
    <w:rsid w:val="00C959EA"/>
    <w:rsid w:val="00C9697F"/>
    <w:rsid w:val="00CA09F0"/>
    <w:rsid w:val="00CA17E7"/>
    <w:rsid w:val="00CA21AA"/>
    <w:rsid w:val="00CA3B44"/>
    <w:rsid w:val="00CA4DF0"/>
    <w:rsid w:val="00CA6468"/>
    <w:rsid w:val="00CA67CE"/>
    <w:rsid w:val="00CA74BD"/>
    <w:rsid w:val="00CA758B"/>
    <w:rsid w:val="00CA7C56"/>
    <w:rsid w:val="00CB038D"/>
    <w:rsid w:val="00CB114F"/>
    <w:rsid w:val="00CB13E4"/>
    <w:rsid w:val="00CB2722"/>
    <w:rsid w:val="00CB5653"/>
    <w:rsid w:val="00CB5A16"/>
    <w:rsid w:val="00CB5F94"/>
    <w:rsid w:val="00CB67B0"/>
    <w:rsid w:val="00CB7058"/>
    <w:rsid w:val="00CC0DC7"/>
    <w:rsid w:val="00CC103C"/>
    <w:rsid w:val="00CC175E"/>
    <w:rsid w:val="00CC23A6"/>
    <w:rsid w:val="00CC279C"/>
    <w:rsid w:val="00CC4CBA"/>
    <w:rsid w:val="00CC710F"/>
    <w:rsid w:val="00CD2D03"/>
    <w:rsid w:val="00CD3D9A"/>
    <w:rsid w:val="00CD6151"/>
    <w:rsid w:val="00CD662D"/>
    <w:rsid w:val="00CD722C"/>
    <w:rsid w:val="00CE0806"/>
    <w:rsid w:val="00CE1E96"/>
    <w:rsid w:val="00CE3D64"/>
    <w:rsid w:val="00CE53EE"/>
    <w:rsid w:val="00CE6CDA"/>
    <w:rsid w:val="00CE7539"/>
    <w:rsid w:val="00CF140C"/>
    <w:rsid w:val="00CF1D90"/>
    <w:rsid w:val="00CF246F"/>
    <w:rsid w:val="00CF2801"/>
    <w:rsid w:val="00CF3017"/>
    <w:rsid w:val="00CF4A6A"/>
    <w:rsid w:val="00CF515D"/>
    <w:rsid w:val="00CF5510"/>
    <w:rsid w:val="00CF569E"/>
    <w:rsid w:val="00CF67BD"/>
    <w:rsid w:val="00D001A9"/>
    <w:rsid w:val="00D01F15"/>
    <w:rsid w:val="00D04301"/>
    <w:rsid w:val="00D045C3"/>
    <w:rsid w:val="00D075E9"/>
    <w:rsid w:val="00D076D3"/>
    <w:rsid w:val="00D078CE"/>
    <w:rsid w:val="00D11F66"/>
    <w:rsid w:val="00D12BE9"/>
    <w:rsid w:val="00D132C3"/>
    <w:rsid w:val="00D13AE9"/>
    <w:rsid w:val="00D17026"/>
    <w:rsid w:val="00D2412F"/>
    <w:rsid w:val="00D275AA"/>
    <w:rsid w:val="00D3006C"/>
    <w:rsid w:val="00D30121"/>
    <w:rsid w:val="00D30881"/>
    <w:rsid w:val="00D3277E"/>
    <w:rsid w:val="00D33976"/>
    <w:rsid w:val="00D37CF4"/>
    <w:rsid w:val="00D400F4"/>
    <w:rsid w:val="00D413A4"/>
    <w:rsid w:val="00D427C4"/>
    <w:rsid w:val="00D44AE5"/>
    <w:rsid w:val="00D44D3D"/>
    <w:rsid w:val="00D4531D"/>
    <w:rsid w:val="00D461E3"/>
    <w:rsid w:val="00D464CB"/>
    <w:rsid w:val="00D504D5"/>
    <w:rsid w:val="00D519CA"/>
    <w:rsid w:val="00D523E5"/>
    <w:rsid w:val="00D554B0"/>
    <w:rsid w:val="00D574FE"/>
    <w:rsid w:val="00D60368"/>
    <w:rsid w:val="00D60F9F"/>
    <w:rsid w:val="00D63135"/>
    <w:rsid w:val="00D63A49"/>
    <w:rsid w:val="00D64649"/>
    <w:rsid w:val="00D64BB3"/>
    <w:rsid w:val="00D64C55"/>
    <w:rsid w:val="00D7303B"/>
    <w:rsid w:val="00D73698"/>
    <w:rsid w:val="00D73FE4"/>
    <w:rsid w:val="00D7480F"/>
    <w:rsid w:val="00D75A26"/>
    <w:rsid w:val="00D7664A"/>
    <w:rsid w:val="00D80A07"/>
    <w:rsid w:val="00D80CA9"/>
    <w:rsid w:val="00D80FF3"/>
    <w:rsid w:val="00D831C3"/>
    <w:rsid w:val="00D86181"/>
    <w:rsid w:val="00D863BA"/>
    <w:rsid w:val="00D86F15"/>
    <w:rsid w:val="00D86F71"/>
    <w:rsid w:val="00D91A55"/>
    <w:rsid w:val="00D9343F"/>
    <w:rsid w:val="00D9433A"/>
    <w:rsid w:val="00D94AC3"/>
    <w:rsid w:val="00D95315"/>
    <w:rsid w:val="00D97F0D"/>
    <w:rsid w:val="00DA1AA6"/>
    <w:rsid w:val="00DA3949"/>
    <w:rsid w:val="00DA4A19"/>
    <w:rsid w:val="00DA5F7D"/>
    <w:rsid w:val="00DB31FC"/>
    <w:rsid w:val="00DB345E"/>
    <w:rsid w:val="00DB3A76"/>
    <w:rsid w:val="00DB4B72"/>
    <w:rsid w:val="00DB5009"/>
    <w:rsid w:val="00DC009F"/>
    <w:rsid w:val="00DC2271"/>
    <w:rsid w:val="00DC3E99"/>
    <w:rsid w:val="00DC6665"/>
    <w:rsid w:val="00DD05FC"/>
    <w:rsid w:val="00DD0EFF"/>
    <w:rsid w:val="00DD110C"/>
    <w:rsid w:val="00DD2D5C"/>
    <w:rsid w:val="00DD2E3A"/>
    <w:rsid w:val="00DD52CE"/>
    <w:rsid w:val="00DD6F48"/>
    <w:rsid w:val="00DD7572"/>
    <w:rsid w:val="00DE0F6A"/>
    <w:rsid w:val="00DE1C90"/>
    <w:rsid w:val="00DE6727"/>
    <w:rsid w:val="00DE6F5C"/>
    <w:rsid w:val="00DE76F2"/>
    <w:rsid w:val="00DE7FA6"/>
    <w:rsid w:val="00DF1682"/>
    <w:rsid w:val="00DF32F6"/>
    <w:rsid w:val="00DF4034"/>
    <w:rsid w:val="00DF45C0"/>
    <w:rsid w:val="00DF470D"/>
    <w:rsid w:val="00E003F3"/>
    <w:rsid w:val="00E0082C"/>
    <w:rsid w:val="00E0084E"/>
    <w:rsid w:val="00E01F23"/>
    <w:rsid w:val="00E03E9D"/>
    <w:rsid w:val="00E04305"/>
    <w:rsid w:val="00E0581A"/>
    <w:rsid w:val="00E0633B"/>
    <w:rsid w:val="00E06F12"/>
    <w:rsid w:val="00E072FD"/>
    <w:rsid w:val="00E0744C"/>
    <w:rsid w:val="00E079D3"/>
    <w:rsid w:val="00E11F98"/>
    <w:rsid w:val="00E127C0"/>
    <w:rsid w:val="00E12EAA"/>
    <w:rsid w:val="00E13780"/>
    <w:rsid w:val="00E143DB"/>
    <w:rsid w:val="00E1451C"/>
    <w:rsid w:val="00E16422"/>
    <w:rsid w:val="00E17452"/>
    <w:rsid w:val="00E21CA2"/>
    <w:rsid w:val="00E22056"/>
    <w:rsid w:val="00E2354F"/>
    <w:rsid w:val="00E246CB"/>
    <w:rsid w:val="00E2536D"/>
    <w:rsid w:val="00E2554C"/>
    <w:rsid w:val="00E30116"/>
    <w:rsid w:val="00E314F7"/>
    <w:rsid w:val="00E31730"/>
    <w:rsid w:val="00E33816"/>
    <w:rsid w:val="00E339DA"/>
    <w:rsid w:val="00E33B5B"/>
    <w:rsid w:val="00E3591B"/>
    <w:rsid w:val="00E37F27"/>
    <w:rsid w:val="00E4209F"/>
    <w:rsid w:val="00E424EF"/>
    <w:rsid w:val="00E42A09"/>
    <w:rsid w:val="00E44674"/>
    <w:rsid w:val="00E44F30"/>
    <w:rsid w:val="00E45F9D"/>
    <w:rsid w:val="00E463C4"/>
    <w:rsid w:val="00E463D4"/>
    <w:rsid w:val="00E46F9C"/>
    <w:rsid w:val="00E47072"/>
    <w:rsid w:val="00E475D9"/>
    <w:rsid w:val="00E510F4"/>
    <w:rsid w:val="00E524E2"/>
    <w:rsid w:val="00E53131"/>
    <w:rsid w:val="00E5500A"/>
    <w:rsid w:val="00E55430"/>
    <w:rsid w:val="00E5785E"/>
    <w:rsid w:val="00E6016A"/>
    <w:rsid w:val="00E618DF"/>
    <w:rsid w:val="00E62178"/>
    <w:rsid w:val="00E63C81"/>
    <w:rsid w:val="00E63FE7"/>
    <w:rsid w:val="00E65E43"/>
    <w:rsid w:val="00E6628B"/>
    <w:rsid w:val="00E668E2"/>
    <w:rsid w:val="00E66927"/>
    <w:rsid w:val="00E67EAD"/>
    <w:rsid w:val="00E730FD"/>
    <w:rsid w:val="00E747F1"/>
    <w:rsid w:val="00E74964"/>
    <w:rsid w:val="00E74FAB"/>
    <w:rsid w:val="00E7579E"/>
    <w:rsid w:val="00E759C5"/>
    <w:rsid w:val="00E801F3"/>
    <w:rsid w:val="00E81F71"/>
    <w:rsid w:val="00E83353"/>
    <w:rsid w:val="00E8443A"/>
    <w:rsid w:val="00E862FD"/>
    <w:rsid w:val="00E8755B"/>
    <w:rsid w:val="00E90977"/>
    <w:rsid w:val="00E91268"/>
    <w:rsid w:val="00E9306D"/>
    <w:rsid w:val="00E93705"/>
    <w:rsid w:val="00E942FB"/>
    <w:rsid w:val="00E95E21"/>
    <w:rsid w:val="00E9608A"/>
    <w:rsid w:val="00E97206"/>
    <w:rsid w:val="00E9795A"/>
    <w:rsid w:val="00EA2FC5"/>
    <w:rsid w:val="00EA4B83"/>
    <w:rsid w:val="00EA5409"/>
    <w:rsid w:val="00EA5473"/>
    <w:rsid w:val="00EA5C9F"/>
    <w:rsid w:val="00EA7F12"/>
    <w:rsid w:val="00EB0B2D"/>
    <w:rsid w:val="00EB159F"/>
    <w:rsid w:val="00EB1A09"/>
    <w:rsid w:val="00EB31F8"/>
    <w:rsid w:val="00EB42EF"/>
    <w:rsid w:val="00EC0E94"/>
    <w:rsid w:val="00EC519F"/>
    <w:rsid w:val="00ED02D3"/>
    <w:rsid w:val="00ED035D"/>
    <w:rsid w:val="00ED1253"/>
    <w:rsid w:val="00ED1972"/>
    <w:rsid w:val="00ED2A32"/>
    <w:rsid w:val="00ED5110"/>
    <w:rsid w:val="00ED54C5"/>
    <w:rsid w:val="00ED659F"/>
    <w:rsid w:val="00ED7CF7"/>
    <w:rsid w:val="00EE0A68"/>
    <w:rsid w:val="00EE162D"/>
    <w:rsid w:val="00EE1D8B"/>
    <w:rsid w:val="00EE381D"/>
    <w:rsid w:val="00EE5409"/>
    <w:rsid w:val="00EE5E9B"/>
    <w:rsid w:val="00EE726C"/>
    <w:rsid w:val="00EE741D"/>
    <w:rsid w:val="00EE762F"/>
    <w:rsid w:val="00EF14EE"/>
    <w:rsid w:val="00EF2B6E"/>
    <w:rsid w:val="00EF3274"/>
    <w:rsid w:val="00EF33D4"/>
    <w:rsid w:val="00EF3B0C"/>
    <w:rsid w:val="00EF494C"/>
    <w:rsid w:val="00EF4D04"/>
    <w:rsid w:val="00EF5B20"/>
    <w:rsid w:val="00EF6656"/>
    <w:rsid w:val="00F0259A"/>
    <w:rsid w:val="00F03900"/>
    <w:rsid w:val="00F06297"/>
    <w:rsid w:val="00F06D9F"/>
    <w:rsid w:val="00F07562"/>
    <w:rsid w:val="00F07768"/>
    <w:rsid w:val="00F078F2"/>
    <w:rsid w:val="00F07B21"/>
    <w:rsid w:val="00F1073A"/>
    <w:rsid w:val="00F11312"/>
    <w:rsid w:val="00F1234E"/>
    <w:rsid w:val="00F13FDF"/>
    <w:rsid w:val="00F14FA7"/>
    <w:rsid w:val="00F1563A"/>
    <w:rsid w:val="00F1582E"/>
    <w:rsid w:val="00F202F1"/>
    <w:rsid w:val="00F21CD9"/>
    <w:rsid w:val="00F22A69"/>
    <w:rsid w:val="00F22D02"/>
    <w:rsid w:val="00F23250"/>
    <w:rsid w:val="00F238EC"/>
    <w:rsid w:val="00F23A71"/>
    <w:rsid w:val="00F23E5A"/>
    <w:rsid w:val="00F2772B"/>
    <w:rsid w:val="00F27BD0"/>
    <w:rsid w:val="00F3168C"/>
    <w:rsid w:val="00F32219"/>
    <w:rsid w:val="00F3307C"/>
    <w:rsid w:val="00F3713B"/>
    <w:rsid w:val="00F37692"/>
    <w:rsid w:val="00F41B67"/>
    <w:rsid w:val="00F42B8D"/>
    <w:rsid w:val="00F44FE0"/>
    <w:rsid w:val="00F47917"/>
    <w:rsid w:val="00F47B0F"/>
    <w:rsid w:val="00F47FC3"/>
    <w:rsid w:val="00F50627"/>
    <w:rsid w:val="00F50BF9"/>
    <w:rsid w:val="00F510B9"/>
    <w:rsid w:val="00F521DF"/>
    <w:rsid w:val="00F521EE"/>
    <w:rsid w:val="00F52655"/>
    <w:rsid w:val="00F527B3"/>
    <w:rsid w:val="00F5288D"/>
    <w:rsid w:val="00F53530"/>
    <w:rsid w:val="00F5383D"/>
    <w:rsid w:val="00F53FD8"/>
    <w:rsid w:val="00F55AD9"/>
    <w:rsid w:val="00F57F24"/>
    <w:rsid w:val="00F6065A"/>
    <w:rsid w:val="00F62FDE"/>
    <w:rsid w:val="00F65569"/>
    <w:rsid w:val="00F659EF"/>
    <w:rsid w:val="00F668FC"/>
    <w:rsid w:val="00F714B7"/>
    <w:rsid w:val="00F72C77"/>
    <w:rsid w:val="00F72D92"/>
    <w:rsid w:val="00F74161"/>
    <w:rsid w:val="00F75B5C"/>
    <w:rsid w:val="00F75FFE"/>
    <w:rsid w:val="00F814E3"/>
    <w:rsid w:val="00F816F9"/>
    <w:rsid w:val="00F81AAA"/>
    <w:rsid w:val="00F84064"/>
    <w:rsid w:val="00F85D5D"/>
    <w:rsid w:val="00F8637F"/>
    <w:rsid w:val="00F869E6"/>
    <w:rsid w:val="00F87028"/>
    <w:rsid w:val="00F877F4"/>
    <w:rsid w:val="00F87C33"/>
    <w:rsid w:val="00F93459"/>
    <w:rsid w:val="00F935F6"/>
    <w:rsid w:val="00F9413E"/>
    <w:rsid w:val="00F95340"/>
    <w:rsid w:val="00F96456"/>
    <w:rsid w:val="00F96555"/>
    <w:rsid w:val="00F96E37"/>
    <w:rsid w:val="00FA0E22"/>
    <w:rsid w:val="00FA173F"/>
    <w:rsid w:val="00FA1B8C"/>
    <w:rsid w:val="00FA2A2E"/>
    <w:rsid w:val="00FA3165"/>
    <w:rsid w:val="00FA4F75"/>
    <w:rsid w:val="00FA5067"/>
    <w:rsid w:val="00FA58CB"/>
    <w:rsid w:val="00FA6BF1"/>
    <w:rsid w:val="00FA71E2"/>
    <w:rsid w:val="00FA7332"/>
    <w:rsid w:val="00FB0BDE"/>
    <w:rsid w:val="00FB3241"/>
    <w:rsid w:val="00FB357D"/>
    <w:rsid w:val="00FB499E"/>
    <w:rsid w:val="00FB63CD"/>
    <w:rsid w:val="00FB6DEA"/>
    <w:rsid w:val="00FC06FE"/>
    <w:rsid w:val="00FC21A1"/>
    <w:rsid w:val="00FC4625"/>
    <w:rsid w:val="00FC58A8"/>
    <w:rsid w:val="00FC7FAB"/>
    <w:rsid w:val="00FD0D15"/>
    <w:rsid w:val="00FD10E6"/>
    <w:rsid w:val="00FD1E95"/>
    <w:rsid w:val="00FD2764"/>
    <w:rsid w:val="00FD2C2C"/>
    <w:rsid w:val="00FD3F8B"/>
    <w:rsid w:val="00FD4720"/>
    <w:rsid w:val="00FD6218"/>
    <w:rsid w:val="00FD6DB9"/>
    <w:rsid w:val="00FD72EB"/>
    <w:rsid w:val="00FE11A7"/>
    <w:rsid w:val="00FE317F"/>
    <w:rsid w:val="00FE31EC"/>
    <w:rsid w:val="00FE5E21"/>
    <w:rsid w:val="00FE620C"/>
    <w:rsid w:val="00FE653A"/>
    <w:rsid w:val="00FE6959"/>
    <w:rsid w:val="00FE6EEE"/>
    <w:rsid w:val="00FF1B56"/>
    <w:rsid w:val="00FF2DDE"/>
    <w:rsid w:val="00FF3FEC"/>
    <w:rsid w:val="00FF4685"/>
    <w:rsid w:val="00FF4996"/>
    <w:rsid w:val="00FF511D"/>
    <w:rsid w:val="00FF5EA5"/>
    <w:rsid w:val="00FF7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uiPriority w:val="99"/>
    <w:rsid w:val="00DD52CE"/>
    <w:pPr>
      <w:spacing w:after="160" w:line="240" w:lineRule="exact"/>
    </w:pPr>
    <w:rPr>
      <w:rFonts w:ascii="Tahoma" w:hAnsi="Tahoma"/>
      <w:sz w:val="20"/>
      <w:szCs w:val="20"/>
    </w:rPr>
  </w:style>
  <w:style w:type="paragraph" w:styleId="Footer">
    <w:name w:val="footer"/>
    <w:basedOn w:val="Normal"/>
    <w:link w:val="FooterChar"/>
    <w:uiPriority w:val="99"/>
    <w:rsid w:val="00DD52CE"/>
    <w:pPr>
      <w:tabs>
        <w:tab w:val="center" w:pos="4320"/>
        <w:tab w:val="right" w:pos="8640"/>
      </w:tabs>
    </w:pPr>
  </w:style>
  <w:style w:type="character" w:customStyle="1" w:styleId="FooterChar">
    <w:name w:val="Footer Char"/>
    <w:link w:val="Footer"/>
    <w:uiPriority w:val="99"/>
    <w:semiHidden/>
    <w:locked/>
    <w:rsid w:val="00D2412F"/>
    <w:rPr>
      <w:rFonts w:cs="Times New Roman"/>
      <w:sz w:val="24"/>
      <w:szCs w:val="24"/>
    </w:rPr>
  </w:style>
  <w:style w:type="character" w:styleId="PageNumber">
    <w:name w:val="page number"/>
    <w:uiPriority w:val="99"/>
    <w:rsid w:val="00DD52CE"/>
    <w:rPr>
      <w:rFonts w:cs="Times New Roman"/>
    </w:rPr>
  </w:style>
  <w:style w:type="character" w:styleId="CommentReference">
    <w:name w:val="annotation reference"/>
    <w:uiPriority w:val="99"/>
    <w:semiHidden/>
    <w:rsid w:val="009F546C"/>
    <w:rPr>
      <w:rFonts w:cs="Times New Roman"/>
      <w:sz w:val="16"/>
      <w:szCs w:val="16"/>
    </w:rPr>
  </w:style>
  <w:style w:type="paragraph" w:styleId="CommentText">
    <w:name w:val="annotation text"/>
    <w:basedOn w:val="Normal"/>
    <w:link w:val="CommentTextChar"/>
    <w:uiPriority w:val="99"/>
    <w:semiHidden/>
    <w:rsid w:val="00A90ED6"/>
    <w:rPr>
      <w:sz w:val="20"/>
      <w:szCs w:val="20"/>
    </w:rPr>
  </w:style>
  <w:style w:type="character" w:customStyle="1" w:styleId="CommentTextChar">
    <w:name w:val="Comment Text Char"/>
    <w:link w:val="CommentText"/>
    <w:uiPriority w:val="99"/>
    <w:semiHidden/>
    <w:locked/>
    <w:rsid w:val="00A90ED6"/>
  </w:style>
  <w:style w:type="paragraph" w:styleId="CommentSubject">
    <w:name w:val="annotation subject"/>
    <w:basedOn w:val="CommentText"/>
    <w:next w:val="CommentText"/>
    <w:link w:val="CommentSubjectChar"/>
    <w:uiPriority w:val="99"/>
    <w:semiHidden/>
    <w:rsid w:val="009F546C"/>
    <w:rPr>
      <w:b/>
      <w:bCs/>
    </w:rPr>
  </w:style>
  <w:style w:type="character" w:customStyle="1" w:styleId="CommentSubjectChar">
    <w:name w:val="Comment Subject Char"/>
    <w:link w:val="CommentSubject"/>
    <w:uiPriority w:val="99"/>
    <w:semiHidden/>
    <w:locked/>
    <w:rsid w:val="00D2412F"/>
    <w:rPr>
      <w:rFonts w:cs="Times New Roman"/>
      <w:b/>
      <w:bCs/>
      <w:sz w:val="20"/>
      <w:szCs w:val="20"/>
    </w:rPr>
  </w:style>
  <w:style w:type="paragraph" w:styleId="BalloonText">
    <w:name w:val="Balloon Text"/>
    <w:basedOn w:val="Normal"/>
    <w:link w:val="BalloonTextChar"/>
    <w:uiPriority w:val="99"/>
    <w:semiHidden/>
    <w:rsid w:val="009F546C"/>
    <w:rPr>
      <w:sz w:val="2"/>
      <w:szCs w:val="20"/>
    </w:rPr>
  </w:style>
  <w:style w:type="character" w:customStyle="1" w:styleId="BalloonTextChar">
    <w:name w:val="Balloon Text Char"/>
    <w:link w:val="BalloonText"/>
    <w:uiPriority w:val="99"/>
    <w:semiHidden/>
    <w:locked/>
    <w:rsid w:val="00D2412F"/>
    <w:rPr>
      <w:rFonts w:cs="Times New Roman"/>
      <w:sz w:val="2"/>
    </w:rPr>
  </w:style>
  <w:style w:type="character" w:styleId="Hyperlink">
    <w:name w:val="Hyperlink"/>
    <w:uiPriority w:val="99"/>
    <w:rsid w:val="00E66927"/>
    <w:rPr>
      <w:rFonts w:cs="Times New Roman"/>
      <w:color w:val="0000FF"/>
      <w:u w:val="single"/>
    </w:rPr>
  </w:style>
  <w:style w:type="paragraph" w:styleId="ListParagraph">
    <w:name w:val="List Paragraph"/>
    <w:basedOn w:val="Normal"/>
    <w:uiPriority w:val="34"/>
    <w:qFormat/>
    <w:rsid w:val="00E17452"/>
    <w:pPr>
      <w:ind w:left="720"/>
    </w:pPr>
    <w:rPr>
      <w:rFonts w:eastAsia="Calibri"/>
    </w:rPr>
  </w:style>
  <w:style w:type="character" w:customStyle="1" w:styleId="apple-style-span">
    <w:name w:val="apple-style-span"/>
    <w:basedOn w:val="DefaultParagraphFont"/>
    <w:rsid w:val="00075719"/>
  </w:style>
  <w:style w:type="paragraph" w:styleId="Header">
    <w:name w:val="header"/>
    <w:basedOn w:val="Normal"/>
    <w:link w:val="HeaderChar"/>
    <w:uiPriority w:val="99"/>
    <w:unhideWhenUsed/>
    <w:rsid w:val="00BD5252"/>
    <w:pPr>
      <w:tabs>
        <w:tab w:val="center" w:pos="4680"/>
        <w:tab w:val="right" w:pos="9360"/>
      </w:tabs>
    </w:pPr>
  </w:style>
  <w:style w:type="character" w:customStyle="1" w:styleId="HeaderChar">
    <w:name w:val="Header Char"/>
    <w:link w:val="Header"/>
    <w:uiPriority w:val="99"/>
    <w:rsid w:val="00BD5252"/>
    <w:rPr>
      <w:sz w:val="24"/>
      <w:szCs w:val="24"/>
    </w:rPr>
  </w:style>
  <w:style w:type="character" w:customStyle="1" w:styleId="apple-converted-space">
    <w:name w:val="apple-converted-space"/>
    <w:basedOn w:val="DefaultParagraphFont"/>
    <w:rsid w:val="00E127C0"/>
  </w:style>
  <w:style w:type="paragraph" w:styleId="Revision">
    <w:name w:val="Revision"/>
    <w:hidden/>
    <w:uiPriority w:val="99"/>
    <w:semiHidden/>
    <w:rsid w:val="00531CD7"/>
    <w:rPr>
      <w:sz w:val="24"/>
      <w:szCs w:val="24"/>
    </w:rPr>
  </w:style>
</w:styles>
</file>

<file path=word/webSettings.xml><?xml version="1.0" encoding="utf-8"?>
<w:webSettings xmlns:r="http://schemas.openxmlformats.org/officeDocument/2006/relationships" xmlns:w="http://schemas.openxmlformats.org/wordprocessingml/2006/main">
  <w:divs>
    <w:div w:id="1336156107">
      <w:bodyDiv w:val="1"/>
      <w:marLeft w:val="0"/>
      <w:marRight w:val="0"/>
      <w:marTop w:val="0"/>
      <w:marBottom w:val="0"/>
      <w:divBdr>
        <w:top w:val="none" w:sz="0" w:space="0" w:color="auto"/>
        <w:left w:val="none" w:sz="0" w:space="0" w:color="auto"/>
        <w:bottom w:val="none" w:sz="0" w:space="0" w:color="auto"/>
        <w:right w:val="none" w:sz="0" w:space="0" w:color="auto"/>
      </w:divBdr>
    </w:div>
    <w:div w:id="2145539051">
      <w:marLeft w:val="0"/>
      <w:marRight w:val="0"/>
      <w:marTop w:val="0"/>
      <w:marBottom w:val="0"/>
      <w:divBdr>
        <w:top w:val="none" w:sz="0" w:space="0" w:color="auto"/>
        <w:left w:val="none" w:sz="0" w:space="0" w:color="auto"/>
        <w:bottom w:val="none" w:sz="0" w:space="0" w:color="auto"/>
        <w:right w:val="none" w:sz="0" w:space="0" w:color="auto"/>
      </w:divBdr>
    </w:div>
    <w:div w:id="2145539053">
      <w:marLeft w:val="0"/>
      <w:marRight w:val="0"/>
      <w:marTop w:val="0"/>
      <w:marBottom w:val="0"/>
      <w:divBdr>
        <w:top w:val="none" w:sz="0" w:space="0" w:color="auto"/>
        <w:left w:val="none" w:sz="0" w:space="0" w:color="auto"/>
        <w:bottom w:val="none" w:sz="0" w:space="0" w:color="auto"/>
        <w:right w:val="none" w:sz="0" w:space="0" w:color="auto"/>
      </w:divBdr>
      <w:divsChild>
        <w:div w:id="2145539050">
          <w:marLeft w:val="0"/>
          <w:marRight w:val="0"/>
          <w:marTop w:val="0"/>
          <w:marBottom w:val="0"/>
          <w:divBdr>
            <w:top w:val="none" w:sz="0" w:space="0" w:color="auto"/>
            <w:left w:val="none" w:sz="0" w:space="0" w:color="auto"/>
            <w:bottom w:val="none" w:sz="0" w:space="0" w:color="auto"/>
            <w:right w:val="none" w:sz="0" w:space="0" w:color="auto"/>
          </w:divBdr>
          <w:divsChild>
            <w:div w:id="2145539057">
              <w:marLeft w:val="0"/>
              <w:marRight w:val="0"/>
              <w:marTop w:val="0"/>
              <w:marBottom w:val="0"/>
              <w:divBdr>
                <w:top w:val="none" w:sz="0" w:space="0" w:color="auto"/>
                <w:left w:val="none" w:sz="0" w:space="0" w:color="auto"/>
                <w:bottom w:val="none" w:sz="0" w:space="0" w:color="auto"/>
                <w:right w:val="none" w:sz="0" w:space="0" w:color="auto"/>
              </w:divBdr>
              <w:divsChild>
                <w:div w:id="2145539049">
                  <w:marLeft w:val="0"/>
                  <w:marRight w:val="0"/>
                  <w:marTop w:val="0"/>
                  <w:marBottom w:val="0"/>
                  <w:divBdr>
                    <w:top w:val="none" w:sz="0" w:space="0" w:color="auto"/>
                    <w:left w:val="none" w:sz="0" w:space="0" w:color="auto"/>
                    <w:bottom w:val="none" w:sz="0" w:space="0" w:color="auto"/>
                    <w:right w:val="none" w:sz="0" w:space="0" w:color="auto"/>
                  </w:divBdr>
                  <w:divsChild>
                    <w:div w:id="2145539054">
                      <w:marLeft w:val="0"/>
                      <w:marRight w:val="0"/>
                      <w:marTop w:val="0"/>
                      <w:marBottom w:val="0"/>
                      <w:divBdr>
                        <w:top w:val="none" w:sz="0" w:space="0" w:color="auto"/>
                        <w:left w:val="none" w:sz="0" w:space="0" w:color="auto"/>
                        <w:bottom w:val="none" w:sz="0" w:space="0" w:color="auto"/>
                        <w:right w:val="none" w:sz="0" w:space="0" w:color="auto"/>
                      </w:divBdr>
                      <w:divsChild>
                        <w:div w:id="2145539055">
                          <w:marLeft w:val="0"/>
                          <w:marRight w:val="0"/>
                          <w:marTop w:val="0"/>
                          <w:marBottom w:val="0"/>
                          <w:divBdr>
                            <w:top w:val="none" w:sz="0" w:space="0" w:color="auto"/>
                            <w:left w:val="none" w:sz="0" w:space="0" w:color="auto"/>
                            <w:bottom w:val="none" w:sz="0" w:space="0" w:color="auto"/>
                            <w:right w:val="none" w:sz="0" w:space="0" w:color="auto"/>
                          </w:divBdr>
                          <w:divsChild>
                            <w:div w:id="2145539052">
                              <w:marLeft w:val="0"/>
                              <w:marRight w:val="0"/>
                              <w:marTop w:val="0"/>
                              <w:marBottom w:val="0"/>
                              <w:divBdr>
                                <w:top w:val="none" w:sz="0" w:space="0" w:color="auto"/>
                                <w:left w:val="none" w:sz="0" w:space="0" w:color="auto"/>
                                <w:bottom w:val="none" w:sz="0" w:space="0" w:color="auto"/>
                                <w:right w:val="none" w:sz="0" w:space="0" w:color="auto"/>
                              </w:divBdr>
                              <w:divsChild>
                                <w:div w:id="2145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3905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ccaughan\Local%20Settings\Temporary%20Internet%20Files\Content.Outlook\DYK55FO1\Nursing%20Online%20Focus%20Group%20Guide__%20Prospects%202%2028%2012%20530%20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6EB71-057B-452E-AB55-C49CF9D4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Nursing Online Focus Group Guide__ Prospects 2 28 12 530 ver.dot</Template>
  <TotalTime>3</TotalTime>
  <Pages>8</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How would you rate the safety of your roads on a scale of 1 to 7 where 1 means not at all safe and 7 means extremely safe</vt:lpstr>
    </vt:vector>
  </TitlesOfParts>
  <Company>Ogilvy</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would you rate the safety of your roads on a scale of 1 to 7 where 1 means not at all safe and 7 means extremely safe</dc:title>
  <dc:subject/>
  <dc:creator>HRSA</dc:creator>
  <cp:keywords/>
  <cp:lastModifiedBy>David McConnaughey</cp:lastModifiedBy>
  <cp:revision>2</cp:revision>
  <cp:lastPrinted>2011-12-15T19:45:00Z</cp:lastPrinted>
  <dcterms:created xsi:type="dcterms:W3CDTF">2012-03-09T16:28:00Z</dcterms:created>
  <dcterms:modified xsi:type="dcterms:W3CDTF">2012-03-09T16:28:00Z</dcterms:modified>
</cp:coreProperties>
</file>