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CB" w:rsidRDefault="009B7DC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id:_1_117D1808068D73DC0067552D8525753F" style="width:644.25pt;height:423pt;visibility:visible">
            <v:imagedata r:id="rId4" r:href="rId5"/>
          </v:shape>
        </w:pict>
      </w:r>
    </w:p>
    <w:sectPr w:rsidR="009B7DCB" w:rsidSect="00EA3E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EDE"/>
    <w:rsid w:val="00145C0C"/>
    <w:rsid w:val="003C41C0"/>
    <w:rsid w:val="00410194"/>
    <w:rsid w:val="00473057"/>
    <w:rsid w:val="00697616"/>
    <w:rsid w:val="009B7C21"/>
    <w:rsid w:val="009B7DCB"/>
    <w:rsid w:val="00A925CE"/>
    <w:rsid w:val="00B153A0"/>
    <w:rsid w:val="00B71344"/>
    <w:rsid w:val="00CD5437"/>
    <w:rsid w:val="00D8412B"/>
    <w:rsid w:val="00EA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5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A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_1_117D1808068D73DC0067552D8525753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</Words>
  <Characters>71</Characters>
  <Application>Microsoft Office Outlook</Application>
  <DocSecurity>0</DocSecurity>
  <Lines>0</Lines>
  <Paragraphs>0</Paragraphs>
  <ScaleCrop>false</ScaleCrop>
  <Company>Housing and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Brett Gagnon</dc:creator>
  <cp:keywords/>
  <dc:description/>
  <cp:lastModifiedBy>h15356</cp:lastModifiedBy>
  <cp:revision>2</cp:revision>
  <dcterms:created xsi:type="dcterms:W3CDTF">2009-02-25T15:37:00Z</dcterms:created>
  <dcterms:modified xsi:type="dcterms:W3CDTF">2009-02-25T15:37:00Z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-2118166964</vt:i4>
  </property>
  <property fmtid="{D5CDD505-2E9C-101B-9397-08002B2CF9AE}" pid="3" name="_NewReviewCycle">
    <vt:lpwstr/>
  </property>
  <property fmtid="{D5CDD505-2E9C-101B-9397-08002B2CF9AE}" pid="4" name="_EmailSubject">
    <vt:lpwstr>supporting statement and 83i and screenshot</vt:lpwstr>
  </property>
  <property fmtid="{D5CDD505-2E9C-101B-9397-08002B2CF9AE}" pid="5" name="_AuthorEmail">
    <vt:lpwstr>Brett.D.Gagnon@hud.gov</vt:lpwstr>
  </property>
  <property fmtid="{D5CDD505-2E9C-101B-9397-08002B2CF9AE}" pid="6" name="_AuthorEmailDisplayName">
    <vt:lpwstr>Gagnon, Brett D</vt:lpwstr>
  </property>
  <property fmtid="{D5CDD505-2E9C-101B-9397-08002B2CF9AE}" pid="7" name="_ReviewingToolsShownOnce">
    <vt:lpwstr/>
  </property>
</Properties>
</file>