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A46" w:rsidRDefault="00A35A46" w:rsidP="00AF2142">
      <w:pPr>
        <w:pStyle w:val="Header"/>
        <w:jc w:val="right"/>
        <w:rPr>
          <w:rFonts w:ascii="Arial" w:hAnsi="Arial" w:cs="Arial"/>
          <w:sz w:val="16"/>
          <w:szCs w:val="16"/>
        </w:rPr>
      </w:pPr>
      <w:r>
        <w:rPr>
          <w:rFonts w:ascii="Calibri" w:hAnsi="Calibri"/>
          <w:b/>
          <w:szCs w:val="24"/>
        </w:rPr>
        <w:br/>
      </w:r>
      <w:r>
        <w:rPr>
          <w:rFonts w:ascii="Arial" w:hAnsi="Arial" w:cs="Arial"/>
          <w:sz w:val="16"/>
          <w:szCs w:val="16"/>
        </w:rPr>
        <w:t>Form Approved</w:t>
      </w:r>
    </w:p>
    <w:p w:rsidR="00A35A46" w:rsidRDefault="00A35A46" w:rsidP="00AF2142">
      <w:pPr>
        <w:pStyle w:val="Header"/>
        <w:jc w:val="right"/>
        <w:rPr>
          <w:rFonts w:ascii="Arial" w:hAnsi="Arial" w:cs="Arial"/>
          <w:sz w:val="16"/>
          <w:szCs w:val="16"/>
        </w:rPr>
      </w:pPr>
      <w:r>
        <w:rPr>
          <w:rFonts w:ascii="Arial" w:hAnsi="Arial" w:cs="Arial"/>
          <w:sz w:val="16"/>
          <w:szCs w:val="16"/>
        </w:rPr>
        <w:t xml:space="preserve">   OMB No. 0990-0281</w:t>
      </w:r>
    </w:p>
    <w:p w:rsidR="00A35A46" w:rsidRPr="00C224E2" w:rsidRDefault="00A35A46" w:rsidP="00AF2142">
      <w:pPr>
        <w:pStyle w:val="Header"/>
        <w:jc w:val="right"/>
        <w:rPr>
          <w:rFonts w:ascii="Arial" w:hAnsi="Arial" w:cs="Arial"/>
          <w:sz w:val="16"/>
          <w:szCs w:val="16"/>
        </w:rPr>
      </w:pPr>
      <w:r>
        <w:rPr>
          <w:rFonts w:ascii="Arial" w:hAnsi="Arial" w:cs="Arial"/>
          <w:sz w:val="16"/>
          <w:szCs w:val="16"/>
        </w:rPr>
        <w:t xml:space="preserve">   Exp. Date XX/XX/XX12</w:t>
      </w:r>
    </w:p>
    <w:p w:rsidR="00A35A46" w:rsidRDefault="00A35A46" w:rsidP="00AF2142">
      <w:pPr>
        <w:rPr>
          <w:rFonts w:ascii="Calibri" w:hAnsi="Calibri"/>
          <w:b/>
          <w:szCs w:val="24"/>
        </w:rPr>
      </w:pPr>
    </w:p>
    <w:p w:rsidR="00A35A46" w:rsidRPr="005F7B95" w:rsidRDefault="00A35A46" w:rsidP="0032575F">
      <w:pPr>
        <w:jc w:val="center"/>
        <w:rPr>
          <w:rFonts w:ascii="Calibri" w:hAnsi="Calibri"/>
          <w:szCs w:val="24"/>
        </w:rPr>
      </w:pPr>
      <w:r w:rsidRPr="0032575F">
        <w:rPr>
          <w:rFonts w:ascii="Calibri" w:hAnsi="Calibri"/>
          <w:b/>
          <w:szCs w:val="24"/>
        </w:rPr>
        <w:t>Participant Screener for Focus Groups on Dietary Guidelines</w:t>
      </w:r>
      <w:r>
        <w:rPr>
          <w:rFonts w:ascii="Calibri" w:hAnsi="Calibri"/>
          <w:b/>
          <w:szCs w:val="24"/>
        </w:rPr>
        <w:t xml:space="preserve"> for Americans</w:t>
      </w:r>
    </w:p>
    <w:p w:rsidR="00A35A46" w:rsidRPr="0032575F" w:rsidRDefault="00A35A46" w:rsidP="0032575F">
      <w:pPr>
        <w:pStyle w:val="Title"/>
        <w:jc w:val="left"/>
        <w:rPr>
          <w:rFonts w:ascii="Calibri" w:hAnsi="Calibri"/>
          <w:b w:val="0"/>
          <w:bCs/>
          <w:sz w:val="24"/>
          <w:szCs w:val="24"/>
        </w:rPr>
      </w:pPr>
    </w:p>
    <w:p w:rsidR="00A35A46" w:rsidRPr="003510AA" w:rsidRDefault="00A35A46" w:rsidP="0032575F">
      <w:pPr>
        <w:widowControl w:val="0"/>
        <w:autoSpaceDE w:val="0"/>
        <w:autoSpaceDN w:val="0"/>
        <w:adjustRightInd w:val="0"/>
        <w:jc w:val="center"/>
        <w:rPr>
          <w:rFonts w:ascii="Times New Roman" w:hAnsi="Times New Roman"/>
          <w:b/>
          <w:szCs w:val="24"/>
        </w:rPr>
      </w:pPr>
      <w:r w:rsidRPr="0032575F">
        <w:rPr>
          <w:rFonts w:ascii="Calibri" w:hAnsi="Calibri"/>
          <w:b/>
          <w:szCs w:val="24"/>
        </w:rPr>
        <w:t>ODPHP Concept Testing Focus Groups on</w:t>
      </w:r>
      <w:r>
        <w:rPr>
          <w:rFonts w:ascii="Calibri" w:hAnsi="Calibri"/>
          <w:b/>
          <w:szCs w:val="24"/>
        </w:rPr>
        <w:t xml:space="preserve"> Dietary Guidelines</w:t>
      </w:r>
    </w:p>
    <w:p w:rsidR="00A35A46" w:rsidRPr="003510AA" w:rsidRDefault="00A35A46" w:rsidP="0032575F">
      <w:pPr>
        <w:rPr>
          <w:rFonts w:ascii="Times New Roman" w:hAnsi="Times New Roman"/>
          <w:szCs w:val="24"/>
        </w:rPr>
      </w:pPr>
    </w:p>
    <w:tbl>
      <w:tblPr>
        <w:tblW w:w="4746"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90"/>
      </w:tblGrid>
      <w:tr w:rsidR="00A35A46" w:rsidRPr="003510AA" w:rsidTr="0032575F">
        <w:trPr>
          <w:cantSplit/>
        </w:trPr>
        <w:tc>
          <w:tcPr>
            <w:tcW w:w="5000" w:type="pct"/>
            <w:tcBorders>
              <w:top w:val="double" w:sz="6" w:space="0" w:color="auto"/>
              <w:left w:val="double" w:sz="6" w:space="0" w:color="auto"/>
              <w:bottom w:val="double" w:sz="6" w:space="0" w:color="auto"/>
              <w:right w:val="double" w:sz="6" w:space="0" w:color="auto"/>
            </w:tcBorders>
          </w:tcPr>
          <w:p w:rsidR="00A35A46" w:rsidRPr="003510AA" w:rsidRDefault="00A35A46" w:rsidP="007E6BAA">
            <w:pPr>
              <w:pStyle w:val="Heading5"/>
              <w:rPr>
                <w:sz w:val="24"/>
                <w:szCs w:val="24"/>
              </w:rPr>
            </w:pPr>
            <w:r w:rsidRPr="003510AA">
              <w:rPr>
                <w:sz w:val="24"/>
                <w:szCs w:val="24"/>
              </w:rPr>
              <w:t>Summary of Focus Groups by Type and Location</w:t>
            </w:r>
          </w:p>
          <w:p w:rsidR="00A35A46" w:rsidRPr="003510AA" w:rsidRDefault="00A35A46" w:rsidP="007E6BAA">
            <w:pPr>
              <w:jc w:val="both"/>
              <w:rPr>
                <w:rFonts w:ascii="Times New Roman" w:hAnsi="Times New Roman"/>
                <w:bCs/>
                <w:szCs w:val="24"/>
              </w:rPr>
            </w:pPr>
          </w:p>
          <w:p w:rsidR="00A35A46" w:rsidRPr="003510AA" w:rsidRDefault="00A35A46" w:rsidP="007E6BAA">
            <w:pPr>
              <w:jc w:val="both"/>
              <w:rPr>
                <w:rFonts w:ascii="Times New Roman" w:hAnsi="Times New Roman"/>
                <w:bCs/>
                <w:szCs w:val="24"/>
              </w:rPr>
            </w:pPr>
            <w:r w:rsidRPr="003510AA">
              <w:rPr>
                <w:rFonts w:ascii="Times New Roman" w:hAnsi="Times New Roman"/>
                <w:bCs/>
                <w:szCs w:val="24"/>
              </w:rPr>
              <w:t xml:space="preserve">All participants will be between </w:t>
            </w:r>
            <w:r>
              <w:rPr>
                <w:rFonts w:ascii="Times New Roman" w:hAnsi="Times New Roman"/>
                <w:bCs/>
                <w:szCs w:val="24"/>
              </w:rPr>
              <w:t>25</w:t>
            </w:r>
            <w:r w:rsidRPr="00D035E0">
              <w:rPr>
                <w:rFonts w:ascii="Times New Roman" w:hAnsi="Times New Roman"/>
                <w:bCs/>
                <w:szCs w:val="24"/>
              </w:rPr>
              <w:t xml:space="preserve"> and 64 years old.</w:t>
            </w:r>
            <w:r w:rsidRPr="003510AA">
              <w:rPr>
                <w:rFonts w:ascii="Times New Roman" w:hAnsi="Times New Roman"/>
                <w:bCs/>
                <w:szCs w:val="24"/>
              </w:rPr>
              <w:t xml:space="preserve"> There will be a </w:t>
            </w:r>
            <w:r w:rsidRPr="00C34FA2">
              <w:rPr>
                <w:rFonts w:ascii="Times New Roman" w:hAnsi="Times New Roman"/>
                <w:bCs/>
                <w:i/>
                <w:szCs w:val="24"/>
              </w:rPr>
              <w:t>mix</w:t>
            </w:r>
            <w:r w:rsidRPr="003510AA">
              <w:rPr>
                <w:rFonts w:ascii="Times New Roman" w:hAnsi="Times New Roman"/>
                <w:bCs/>
                <w:szCs w:val="24"/>
              </w:rPr>
              <w:t xml:space="preserve"> of participants with respect to </w:t>
            </w:r>
            <w:r w:rsidRPr="00C34FA2">
              <w:rPr>
                <w:rFonts w:ascii="Times New Roman" w:hAnsi="Times New Roman"/>
                <w:bCs/>
                <w:i/>
                <w:szCs w:val="24"/>
              </w:rPr>
              <w:t>age, gender and race/ethnicity</w:t>
            </w:r>
            <w:r w:rsidRPr="003510AA">
              <w:rPr>
                <w:rFonts w:ascii="Times New Roman" w:hAnsi="Times New Roman"/>
                <w:bCs/>
                <w:szCs w:val="24"/>
              </w:rPr>
              <w:t xml:space="preserve"> within and</w:t>
            </w:r>
            <w:r>
              <w:rPr>
                <w:rFonts w:ascii="Times New Roman" w:hAnsi="Times New Roman"/>
                <w:bCs/>
                <w:szCs w:val="24"/>
              </w:rPr>
              <w:t xml:space="preserve"> </w:t>
            </w:r>
            <w:r w:rsidRPr="003510AA">
              <w:rPr>
                <w:rFonts w:ascii="Times New Roman" w:hAnsi="Times New Roman"/>
                <w:bCs/>
                <w:szCs w:val="24"/>
              </w:rPr>
              <w:t>across groups.</w:t>
            </w:r>
          </w:p>
          <w:p w:rsidR="00A35A46" w:rsidRPr="003510AA" w:rsidRDefault="00A35A46" w:rsidP="00D020A8">
            <w:pPr>
              <w:tabs>
                <w:tab w:val="left" w:pos="1602"/>
              </w:tabs>
              <w:rPr>
                <w:rFonts w:ascii="Times New Roman" w:hAnsi="Times New Roman"/>
                <w:b/>
                <w:bCs/>
                <w:i/>
                <w:szCs w:val="24"/>
              </w:rPr>
            </w:pPr>
          </w:p>
          <w:p w:rsidR="00A35A46" w:rsidRPr="003510AA" w:rsidRDefault="00A35A46" w:rsidP="00D020A8">
            <w:pPr>
              <w:tabs>
                <w:tab w:val="left" w:pos="1602"/>
              </w:tabs>
              <w:rPr>
                <w:rFonts w:ascii="Times New Roman" w:hAnsi="Times New Roman"/>
                <w:b/>
                <w:bCs/>
                <w:i/>
                <w:szCs w:val="24"/>
              </w:rPr>
            </w:pPr>
            <w:smartTag w:uri="urn:schemas-microsoft-com:office:smarttags" w:element="City">
              <w:smartTag w:uri="urn:schemas-microsoft-com:office:smarttags" w:element="place">
                <w:r>
                  <w:rPr>
                    <w:rFonts w:ascii="Times New Roman" w:hAnsi="Times New Roman"/>
                    <w:b/>
                    <w:bCs/>
                    <w:i/>
                    <w:szCs w:val="24"/>
                  </w:rPr>
                  <w:t>Baltimore</w:t>
                </w:r>
              </w:smartTag>
              <w:r>
                <w:rPr>
                  <w:rFonts w:ascii="Times New Roman" w:hAnsi="Times New Roman"/>
                  <w:b/>
                  <w:bCs/>
                  <w:i/>
                  <w:szCs w:val="24"/>
                </w:rPr>
                <w:t xml:space="preserve">, </w:t>
              </w:r>
              <w:smartTag w:uri="urn:schemas-microsoft-com:office:smarttags" w:element="State">
                <w:r>
                  <w:rPr>
                    <w:rFonts w:ascii="Times New Roman" w:hAnsi="Times New Roman"/>
                    <w:b/>
                    <w:bCs/>
                    <w:i/>
                    <w:szCs w:val="24"/>
                  </w:rPr>
                  <w:t>MD</w:t>
                </w:r>
              </w:smartTag>
            </w:smartTag>
          </w:p>
          <w:p w:rsidR="00A35A46" w:rsidRPr="00270D08" w:rsidRDefault="00A35A46" w:rsidP="00D020A8">
            <w:pPr>
              <w:tabs>
                <w:tab w:val="left" w:pos="1602"/>
              </w:tabs>
              <w:rPr>
                <w:rFonts w:ascii="Times New Roman" w:hAnsi="Times New Roman"/>
                <w:bCs/>
                <w:i/>
                <w:szCs w:val="24"/>
              </w:rPr>
            </w:pPr>
            <w:r>
              <w:rPr>
                <w:rFonts w:ascii="Times New Roman" w:hAnsi="Times New Roman"/>
                <w:bCs/>
                <w:szCs w:val="24"/>
              </w:rPr>
              <w:t xml:space="preserve">Group 1  _____ </w:t>
            </w:r>
            <w:r w:rsidRPr="00270D08">
              <w:rPr>
                <w:rFonts w:ascii="Times New Roman" w:hAnsi="Times New Roman"/>
                <w:bCs/>
                <w:szCs w:val="24"/>
              </w:rPr>
              <w:t>[</w:t>
            </w:r>
            <w:r>
              <w:rPr>
                <w:rFonts w:ascii="Times New Roman" w:hAnsi="Times New Roman"/>
                <w:bCs/>
                <w:szCs w:val="24"/>
              </w:rPr>
              <w:t>Contemplation Stage</w:t>
            </w:r>
            <w:r w:rsidRPr="00270D08">
              <w:rPr>
                <w:rFonts w:ascii="Times New Roman" w:hAnsi="Times New Roman"/>
                <w:bCs/>
                <w:szCs w:val="24"/>
              </w:rPr>
              <w:t>]</w:t>
            </w:r>
          </w:p>
          <w:p w:rsidR="00A35A46" w:rsidRPr="00270D08" w:rsidRDefault="00A35A46" w:rsidP="00D020A8">
            <w:pPr>
              <w:tabs>
                <w:tab w:val="left" w:pos="1602"/>
              </w:tabs>
              <w:rPr>
                <w:rFonts w:ascii="Times New Roman" w:hAnsi="Times New Roman"/>
                <w:bCs/>
                <w:i/>
                <w:szCs w:val="24"/>
              </w:rPr>
            </w:pPr>
            <w:r w:rsidRPr="00270D08">
              <w:rPr>
                <w:rFonts w:ascii="Times New Roman" w:hAnsi="Times New Roman"/>
                <w:bCs/>
                <w:szCs w:val="24"/>
              </w:rPr>
              <w:t xml:space="preserve">Group </w:t>
            </w:r>
            <w:r>
              <w:rPr>
                <w:rFonts w:ascii="Times New Roman" w:hAnsi="Times New Roman"/>
                <w:bCs/>
                <w:szCs w:val="24"/>
              </w:rPr>
              <w:t>2  _____ [Preparation Stage</w:t>
            </w:r>
            <w:r w:rsidRPr="00270D08">
              <w:rPr>
                <w:rFonts w:ascii="Times New Roman" w:hAnsi="Times New Roman"/>
                <w:bCs/>
                <w:szCs w:val="24"/>
              </w:rPr>
              <w:t>]</w:t>
            </w:r>
          </w:p>
          <w:p w:rsidR="00A35A46" w:rsidRPr="003510AA" w:rsidRDefault="00A35A46" w:rsidP="00D020A8">
            <w:pPr>
              <w:pStyle w:val="Heading5"/>
              <w:tabs>
                <w:tab w:val="left" w:pos="1602"/>
              </w:tabs>
              <w:rPr>
                <w:sz w:val="24"/>
                <w:szCs w:val="24"/>
              </w:rPr>
            </w:pPr>
          </w:p>
          <w:p w:rsidR="00A35A46" w:rsidRPr="003510AA" w:rsidRDefault="00A35A46" w:rsidP="00D020A8">
            <w:pPr>
              <w:tabs>
                <w:tab w:val="left" w:pos="1602"/>
              </w:tabs>
              <w:jc w:val="both"/>
              <w:rPr>
                <w:rFonts w:ascii="Times New Roman" w:hAnsi="Times New Roman"/>
                <w:b/>
                <w:bCs/>
                <w:i/>
                <w:szCs w:val="24"/>
              </w:rPr>
            </w:pPr>
            <w:smartTag w:uri="urn:schemas-microsoft-com:office:smarttags" w:element="City">
              <w:smartTag w:uri="urn:schemas-microsoft-com:office:smarttags" w:element="place">
                <w:r w:rsidRPr="003510AA">
                  <w:rPr>
                    <w:rFonts w:ascii="Times New Roman" w:hAnsi="Times New Roman"/>
                    <w:b/>
                    <w:bCs/>
                    <w:i/>
                    <w:szCs w:val="24"/>
                  </w:rPr>
                  <w:t>Chicago</w:t>
                </w:r>
              </w:smartTag>
              <w:r w:rsidRPr="003510AA">
                <w:rPr>
                  <w:rFonts w:ascii="Times New Roman" w:hAnsi="Times New Roman"/>
                  <w:b/>
                  <w:bCs/>
                  <w:i/>
                  <w:szCs w:val="24"/>
                </w:rPr>
                <w:t xml:space="preserve">, </w:t>
              </w:r>
              <w:smartTag w:uri="urn:schemas-microsoft-com:office:smarttags" w:element="State">
                <w:r w:rsidRPr="003510AA">
                  <w:rPr>
                    <w:rFonts w:ascii="Times New Roman" w:hAnsi="Times New Roman"/>
                    <w:b/>
                    <w:bCs/>
                    <w:i/>
                    <w:szCs w:val="24"/>
                  </w:rPr>
                  <w:t>Illinois</w:t>
                </w:r>
              </w:smartTag>
            </w:smartTag>
          </w:p>
          <w:p w:rsidR="00A35A46" w:rsidRPr="00270D08" w:rsidRDefault="00A35A46" w:rsidP="00D020A8">
            <w:pPr>
              <w:tabs>
                <w:tab w:val="left" w:pos="1602"/>
              </w:tabs>
              <w:rPr>
                <w:rFonts w:ascii="Times New Roman" w:hAnsi="Times New Roman"/>
                <w:bCs/>
                <w:i/>
                <w:szCs w:val="24"/>
              </w:rPr>
            </w:pPr>
            <w:r w:rsidRPr="00270D08">
              <w:rPr>
                <w:rFonts w:ascii="Times New Roman" w:hAnsi="Times New Roman"/>
                <w:bCs/>
                <w:szCs w:val="24"/>
              </w:rPr>
              <w:t xml:space="preserve">Group </w:t>
            </w:r>
            <w:r>
              <w:rPr>
                <w:rFonts w:ascii="Times New Roman" w:hAnsi="Times New Roman"/>
                <w:bCs/>
                <w:szCs w:val="24"/>
              </w:rPr>
              <w:t>3</w:t>
            </w:r>
            <w:r w:rsidRPr="00270D08">
              <w:rPr>
                <w:rFonts w:ascii="Times New Roman" w:hAnsi="Times New Roman"/>
                <w:bCs/>
                <w:szCs w:val="24"/>
              </w:rPr>
              <w:t xml:space="preserve"> ____</w:t>
            </w:r>
            <w:r>
              <w:rPr>
                <w:rFonts w:ascii="Times New Roman" w:hAnsi="Times New Roman"/>
                <w:bCs/>
                <w:szCs w:val="24"/>
              </w:rPr>
              <w:t>_  [Contemplation Stage</w:t>
            </w:r>
            <w:r w:rsidRPr="00270D08">
              <w:rPr>
                <w:rFonts w:ascii="Times New Roman" w:hAnsi="Times New Roman"/>
                <w:bCs/>
                <w:szCs w:val="24"/>
              </w:rPr>
              <w:t>]</w:t>
            </w:r>
          </w:p>
          <w:p w:rsidR="00A35A46" w:rsidRDefault="00A35A46" w:rsidP="00D020A8">
            <w:pPr>
              <w:tabs>
                <w:tab w:val="left" w:pos="1602"/>
              </w:tabs>
              <w:rPr>
                <w:rFonts w:ascii="Times New Roman" w:hAnsi="Times New Roman"/>
                <w:bCs/>
                <w:szCs w:val="24"/>
              </w:rPr>
            </w:pPr>
            <w:r w:rsidRPr="00270D08">
              <w:rPr>
                <w:rFonts w:ascii="Times New Roman" w:hAnsi="Times New Roman"/>
                <w:bCs/>
                <w:szCs w:val="24"/>
              </w:rPr>
              <w:t xml:space="preserve">Group </w:t>
            </w:r>
            <w:r>
              <w:rPr>
                <w:rFonts w:ascii="Times New Roman" w:hAnsi="Times New Roman"/>
                <w:bCs/>
                <w:szCs w:val="24"/>
              </w:rPr>
              <w:t>4</w:t>
            </w:r>
            <w:r w:rsidRPr="00270D08">
              <w:rPr>
                <w:rFonts w:ascii="Times New Roman" w:hAnsi="Times New Roman"/>
                <w:bCs/>
                <w:szCs w:val="24"/>
              </w:rPr>
              <w:t xml:space="preserve"> ____</w:t>
            </w:r>
            <w:r>
              <w:rPr>
                <w:rFonts w:ascii="Times New Roman" w:hAnsi="Times New Roman"/>
                <w:bCs/>
                <w:szCs w:val="24"/>
              </w:rPr>
              <w:t>_  [</w:t>
            </w:r>
            <w:r w:rsidRPr="00270D08">
              <w:rPr>
                <w:rFonts w:ascii="Times New Roman" w:hAnsi="Times New Roman"/>
                <w:bCs/>
                <w:szCs w:val="24"/>
              </w:rPr>
              <w:t>Preparatio</w:t>
            </w:r>
            <w:r>
              <w:rPr>
                <w:rFonts w:ascii="Times New Roman" w:hAnsi="Times New Roman"/>
                <w:bCs/>
                <w:szCs w:val="24"/>
              </w:rPr>
              <w:t>n Stage</w:t>
            </w:r>
            <w:r w:rsidRPr="00270D08">
              <w:rPr>
                <w:rFonts w:ascii="Times New Roman" w:hAnsi="Times New Roman"/>
                <w:bCs/>
                <w:szCs w:val="24"/>
              </w:rPr>
              <w:t>]</w:t>
            </w:r>
          </w:p>
          <w:p w:rsidR="00A35A46" w:rsidRDefault="00A35A46" w:rsidP="00D020A8">
            <w:pPr>
              <w:tabs>
                <w:tab w:val="left" w:pos="1602"/>
              </w:tabs>
              <w:rPr>
                <w:rFonts w:ascii="Times New Roman" w:hAnsi="Times New Roman"/>
                <w:bCs/>
                <w:szCs w:val="24"/>
              </w:rPr>
            </w:pPr>
          </w:p>
          <w:p w:rsidR="00A35A46" w:rsidRPr="003510AA" w:rsidRDefault="00A35A46" w:rsidP="00D035E0">
            <w:pPr>
              <w:jc w:val="both"/>
              <w:rPr>
                <w:rFonts w:ascii="Times New Roman" w:hAnsi="Times New Roman"/>
                <w:bCs/>
                <w:i/>
                <w:szCs w:val="24"/>
              </w:rPr>
            </w:pPr>
            <w:smartTag w:uri="urn:schemas-microsoft-com:office:smarttags" w:element="City">
              <w:smartTag w:uri="urn:schemas-microsoft-com:office:smarttags" w:element="place">
                <w:r w:rsidRPr="003510AA">
                  <w:rPr>
                    <w:rFonts w:ascii="Times New Roman" w:hAnsi="Times New Roman"/>
                    <w:b/>
                    <w:bCs/>
                    <w:i/>
                    <w:szCs w:val="24"/>
                  </w:rPr>
                  <w:t>Jackson</w:t>
                </w:r>
              </w:smartTag>
              <w:r w:rsidRPr="003510AA">
                <w:rPr>
                  <w:rFonts w:ascii="Times New Roman" w:hAnsi="Times New Roman"/>
                  <w:b/>
                  <w:bCs/>
                  <w:i/>
                  <w:szCs w:val="24"/>
                </w:rPr>
                <w:t xml:space="preserve">, </w:t>
              </w:r>
              <w:smartTag w:uri="urn:schemas-microsoft-com:office:smarttags" w:element="State">
                <w:r w:rsidRPr="003510AA">
                  <w:rPr>
                    <w:rFonts w:ascii="Times New Roman" w:hAnsi="Times New Roman"/>
                    <w:b/>
                    <w:bCs/>
                    <w:i/>
                    <w:szCs w:val="24"/>
                  </w:rPr>
                  <w:t>Mississippi</w:t>
                </w:r>
              </w:smartTag>
            </w:smartTag>
          </w:p>
          <w:p w:rsidR="00A35A46" w:rsidRPr="00270D08" w:rsidRDefault="00A35A46" w:rsidP="00D035E0">
            <w:pPr>
              <w:tabs>
                <w:tab w:val="left" w:pos="1602"/>
              </w:tabs>
              <w:rPr>
                <w:rFonts w:ascii="Times New Roman" w:hAnsi="Times New Roman"/>
                <w:bCs/>
                <w:i/>
                <w:szCs w:val="24"/>
              </w:rPr>
            </w:pPr>
            <w:r w:rsidRPr="00270D08">
              <w:rPr>
                <w:rFonts w:ascii="Times New Roman" w:hAnsi="Times New Roman"/>
                <w:bCs/>
                <w:szCs w:val="24"/>
              </w:rPr>
              <w:t xml:space="preserve">Group </w:t>
            </w:r>
            <w:r>
              <w:rPr>
                <w:rFonts w:ascii="Times New Roman" w:hAnsi="Times New Roman"/>
                <w:bCs/>
                <w:szCs w:val="24"/>
              </w:rPr>
              <w:t>5   ____</w:t>
            </w:r>
            <w:r w:rsidRPr="00270D08">
              <w:rPr>
                <w:rFonts w:ascii="Times New Roman" w:hAnsi="Times New Roman"/>
                <w:bCs/>
                <w:szCs w:val="24"/>
              </w:rPr>
              <w:t xml:space="preserve"> </w:t>
            </w:r>
            <w:r>
              <w:rPr>
                <w:rFonts w:ascii="Times New Roman" w:hAnsi="Times New Roman"/>
                <w:bCs/>
                <w:szCs w:val="24"/>
              </w:rPr>
              <w:t xml:space="preserve"> </w:t>
            </w:r>
            <w:r w:rsidRPr="00270D08">
              <w:rPr>
                <w:rFonts w:ascii="Times New Roman" w:hAnsi="Times New Roman"/>
                <w:bCs/>
                <w:szCs w:val="24"/>
              </w:rPr>
              <w:t xml:space="preserve">[Contemplation Stage] </w:t>
            </w:r>
          </w:p>
          <w:p w:rsidR="00A35A46" w:rsidRPr="00270D08" w:rsidRDefault="00A35A46" w:rsidP="00D035E0">
            <w:pPr>
              <w:tabs>
                <w:tab w:val="left" w:pos="1602"/>
              </w:tabs>
              <w:rPr>
                <w:rFonts w:ascii="Times New Roman" w:hAnsi="Times New Roman"/>
                <w:bCs/>
                <w:i/>
                <w:szCs w:val="24"/>
              </w:rPr>
            </w:pPr>
            <w:r w:rsidRPr="00270D08">
              <w:rPr>
                <w:rFonts w:ascii="Times New Roman" w:hAnsi="Times New Roman"/>
                <w:bCs/>
                <w:szCs w:val="24"/>
              </w:rPr>
              <w:t xml:space="preserve">Group </w:t>
            </w:r>
            <w:r>
              <w:rPr>
                <w:rFonts w:ascii="Times New Roman" w:hAnsi="Times New Roman"/>
                <w:bCs/>
                <w:szCs w:val="24"/>
              </w:rPr>
              <w:t>6  ____</w:t>
            </w:r>
            <w:r w:rsidRPr="00270D08">
              <w:rPr>
                <w:rFonts w:ascii="Times New Roman" w:hAnsi="Times New Roman"/>
                <w:bCs/>
                <w:szCs w:val="24"/>
              </w:rPr>
              <w:t xml:space="preserve"> </w:t>
            </w:r>
            <w:r>
              <w:rPr>
                <w:rFonts w:ascii="Times New Roman" w:hAnsi="Times New Roman"/>
                <w:bCs/>
                <w:szCs w:val="24"/>
              </w:rPr>
              <w:t xml:space="preserve">  [</w:t>
            </w:r>
            <w:r w:rsidRPr="00270D08">
              <w:rPr>
                <w:rFonts w:ascii="Times New Roman" w:hAnsi="Times New Roman"/>
                <w:bCs/>
                <w:szCs w:val="24"/>
              </w:rPr>
              <w:t>Preparation Stage]</w:t>
            </w:r>
          </w:p>
          <w:p w:rsidR="00A35A46" w:rsidRPr="00270D08" w:rsidRDefault="00A35A46" w:rsidP="00D020A8">
            <w:pPr>
              <w:tabs>
                <w:tab w:val="left" w:pos="1602"/>
              </w:tabs>
              <w:rPr>
                <w:rFonts w:ascii="Times New Roman" w:hAnsi="Times New Roman"/>
                <w:bCs/>
                <w:szCs w:val="24"/>
              </w:rPr>
            </w:pPr>
          </w:p>
          <w:p w:rsidR="00A35A46" w:rsidRPr="003510AA" w:rsidRDefault="00A35A46" w:rsidP="007E6BAA">
            <w:pPr>
              <w:rPr>
                <w:rFonts w:ascii="Times New Roman" w:hAnsi="Times New Roman"/>
                <w:b/>
                <w:bCs/>
                <w:i/>
                <w:szCs w:val="24"/>
              </w:rPr>
            </w:pPr>
          </w:p>
        </w:tc>
      </w:tr>
    </w:tbl>
    <w:p w:rsidR="00A35A46" w:rsidRPr="002E0A0D" w:rsidRDefault="00A35A46" w:rsidP="0032575F">
      <w:pPr>
        <w:rPr>
          <w:rFonts w:ascii="Times New Roman" w:hAnsi="Times New Roman"/>
          <w:szCs w:val="24"/>
        </w:rPr>
      </w:pPr>
    </w:p>
    <w:p w:rsidR="00A35A46" w:rsidRDefault="00A35A46" w:rsidP="0032575F">
      <w:pPr>
        <w:widowControl w:val="0"/>
        <w:autoSpaceDE w:val="0"/>
        <w:autoSpaceDN w:val="0"/>
        <w:adjustRightInd w:val="0"/>
        <w:jc w:val="center"/>
        <w:rPr>
          <w:rFonts w:ascii="Calibri" w:hAnsi="Calibri"/>
          <w:b/>
          <w:szCs w:val="24"/>
        </w:rPr>
      </w:pPr>
    </w:p>
    <w:p w:rsidR="00A35A46" w:rsidRDefault="00A35A46" w:rsidP="0032575F">
      <w:pPr>
        <w:widowControl w:val="0"/>
        <w:autoSpaceDE w:val="0"/>
        <w:autoSpaceDN w:val="0"/>
        <w:adjustRightInd w:val="0"/>
        <w:jc w:val="center"/>
        <w:rPr>
          <w:rFonts w:ascii="Calibri" w:hAnsi="Calibri"/>
          <w:b/>
          <w:szCs w:val="24"/>
        </w:rPr>
      </w:pPr>
    </w:p>
    <w:p w:rsidR="00A35A46" w:rsidRDefault="00A35A46" w:rsidP="0032575F">
      <w:pPr>
        <w:widowControl w:val="0"/>
        <w:autoSpaceDE w:val="0"/>
        <w:autoSpaceDN w:val="0"/>
        <w:adjustRightInd w:val="0"/>
        <w:jc w:val="center"/>
        <w:rPr>
          <w:rFonts w:ascii="Calibri" w:hAnsi="Calibri"/>
          <w:b/>
          <w:szCs w:val="24"/>
        </w:rPr>
      </w:pPr>
    </w:p>
    <w:p w:rsidR="00A35A46" w:rsidRDefault="00A35A46" w:rsidP="0032575F">
      <w:pPr>
        <w:widowControl w:val="0"/>
        <w:autoSpaceDE w:val="0"/>
        <w:autoSpaceDN w:val="0"/>
        <w:adjustRightInd w:val="0"/>
        <w:jc w:val="center"/>
        <w:rPr>
          <w:rFonts w:ascii="Calibri" w:hAnsi="Calibri"/>
          <w:b/>
          <w:szCs w:val="24"/>
        </w:rPr>
      </w:pPr>
    </w:p>
    <w:p w:rsidR="00A35A46" w:rsidRDefault="00A35A46" w:rsidP="0032575F">
      <w:pPr>
        <w:widowControl w:val="0"/>
        <w:autoSpaceDE w:val="0"/>
        <w:autoSpaceDN w:val="0"/>
        <w:adjustRightInd w:val="0"/>
        <w:jc w:val="center"/>
        <w:rPr>
          <w:rFonts w:ascii="Calibri" w:hAnsi="Calibri"/>
          <w:b/>
          <w:szCs w:val="24"/>
        </w:rPr>
      </w:pPr>
    </w:p>
    <w:p w:rsidR="00A35A46" w:rsidRDefault="00A35A46" w:rsidP="00AF2142">
      <w:pPr>
        <w:pStyle w:val="BodyText"/>
        <w:rPr>
          <w:rFonts w:ascii="Calibri" w:hAnsi="Calibri"/>
          <w:sz w:val="24"/>
        </w:rPr>
      </w:pPr>
    </w:p>
    <w:p w:rsidR="00A35A46" w:rsidRPr="008F28C9" w:rsidRDefault="00A35A46" w:rsidP="00AF2142">
      <w:pPr>
        <w:pBdr>
          <w:top w:val="single" w:sz="4" w:space="1" w:color="auto"/>
          <w:left w:val="single" w:sz="4" w:space="4" w:color="auto"/>
          <w:bottom w:val="single" w:sz="4" w:space="1" w:color="auto"/>
          <w:right w:val="single" w:sz="4" w:space="4" w:color="auto"/>
        </w:pBdr>
        <w:rPr>
          <w:sz w:val="22"/>
          <w:szCs w:val="22"/>
        </w:rPr>
      </w:pPr>
      <w:r w:rsidRPr="008F28C9">
        <w:rPr>
          <w:sz w:val="22"/>
          <w:szCs w:val="22"/>
        </w:rPr>
        <w:t xml:space="preserve">OMB BURDEN STATEMENT:  </w:t>
      </w:r>
      <w:r w:rsidRPr="00A217F6">
        <w:rPr>
          <w:sz w:val="22"/>
          <w:szCs w:val="22"/>
        </w:rPr>
        <w:t xml:space="preserve">According to the Paperwork Reduction Act of 1995, no persons are required to respond to a collection of information unless it displays a valid OMB control number. The valid OMB control number for this </w:t>
      </w:r>
      <w:r>
        <w:rPr>
          <w:sz w:val="22"/>
          <w:szCs w:val="22"/>
        </w:rPr>
        <w:t>information collection is 0990-</w:t>
      </w:r>
      <w:r w:rsidRPr="00D557A3">
        <w:rPr>
          <w:sz w:val="22"/>
          <w:szCs w:val="22"/>
        </w:rPr>
        <w:t>0281</w:t>
      </w:r>
      <w:r w:rsidRPr="00A217F6">
        <w:rPr>
          <w:sz w:val="22"/>
          <w:szCs w:val="22"/>
        </w:rPr>
        <w:t>. The time required to complete this information collection i</w:t>
      </w:r>
      <w:r>
        <w:rPr>
          <w:sz w:val="22"/>
          <w:szCs w:val="22"/>
        </w:rPr>
        <w:t xml:space="preserve">s estimated to average </w:t>
      </w:r>
      <w:r>
        <w:rPr>
          <w:b/>
          <w:sz w:val="22"/>
          <w:szCs w:val="22"/>
        </w:rPr>
        <w:t>10</w:t>
      </w:r>
      <w:r w:rsidRPr="00A217F6">
        <w:rPr>
          <w:b/>
          <w:sz w:val="22"/>
          <w:szCs w:val="22"/>
        </w:rPr>
        <w:t xml:space="preserve"> minutes</w:t>
      </w:r>
      <w:r w:rsidRPr="00A217F6">
        <w:rPr>
          <w:sz w:val="22"/>
          <w:szCs w:val="22"/>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537-H, </w:t>
      </w:r>
      <w:smartTag w:uri="urn:schemas-microsoft-com:office:smarttags" w:element="City">
        <w:smartTag w:uri="urn:schemas-microsoft-com:office:smarttags" w:element="place">
          <w:r w:rsidRPr="00A217F6">
            <w:rPr>
              <w:sz w:val="22"/>
              <w:szCs w:val="22"/>
            </w:rPr>
            <w:t>Washington</w:t>
          </w:r>
        </w:smartTag>
        <w:r w:rsidRPr="00A217F6">
          <w:rPr>
            <w:sz w:val="22"/>
            <w:szCs w:val="22"/>
          </w:rPr>
          <w:t xml:space="preserve"> </w:t>
        </w:r>
        <w:smartTag w:uri="urn:schemas-microsoft-com:office:smarttags" w:element="State">
          <w:r w:rsidRPr="00A217F6">
            <w:rPr>
              <w:sz w:val="22"/>
              <w:szCs w:val="22"/>
            </w:rPr>
            <w:t>D.C.</w:t>
          </w:r>
        </w:smartTag>
        <w:r w:rsidRPr="00A217F6">
          <w:rPr>
            <w:sz w:val="22"/>
            <w:szCs w:val="22"/>
          </w:rPr>
          <w:t xml:space="preserve"> </w:t>
        </w:r>
        <w:smartTag w:uri="urn:schemas-microsoft-com:office:smarttags" w:element="PostalCode">
          <w:r w:rsidRPr="00A217F6">
            <w:rPr>
              <w:sz w:val="22"/>
              <w:szCs w:val="22"/>
            </w:rPr>
            <w:t>20201</w:t>
          </w:r>
        </w:smartTag>
      </w:smartTag>
      <w:r>
        <w:rPr>
          <w:sz w:val="22"/>
          <w:szCs w:val="22"/>
        </w:rPr>
        <w:t xml:space="preserve">, </w:t>
      </w:r>
      <w:r w:rsidRPr="00A217F6">
        <w:rPr>
          <w:sz w:val="22"/>
          <w:szCs w:val="22"/>
        </w:rPr>
        <w:t>Attention: PRA Reports Clearance Officer</w:t>
      </w:r>
      <w:r>
        <w:rPr>
          <w:sz w:val="22"/>
          <w:szCs w:val="22"/>
        </w:rPr>
        <w:t xml:space="preserve"> </w:t>
      </w:r>
    </w:p>
    <w:p w:rsidR="00A35A46" w:rsidRDefault="00A35A46" w:rsidP="00AF2142">
      <w:pPr>
        <w:pStyle w:val="BodyText"/>
        <w:rPr>
          <w:rFonts w:ascii="Calibri" w:hAnsi="Calibri"/>
          <w:sz w:val="24"/>
        </w:rPr>
      </w:pPr>
    </w:p>
    <w:p w:rsidR="00A35A46" w:rsidRDefault="00A35A46" w:rsidP="0032575F">
      <w:pPr>
        <w:widowControl w:val="0"/>
        <w:autoSpaceDE w:val="0"/>
        <w:autoSpaceDN w:val="0"/>
        <w:adjustRightInd w:val="0"/>
        <w:jc w:val="center"/>
        <w:rPr>
          <w:rFonts w:ascii="Calibri" w:hAnsi="Calibri"/>
          <w:b/>
          <w:szCs w:val="24"/>
        </w:rPr>
      </w:pPr>
    </w:p>
    <w:p w:rsidR="00A35A46" w:rsidRDefault="00A35A46" w:rsidP="0032575F">
      <w:pPr>
        <w:widowControl w:val="0"/>
        <w:autoSpaceDE w:val="0"/>
        <w:autoSpaceDN w:val="0"/>
        <w:adjustRightInd w:val="0"/>
        <w:jc w:val="center"/>
        <w:rPr>
          <w:rFonts w:ascii="Calibri" w:hAnsi="Calibri"/>
          <w:b/>
          <w:szCs w:val="24"/>
        </w:rPr>
      </w:pPr>
    </w:p>
    <w:p w:rsidR="00A35A46" w:rsidRPr="0032575F" w:rsidRDefault="00A35A46" w:rsidP="0032575F">
      <w:pPr>
        <w:pStyle w:val="Heading3"/>
        <w:pBdr>
          <w:top w:val="single" w:sz="4" w:space="1" w:color="auto"/>
          <w:left w:val="single" w:sz="4" w:space="4" w:color="auto"/>
          <w:bottom w:val="single" w:sz="4" w:space="1" w:color="auto"/>
          <w:right w:val="single" w:sz="4" w:space="4" w:color="auto"/>
        </w:pBdr>
        <w:shd w:val="clear" w:color="auto" w:fill="D9D9D9"/>
        <w:ind w:left="180" w:right="180"/>
        <w:rPr>
          <w:rFonts w:ascii="Calibri" w:hAnsi="Calibri"/>
          <w:szCs w:val="24"/>
        </w:rPr>
      </w:pPr>
      <w:r w:rsidRPr="0032575F">
        <w:rPr>
          <w:rFonts w:ascii="Calibri" w:hAnsi="Calibri"/>
          <w:szCs w:val="24"/>
        </w:rPr>
        <w:t>INTRODUCTION</w:t>
      </w:r>
    </w:p>
    <w:p w:rsidR="00A35A46" w:rsidRPr="00D020A8" w:rsidRDefault="00A35A46" w:rsidP="0032575F">
      <w:pPr>
        <w:rPr>
          <w:rFonts w:ascii="Calibri" w:hAnsi="Calibri"/>
          <w:sz w:val="16"/>
          <w:szCs w:val="16"/>
        </w:rPr>
      </w:pPr>
    </w:p>
    <w:p w:rsidR="00A35A46" w:rsidRPr="0032575F" w:rsidRDefault="00A35A46" w:rsidP="0032575F">
      <w:pPr>
        <w:pStyle w:val="Heading3"/>
        <w:ind w:left="0"/>
        <w:rPr>
          <w:rFonts w:ascii="Calibri" w:hAnsi="Calibri"/>
        </w:rPr>
      </w:pPr>
      <w:r w:rsidRPr="0032575F">
        <w:rPr>
          <w:rFonts w:ascii="Calibri" w:hAnsi="Calibri"/>
          <w:szCs w:val="24"/>
        </w:rPr>
        <w:t xml:space="preserve">[CALL FROM DATABASE OR AT RANDOM; OR RECRUIT FROM ADULT LITERACY CLASS. ASK TO SPEAK TO MALE/FEMALE IN THE HOUSEHOLD AGE </w:t>
      </w:r>
      <w:r>
        <w:rPr>
          <w:rFonts w:ascii="Calibri" w:hAnsi="Calibri"/>
          <w:szCs w:val="24"/>
        </w:rPr>
        <w:t>25 OR OLDER.</w:t>
      </w:r>
      <w:r w:rsidRPr="0032575F">
        <w:rPr>
          <w:rFonts w:ascii="Calibri" w:hAnsi="Calibri"/>
        </w:rPr>
        <w:t>]</w:t>
      </w:r>
    </w:p>
    <w:p w:rsidR="00A35A46" w:rsidRPr="0032575F" w:rsidRDefault="00A35A46" w:rsidP="0032575F">
      <w:pPr>
        <w:jc w:val="both"/>
        <w:rPr>
          <w:rFonts w:ascii="Calibri" w:hAnsi="Calibri"/>
          <w:b/>
          <w:szCs w:val="24"/>
        </w:rPr>
      </w:pPr>
    </w:p>
    <w:p w:rsidR="00A35A46" w:rsidRPr="0032575F" w:rsidRDefault="00A35A46" w:rsidP="0032575F">
      <w:pPr>
        <w:pStyle w:val="BodyText2"/>
        <w:spacing w:line="240" w:lineRule="auto"/>
        <w:rPr>
          <w:rFonts w:ascii="Calibri" w:hAnsi="Calibri"/>
          <w:szCs w:val="24"/>
        </w:rPr>
      </w:pPr>
      <w:r w:rsidRPr="0032575F">
        <w:rPr>
          <w:rFonts w:ascii="Calibri" w:hAnsi="Calibri"/>
          <w:b/>
          <w:bCs/>
          <w:szCs w:val="24"/>
        </w:rPr>
        <w:t>ANSWERING MACHINE MESSAGE SCRIPT</w:t>
      </w:r>
      <w:r w:rsidRPr="0032575F">
        <w:rPr>
          <w:rFonts w:ascii="Calibri" w:hAnsi="Calibri"/>
          <w:b/>
          <w:szCs w:val="24"/>
        </w:rPr>
        <w:t>:</w:t>
      </w:r>
      <w:r w:rsidRPr="0032575F">
        <w:rPr>
          <w:rFonts w:ascii="Calibri" w:hAnsi="Calibri"/>
          <w:szCs w:val="24"/>
        </w:rPr>
        <w:t xml:space="preserve">  </w:t>
      </w:r>
    </w:p>
    <w:p w:rsidR="00A35A46" w:rsidRDefault="00A35A46" w:rsidP="0032575F">
      <w:pPr>
        <w:rPr>
          <w:rFonts w:ascii="Calibri" w:hAnsi="Calibri"/>
          <w:szCs w:val="24"/>
        </w:rPr>
      </w:pPr>
      <w:r w:rsidRPr="0032575F">
        <w:rPr>
          <w:rFonts w:ascii="Calibri" w:hAnsi="Calibri"/>
          <w:szCs w:val="24"/>
        </w:rPr>
        <w:t xml:space="preserve">Hello, my name is [RECRUITER FIRST AND LAST NAME].  I'm calling from [RECRUITMENT FIRM]. We would like to talk to you to see if you are interested in participating in a </w:t>
      </w:r>
      <w:r w:rsidRPr="00D035E0">
        <w:rPr>
          <w:rFonts w:ascii="Calibri" w:hAnsi="Calibri"/>
          <w:szCs w:val="24"/>
        </w:rPr>
        <w:t>discussion group. The purpose of the discussion is to get your opinion on how to promote health and wellness.</w:t>
      </w:r>
      <w:r>
        <w:rPr>
          <w:rFonts w:ascii="Calibri" w:hAnsi="Calibri"/>
          <w:szCs w:val="24"/>
        </w:rPr>
        <w:t xml:space="preserve"> This is a study funded by </w:t>
      </w:r>
      <w:r w:rsidRPr="0032575F">
        <w:rPr>
          <w:rFonts w:ascii="Calibri" w:hAnsi="Calibri"/>
          <w:szCs w:val="24"/>
        </w:rPr>
        <w:t>the U.S. Department of Health and Human Services. You will receive a payment of $75 for your participation. If you are interested, please call [PHONE NUMBER] at your convenience.</w:t>
      </w:r>
    </w:p>
    <w:p w:rsidR="00A35A46" w:rsidRPr="0032575F" w:rsidRDefault="00A35A46" w:rsidP="0032575F">
      <w:pPr>
        <w:rPr>
          <w:rFonts w:ascii="Calibri" w:hAnsi="Calibri"/>
          <w:szCs w:val="24"/>
        </w:rPr>
      </w:pPr>
    </w:p>
    <w:p w:rsidR="00A35A46" w:rsidRPr="0032575F" w:rsidRDefault="00A35A46" w:rsidP="0032575F">
      <w:pPr>
        <w:spacing w:after="120"/>
        <w:rPr>
          <w:rFonts w:ascii="Calibri" w:hAnsi="Calibri"/>
          <w:b/>
          <w:szCs w:val="24"/>
        </w:rPr>
      </w:pPr>
      <w:r w:rsidRPr="0032575F">
        <w:rPr>
          <w:rFonts w:ascii="Calibri" w:hAnsi="Calibri"/>
          <w:b/>
          <w:szCs w:val="24"/>
        </w:rPr>
        <w:t>[IF RESPONDENT IS AVAILABLE, INTRODUCE SELF AND GIVE REASON FOR CALLING:]</w:t>
      </w:r>
    </w:p>
    <w:p w:rsidR="00A35A46" w:rsidRPr="0032575F" w:rsidRDefault="00A35A46" w:rsidP="0032575F">
      <w:pPr>
        <w:rPr>
          <w:rFonts w:ascii="Calibri" w:hAnsi="Calibri"/>
          <w:szCs w:val="24"/>
        </w:rPr>
      </w:pPr>
      <w:r w:rsidRPr="0032575F">
        <w:rPr>
          <w:rFonts w:ascii="Calibri" w:hAnsi="Calibri"/>
          <w:szCs w:val="24"/>
        </w:rPr>
        <w:t xml:space="preserve">Hello, I’m [RECRUITER FIRST AND LAST NAME] </w:t>
      </w:r>
      <w:r w:rsidRPr="00591EBB">
        <w:rPr>
          <w:rFonts w:ascii="Calibri" w:hAnsi="Calibri"/>
          <w:szCs w:val="24"/>
        </w:rPr>
        <w:t>and I'm calling from [RECRUITMENT FIRM]. We are an independent consumer research organization. We are not selling or promoting any product or service. I am calling you because we are conducting discussion groups to better understand how to promote health and wellness.</w:t>
      </w:r>
      <w:r w:rsidRPr="0032575F">
        <w:rPr>
          <w:rFonts w:ascii="Calibri" w:hAnsi="Calibri"/>
          <w:szCs w:val="24"/>
        </w:rPr>
        <w:t xml:space="preserve"> </w:t>
      </w:r>
      <w:r>
        <w:rPr>
          <w:rFonts w:ascii="Calibri" w:hAnsi="Calibri"/>
          <w:szCs w:val="24"/>
        </w:rPr>
        <w:t xml:space="preserve">This is a study funded by </w:t>
      </w:r>
      <w:r w:rsidRPr="0032575F">
        <w:rPr>
          <w:rFonts w:ascii="Calibri" w:hAnsi="Calibri"/>
          <w:szCs w:val="24"/>
        </w:rPr>
        <w:t xml:space="preserve">the U.S. Department of Health and Human Services. You will receive a payment of $75 for your participation. We would like to hear your opinion. The discussion group </w:t>
      </w:r>
      <w:r>
        <w:rPr>
          <w:rFonts w:ascii="Calibri" w:hAnsi="Calibri"/>
          <w:szCs w:val="24"/>
        </w:rPr>
        <w:t xml:space="preserve">will </w:t>
      </w:r>
      <w:r w:rsidRPr="0032575F">
        <w:rPr>
          <w:rFonts w:ascii="Calibri" w:hAnsi="Calibri"/>
          <w:szCs w:val="24"/>
        </w:rPr>
        <w:t xml:space="preserve">last 2 hours. My questions will only take a couple of minutes. </w:t>
      </w:r>
    </w:p>
    <w:p w:rsidR="00A35A46" w:rsidRDefault="00A35A46" w:rsidP="0032575F">
      <w:pPr>
        <w:rPr>
          <w:rFonts w:ascii="Calibri" w:hAnsi="Calibri"/>
          <w:szCs w:val="24"/>
        </w:rPr>
      </w:pPr>
    </w:p>
    <w:p w:rsidR="00A35A46" w:rsidRPr="0032575F" w:rsidRDefault="00A35A46" w:rsidP="0032575F">
      <w:pPr>
        <w:rPr>
          <w:rFonts w:ascii="Calibri" w:hAnsi="Calibri"/>
          <w:szCs w:val="24"/>
        </w:rPr>
      </w:pPr>
    </w:p>
    <w:p w:rsidR="00A35A46" w:rsidRPr="0032575F" w:rsidRDefault="00A35A46" w:rsidP="0032575F">
      <w:pPr>
        <w:rPr>
          <w:rFonts w:ascii="Calibri" w:hAnsi="Calibri"/>
          <w:szCs w:val="24"/>
        </w:rPr>
      </w:pPr>
      <w:r w:rsidRPr="0032575F">
        <w:rPr>
          <w:rFonts w:ascii="Calibri" w:hAnsi="Calibri"/>
          <w:szCs w:val="24"/>
        </w:rPr>
        <w:t>Does this sound like something you would be interested in?</w:t>
      </w:r>
    </w:p>
    <w:p w:rsidR="00A35A46" w:rsidRPr="0032575F" w:rsidRDefault="00A35A46" w:rsidP="0032575F">
      <w:pPr>
        <w:autoSpaceDE w:val="0"/>
        <w:autoSpaceDN w:val="0"/>
        <w:adjustRightInd w:val="0"/>
        <w:rPr>
          <w:rFonts w:ascii="Calibri" w:hAnsi="Calibri"/>
          <w:szCs w:val="24"/>
        </w:rPr>
      </w:pPr>
      <w:r w:rsidRPr="0032575F">
        <w:rPr>
          <w:rFonts w:ascii="Calibri" w:hAnsi="Calibri"/>
          <w:szCs w:val="24"/>
        </w:rPr>
        <w:t xml:space="preserve">_____  Yes </w:t>
      </w:r>
    </w:p>
    <w:p w:rsidR="00A35A46" w:rsidRPr="0032575F" w:rsidRDefault="00A35A46" w:rsidP="0032575F">
      <w:pPr>
        <w:autoSpaceDE w:val="0"/>
        <w:autoSpaceDN w:val="0"/>
        <w:adjustRightInd w:val="0"/>
        <w:rPr>
          <w:rFonts w:ascii="Calibri" w:hAnsi="Calibri"/>
          <w:szCs w:val="24"/>
        </w:rPr>
      </w:pPr>
      <w:r w:rsidRPr="0032575F">
        <w:rPr>
          <w:rFonts w:ascii="Calibri" w:hAnsi="Calibri"/>
          <w:szCs w:val="24"/>
        </w:rPr>
        <w:t xml:space="preserve">_____  No </w:t>
      </w:r>
      <w:r w:rsidRPr="0032575F">
        <w:rPr>
          <w:rFonts w:ascii="Calibri" w:hAnsi="Calibri"/>
          <w:b/>
          <w:szCs w:val="24"/>
        </w:rPr>
        <w:sym w:font="Wingdings" w:char="F0E0"/>
      </w:r>
      <w:r w:rsidRPr="0032575F">
        <w:rPr>
          <w:rFonts w:ascii="Calibri" w:hAnsi="Calibri"/>
          <w:b/>
          <w:szCs w:val="24"/>
        </w:rPr>
        <w:t xml:space="preserve"> TERMINATE</w:t>
      </w:r>
    </w:p>
    <w:p w:rsidR="00A35A46" w:rsidRDefault="00A35A46" w:rsidP="0032575F">
      <w:pPr>
        <w:autoSpaceDE w:val="0"/>
        <w:autoSpaceDN w:val="0"/>
        <w:adjustRightInd w:val="0"/>
        <w:rPr>
          <w:rFonts w:ascii="Calibri" w:hAnsi="Calibri"/>
          <w:szCs w:val="24"/>
        </w:rPr>
      </w:pPr>
    </w:p>
    <w:p w:rsidR="00A35A46" w:rsidRPr="0032575F" w:rsidRDefault="00A35A46" w:rsidP="0032575F">
      <w:pPr>
        <w:autoSpaceDE w:val="0"/>
        <w:autoSpaceDN w:val="0"/>
        <w:adjustRightInd w:val="0"/>
        <w:rPr>
          <w:rFonts w:ascii="Calibri" w:hAnsi="Calibri"/>
          <w:szCs w:val="24"/>
        </w:rPr>
      </w:pPr>
    </w:p>
    <w:p w:rsidR="00A35A46" w:rsidRPr="0032575F" w:rsidRDefault="00A35A46" w:rsidP="0032575F">
      <w:pPr>
        <w:autoSpaceDE w:val="0"/>
        <w:autoSpaceDN w:val="0"/>
        <w:adjustRightInd w:val="0"/>
        <w:rPr>
          <w:rFonts w:ascii="Calibri" w:hAnsi="Calibri"/>
          <w:szCs w:val="24"/>
        </w:rPr>
      </w:pPr>
      <w:r w:rsidRPr="0032575F">
        <w:rPr>
          <w:rFonts w:ascii="Calibri" w:hAnsi="Calibri"/>
          <w:szCs w:val="24"/>
        </w:rPr>
        <w:t>Great. Let’s find out if you qualify. I have a few questions to ask you. At some point, I may end the questions if you do not meet the requirements for the group. This has nothing to do with you; we simply want to include a variety of people in each discussion group.</w:t>
      </w:r>
    </w:p>
    <w:p w:rsidR="00A35A46" w:rsidRDefault="00A35A46" w:rsidP="0032575F">
      <w:pPr>
        <w:pStyle w:val="BodyText2"/>
        <w:spacing w:after="0" w:line="240" w:lineRule="auto"/>
        <w:rPr>
          <w:rFonts w:ascii="Calibri" w:hAnsi="Calibri"/>
          <w:szCs w:val="24"/>
        </w:rPr>
      </w:pPr>
    </w:p>
    <w:p w:rsidR="00A35A46" w:rsidRPr="0032575F" w:rsidRDefault="00A35A46" w:rsidP="0032575F">
      <w:pPr>
        <w:pStyle w:val="BodyText2"/>
        <w:spacing w:after="0" w:line="240" w:lineRule="auto"/>
        <w:rPr>
          <w:rFonts w:ascii="Calibri" w:hAnsi="Calibri"/>
          <w:szCs w:val="24"/>
        </w:rPr>
      </w:pPr>
    </w:p>
    <w:p w:rsidR="00A35A46" w:rsidRPr="0032575F" w:rsidRDefault="00A35A46" w:rsidP="0032575F">
      <w:pPr>
        <w:pStyle w:val="BodyText2"/>
        <w:spacing w:after="0" w:line="240" w:lineRule="auto"/>
        <w:rPr>
          <w:rFonts w:ascii="Calibri" w:hAnsi="Calibri"/>
          <w:szCs w:val="24"/>
        </w:rPr>
      </w:pPr>
      <w:r w:rsidRPr="0032575F">
        <w:rPr>
          <w:rFonts w:ascii="Calibri" w:hAnsi="Calibri"/>
          <w:szCs w:val="24"/>
        </w:rPr>
        <w:t xml:space="preserve">Is it OK if I ask you a few questions? </w:t>
      </w:r>
    </w:p>
    <w:p w:rsidR="00A35A46" w:rsidRPr="0032575F" w:rsidRDefault="00A35A46" w:rsidP="0032575F">
      <w:pPr>
        <w:autoSpaceDE w:val="0"/>
        <w:autoSpaceDN w:val="0"/>
        <w:adjustRightInd w:val="0"/>
        <w:rPr>
          <w:rFonts w:ascii="Calibri" w:hAnsi="Calibri"/>
          <w:szCs w:val="24"/>
        </w:rPr>
      </w:pPr>
      <w:r w:rsidRPr="0032575F">
        <w:rPr>
          <w:rFonts w:ascii="Calibri" w:hAnsi="Calibri"/>
          <w:szCs w:val="24"/>
        </w:rPr>
        <w:t xml:space="preserve">_____  Yes </w:t>
      </w:r>
    </w:p>
    <w:p w:rsidR="00A35A46" w:rsidRPr="0032575F" w:rsidRDefault="00A35A46" w:rsidP="0032575F">
      <w:pPr>
        <w:autoSpaceDE w:val="0"/>
        <w:autoSpaceDN w:val="0"/>
        <w:adjustRightInd w:val="0"/>
        <w:rPr>
          <w:rFonts w:ascii="Calibri" w:hAnsi="Calibri"/>
          <w:szCs w:val="24"/>
        </w:rPr>
      </w:pPr>
      <w:r w:rsidRPr="0032575F">
        <w:rPr>
          <w:rFonts w:ascii="Calibri" w:hAnsi="Calibri"/>
          <w:szCs w:val="24"/>
        </w:rPr>
        <w:t xml:space="preserve">_____  No </w:t>
      </w:r>
      <w:r w:rsidRPr="0032575F">
        <w:rPr>
          <w:rFonts w:ascii="Calibri" w:hAnsi="Calibri"/>
          <w:b/>
          <w:szCs w:val="24"/>
        </w:rPr>
        <w:sym w:font="Wingdings" w:char="F0E0"/>
      </w:r>
      <w:r w:rsidRPr="0032575F">
        <w:rPr>
          <w:rFonts w:ascii="Calibri" w:hAnsi="Calibri"/>
          <w:b/>
          <w:szCs w:val="24"/>
        </w:rPr>
        <w:t xml:space="preserve"> TERMINATE</w:t>
      </w:r>
    </w:p>
    <w:p w:rsidR="00A35A46" w:rsidRDefault="00A35A46" w:rsidP="0032575F">
      <w:pPr>
        <w:rPr>
          <w:rFonts w:ascii="Calibri" w:hAnsi="Calibri"/>
          <w:szCs w:val="24"/>
          <w:highlight w:val="yellow"/>
        </w:rPr>
      </w:pPr>
    </w:p>
    <w:p w:rsidR="00A35A46" w:rsidRPr="0032575F" w:rsidRDefault="00A35A46" w:rsidP="0032575F">
      <w:pPr>
        <w:rPr>
          <w:rFonts w:ascii="Calibri" w:hAnsi="Calibri"/>
          <w:szCs w:val="24"/>
          <w:highlight w:val="yellow"/>
        </w:rPr>
      </w:pPr>
    </w:p>
    <w:p w:rsidR="00A35A46" w:rsidRPr="0032575F" w:rsidRDefault="00A35A46" w:rsidP="0032575F">
      <w:pPr>
        <w:rPr>
          <w:rFonts w:ascii="Calibri" w:hAnsi="Calibri"/>
          <w:szCs w:val="24"/>
        </w:rPr>
      </w:pPr>
      <w:r w:rsidRPr="0032575F">
        <w:rPr>
          <w:rFonts w:ascii="Calibri" w:hAnsi="Calibri"/>
          <w:szCs w:val="24"/>
        </w:rPr>
        <w:t xml:space="preserve">Before we begin, I’d like to let you know that all information you provide will be private. Your help is voluntary, and you do not have to answer every question. If you would rather </w:t>
      </w:r>
      <w:r w:rsidRPr="0032575F">
        <w:rPr>
          <w:rFonts w:ascii="Calibri" w:hAnsi="Calibri"/>
          <w:szCs w:val="24"/>
          <w:u w:val="single"/>
        </w:rPr>
        <w:t>not</w:t>
      </w:r>
      <w:r w:rsidRPr="0032575F">
        <w:rPr>
          <w:rFonts w:ascii="Calibri" w:hAnsi="Calibri"/>
          <w:szCs w:val="24"/>
        </w:rPr>
        <w:t xml:space="preserve"> answer a question, let me know and you can skip it. You can stop at any time.  </w:t>
      </w:r>
    </w:p>
    <w:p w:rsidR="00A35A46" w:rsidRDefault="00A35A46" w:rsidP="003510AA">
      <w:pPr>
        <w:rPr>
          <w:rFonts w:ascii="Calibri" w:hAnsi="Calibri"/>
          <w:bCs/>
          <w:szCs w:val="24"/>
          <w:u w:val="single"/>
        </w:rPr>
      </w:pPr>
    </w:p>
    <w:p w:rsidR="00A35A46" w:rsidRPr="00270D08" w:rsidRDefault="00A35A46" w:rsidP="003510AA">
      <w:pPr>
        <w:rPr>
          <w:rFonts w:ascii="Calibri" w:hAnsi="Calibri"/>
          <w:bCs/>
          <w:szCs w:val="24"/>
          <w:u w:val="single"/>
        </w:rPr>
      </w:pPr>
      <w:r w:rsidRPr="00270D08">
        <w:rPr>
          <w:rFonts w:ascii="Calibri" w:hAnsi="Calibri"/>
          <w:bCs/>
          <w:szCs w:val="24"/>
          <w:u w:val="single"/>
        </w:rPr>
        <w:t>Gender</w:t>
      </w:r>
    </w:p>
    <w:p w:rsidR="00A35A46" w:rsidRPr="00D020A8" w:rsidRDefault="00A35A46" w:rsidP="00270D08">
      <w:pPr>
        <w:pStyle w:val="ListParagraph"/>
        <w:numPr>
          <w:ilvl w:val="0"/>
          <w:numId w:val="13"/>
        </w:numPr>
        <w:rPr>
          <w:rFonts w:ascii="Calibri" w:hAnsi="Calibri"/>
          <w:b/>
          <w:bCs/>
        </w:rPr>
      </w:pPr>
      <w:r w:rsidRPr="00D020A8">
        <w:rPr>
          <w:rFonts w:ascii="Calibri" w:hAnsi="Calibri"/>
          <w:b/>
        </w:rPr>
        <w:t xml:space="preserve">[RECORD GENDER, ONLY ASK IF UNCLEAR] </w:t>
      </w:r>
    </w:p>
    <w:p w:rsidR="00A35A46" w:rsidRPr="00270D08" w:rsidRDefault="00A35A46" w:rsidP="00270D08">
      <w:pPr>
        <w:ind w:left="720"/>
        <w:rPr>
          <w:rFonts w:ascii="Calibri" w:hAnsi="Calibri"/>
          <w:b/>
          <w:szCs w:val="24"/>
        </w:rPr>
      </w:pPr>
      <w:r w:rsidRPr="00270D08">
        <w:rPr>
          <w:rFonts w:ascii="Calibri" w:hAnsi="Calibri"/>
          <w:szCs w:val="24"/>
        </w:rPr>
        <w:t>_____</w:t>
      </w:r>
      <w:r w:rsidRPr="00270D08">
        <w:rPr>
          <w:rFonts w:ascii="Calibri" w:hAnsi="Calibri"/>
          <w:szCs w:val="24"/>
        </w:rPr>
        <w:tab/>
        <w:t xml:space="preserve">Male  </w:t>
      </w:r>
    </w:p>
    <w:p w:rsidR="00A35A46" w:rsidRPr="00270D08" w:rsidRDefault="00A35A46" w:rsidP="00270D08">
      <w:pPr>
        <w:keepNext/>
        <w:ind w:left="720"/>
        <w:outlineLvl w:val="5"/>
        <w:rPr>
          <w:rFonts w:ascii="Calibri" w:hAnsi="Calibri"/>
          <w:szCs w:val="24"/>
        </w:rPr>
      </w:pPr>
      <w:r w:rsidRPr="00270D08">
        <w:rPr>
          <w:rFonts w:ascii="Calibri" w:hAnsi="Calibri"/>
          <w:szCs w:val="24"/>
        </w:rPr>
        <w:t>_____</w:t>
      </w:r>
      <w:r w:rsidRPr="00270D08">
        <w:rPr>
          <w:rFonts w:ascii="Calibri" w:hAnsi="Calibri"/>
          <w:szCs w:val="24"/>
        </w:rPr>
        <w:tab/>
        <w:t xml:space="preserve">Female </w:t>
      </w:r>
    </w:p>
    <w:p w:rsidR="00A35A46" w:rsidRPr="00C34FA2" w:rsidRDefault="00A35A46" w:rsidP="00647CAF">
      <w:pPr>
        <w:ind w:firstLine="360"/>
        <w:rPr>
          <w:rFonts w:ascii="Calibri" w:hAnsi="Calibri"/>
          <w:b/>
          <w:szCs w:val="24"/>
        </w:rPr>
      </w:pPr>
      <w:r w:rsidRPr="00C34FA2">
        <w:rPr>
          <w:rFonts w:ascii="Calibri" w:hAnsi="Calibri"/>
          <w:b/>
          <w:szCs w:val="24"/>
        </w:rPr>
        <w:t xml:space="preserve">[RECRUIT A MIX] </w:t>
      </w:r>
    </w:p>
    <w:p w:rsidR="00A35A46" w:rsidRPr="00270D08" w:rsidRDefault="00A35A46" w:rsidP="003510AA">
      <w:pPr>
        <w:rPr>
          <w:rFonts w:ascii="Calibri" w:hAnsi="Calibri"/>
          <w:b/>
          <w:bCs/>
          <w:i/>
          <w:szCs w:val="24"/>
        </w:rPr>
      </w:pPr>
    </w:p>
    <w:p w:rsidR="00A35A46" w:rsidRPr="00270D08" w:rsidRDefault="00A35A46" w:rsidP="00270D08">
      <w:pPr>
        <w:pStyle w:val="Heading4"/>
        <w:numPr>
          <w:ilvl w:val="0"/>
          <w:numId w:val="13"/>
        </w:numPr>
        <w:jc w:val="left"/>
        <w:rPr>
          <w:rFonts w:ascii="Calibri" w:hAnsi="Calibri"/>
          <w:b w:val="0"/>
          <w:sz w:val="24"/>
          <w:szCs w:val="24"/>
        </w:rPr>
      </w:pPr>
      <w:r w:rsidRPr="00270D08">
        <w:rPr>
          <w:rFonts w:ascii="Calibri" w:hAnsi="Calibri"/>
          <w:sz w:val="24"/>
          <w:szCs w:val="24"/>
        </w:rPr>
        <w:t xml:space="preserve">[IF FEMALE, ASK] </w:t>
      </w:r>
      <w:r w:rsidRPr="00270D08">
        <w:rPr>
          <w:rFonts w:ascii="Calibri" w:hAnsi="Calibri"/>
          <w:b w:val="0"/>
          <w:sz w:val="24"/>
          <w:szCs w:val="24"/>
        </w:rPr>
        <w:t>Are your currently pregnant?</w:t>
      </w:r>
    </w:p>
    <w:p w:rsidR="00A35A46" w:rsidRPr="00B457F8" w:rsidRDefault="00A35A46" w:rsidP="00B457F8">
      <w:pPr>
        <w:autoSpaceDE w:val="0"/>
        <w:autoSpaceDN w:val="0"/>
        <w:adjustRightInd w:val="0"/>
        <w:ind w:left="360" w:firstLine="360"/>
        <w:rPr>
          <w:rFonts w:ascii="Calibri" w:hAnsi="Calibri"/>
          <w:b/>
          <w:szCs w:val="24"/>
        </w:rPr>
      </w:pPr>
      <w:r w:rsidRPr="00B457F8">
        <w:rPr>
          <w:rFonts w:ascii="Calibri" w:hAnsi="Calibri"/>
        </w:rPr>
        <w:t xml:space="preserve">_____ Yes  </w:t>
      </w:r>
      <w:r w:rsidRPr="00270D08">
        <w:rPr>
          <w:szCs w:val="24"/>
        </w:rPr>
        <w:sym w:font="Wingdings" w:char="F0E0"/>
      </w:r>
      <w:r w:rsidRPr="00B457F8">
        <w:rPr>
          <w:rFonts w:ascii="Calibri" w:hAnsi="Calibri"/>
          <w:b/>
          <w:szCs w:val="24"/>
        </w:rPr>
        <w:t xml:space="preserve"> TERMINATE</w:t>
      </w:r>
    </w:p>
    <w:p w:rsidR="00A35A46" w:rsidRPr="00270D08" w:rsidRDefault="00A35A46" w:rsidP="00270D08">
      <w:pPr>
        <w:ind w:left="720"/>
        <w:rPr>
          <w:rFonts w:ascii="Calibri" w:hAnsi="Calibri"/>
        </w:rPr>
      </w:pPr>
      <w:r w:rsidRPr="00270D08">
        <w:rPr>
          <w:rFonts w:ascii="Calibri" w:hAnsi="Calibri"/>
        </w:rPr>
        <w:t>_____ No</w:t>
      </w:r>
    </w:p>
    <w:p w:rsidR="00A35A46" w:rsidRDefault="00A35A46" w:rsidP="00330F69">
      <w:pPr>
        <w:rPr>
          <w:rFonts w:ascii="Calibri" w:hAnsi="Calibri"/>
          <w:bCs/>
          <w:szCs w:val="24"/>
          <w:u w:val="single"/>
        </w:rPr>
      </w:pPr>
    </w:p>
    <w:p w:rsidR="00A35A46" w:rsidRPr="00270D08" w:rsidRDefault="00A35A46" w:rsidP="00330F69">
      <w:pPr>
        <w:rPr>
          <w:rFonts w:ascii="Calibri" w:hAnsi="Calibri"/>
          <w:bCs/>
          <w:szCs w:val="24"/>
          <w:u w:val="single"/>
        </w:rPr>
      </w:pPr>
      <w:r>
        <w:rPr>
          <w:rFonts w:ascii="Calibri" w:hAnsi="Calibri"/>
          <w:bCs/>
          <w:szCs w:val="24"/>
          <w:u w:val="single"/>
        </w:rPr>
        <w:t>Age</w:t>
      </w:r>
    </w:p>
    <w:p w:rsidR="00A35A46" w:rsidRPr="00330F69" w:rsidRDefault="00A35A46" w:rsidP="00330F69">
      <w:pPr>
        <w:pStyle w:val="ListParagraph"/>
        <w:numPr>
          <w:ilvl w:val="0"/>
          <w:numId w:val="13"/>
        </w:numPr>
        <w:rPr>
          <w:rFonts w:ascii="Calibri" w:hAnsi="Calibri"/>
          <w:b/>
          <w:bCs/>
        </w:rPr>
      </w:pPr>
      <w:r w:rsidRPr="00330F69">
        <w:rPr>
          <w:rFonts w:ascii="Calibri" w:hAnsi="Calibri"/>
          <w:b/>
          <w:bCs/>
        </w:rPr>
        <w:t>Now I am going to give you a few age ranges. Please stop me when I reach the group you are in.</w:t>
      </w:r>
    </w:p>
    <w:p w:rsidR="00A35A46" w:rsidRPr="00270D08" w:rsidRDefault="00A35A46" w:rsidP="00330F69">
      <w:pPr>
        <w:ind w:left="720"/>
        <w:rPr>
          <w:rFonts w:ascii="Calibri" w:hAnsi="Calibri"/>
          <w:b/>
          <w:szCs w:val="24"/>
        </w:rPr>
      </w:pPr>
      <w:r w:rsidRPr="00270D08">
        <w:rPr>
          <w:rFonts w:ascii="Calibri" w:hAnsi="Calibri"/>
          <w:szCs w:val="24"/>
        </w:rPr>
        <w:t>_____</w:t>
      </w:r>
      <w:r w:rsidRPr="00270D08">
        <w:rPr>
          <w:rFonts w:ascii="Calibri" w:hAnsi="Calibri"/>
          <w:szCs w:val="24"/>
        </w:rPr>
        <w:tab/>
      </w:r>
      <w:r>
        <w:rPr>
          <w:rFonts w:ascii="Calibri" w:hAnsi="Calibri"/>
          <w:szCs w:val="24"/>
        </w:rPr>
        <w:t xml:space="preserve">24 years old or less </w:t>
      </w:r>
      <w:r w:rsidRPr="00270D08">
        <w:rPr>
          <w:rFonts w:ascii="Calibri" w:hAnsi="Calibri"/>
          <w:szCs w:val="24"/>
        </w:rPr>
        <w:t xml:space="preserve"> </w:t>
      </w:r>
      <w:r w:rsidRPr="00270D08">
        <w:rPr>
          <w:szCs w:val="24"/>
        </w:rPr>
        <w:sym w:font="Wingdings" w:char="F0E0"/>
      </w:r>
      <w:r w:rsidRPr="00B457F8">
        <w:rPr>
          <w:rFonts w:ascii="Calibri" w:hAnsi="Calibri"/>
          <w:b/>
          <w:szCs w:val="24"/>
        </w:rPr>
        <w:t xml:space="preserve"> TERMINATE</w:t>
      </w:r>
    </w:p>
    <w:p w:rsidR="00A35A46" w:rsidRPr="00270D08" w:rsidRDefault="00A35A46" w:rsidP="00330F69">
      <w:pPr>
        <w:keepNext/>
        <w:ind w:left="720"/>
        <w:outlineLvl w:val="5"/>
        <w:rPr>
          <w:rFonts w:ascii="Calibri" w:hAnsi="Calibri"/>
          <w:szCs w:val="24"/>
        </w:rPr>
      </w:pPr>
      <w:r w:rsidRPr="00270D08">
        <w:rPr>
          <w:rFonts w:ascii="Calibri" w:hAnsi="Calibri"/>
          <w:szCs w:val="24"/>
        </w:rPr>
        <w:t>_____</w:t>
      </w:r>
      <w:r w:rsidRPr="00270D08">
        <w:rPr>
          <w:rFonts w:ascii="Calibri" w:hAnsi="Calibri"/>
          <w:szCs w:val="24"/>
        </w:rPr>
        <w:tab/>
      </w:r>
      <w:r>
        <w:rPr>
          <w:rFonts w:ascii="Calibri" w:hAnsi="Calibri"/>
          <w:szCs w:val="24"/>
        </w:rPr>
        <w:t>Between 25 and 34 years old</w:t>
      </w:r>
    </w:p>
    <w:p w:rsidR="00A35A46" w:rsidRPr="00270D08" w:rsidRDefault="00A35A46" w:rsidP="00330F69">
      <w:pPr>
        <w:keepNext/>
        <w:ind w:left="720"/>
        <w:outlineLvl w:val="5"/>
        <w:rPr>
          <w:rFonts w:ascii="Calibri" w:hAnsi="Calibri"/>
          <w:szCs w:val="24"/>
        </w:rPr>
      </w:pPr>
      <w:r w:rsidRPr="00270D08">
        <w:rPr>
          <w:rFonts w:ascii="Calibri" w:hAnsi="Calibri"/>
          <w:szCs w:val="24"/>
        </w:rPr>
        <w:t>_____</w:t>
      </w:r>
      <w:r w:rsidRPr="00270D08">
        <w:rPr>
          <w:rFonts w:ascii="Calibri" w:hAnsi="Calibri"/>
          <w:szCs w:val="24"/>
        </w:rPr>
        <w:tab/>
      </w:r>
      <w:r>
        <w:rPr>
          <w:rFonts w:ascii="Calibri" w:hAnsi="Calibri"/>
          <w:szCs w:val="24"/>
        </w:rPr>
        <w:t>Between 35 and 44 years old</w:t>
      </w:r>
    </w:p>
    <w:p w:rsidR="00A35A46" w:rsidRDefault="00A35A46" w:rsidP="00330F69">
      <w:pPr>
        <w:keepNext/>
        <w:ind w:left="720"/>
        <w:outlineLvl w:val="5"/>
        <w:rPr>
          <w:rFonts w:ascii="Calibri" w:hAnsi="Calibri"/>
          <w:szCs w:val="24"/>
        </w:rPr>
      </w:pPr>
      <w:r w:rsidRPr="00270D08">
        <w:rPr>
          <w:rFonts w:ascii="Calibri" w:hAnsi="Calibri"/>
          <w:szCs w:val="24"/>
        </w:rPr>
        <w:t>_____</w:t>
      </w:r>
      <w:r w:rsidRPr="00270D08">
        <w:rPr>
          <w:rFonts w:ascii="Calibri" w:hAnsi="Calibri"/>
          <w:szCs w:val="24"/>
        </w:rPr>
        <w:tab/>
      </w:r>
      <w:r>
        <w:rPr>
          <w:rFonts w:ascii="Calibri" w:hAnsi="Calibri"/>
          <w:szCs w:val="24"/>
        </w:rPr>
        <w:t>Between 45 and 54 years old</w:t>
      </w:r>
    </w:p>
    <w:p w:rsidR="00A35A46" w:rsidRPr="00270D08" w:rsidRDefault="00A35A46" w:rsidP="00330F69">
      <w:pPr>
        <w:keepNext/>
        <w:ind w:left="720"/>
        <w:outlineLvl w:val="5"/>
        <w:rPr>
          <w:rFonts w:ascii="Calibri" w:hAnsi="Calibri"/>
          <w:szCs w:val="24"/>
        </w:rPr>
      </w:pPr>
      <w:r w:rsidRPr="00270D08">
        <w:rPr>
          <w:rFonts w:ascii="Calibri" w:hAnsi="Calibri"/>
          <w:szCs w:val="24"/>
        </w:rPr>
        <w:t>_____</w:t>
      </w:r>
      <w:r w:rsidRPr="00270D08">
        <w:rPr>
          <w:rFonts w:ascii="Calibri" w:hAnsi="Calibri"/>
          <w:szCs w:val="24"/>
        </w:rPr>
        <w:tab/>
      </w:r>
      <w:r>
        <w:rPr>
          <w:rFonts w:ascii="Calibri" w:hAnsi="Calibri"/>
          <w:szCs w:val="24"/>
        </w:rPr>
        <w:t>Between 55 and 64 years old</w:t>
      </w:r>
    </w:p>
    <w:p w:rsidR="00A35A46" w:rsidRPr="00270D08" w:rsidRDefault="00A35A46" w:rsidP="00330F69">
      <w:pPr>
        <w:keepNext/>
        <w:ind w:left="720"/>
        <w:outlineLvl w:val="5"/>
        <w:rPr>
          <w:rFonts w:ascii="Calibri" w:hAnsi="Calibri"/>
          <w:szCs w:val="24"/>
        </w:rPr>
      </w:pPr>
      <w:r w:rsidRPr="00270D08">
        <w:rPr>
          <w:rFonts w:ascii="Calibri" w:hAnsi="Calibri"/>
          <w:szCs w:val="24"/>
        </w:rPr>
        <w:t>_____</w:t>
      </w:r>
      <w:r w:rsidRPr="00270D08">
        <w:rPr>
          <w:rFonts w:ascii="Calibri" w:hAnsi="Calibri"/>
          <w:szCs w:val="24"/>
        </w:rPr>
        <w:tab/>
      </w:r>
      <w:r>
        <w:rPr>
          <w:rFonts w:ascii="Calibri" w:hAnsi="Calibri"/>
          <w:szCs w:val="24"/>
        </w:rPr>
        <w:t xml:space="preserve">65 years old or more </w:t>
      </w:r>
      <w:r w:rsidRPr="00270D08">
        <w:rPr>
          <w:szCs w:val="24"/>
        </w:rPr>
        <w:sym w:font="Wingdings" w:char="F0E0"/>
      </w:r>
      <w:r w:rsidRPr="00B457F8">
        <w:rPr>
          <w:rFonts w:ascii="Calibri" w:hAnsi="Calibri"/>
          <w:b/>
          <w:szCs w:val="24"/>
        </w:rPr>
        <w:t xml:space="preserve"> TERMINATE</w:t>
      </w:r>
    </w:p>
    <w:p w:rsidR="00A35A46" w:rsidRPr="00C34FA2" w:rsidRDefault="00A35A46" w:rsidP="00A35B56">
      <w:pPr>
        <w:rPr>
          <w:rFonts w:ascii="Calibri" w:hAnsi="Calibri"/>
          <w:b/>
          <w:szCs w:val="24"/>
        </w:rPr>
      </w:pPr>
      <w:r w:rsidRPr="00C34FA2">
        <w:rPr>
          <w:rFonts w:ascii="Calibri" w:hAnsi="Calibri"/>
          <w:b/>
          <w:szCs w:val="24"/>
        </w:rPr>
        <w:t xml:space="preserve">[RECRUIT A MIX] </w:t>
      </w:r>
    </w:p>
    <w:p w:rsidR="00A35A46" w:rsidRPr="00330F69" w:rsidRDefault="00A35A46" w:rsidP="003510AA">
      <w:pPr>
        <w:rPr>
          <w:rFonts w:ascii="Calibri" w:hAnsi="Calibri"/>
          <w:bCs/>
          <w:szCs w:val="24"/>
        </w:rPr>
      </w:pPr>
    </w:p>
    <w:p w:rsidR="00A35A46" w:rsidRPr="005F7B95" w:rsidRDefault="00A35A46" w:rsidP="003510AA">
      <w:pPr>
        <w:rPr>
          <w:rFonts w:ascii="Calibri" w:hAnsi="Calibri"/>
          <w:bCs/>
          <w:szCs w:val="24"/>
          <w:u w:val="single"/>
        </w:rPr>
      </w:pPr>
      <w:r w:rsidRPr="005F7B95">
        <w:rPr>
          <w:rFonts w:ascii="Calibri" w:hAnsi="Calibri"/>
          <w:bCs/>
          <w:szCs w:val="24"/>
          <w:u w:val="single"/>
        </w:rPr>
        <w:t>Occupation Exclusion</w:t>
      </w:r>
    </w:p>
    <w:p w:rsidR="00A35A46" w:rsidRPr="00270D08" w:rsidRDefault="00A35A46" w:rsidP="00270D08">
      <w:pPr>
        <w:pStyle w:val="ListParagraph"/>
        <w:numPr>
          <w:ilvl w:val="0"/>
          <w:numId w:val="13"/>
        </w:numPr>
        <w:jc w:val="both"/>
        <w:rPr>
          <w:rFonts w:ascii="Calibri" w:hAnsi="Calibri"/>
          <w:b/>
        </w:rPr>
      </w:pPr>
      <w:r w:rsidRPr="00270D08">
        <w:rPr>
          <w:rFonts w:ascii="Calibri" w:hAnsi="Calibri"/>
          <w:b/>
        </w:rPr>
        <w:t>Do you or any member of your household or immediate family, work for or is retired from … ?</w:t>
      </w:r>
    </w:p>
    <w:p w:rsidR="00A35A46" w:rsidRPr="005F7B95" w:rsidRDefault="00A35A46" w:rsidP="008A34C7">
      <w:pPr>
        <w:ind w:left="720"/>
        <w:rPr>
          <w:rFonts w:ascii="Calibri" w:hAnsi="Calibri"/>
          <w:szCs w:val="24"/>
        </w:rPr>
      </w:pPr>
      <w:r w:rsidRPr="005F7B95">
        <w:rPr>
          <w:rFonts w:ascii="Calibri" w:hAnsi="Calibri"/>
          <w:szCs w:val="24"/>
        </w:rPr>
        <w:t xml:space="preserve">_____ </w:t>
      </w:r>
      <w:r w:rsidRPr="005F7B95">
        <w:rPr>
          <w:rFonts w:ascii="Calibri" w:hAnsi="Calibri"/>
          <w:szCs w:val="24"/>
        </w:rPr>
        <w:tab/>
        <w:t xml:space="preserve"> A market research company or marketing firm?</w:t>
      </w:r>
    </w:p>
    <w:p w:rsidR="00A35A46" w:rsidRPr="005F7B95" w:rsidRDefault="00A35A46" w:rsidP="008A34C7">
      <w:pPr>
        <w:ind w:left="720"/>
        <w:rPr>
          <w:rFonts w:ascii="Calibri" w:hAnsi="Calibri"/>
          <w:szCs w:val="24"/>
        </w:rPr>
      </w:pPr>
      <w:r w:rsidRPr="005F7B95">
        <w:rPr>
          <w:rFonts w:ascii="Calibri" w:hAnsi="Calibri"/>
          <w:szCs w:val="24"/>
        </w:rPr>
        <w:t xml:space="preserve">_____ </w:t>
      </w:r>
      <w:r w:rsidRPr="005F7B95">
        <w:rPr>
          <w:rFonts w:ascii="Calibri" w:hAnsi="Calibri"/>
          <w:szCs w:val="24"/>
        </w:rPr>
        <w:tab/>
        <w:t xml:space="preserve">An advertising agency or public relations firm? </w:t>
      </w:r>
    </w:p>
    <w:p w:rsidR="00A35A46" w:rsidRPr="005F7B95" w:rsidRDefault="00A35A46" w:rsidP="008A34C7">
      <w:pPr>
        <w:keepNext/>
        <w:ind w:left="720"/>
        <w:outlineLvl w:val="3"/>
        <w:rPr>
          <w:rFonts w:ascii="Calibri" w:hAnsi="Calibri"/>
          <w:szCs w:val="24"/>
        </w:rPr>
      </w:pPr>
      <w:r w:rsidRPr="005F7B95">
        <w:rPr>
          <w:rFonts w:ascii="Calibri" w:hAnsi="Calibri"/>
          <w:szCs w:val="24"/>
        </w:rPr>
        <w:t xml:space="preserve">_____ </w:t>
      </w:r>
      <w:r w:rsidRPr="005F7B95">
        <w:rPr>
          <w:rFonts w:ascii="Calibri" w:hAnsi="Calibri"/>
          <w:szCs w:val="24"/>
        </w:rPr>
        <w:tab/>
        <w:t>TV, radio, newspapers or magazines?</w:t>
      </w:r>
    </w:p>
    <w:p w:rsidR="00A35A46" w:rsidRPr="005F7B95" w:rsidRDefault="00A35A46" w:rsidP="008A34C7">
      <w:pPr>
        <w:ind w:left="720"/>
        <w:rPr>
          <w:rFonts w:ascii="Calibri" w:hAnsi="Calibri"/>
          <w:szCs w:val="24"/>
        </w:rPr>
      </w:pPr>
      <w:r w:rsidRPr="005F7B95">
        <w:rPr>
          <w:rFonts w:ascii="Calibri" w:hAnsi="Calibri"/>
          <w:szCs w:val="24"/>
        </w:rPr>
        <w:t xml:space="preserve">_____ </w:t>
      </w:r>
      <w:r w:rsidRPr="005F7B95">
        <w:rPr>
          <w:rFonts w:ascii="Calibri" w:hAnsi="Calibri"/>
          <w:szCs w:val="24"/>
        </w:rPr>
        <w:tab/>
        <w:t>A company related to health care?</w:t>
      </w:r>
    </w:p>
    <w:p w:rsidR="00A35A46" w:rsidRPr="005F7B95" w:rsidRDefault="00A35A46" w:rsidP="008A34C7">
      <w:pPr>
        <w:ind w:left="1440" w:hanging="720"/>
        <w:rPr>
          <w:rFonts w:ascii="Calibri" w:hAnsi="Calibri"/>
          <w:szCs w:val="24"/>
        </w:rPr>
      </w:pPr>
      <w:r w:rsidRPr="005F7B95">
        <w:rPr>
          <w:rFonts w:ascii="Calibri" w:hAnsi="Calibri"/>
          <w:szCs w:val="24"/>
        </w:rPr>
        <w:t xml:space="preserve">_____ </w:t>
      </w:r>
      <w:r w:rsidRPr="005F7B95">
        <w:rPr>
          <w:rFonts w:ascii="Calibri" w:hAnsi="Calibri"/>
          <w:szCs w:val="24"/>
        </w:rPr>
        <w:tab/>
        <w:t xml:space="preserve">Works as a doctor, nurse, physician assistant, </w:t>
      </w:r>
      <w:r>
        <w:rPr>
          <w:rFonts w:ascii="Calibri" w:hAnsi="Calibri"/>
          <w:szCs w:val="24"/>
        </w:rPr>
        <w:t xml:space="preserve">medical or clinical assistant, </w:t>
      </w:r>
      <w:r w:rsidRPr="005F7B95">
        <w:rPr>
          <w:rFonts w:ascii="Calibri" w:hAnsi="Calibri"/>
          <w:szCs w:val="24"/>
        </w:rPr>
        <w:t>pharmacist, nutritionist or dietitian?</w:t>
      </w:r>
    </w:p>
    <w:p w:rsidR="00A35A46" w:rsidRPr="005F7B95" w:rsidRDefault="00A35A46" w:rsidP="008A34C7">
      <w:pPr>
        <w:ind w:left="720"/>
        <w:rPr>
          <w:rFonts w:ascii="Calibri" w:hAnsi="Calibri"/>
          <w:b/>
          <w:szCs w:val="24"/>
        </w:rPr>
      </w:pPr>
      <w:r w:rsidRPr="005F7B95">
        <w:rPr>
          <w:rFonts w:ascii="Calibri" w:hAnsi="Calibri"/>
          <w:b/>
          <w:szCs w:val="24"/>
        </w:rPr>
        <w:t xml:space="preserve">[IF YES TO ANY ABOVE </w:t>
      </w:r>
      <w:r w:rsidRPr="005F7B95">
        <w:rPr>
          <w:rFonts w:ascii="Calibri" w:hAnsi="Calibri"/>
          <w:szCs w:val="24"/>
        </w:rPr>
        <w:sym w:font="Wingdings" w:char="F0E0"/>
      </w:r>
      <w:r w:rsidRPr="005F7B95">
        <w:rPr>
          <w:rFonts w:ascii="Calibri" w:hAnsi="Calibri"/>
          <w:b/>
          <w:szCs w:val="24"/>
        </w:rPr>
        <w:t xml:space="preserve"> TERMINATE]</w:t>
      </w:r>
    </w:p>
    <w:p w:rsidR="00A35A46" w:rsidRDefault="00A35A46" w:rsidP="009D1D87">
      <w:pPr>
        <w:autoSpaceDE w:val="0"/>
        <w:autoSpaceDN w:val="0"/>
        <w:adjustRightInd w:val="0"/>
        <w:ind w:left="720" w:hanging="720"/>
        <w:rPr>
          <w:rFonts w:ascii="Calibri" w:hAnsi="Calibri"/>
          <w:color w:val="000000"/>
          <w:szCs w:val="24"/>
          <w:u w:val="single"/>
        </w:rPr>
      </w:pPr>
    </w:p>
    <w:p w:rsidR="00A35A46" w:rsidRPr="005F7B95" w:rsidRDefault="00A35A46" w:rsidP="009D1D87">
      <w:pPr>
        <w:autoSpaceDE w:val="0"/>
        <w:autoSpaceDN w:val="0"/>
        <w:adjustRightInd w:val="0"/>
        <w:ind w:left="720" w:hanging="720"/>
        <w:rPr>
          <w:rFonts w:ascii="Calibri" w:hAnsi="Calibri"/>
          <w:color w:val="000000"/>
          <w:szCs w:val="24"/>
          <w:u w:val="single"/>
        </w:rPr>
      </w:pPr>
      <w:r w:rsidRPr="005F7B95">
        <w:rPr>
          <w:rFonts w:ascii="Calibri" w:hAnsi="Calibri"/>
          <w:color w:val="000000"/>
          <w:szCs w:val="24"/>
          <w:u w:val="single"/>
        </w:rPr>
        <w:t>Medical/Health  Exclusions</w:t>
      </w:r>
    </w:p>
    <w:p w:rsidR="00A35A46" w:rsidRPr="005F7B95" w:rsidRDefault="00A35A46" w:rsidP="009D1D87">
      <w:pPr>
        <w:autoSpaceDE w:val="0"/>
        <w:autoSpaceDN w:val="0"/>
        <w:adjustRightInd w:val="0"/>
        <w:ind w:left="720" w:hanging="720"/>
        <w:rPr>
          <w:rFonts w:ascii="Calibri" w:hAnsi="Calibri"/>
          <w:i/>
          <w:color w:val="000000"/>
          <w:szCs w:val="24"/>
          <w:u w:val="single"/>
        </w:rPr>
      </w:pPr>
      <w:r w:rsidRPr="005F7B95">
        <w:rPr>
          <w:rFonts w:ascii="Calibri" w:hAnsi="Calibri"/>
          <w:i/>
          <w:color w:val="000000"/>
          <w:szCs w:val="24"/>
          <w:u w:val="single"/>
        </w:rPr>
        <w:t>Special diet</w:t>
      </w:r>
    </w:p>
    <w:p w:rsidR="00A35A46" w:rsidRPr="00270D08" w:rsidRDefault="00A35A46" w:rsidP="00270D08">
      <w:pPr>
        <w:pStyle w:val="ListParagraph"/>
        <w:numPr>
          <w:ilvl w:val="0"/>
          <w:numId w:val="13"/>
        </w:numPr>
        <w:autoSpaceDE w:val="0"/>
        <w:autoSpaceDN w:val="0"/>
        <w:adjustRightInd w:val="0"/>
        <w:rPr>
          <w:rFonts w:ascii="Calibri" w:hAnsi="Calibri"/>
          <w:b/>
        </w:rPr>
      </w:pPr>
      <w:r w:rsidRPr="00270D08">
        <w:rPr>
          <w:rFonts w:ascii="Calibri" w:hAnsi="Calibri"/>
          <w:b/>
        </w:rPr>
        <w:t>Are you on a special diet prescribed by your doctor or another health professional?</w:t>
      </w:r>
    </w:p>
    <w:p w:rsidR="00A35A46" w:rsidRPr="005F7B95" w:rsidRDefault="00A35A46" w:rsidP="008A34C7">
      <w:pPr>
        <w:autoSpaceDE w:val="0"/>
        <w:autoSpaceDN w:val="0"/>
        <w:adjustRightInd w:val="0"/>
        <w:ind w:left="720"/>
        <w:rPr>
          <w:rFonts w:ascii="Calibri" w:hAnsi="Calibri"/>
          <w:b/>
          <w:szCs w:val="24"/>
        </w:rPr>
      </w:pPr>
      <w:r w:rsidRPr="005F7B95">
        <w:rPr>
          <w:rFonts w:ascii="Calibri" w:hAnsi="Calibri"/>
          <w:szCs w:val="24"/>
        </w:rPr>
        <w:t xml:space="preserve">_____ </w:t>
      </w:r>
      <w:r w:rsidRPr="005F7B95">
        <w:rPr>
          <w:rFonts w:ascii="Calibri" w:hAnsi="Calibri"/>
          <w:szCs w:val="24"/>
        </w:rPr>
        <w:tab/>
        <w:t>Yes</w:t>
      </w:r>
      <w:r w:rsidRPr="005F7B95">
        <w:rPr>
          <w:rFonts w:ascii="Calibri" w:hAnsi="Calibri"/>
          <w:b/>
          <w:szCs w:val="24"/>
        </w:rPr>
        <w:t xml:space="preserve">  </w:t>
      </w:r>
      <w:r w:rsidRPr="005F7B95">
        <w:rPr>
          <w:rFonts w:ascii="Calibri" w:hAnsi="Calibri"/>
          <w:b/>
          <w:szCs w:val="24"/>
        </w:rPr>
        <w:sym w:font="Wingdings" w:char="F0E0"/>
      </w:r>
      <w:r w:rsidRPr="005F7B95">
        <w:rPr>
          <w:rFonts w:ascii="Calibri" w:hAnsi="Calibri"/>
          <w:b/>
          <w:szCs w:val="24"/>
        </w:rPr>
        <w:t xml:space="preserve"> TERMINATE</w:t>
      </w:r>
    </w:p>
    <w:p w:rsidR="00A35A46" w:rsidRPr="005F7B95" w:rsidRDefault="00A35A46" w:rsidP="008A34C7">
      <w:pPr>
        <w:autoSpaceDE w:val="0"/>
        <w:autoSpaceDN w:val="0"/>
        <w:adjustRightInd w:val="0"/>
        <w:ind w:left="720"/>
        <w:rPr>
          <w:rFonts w:ascii="Calibri" w:hAnsi="Calibri"/>
          <w:szCs w:val="24"/>
        </w:rPr>
      </w:pPr>
      <w:r w:rsidRPr="005F7B95">
        <w:rPr>
          <w:rFonts w:ascii="Calibri" w:hAnsi="Calibri"/>
          <w:szCs w:val="24"/>
        </w:rPr>
        <w:t xml:space="preserve">_____ </w:t>
      </w:r>
      <w:r w:rsidRPr="005F7B95">
        <w:rPr>
          <w:rFonts w:ascii="Calibri" w:hAnsi="Calibri"/>
          <w:szCs w:val="24"/>
        </w:rPr>
        <w:tab/>
        <w:t xml:space="preserve">No </w:t>
      </w:r>
    </w:p>
    <w:p w:rsidR="00A35A46" w:rsidRDefault="00A35A46" w:rsidP="009D1D87">
      <w:pPr>
        <w:rPr>
          <w:rFonts w:ascii="Calibri" w:hAnsi="Calibri"/>
          <w:i/>
          <w:szCs w:val="24"/>
          <w:u w:val="single"/>
        </w:rPr>
      </w:pPr>
    </w:p>
    <w:p w:rsidR="00A35A46" w:rsidRPr="005F7B95" w:rsidRDefault="00A35A46" w:rsidP="009D1D87">
      <w:pPr>
        <w:rPr>
          <w:rFonts w:ascii="Calibri" w:hAnsi="Calibri"/>
          <w:i/>
          <w:szCs w:val="24"/>
          <w:u w:val="single"/>
        </w:rPr>
      </w:pPr>
      <w:r w:rsidRPr="005F7B95">
        <w:rPr>
          <w:rFonts w:ascii="Calibri" w:hAnsi="Calibri"/>
          <w:i/>
          <w:szCs w:val="24"/>
          <w:u w:val="single"/>
        </w:rPr>
        <w:t>Bariatric surgery</w:t>
      </w:r>
    </w:p>
    <w:p w:rsidR="00A35A46" w:rsidRPr="005F7B95" w:rsidRDefault="00A35A46" w:rsidP="00270D08">
      <w:pPr>
        <w:pStyle w:val="BodyText"/>
        <w:numPr>
          <w:ilvl w:val="0"/>
          <w:numId w:val="13"/>
        </w:numPr>
        <w:rPr>
          <w:rFonts w:ascii="Calibri" w:hAnsi="Calibri"/>
          <w:sz w:val="24"/>
          <w:szCs w:val="24"/>
        </w:rPr>
      </w:pPr>
      <w:r w:rsidRPr="005F7B95">
        <w:rPr>
          <w:rFonts w:ascii="Calibri" w:hAnsi="Calibri"/>
          <w:sz w:val="24"/>
          <w:szCs w:val="24"/>
        </w:rPr>
        <w:t xml:space="preserve">Have you ever had surgery to help you lose weight, also called </w:t>
      </w:r>
      <w:r w:rsidRPr="005F7B95">
        <w:rPr>
          <w:rFonts w:ascii="Calibri" w:hAnsi="Calibri"/>
          <w:i/>
          <w:sz w:val="24"/>
          <w:szCs w:val="24"/>
        </w:rPr>
        <w:t>bariatric surgery</w:t>
      </w:r>
      <w:r w:rsidRPr="005F7B95">
        <w:rPr>
          <w:rFonts w:ascii="Calibri" w:hAnsi="Calibri"/>
          <w:sz w:val="24"/>
          <w:szCs w:val="24"/>
        </w:rPr>
        <w:t>?</w:t>
      </w:r>
    </w:p>
    <w:p w:rsidR="00A35A46" w:rsidRPr="005F7B95" w:rsidRDefault="00A35A46" w:rsidP="008A34C7">
      <w:pPr>
        <w:ind w:left="720"/>
        <w:rPr>
          <w:rFonts w:ascii="Calibri" w:hAnsi="Calibri"/>
          <w:szCs w:val="24"/>
        </w:rPr>
      </w:pPr>
      <w:r w:rsidRPr="005F7B95">
        <w:rPr>
          <w:rFonts w:ascii="Calibri" w:hAnsi="Calibri"/>
          <w:szCs w:val="24"/>
        </w:rPr>
        <w:t xml:space="preserve">_____ </w:t>
      </w:r>
      <w:r w:rsidRPr="005F7B95">
        <w:rPr>
          <w:rFonts w:ascii="Calibri" w:hAnsi="Calibri"/>
          <w:szCs w:val="24"/>
        </w:rPr>
        <w:tab/>
        <w:t xml:space="preserve">Yes </w:t>
      </w:r>
      <w:r w:rsidRPr="005F7B95">
        <w:rPr>
          <w:rFonts w:ascii="Calibri" w:hAnsi="Calibri"/>
          <w:b/>
          <w:szCs w:val="24"/>
        </w:rPr>
        <w:sym w:font="Wingdings" w:char="F0E0"/>
      </w:r>
      <w:r w:rsidRPr="005F7B95">
        <w:rPr>
          <w:rFonts w:ascii="Calibri" w:hAnsi="Calibri"/>
          <w:b/>
          <w:szCs w:val="24"/>
        </w:rPr>
        <w:t xml:space="preserve"> TERMINATE</w:t>
      </w:r>
    </w:p>
    <w:p w:rsidR="00A35A46" w:rsidRPr="005F7B95" w:rsidRDefault="00A35A46" w:rsidP="008A34C7">
      <w:pPr>
        <w:autoSpaceDE w:val="0"/>
        <w:autoSpaceDN w:val="0"/>
        <w:adjustRightInd w:val="0"/>
        <w:ind w:left="720"/>
        <w:rPr>
          <w:rFonts w:ascii="Calibri" w:hAnsi="Calibri"/>
          <w:szCs w:val="24"/>
        </w:rPr>
      </w:pPr>
      <w:r w:rsidRPr="005F7B95">
        <w:rPr>
          <w:rFonts w:ascii="Calibri" w:hAnsi="Calibri"/>
          <w:szCs w:val="24"/>
        </w:rPr>
        <w:t xml:space="preserve">_____ </w:t>
      </w:r>
      <w:r w:rsidRPr="005F7B95">
        <w:rPr>
          <w:rFonts w:ascii="Calibri" w:hAnsi="Calibri"/>
          <w:szCs w:val="24"/>
        </w:rPr>
        <w:tab/>
        <w:t xml:space="preserve">No </w:t>
      </w:r>
    </w:p>
    <w:p w:rsidR="00A35A46" w:rsidRDefault="00A35A46" w:rsidP="00EC1865">
      <w:pPr>
        <w:rPr>
          <w:rFonts w:ascii="Calibri" w:hAnsi="Calibri"/>
          <w:szCs w:val="24"/>
        </w:rPr>
      </w:pPr>
    </w:p>
    <w:p w:rsidR="00A35A46" w:rsidRPr="005F7B95" w:rsidRDefault="00A35A46" w:rsidP="00EC1865">
      <w:pPr>
        <w:rPr>
          <w:rFonts w:ascii="Calibri" w:hAnsi="Calibri"/>
          <w:szCs w:val="24"/>
          <w:u w:val="single"/>
        </w:rPr>
      </w:pPr>
      <w:r>
        <w:rPr>
          <w:rFonts w:ascii="Calibri" w:hAnsi="Calibri"/>
          <w:szCs w:val="24"/>
          <w:u w:val="single"/>
        </w:rPr>
        <w:br w:type="page"/>
      </w:r>
      <w:r w:rsidRPr="005F7B95">
        <w:rPr>
          <w:rFonts w:ascii="Calibri" w:hAnsi="Calibri"/>
          <w:szCs w:val="24"/>
          <w:u w:val="single"/>
        </w:rPr>
        <w:t>Food Gatekeeper</w:t>
      </w:r>
    </w:p>
    <w:p w:rsidR="00A35A46" w:rsidRPr="00270D08" w:rsidRDefault="00A35A46" w:rsidP="00270D08">
      <w:pPr>
        <w:pStyle w:val="ListParagraph"/>
        <w:numPr>
          <w:ilvl w:val="0"/>
          <w:numId w:val="13"/>
        </w:numPr>
        <w:rPr>
          <w:rFonts w:ascii="Calibri" w:hAnsi="Calibri"/>
          <w:b/>
        </w:rPr>
      </w:pPr>
      <w:r>
        <w:rPr>
          <w:rFonts w:ascii="Calibri" w:hAnsi="Calibri"/>
          <w:b/>
        </w:rPr>
        <w:t xml:space="preserve">Are you responsible for making most of your own food decisions? </w:t>
      </w:r>
    </w:p>
    <w:p w:rsidR="00A35A46" w:rsidRPr="005418F4" w:rsidRDefault="00A35A46" w:rsidP="008A34C7">
      <w:pPr>
        <w:ind w:left="720"/>
        <w:rPr>
          <w:rFonts w:ascii="Calibri" w:hAnsi="Calibri"/>
          <w:b/>
          <w:szCs w:val="24"/>
          <w:lang w:val="es-ES"/>
        </w:rPr>
      </w:pPr>
      <w:r w:rsidRPr="005418F4">
        <w:rPr>
          <w:rFonts w:ascii="Calibri" w:hAnsi="Calibri"/>
          <w:szCs w:val="24"/>
          <w:lang w:val="es-ES"/>
        </w:rPr>
        <w:t xml:space="preserve">_____ </w:t>
      </w:r>
      <w:r w:rsidRPr="005418F4">
        <w:rPr>
          <w:rFonts w:ascii="Calibri" w:hAnsi="Calibri"/>
          <w:szCs w:val="24"/>
          <w:lang w:val="es-ES"/>
        </w:rPr>
        <w:tab/>
        <w:t xml:space="preserve">No </w:t>
      </w:r>
      <w:r w:rsidRPr="005F7B95">
        <w:rPr>
          <w:rFonts w:ascii="Calibri" w:hAnsi="Calibri"/>
          <w:szCs w:val="24"/>
        </w:rPr>
        <w:sym w:font="Wingdings" w:char="F0E0"/>
      </w:r>
      <w:r w:rsidRPr="005418F4">
        <w:rPr>
          <w:rFonts w:ascii="Calibri" w:hAnsi="Calibri"/>
          <w:szCs w:val="24"/>
          <w:lang w:val="es-ES"/>
        </w:rPr>
        <w:t xml:space="preserve"> </w:t>
      </w:r>
      <w:r w:rsidRPr="005418F4">
        <w:rPr>
          <w:rFonts w:ascii="Calibri" w:hAnsi="Calibri"/>
          <w:b/>
          <w:szCs w:val="24"/>
          <w:lang w:val="es-ES"/>
        </w:rPr>
        <w:t>TERMINATE</w:t>
      </w:r>
    </w:p>
    <w:p w:rsidR="00A35A46" w:rsidRPr="005418F4" w:rsidRDefault="00A35A46" w:rsidP="008A34C7">
      <w:pPr>
        <w:ind w:left="720"/>
        <w:rPr>
          <w:rFonts w:ascii="Calibri" w:hAnsi="Calibri"/>
          <w:szCs w:val="24"/>
          <w:lang w:val="es-ES"/>
        </w:rPr>
      </w:pPr>
      <w:r w:rsidRPr="005418F4">
        <w:rPr>
          <w:rFonts w:ascii="Calibri" w:hAnsi="Calibri"/>
          <w:szCs w:val="24"/>
          <w:lang w:val="es-ES"/>
        </w:rPr>
        <w:t xml:space="preserve">_____ </w:t>
      </w:r>
      <w:r w:rsidRPr="005418F4">
        <w:rPr>
          <w:rFonts w:ascii="Calibri" w:hAnsi="Calibri"/>
          <w:szCs w:val="24"/>
          <w:lang w:val="es-ES"/>
        </w:rPr>
        <w:tab/>
        <w:t>Yes</w:t>
      </w:r>
    </w:p>
    <w:p w:rsidR="00A35A46" w:rsidRPr="005418F4" w:rsidRDefault="00A35A46" w:rsidP="00577C7A">
      <w:pPr>
        <w:autoSpaceDE w:val="0"/>
        <w:autoSpaceDN w:val="0"/>
        <w:adjustRightInd w:val="0"/>
        <w:rPr>
          <w:rFonts w:ascii="Calibri" w:hAnsi="Calibri"/>
          <w:szCs w:val="24"/>
          <w:lang w:val="es-ES"/>
        </w:rPr>
      </w:pPr>
    </w:p>
    <w:p w:rsidR="00A35A46" w:rsidRPr="005418F4" w:rsidRDefault="00A35A46" w:rsidP="00577C7A">
      <w:pPr>
        <w:autoSpaceDE w:val="0"/>
        <w:autoSpaceDN w:val="0"/>
        <w:adjustRightInd w:val="0"/>
        <w:rPr>
          <w:rFonts w:ascii="Calibri" w:hAnsi="Calibri"/>
          <w:szCs w:val="24"/>
          <w:u w:val="single"/>
          <w:lang w:val="es-ES"/>
        </w:rPr>
      </w:pPr>
      <w:r w:rsidRPr="005418F4">
        <w:rPr>
          <w:rFonts w:ascii="Calibri" w:hAnsi="Calibri"/>
          <w:szCs w:val="24"/>
          <w:u w:val="single"/>
          <w:lang w:val="es-ES"/>
        </w:rPr>
        <w:t>BMI Exclusion</w:t>
      </w:r>
    </w:p>
    <w:p w:rsidR="00A35A46" w:rsidRDefault="00A35A46" w:rsidP="00270D08">
      <w:pPr>
        <w:pStyle w:val="ListParagraph"/>
        <w:numPr>
          <w:ilvl w:val="0"/>
          <w:numId w:val="13"/>
        </w:numPr>
        <w:autoSpaceDE w:val="0"/>
        <w:autoSpaceDN w:val="0"/>
        <w:adjustRightInd w:val="0"/>
        <w:rPr>
          <w:rFonts w:ascii="Calibri" w:hAnsi="Calibri"/>
        </w:rPr>
      </w:pPr>
      <w:r w:rsidRPr="00270D08">
        <w:rPr>
          <w:rFonts w:ascii="Calibri" w:hAnsi="Calibri"/>
          <w:b/>
        </w:rPr>
        <w:t>Approximately, how tall are you?</w:t>
      </w:r>
      <w:r w:rsidRPr="00270D08">
        <w:rPr>
          <w:rFonts w:ascii="Calibri" w:hAnsi="Calibri"/>
        </w:rPr>
        <w:t xml:space="preserve"> ________</w:t>
      </w:r>
    </w:p>
    <w:p w:rsidR="00A35A46" w:rsidRDefault="00A35A46">
      <w:pPr>
        <w:pStyle w:val="ListParagraph"/>
        <w:autoSpaceDE w:val="0"/>
        <w:autoSpaceDN w:val="0"/>
        <w:adjustRightInd w:val="0"/>
        <w:rPr>
          <w:rFonts w:ascii="Calibri" w:hAnsi="Calibri"/>
        </w:rPr>
      </w:pPr>
    </w:p>
    <w:p w:rsidR="00A35A46" w:rsidRPr="005F7B95" w:rsidRDefault="00A35A46" w:rsidP="00270D08">
      <w:pPr>
        <w:pStyle w:val="BodyText"/>
        <w:numPr>
          <w:ilvl w:val="0"/>
          <w:numId w:val="13"/>
        </w:numPr>
        <w:rPr>
          <w:rFonts w:ascii="Calibri" w:hAnsi="Calibri"/>
          <w:b w:val="0"/>
          <w:sz w:val="24"/>
          <w:szCs w:val="24"/>
        </w:rPr>
      </w:pPr>
      <w:r w:rsidRPr="005F7B95">
        <w:rPr>
          <w:rFonts w:ascii="Calibri" w:hAnsi="Calibri"/>
          <w:sz w:val="24"/>
          <w:szCs w:val="24"/>
        </w:rPr>
        <w:t xml:space="preserve">Approximately, how much do you weigh? </w:t>
      </w:r>
      <w:r w:rsidRPr="005F7B95">
        <w:rPr>
          <w:rFonts w:ascii="Calibri" w:hAnsi="Calibri"/>
          <w:b w:val="0"/>
          <w:sz w:val="24"/>
          <w:szCs w:val="24"/>
        </w:rPr>
        <w:t>________</w:t>
      </w:r>
    </w:p>
    <w:p w:rsidR="00A35A46" w:rsidRPr="005F7B95" w:rsidRDefault="00A35A46" w:rsidP="00577C7A">
      <w:pPr>
        <w:pStyle w:val="BodyText"/>
        <w:ind w:left="360"/>
        <w:rPr>
          <w:rFonts w:ascii="Calibri" w:hAnsi="Calibri"/>
          <w:b w:val="0"/>
          <w:sz w:val="24"/>
          <w:szCs w:val="24"/>
        </w:rPr>
      </w:pPr>
      <w:r w:rsidRPr="005F7B95">
        <w:rPr>
          <w:rFonts w:ascii="Calibri" w:hAnsi="Calibri"/>
          <w:b w:val="0"/>
          <w:sz w:val="24"/>
          <w:szCs w:val="24"/>
        </w:rPr>
        <w:t>[CALCULATE BMI USING TABLE PROVIDED, TERMINATE IF BMI IS IN A SHADED AREA]</w:t>
      </w:r>
    </w:p>
    <w:p w:rsidR="00A35A46" w:rsidRPr="005F7B95" w:rsidRDefault="00A35A46" w:rsidP="008A34C7">
      <w:pPr>
        <w:pStyle w:val="BodyText"/>
        <w:ind w:left="720"/>
        <w:rPr>
          <w:rFonts w:ascii="Calibri" w:hAnsi="Calibri"/>
          <w:b w:val="0"/>
          <w:sz w:val="24"/>
          <w:szCs w:val="24"/>
        </w:rPr>
      </w:pPr>
      <w:r w:rsidRPr="004C5085">
        <w:rPr>
          <w:rFonts w:ascii="Calibri" w:hAnsi="Calibri"/>
          <w:b w:val="0"/>
          <w:sz w:val="24"/>
          <w:szCs w:val="24"/>
        </w:rPr>
        <w:t>_____</w:t>
      </w:r>
      <w:r w:rsidRPr="005F7B95">
        <w:rPr>
          <w:rFonts w:ascii="Calibri" w:hAnsi="Calibri"/>
          <w:sz w:val="24"/>
          <w:szCs w:val="24"/>
        </w:rPr>
        <w:t xml:space="preserve"> </w:t>
      </w:r>
      <w:r w:rsidRPr="005F7B95">
        <w:rPr>
          <w:rFonts w:ascii="Calibri" w:hAnsi="Calibri"/>
          <w:sz w:val="24"/>
          <w:szCs w:val="24"/>
        </w:rPr>
        <w:tab/>
      </w:r>
      <w:r w:rsidRPr="005F7B95">
        <w:rPr>
          <w:rFonts w:ascii="Calibri" w:hAnsi="Calibri"/>
          <w:b w:val="0"/>
          <w:sz w:val="24"/>
          <w:szCs w:val="24"/>
        </w:rPr>
        <w:t xml:space="preserve">BMI </w:t>
      </w:r>
      <w:r>
        <w:rPr>
          <w:rFonts w:ascii="Calibri" w:hAnsi="Calibri"/>
          <w:b w:val="0"/>
          <w:sz w:val="24"/>
          <w:szCs w:val="24"/>
        </w:rPr>
        <w:t>19</w:t>
      </w:r>
      <w:r w:rsidRPr="005F7B95">
        <w:rPr>
          <w:rFonts w:ascii="Calibri" w:hAnsi="Calibri"/>
          <w:b w:val="0"/>
          <w:sz w:val="24"/>
          <w:szCs w:val="24"/>
        </w:rPr>
        <w:t xml:space="preserve"> to </w:t>
      </w:r>
      <w:r>
        <w:rPr>
          <w:rFonts w:ascii="Calibri" w:hAnsi="Calibri"/>
          <w:b w:val="0"/>
          <w:sz w:val="24"/>
          <w:szCs w:val="24"/>
        </w:rPr>
        <w:t>29</w:t>
      </w:r>
      <w:r w:rsidRPr="005F7B95">
        <w:rPr>
          <w:rFonts w:ascii="Calibri" w:hAnsi="Calibri"/>
          <w:b w:val="0"/>
          <w:sz w:val="24"/>
          <w:szCs w:val="24"/>
        </w:rPr>
        <w:t xml:space="preserve"> (normal or overweight)</w:t>
      </w:r>
    </w:p>
    <w:p w:rsidR="00A35A46" w:rsidRPr="005F7B95" w:rsidRDefault="00A35A46" w:rsidP="008A34C7">
      <w:pPr>
        <w:pStyle w:val="BodyText"/>
        <w:ind w:left="720"/>
        <w:rPr>
          <w:rFonts w:ascii="Calibri" w:hAnsi="Calibri"/>
          <w:sz w:val="24"/>
          <w:szCs w:val="24"/>
        </w:rPr>
      </w:pPr>
      <w:r w:rsidRPr="004C5085">
        <w:rPr>
          <w:rFonts w:ascii="Calibri" w:hAnsi="Calibri"/>
          <w:b w:val="0"/>
          <w:sz w:val="24"/>
          <w:szCs w:val="24"/>
        </w:rPr>
        <w:t>_____</w:t>
      </w:r>
      <w:r w:rsidRPr="005F7B95">
        <w:rPr>
          <w:rFonts w:ascii="Calibri" w:hAnsi="Calibri"/>
          <w:sz w:val="24"/>
          <w:szCs w:val="24"/>
        </w:rPr>
        <w:t xml:space="preserve"> </w:t>
      </w:r>
      <w:r w:rsidRPr="005F7B95">
        <w:rPr>
          <w:rFonts w:ascii="Calibri" w:hAnsi="Calibri"/>
          <w:sz w:val="24"/>
          <w:szCs w:val="24"/>
        </w:rPr>
        <w:tab/>
      </w:r>
      <w:r w:rsidRPr="005F7B95">
        <w:rPr>
          <w:rFonts w:ascii="Calibri" w:hAnsi="Calibri"/>
          <w:b w:val="0"/>
          <w:sz w:val="24"/>
          <w:szCs w:val="24"/>
        </w:rPr>
        <w:t xml:space="preserve">BMI less than </w:t>
      </w:r>
      <w:r>
        <w:rPr>
          <w:rFonts w:ascii="Calibri" w:hAnsi="Calibri"/>
          <w:b w:val="0"/>
          <w:sz w:val="24"/>
          <w:szCs w:val="24"/>
        </w:rPr>
        <w:t>19</w:t>
      </w:r>
      <w:r w:rsidRPr="005F7B95">
        <w:rPr>
          <w:rFonts w:ascii="Calibri" w:hAnsi="Calibri"/>
          <w:b w:val="0"/>
          <w:sz w:val="24"/>
          <w:szCs w:val="24"/>
        </w:rPr>
        <w:t xml:space="preserve"> (underweight) </w:t>
      </w:r>
      <w:r w:rsidRPr="005F7B95">
        <w:rPr>
          <w:rFonts w:ascii="Calibri" w:hAnsi="Calibri"/>
          <w:b w:val="0"/>
          <w:sz w:val="24"/>
          <w:szCs w:val="24"/>
        </w:rPr>
        <w:sym w:font="Wingdings" w:char="F0E0"/>
      </w:r>
      <w:r w:rsidRPr="005F7B95">
        <w:rPr>
          <w:rFonts w:ascii="Calibri" w:hAnsi="Calibri"/>
          <w:b w:val="0"/>
          <w:sz w:val="24"/>
          <w:szCs w:val="24"/>
        </w:rPr>
        <w:t xml:space="preserve"> </w:t>
      </w:r>
      <w:r w:rsidRPr="005F7B95">
        <w:rPr>
          <w:rFonts w:ascii="Calibri" w:hAnsi="Calibri"/>
          <w:sz w:val="24"/>
          <w:szCs w:val="24"/>
        </w:rPr>
        <w:t>TERMINATE</w:t>
      </w:r>
    </w:p>
    <w:p w:rsidR="00A35A46" w:rsidRPr="005F7B95" w:rsidRDefault="00A35A46" w:rsidP="008A34C7">
      <w:pPr>
        <w:pStyle w:val="BodyText"/>
        <w:ind w:left="720"/>
        <w:rPr>
          <w:rFonts w:ascii="Calibri" w:hAnsi="Calibri"/>
          <w:b w:val="0"/>
          <w:sz w:val="24"/>
          <w:szCs w:val="24"/>
        </w:rPr>
      </w:pPr>
      <w:r w:rsidRPr="004C5085">
        <w:rPr>
          <w:rFonts w:ascii="Calibri" w:hAnsi="Calibri"/>
          <w:b w:val="0"/>
          <w:sz w:val="24"/>
          <w:szCs w:val="24"/>
        </w:rPr>
        <w:t>_____</w:t>
      </w:r>
      <w:r w:rsidRPr="005F7B95">
        <w:rPr>
          <w:rFonts w:ascii="Calibri" w:hAnsi="Calibri"/>
          <w:sz w:val="24"/>
          <w:szCs w:val="24"/>
        </w:rPr>
        <w:t xml:space="preserve"> </w:t>
      </w:r>
      <w:r w:rsidRPr="005F7B95">
        <w:rPr>
          <w:rFonts w:ascii="Calibri" w:hAnsi="Calibri"/>
          <w:sz w:val="24"/>
          <w:szCs w:val="24"/>
        </w:rPr>
        <w:tab/>
      </w:r>
      <w:r w:rsidRPr="005F7B95">
        <w:rPr>
          <w:rFonts w:ascii="Calibri" w:hAnsi="Calibri"/>
          <w:b w:val="0"/>
          <w:sz w:val="24"/>
          <w:szCs w:val="24"/>
        </w:rPr>
        <w:t>BMI greater than 3</w:t>
      </w:r>
      <w:r>
        <w:rPr>
          <w:rFonts w:ascii="Calibri" w:hAnsi="Calibri"/>
          <w:b w:val="0"/>
          <w:sz w:val="24"/>
          <w:szCs w:val="24"/>
        </w:rPr>
        <w:t>0 or above</w:t>
      </w:r>
      <w:r w:rsidRPr="005F7B95">
        <w:rPr>
          <w:rFonts w:ascii="Calibri" w:hAnsi="Calibri"/>
          <w:b w:val="0"/>
          <w:sz w:val="24"/>
          <w:szCs w:val="24"/>
        </w:rPr>
        <w:t xml:space="preserve"> (obese) </w:t>
      </w:r>
      <w:r w:rsidRPr="005F7B95">
        <w:rPr>
          <w:rFonts w:ascii="Calibri" w:hAnsi="Calibri"/>
          <w:b w:val="0"/>
          <w:sz w:val="24"/>
          <w:szCs w:val="24"/>
        </w:rPr>
        <w:sym w:font="Wingdings" w:char="F0E0"/>
      </w:r>
      <w:r w:rsidRPr="005F7B95">
        <w:rPr>
          <w:rFonts w:ascii="Calibri" w:hAnsi="Calibri"/>
          <w:b w:val="0"/>
          <w:sz w:val="24"/>
          <w:szCs w:val="24"/>
        </w:rPr>
        <w:t xml:space="preserve"> </w:t>
      </w:r>
      <w:r w:rsidRPr="005F7B95">
        <w:rPr>
          <w:rFonts w:ascii="Calibri" w:hAnsi="Calibri"/>
          <w:sz w:val="24"/>
          <w:szCs w:val="24"/>
        </w:rPr>
        <w:t>TERMINATE</w:t>
      </w:r>
    </w:p>
    <w:p w:rsidR="00A35A46" w:rsidRPr="005F7B95" w:rsidRDefault="00A35A46" w:rsidP="00EC1865">
      <w:pPr>
        <w:rPr>
          <w:rFonts w:ascii="Calibri" w:hAnsi="Calibri"/>
          <w:b/>
          <w:szCs w:val="24"/>
        </w:rPr>
      </w:pPr>
    </w:p>
    <w:p w:rsidR="00A35A46" w:rsidRPr="005F7B95" w:rsidRDefault="00A35A46" w:rsidP="003D2615">
      <w:pPr>
        <w:rPr>
          <w:rFonts w:ascii="Calibri" w:hAnsi="Calibri"/>
          <w:szCs w:val="24"/>
          <w:u w:val="single"/>
        </w:rPr>
      </w:pPr>
      <w:r w:rsidRPr="005F7B95">
        <w:rPr>
          <w:rFonts w:ascii="Calibri" w:hAnsi="Calibri"/>
          <w:szCs w:val="24"/>
          <w:u w:val="single"/>
        </w:rPr>
        <w:t>Stages of Change Classification</w:t>
      </w:r>
    </w:p>
    <w:p w:rsidR="00A35A46" w:rsidRPr="005418F4" w:rsidRDefault="00A35A46" w:rsidP="00172DCB">
      <w:pPr>
        <w:pStyle w:val="ListParagraph"/>
        <w:numPr>
          <w:ilvl w:val="0"/>
          <w:numId w:val="19"/>
        </w:numPr>
        <w:ind w:left="720"/>
        <w:contextualSpacing w:val="0"/>
        <w:rPr>
          <w:rFonts w:ascii="Calibri" w:hAnsi="Calibri" w:cs="Arial"/>
          <w:b/>
          <w:bCs/>
          <w:iCs/>
        </w:rPr>
      </w:pPr>
      <w:r w:rsidRPr="005418F4">
        <w:rPr>
          <w:rFonts w:ascii="Calibri" w:hAnsi="Calibri" w:cs="Arial"/>
          <w:b/>
          <w:bCs/>
          <w:iCs/>
        </w:rPr>
        <w:t xml:space="preserve">On most days of the week, how often do you eat </w:t>
      </w:r>
      <w:r w:rsidRPr="005418F4">
        <w:rPr>
          <w:rFonts w:ascii="Calibri" w:hAnsi="Calibri" w:cs="Arial"/>
          <w:b/>
          <w:bCs/>
          <w:iCs/>
          <w:u w:val="single"/>
        </w:rPr>
        <w:t>5 servings of fruits and vegetables</w:t>
      </w:r>
      <w:r w:rsidRPr="005418F4">
        <w:rPr>
          <w:rFonts w:ascii="Calibri" w:hAnsi="Calibri" w:cs="Arial"/>
          <w:b/>
          <w:bCs/>
          <w:iCs/>
        </w:rPr>
        <w:t xml:space="preserve"> or more? </w:t>
      </w:r>
    </w:p>
    <w:p w:rsidR="00A35A46" w:rsidRPr="005418F4" w:rsidRDefault="00A35A46" w:rsidP="00172DCB">
      <w:pPr>
        <w:pStyle w:val="ListParagraph"/>
        <w:rPr>
          <w:rFonts w:ascii="Calibri" w:hAnsi="Calibri" w:cs="Arial"/>
          <w:b/>
          <w:bCs/>
          <w:iCs/>
        </w:rPr>
      </w:pPr>
      <w:r w:rsidRPr="005418F4">
        <w:rPr>
          <w:rFonts w:ascii="Calibri" w:hAnsi="Calibri" w:cs="Arial"/>
          <w:b/>
          <w:bCs/>
          <w:iCs/>
        </w:rPr>
        <w:t>For example, on most days you might have 3 servings of vegetables and 2 servings of fruit, for a total of 5. OR, another example, on most days you have 2 servings of fruit and no servings of vegetables, for a total of 2.</w:t>
      </w:r>
    </w:p>
    <w:p w:rsidR="00A35A46" w:rsidRPr="005418F4" w:rsidRDefault="00A35A46" w:rsidP="00172DCB">
      <w:pPr>
        <w:pStyle w:val="ListParagraph"/>
        <w:rPr>
          <w:rFonts w:ascii="Calibri" w:hAnsi="Calibri" w:cs="Arial"/>
        </w:rPr>
      </w:pPr>
    </w:p>
    <w:p w:rsidR="00A35A46" w:rsidRPr="005418F4" w:rsidRDefault="00A35A46" w:rsidP="00172DCB">
      <w:pPr>
        <w:pStyle w:val="ListParagraph"/>
        <w:rPr>
          <w:rFonts w:ascii="Calibri" w:hAnsi="Calibri"/>
        </w:rPr>
      </w:pPr>
      <w:r w:rsidRPr="005418F4">
        <w:rPr>
          <w:rFonts w:ascii="Calibri" w:hAnsi="Calibri" w:cs="Arial"/>
        </w:rPr>
        <w:t xml:space="preserve">[ONLY </w:t>
      </w:r>
      <w:r w:rsidRPr="005418F4">
        <w:rPr>
          <w:rFonts w:ascii="Calibri" w:hAnsi="Calibri" w:cs="Arial"/>
          <w:u w:val="single"/>
        </w:rPr>
        <w:t>IF PARTICIPANT ASKS WHAT A SERVING IS</w:t>
      </w:r>
      <w:r w:rsidRPr="005418F4">
        <w:rPr>
          <w:rFonts w:ascii="Calibri" w:hAnsi="Calibri" w:cs="Arial"/>
        </w:rPr>
        <w:t xml:space="preserve">: </w:t>
      </w:r>
      <w:r w:rsidRPr="005418F4">
        <w:rPr>
          <w:rFonts w:ascii="Calibri" w:hAnsi="Calibri"/>
        </w:rPr>
        <w:t xml:space="preserve">For example, one </w:t>
      </w:r>
      <w:r w:rsidRPr="005418F4">
        <w:rPr>
          <w:rFonts w:ascii="Calibri" w:hAnsi="Calibri"/>
          <w:u w:val="single"/>
        </w:rPr>
        <w:t>serving of fruit</w:t>
      </w:r>
      <w:r w:rsidRPr="005418F4">
        <w:rPr>
          <w:rFonts w:ascii="Calibri" w:hAnsi="Calibri"/>
        </w:rPr>
        <w:t xml:space="preserve"> could be a medium apple, or, half a banana. For example, one </w:t>
      </w:r>
      <w:r w:rsidRPr="005418F4">
        <w:rPr>
          <w:rFonts w:ascii="Calibri" w:hAnsi="Calibri"/>
          <w:u w:val="single"/>
        </w:rPr>
        <w:t>serving of vegetables</w:t>
      </w:r>
      <w:r w:rsidRPr="005418F4">
        <w:rPr>
          <w:rFonts w:ascii="Calibri" w:hAnsi="Calibri"/>
        </w:rPr>
        <w:t xml:space="preserve"> could be a half cup of green beans, or, 1 cup of spinach.]</w:t>
      </w:r>
    </w:p>
    <w:p w:rsidR="00A35A46" w:rsidRPr="00172DCB" w:rsidRDefault="00A35A46" w:rsidP="00172DCB">
      <w:pPr>
        <w:pStyle w:val="ListParagraph"/>
        <w:rPr>
          <w:rFonts w:ascii="Calibri" w:hAnsi="Calibri" w:cs="Arial"/>
          <w:i/>
          <w:iCs/>
          <w:color w:val="FF0000"/>
        </w:rPr>
      </w:pPr>
    </w:p>
    <w:p w:rsidR="00A35A46" w:rsidRPr="005F7B95" w:rsidRDefault="00A35A46" w:rsidP="008A34C7">
      <w:pPr>
        <w:ind w:left="720"/>
        <w:rPr>
          <w:rFonts w:ascii="Calibri" w:hAnsi="Calibri"/>
          <w:b/>
          <w:szCs w:val="24"/>
        </w:rPr>
      </w:pPr>
      <w:r w:rsidRPr="005F7B95">
        <w:rPr>
          <w:rFonts w:ascii="Calibri" w:hAnsi="Calibri"/>
          <w:szCs w:val="24"/>
        </w:rPr>
        <w:t xml:space="preserve">_____ </w:t>
      </w:r>
      <w:r w:rsidRPr="005F7B95">
        <w:rPr>
          <w:rFonts w:ascii="Calibri" w:hAnsi="Calibri"/>
          <w:szCs w:val="24"/>
        </w:rPr>
        <w:tab/>
        <w:t xml:space="preserve"> Never </w:t>
      </w:r>
      <w:r w:rsidRPr="005F7B95">
        <w:rPr>
          <w:rFonts w:ascii="Calibri" w:hAnsi="Calibri"/>
          <w:szCs w:val="24"/>
        </w:rPr>
        <w:sym w:font="Wingdings" w:char="F0E0"/>
      </w:r>
      <w:r w:rsidRPr="005F7B95">
        <w:rPr>
          <w:rFonts w:ascii="Calibri" w:hAnsi="Calibri"/>
          <w:szCs w:val="24"/>
        </w:rPr>
        <w:t xml:space="preserve"> </w:t>
      </w:r>
      <w:r w:rsidRPr="005F7B95">
        <w:rPr>
          <w:rFonts w:ascii="Calibri" w:hAnsi="Calibri"/>
          <w:b/>
          <w:szCs w:val="24"/>
        </w:rPr>
        <w:t>TERMINATE</w:t>
      </w:r>
    </w:p>
    <w:p w:rsidR="00A35A46" w:rsidRPr="005F7B95" w:rsidRDefault="00A35A46" w:rsidP="008A34C7">
      <w:pPr>
        <w:ind w:left="720"/>
        <w:rPr>
          <w:rFonts w:ascii="Calibri" w:hAnsi="Calibri"/>
          <w:szCs w:val="24"/>
        </w:rPr>
      </w:pPr>
      <w:r w:rsidRPr="005F7B95">
        <w:rPr>
          <w:rFonts w:ascii="Calibri" w:hAnsi="Calibri"/>
          <w:szCs w:val="24"/>
        </w:rPr>
        <w:t>_____   Rarely</w:t>
      </w:r>
      <w:r w:rsidRPr="005F7B95">
        <w:rPr>
          <w:rFonts w:ascii="Calibri" w:hAnsi="Calibri"/>
          <w:szCs w:val="24"/>
        </w:rPr>
        <w:tab/>
      </w:r>
    </w:p>
    <w:p w:rsidR="00A35A46" w:rsidRPr="005F7B95" w:rsidRDefault="00A35A46" w:rsidP="008A34C7">
      <w:pPr>
        <w:ind w:left="720"/>
        <w:rPr>
          <w:rFonts w:ascii="Calibri" w:hAnsi="Calibri"/>
          <w:szCs w:val="24"/>
        </w:rPr>
      </w:pPr>
      <w:r w:rsidRPr="005F7B95">
        <w:rPr>
          <w:rFonts w:ascii="Calibri" w:hAnsi="Calibri"/>
          <w:szCs w:val="24"/>
        </w:rPr>
        <w:t xml:space="preserve">_____ </w:t>
      </w:r>
      <w:r w:rsidRPr="005F7B95">
        <w:rPr>
          <w:rFonts w:ascii="Calibri" w:hAnsi="Calibri"/>
          <w:szCs w:val="24"/>
        </w:rPr>
        <w:tab/>
        <w:t>Sometimes</w:t>
      </w:r>
    </w:p>
    <w:p w:rsidR="00A35A46" w:rsidRPr="005F7B95" w:rsidRDefault="00A35A46" w:rsidP="008A34C7">
      <w:pPr>
        <w:ind w:left="720"/>
        <w:rPr>
          <w:rFonts w:ascii="Calibri" w:hAnsi="Calibri"/>
          <w:szCs w:val="24"/>
        </w:rPr>
      </w:pPr>
      <w:r w:rsidRPr="005F7B95">
        <w:rPr>
          <w:rFonts w:ascii="Calibri" w:hAnsi="Calibri"/>
          <w:szCs w:val="24"/>
        </w:rPr>
        <w:t xml:space="preserve">_____ </w:t>
      </w:r>
      <w:r w:rsidRPr="005F7B95">
        <w:rPr>
          <w:rFonts w:ascii="Calibri" w:hAnsi="Calibri"/>
          <w:szCs w:val="24"/>
        </w:rPr>
        <w:tab/>
        <w:t>Often</w:t>
      </w:r>
    </w:p>
    <w:p w:rsidR="00A35A46" w:rsidRPr="005F7B95" w:rsidRDefault="00A35A46" w:rsidP="008A34C7">
      <w:pPr>
        <w:ind w:left="720"/>
        <w:rPr>
          <w:rFonts w:ascii="Calibri" w:hAnsi="Calibri"/>
          <w:szCs w:val="24"/>
        </w:rPr>
      </w:pPr>
      <w:r w:rsidRPr="005F7B95">
        <w:rPr>
          <w:rFonts w:ascii="Calibri" w:hAnsi="Calibri"/>
          <w:szCs w:val="24"/>
        </w:rPr>
        <w:t xml:space="preserve">_____ </w:t>
      </w:r>
      <w:r w:rsidRPr="005F7B95">
        <w:rPr>
          <w:rFonts w:ascii="Calibri" w:hAnsi="Calibri"/>
          <w:szCs w:val="24"/>
        </w:rPr>
        <w:tab/>
        <w:t>Almost always</w:t>
      </w:r>
      <w:r w:rsidRPr="005F7B95">
        <w:rPr>
          <w:rFonts w:ascii="Calibri" w:hAnsi="Calibri"/>
          <w:szCs w:val="24"/>
        </w:rPr>
        <w:tab/>
      </w:r>
    </w:p>
    <w:p w:rsidR="00A35A46" w:rsidRPr="005F7B95" w:rsidRDefault="00A35A46" w:rsidP="008A34C7">
      <w:pPr>
        <w:ind w:left="720"/>
        <w:rPr>
          <w:rFonts w:ascii="Calibri" w:hAnsi="Calibri"/>
          <w:szCs w:val="24"/>
        </w:rPr>
      </w:pPr>
      <w:r w:rsidRPr="005F7B95">
        <w:rPr>
          <w:rFonts w:ascii="Calibri" w:hAnsi="Calibri"/>
          <w:szCs w:val="24"/>
        </w:rPr>
        <w:t xml:space="preserve">_____ </w:t>
      </w:r>
      <w:r w:rsidRPr="005F7B95">
        <w:rPr>
          <w:rFonts w:ascii="Calibri" w:hAnsi="Calibri"/>
          <w:szCs w:val="24"/>
        </w:rPr>
        <w:tab/>
        <w:t xml:space="preserve">Always </w:t>
      </w:r>
      <w:r w:rsidRPr="005F7B95">
        <w:rPr>
          <w:rFonts w:ascii="Calibri" w:hAnsi="Calibri"/>
          <w:szCs w:val="24"/>
        </w:rPr>
        <w:sym w:font="Wingdings" w:char="F0E0"/>
      </w:r>
      <w:r w:rsidRPr="005F7B95">
        <w:rPr>
          <w:rFonts w:ascii="Calibri" w:hAnsi="Calibri"/>
          <w:szCs w:val="24"/>
        </w:rPr>
        <w:t xml:space="preserve"> </w:t>
      </w:r>
      <w:r w:rsidRPr="005F7B95">
        <w:rPr>
          <w:rFonts w:ascii="Calibri" w:hAnsi="Calibri"/>
          <w:b/>
          <w:szCs w:val="24"/>
        </w:rPr>
        <w:t>TERMINATE</w:t>
      </w:r>
      <w:r>
        <w:rPr>
          <w:rFonts w:ascii="Calibri" w:hAnsi="Calibri"/>
          <w:szCs w:val="24"/>
        </w:rPr>
        <w:t xml:space="preserve"> </w:t>
      </w:r>
      <w:r>
        <w:rPr>
          <w:rFonts w:ascii="Calibri" w:hAnsi="Calibri"/>
          <w:szCs w:val="24"/>
        </w:rPr>
        <w:tab/>
      </w:r>
      <w:r w:rsidRPr="008A34C7">
        <w:rPr>
          <w:rFonts w:ascii="Calibri" w:hAnsi="Calibri"/>
          <w:szCs w:val="24"/>
        </w:rPr>
        <w:t>ACTION/MAINTENANCE STAGES</w:t>
      </w:r>
    </w:p>
    <w:p w:rsidR="00A35A46" w:rsidRPr="005F7B95" w:rsidRDefault="00A35A46" w:rsidP="003D2615">
      <w:pPr>
        <w:rPr>
          <w:rFonts w:ascii="Calibri" w:hAnsi="Calibri"/>
          <w:szCs w:val="24"/>
        </w:rPr>
      </w:pPr>
    </w:p>
    <w:p w:rsidR="00A35A46" w:rsidRPr="00270D08" w:rsidRDefault="00A35A46" w:rsidP="00172DCB">
      <w:pPr>
        <w:pStyle w:val="ListParagraph"/>
        <w:numPr>
          <w:ilvl w:val="0"/>
          <w:numId w:val="19"/>
        </w:numPr>
        <w:ind w:left="720"/>
        <w:rPr>
          <w:rFonts w:ascii="Calibri" w:hAnsi="Calibri"/>
          <w:b/>
        </w:rPr>
      </w:pPr>
      <w:r w:rsidRPr="00270D08">
        <w:rPr>
          <w:rFonts w:ascii="Calibri" w:hAnsi="Calibri"/>
          <w:b/>
        </w:rPr>
        <w:t xml:space="preserve">Do you </w:t>
      </w:r>
      <w:r>
        <w:rPr>
          <w:rFonts w:ascii="Calibri" w:hAnsi="Calibri"/>
          <w:b/>
        </w:rPr>
        <w:t>plan</w:t>
      </w:r>
      <w:r w:rsidRPr="00270D08">
        <w:rPr>
          <w:rFonts w:ascii="Calibri" w:hAnsi="Calibri"/>
          <w:b/>
        </w:rPr>
        <w:t xml:space="preserve"> to eat more fruits and vegetables within the next month? </w:t>
      </w:r>
    </w:p>
    <w:p w:rsidR="00A35A46" w:rsidRPr="005F7B95" w:rsidRDefault="00A35A46" w:rsidP="008A34C7">
      <w:pPr>
        <w:pStyle w:val="BodyText"/>
        <w:tabs>
          <w:tab w:val="left" w:pos="720"/>
          <w:tab w:val="left" w:pos="4020"/>
        </w:tabs>
        <w:ind w:left="720"/>
        <w:rPr>
          <w:rFonts w:ascii="Calibri" w:hAnsi="Calibri"/>
          <w:b w:val="0"/>
          <w:sz w:val="24"/>
          <w:szCs w:val="24"/>
        </w:rPr>
      </w:pPr>
      <w:r w:rsidRPr="005F7B95">
        <w:rPr>
          <w:rFonts w:ascii="Calibri" w:hAnsi="Calibri"/>
          <w:b w:val="0"/>
          <w:sz w:val="24"/>
          <w:szCs w:val="24"/>
        </w:rPr>
        <w:t>_____</w:t>
      </w:r>
      <w:r w:rsidRPr="005F7B95">
        <w:rPr>
          <w:rFonts w:ascii="Calibri" w:hAnsi="Calibri"/>
          <w:sz w:val="24"/>
          <w:szCs w:val="24"/>
        </w:rPr>
        <w:t xml:space="preserve">  </w:t>
      </w:r>
      <w:r w:rsidRPr="005F7B95">
        <w:rPr>
          <w:rFonts w:ascii="Calibri" w:hAnsi="Calibri"/>
          <w:b w:val="0"/>
          <w:sz w:val="24"/>
          <w:szCs w:val="24"/>
        </w:rPr>
        <w:t>Yes</w:t>
      </w:r>
      <w:r w:rsidRPr="00172DCB">
        <w:rPr>
          <w:rFonts w:ascii="Wingdings" w:hAnsi="Wingdings"/>
          <w:b w:val="0"/>
          <w:bCs/>
          <w:sz w:val="24"/>
          <w:szCs w:val="24"/>
        </w:rPr>
        <w:t></w:t>
      </w:r>
      <w:r>
        <w:rPr>
          <w:rFonts w:ascii="Wingdings" w:hAnsi="Wingdings"/>
          <w:b w:val="0"/>
          <w:bCs/>
          <w:sz w:val="24"/>
          <w:szCs w:val="24"/>
        </w:rPr>
        <w:t></w:t>
      </w:r>
      <w:r>
        <w:rPr>
          <w:rFonts w:ascii="Calibri" w:hAnsi="Calibri"/>
          <w:b w:val="0"/>
          <w:bCs/>
          <w:sz w:val="24"/>
          <w:szCs w:val="24"/>
        </w:rPr>
        <w:t xml:space="preserve"> </w:t>
      </w:r>
      <w:r w:rsidRPr="005418F4">
        <w:rPr>
          <w:rFonts w:ascii="Calibri" w:hAnsi="Calibri"/>
          <w:sz w:val="24"/>
          <w:szCs w:val="24"/>
        </w:rPr>
        <w:t>GO TO Q13</w:t>
      </w:r>
      <w:r w:rsidRPr="005418F4">
        <w:rPr>
          <w:rFonts w:ascii="Calibri" w:hAnsi="Calibri"/>
          <w:b w:val="0"/>
          <w:bCs/>
          <w:sz w:val="24"/>
          <w:szCs w:val="24"/>
        </w:rPr>
        <w:t>           </w:t>
      </w:r>
      <w:r w:rsidRPr="005F7B95">
        <w:rPr>
          <w:rFonts w:ascii="Calibri" w:hAnsi="Calibri"/>
          <w:b w:val="0"/>
          <w:sz w:val="24"/>
          <w:szCs w:val="24"/>
        </w:rPr>
        <w:tab/>
      </w:r>
      <w:r w:rsidRPr="005F7B95">
        <w:rPr>
          <w:rFonts w:ascii="Calibri" w:hAnsi="Calibri"/>
          <w:b w:val="0"/>
          <w:sz w:val="24"/>
          <w:szCs w:val="24"/>
        </w:rPr>
        <w:tab/>
        <w:t>PREPARATION STAGE</w:t>
      </w:r>
      <w:r w:rsidRPr="005F7B95">
        <w:rPr>
          <w:rFonts w:ascii="Calibri" w:hAnsi="Calibri"/>
          <w:b w:val="0"/>
          <w:sz w:val="24"/>
          <w:szCs w:val="24"/>
        </w:rPr>
        <w:tab/>
      </w:r>
      <w:r w:rsidRPr="005F7B95">
        <w:rPr>
          <w:rFonts w:ascii="Calibri" w:hAnsi="Calibri"/>
          <w:b w:val="0"/>
          <w:sz w:val="24"/>
          <w:szCs w:val="24"/>
        </w:rPr>
        <w:tab/>
      </w:r>
      <w:r w:rsidRPr="005F7B95">
        <w:rPr>
          <w:rFonts w:ascii="Calibri" w:hAnsi="Calibri"/>
          <w:b w:val="0"/>
          <w:sz w:val="24"/>
          <w:szCs w:val="24"/>
        </w:rPr>
        <w:tab/>
      </w:r>
      <w:r w:rsidRPr="005F7B95">
        <w:rPr>
          <w:rFonts w:ascii="Calibri" w:hAnsi="Calibri"/>
          <w:b w:val="0"/>
          <w:sz w:val="24"/>
          <w:szCs w:val="24"/>
        </w:rPr>
        <w:tab/>
      </w:r>
    </w:p>
    <w:p w:rsidR="00A35A46" w:rsidRPr="005F7B95" w:rsidRDefault="00A35A46" w:rsidP="008A34C7">
      <w:pPr>
        <w:pStyle w:val="BodyText"/>
        <w:tabs>
          <w:tab w:val="left" w:pos="720"/>
        </w:tabs>
        <w:ind w:left="720"/>
        <w:rPr>
          <w:rFonts w:ascii="Calibri" w:hAnsi="Calibri"/>
          <w:b w:val="0"/>
          <w:sz w:val="24"/>
          <w:szCs w:val="24"/>
        </w:rPr>
      </w:pPr>
      <w:r w:rsidRPr="005F7B95">
        <w:rPr>
          <w:rFonts w:ascii="Calibri" w:hAnsi="Calibri"/>
          <w:b w:val="0"/>
          <w:sz w:val="24"/>
          <w:szCs w:val="24"/>
        </w:rPr>
        <w:t>_____</w:t>
      </w:r>
      <w:r w:rsidRPr="005F7B95">
        <w:rPr>
          <w:rFonts w:ascii="Calibri" w:hAnsi="Calibri"/>
          <w:sz w:val="24"/>
          <w:szCs w:val="24"/>
        </w:rPr>
        <w:t xml:space="preserve"> </w:t>
      </w:r>
      <w:r w:rsidRPr="005F7B95">
        <w:rPr>
          <w:rFonts w:ascii="Calibri" w:hAnsi="Calibri"/>
          <w:sz w:val="24"/>
          <w:szCs w:val="24"/>
        </w:rPr>
        <w:tab/>
      </w:r>
      <w:r w:rsidRPr="005F7B95">
        <w:rPr>
          <w:rFonts w:ascii="Calibri" w:hAnsi="Calibri"/>
          <w:b w:val="0"/>
          <w:sz w:val="24"/>
          <w:szCs w:val="24"/>
        </w:rPr>
        <w:t>No</w:t>
      </w:r>
    </w:p>
    <w:p w:rsidR="00A35A46" w:rsidRPr="005F7B95" w:rsidRDefault="00A35A46" w:rsidP="003D2615">
      <w:pPr>
        <w:rPr>
          <w:rFonts w:ascii="Calibri" w:hAnsi="Calibri"/>
          <w:b/>
          <w:szCs w:val="24"/>
        </w:rPr>
      </w:pPr>
    </w:p>
    <w:p w:rsidR="00A35A46" w:rsidRPr="00270D08" w:rsidRDefault="00A35A46" w:rsidP="00172DCB">
      <w:pPr>
        <w:pStyle w:val="ListParagraph"/>
        <w:numPr>
          <w:ilvl w:val="0"/>
          <w:numId w:val="19"/>
        </w:numPr>
        <w:ind w:left="720"/>
        <w:rPr>
          <w:rFonts w:ascii="Calibri" w:hAnsi="Calibri"/>
          <w:b/>
        </w:rPr>
      </w:pPr>
      <w:r w:rsidRPr="00270D08">
        <w:rPr>
          <w:rFonts w:ascii="Calibri" w:hAnsi="Calibri"/>
          <w:b/>
        </w:rPr>
        <w:t xml:space="preserve">Do you </w:t>
      </w:r>
      <w:r>
        <w:rPr>
          <w:rFonts w:ascii="Calibri" w:hAnsi="Calibri"/>
          <w:b/>
        </w:rPr>
        <w:t>plan</w:t>
      </w:r>
      <w:r w:rsidRPr="00270D08">
        <w:rPr>
          <w:rFonts w:ascii="Calibri" w:hAnsi="Calibri"/>
          <w:b/>
        </w:rPr>
        <w:t xml:space="preserve"> to eat more fruits and vegetables within the next 6 months?</w:t>
      </w:r>
    </w:p>
    <w:p w:rsidR="00A35A46" w:rsidRPr="005F7B95" w:rsidRDefault="00A35A46" w:rsidP="008A34C7">
      <w:pPr>
        <w:pStyle w:val="BodyText"/>
        <w:tabs>
          <w:tab w:val="left" w:pos="720"/>
          <w:tab w:val="left" w:pos="4020"/>
        </w:tabs>
        <w:ind w:left="720"/>
        <w:rPr>
          <w:rFonts w:ascii="Calibri" w:hAnsi="Calibri"/>
          <w:b w:val="0"/>
          <w:sz w:val="24"/>
          <w:szCs w:val="24"/>
        </w:rPr>
      </w:pPr>
      <w:r w:rsidRPr="005F7B95">
        <w:rPr>
          <w:rFonts w:ascii="Calibri" w:hAnsi="Calibri"/>
          <w:b w:val="0"/>
          <w:sz w:val="24"/>
          <w:szCs w:val="24"/>
        </w:rPr>
        <w:t>_____</w:t>
      </w:r>
      <w:r w:rsidRPr="005F7B95">
        <w:rPr>
          <w:rFonts w:ascii="Calibri" w:hAnsi="Calibri"/>
          <w:sz w:val="24"/>
          <w:szCs w:val="24"/>
        </w:rPr>
        <w:t xml:space="preserve">  </w:t>
      </w:r>
      <w:r w:rsidRPr="005F7B95">
        <w:rPr>
          <w:rFonts w:ascii="Calibri" w:hAnsi="Calibri"/>
          <w:b w:val="0"/>
          <w:sz w:val="24"/>
          <w:szCs w:val="24"/>
        </w:rPr>
        <w:t>Yes</w:t>
      </w:r>
      <w:r w:rsidRPr="005F7B95">
        <w:rPr>
          <w:rFonts w:ascii="Calibri" w:hAnsi="Calibri"/>
          <w:b w:val="0"/>
          <w:sz w:val="24"/>
          <w:szCs w:val="24"/>
        </w:rPr>
        <w:tab/>
      </w:r>
      <w:r w:rsidRPr="005F7B95">
        <w:rPr>
          <w:rFonts w:ascii="Calibri" w:hAnsi="Calibri"/>
          <w:b w:val="0"/>
          <w:sz w:val="24"/>
          <w:szCs w:val="24"/>
        </w:rPr>
        <w:tab/>
        <w:t>CONTEMPLATION STAGE</w:t>
      </w:r>
      <w:r w:rsidRPr="005F7B95">
        <w:rPr>
          <w:rFonts w:ascii="Calibri" w:hAnsi="Calibri"/>
          <w:b w:val="0"/>
          <w:sz w:val="24"/>
          <w:szCs w:val="24"/>
        </w:rPr>
        <w:tab/>
      </w:r>
      <w:r w:rsidRPr="005F7B95">
        <w:rPr>
          <w:rFonts w:ascii="Calibri" w:hAnsi="Calibri"/>
          <w:b w:val="0"/>
          <w:sz w:val="24"/>
          <w:szCs w:val="24"/>
        </w:rPr>
        <w:tab/>
      </w:r>
      <w:r w:rsidRPr="005F7B95">
        <w:rPr>
          <w:rFonts w:ascii="Calibri" w:hAnsi="Calibri"/>
          <w:b w:val="0"/>
          <w:sz w:val="24"/>
          <w:szCs w:val="24"/>
        </w:rPr>
        <w:tab/>
      </w:r>
      <w:r w:rsidRPr="005F7B95">
        <w:rPr>
          <w:rFonts w:ascii="Calibri" w:hAnsi="Calibri"/>
          <w:b w:val="0"/>
          <w:sz w:val="24"/>
          <w:szCs w:val="24"/>
        </w:rPr>
        <w:tab/>
      </w:r>
    </w:p>
    <w:p w:rsidR="00A35A46" w:rsidRPr="005F7B95" w:rsidRDefault="00A35A46" w:rsidP="008A34C7">
      <w:pPr>
        <w:tabs>
          <w:tab w:val="left" w:pos="720"/>
        </w:tabs>
        <w:ind w:left="720"/>
        <w:rPr>
          <w:rFonts w:ascii="Calibri" w:hAnsi="Calibri"/>
          <w:szCs w:val="24"/>
        </w:rPr>
      </w:pPr>
      <w:r w:rsidRPr="005F7B95">
        <w:rPr>
          <w:rFonts w:ascii="Calibri" w:hAnsi="Calibri"/>
          <w:szCs w:val="24"/>
        </w:rPr>
        <w:t xml:space="preserve">_____ </w:t>
      </w:r>
      <w:r w:rsidRPr="005F7B95">
        <w:rPr>
          <w:rFonts w:ascii="Calibri" w:hAnsi="Calibri"/>
          <w:szCs w:val="24"/>
        </w:rPr>
        <w:tab/>
        <w:t xml:space="preserve">No  </w:t>
      </w:r>
      <w:r w:rsidRPr="005F7B95">
        <w:rPr>
          <w:rFonts w:ascii="Calibri" w:hAnsi="Calibri"/>
          <w:szCs w:val="24"/>
        </w:rPr>
        <w:sym w:font="Wingdings" w:char="F0E0"/>
      </w:r>
      <w:r w:rsidRPr="005F7B95">
        <w:rPr>
          <w:rFonts w:ascii="Calibri" w:hAnsi="Calibri"/>
          <w:szCs w:val="24"/>
        </w:rPr>
        <w:t xml:space="preserve"> </w:t>
      </w:r>
      <w:r w:rsidRPr="005F7B95">
        <w:rPr>
          <w:rFonts w:ascii="Calibri" w:hAnsi="Calibri"/>
          <w:b/>
          <w:szCs w:val="24"/>
        </w:rPr>
        <w:t>TERMINATE</w:t>
      </w:r>
      <w:r w:rsidRPr="005F7B95">
        <w:rPr>
          <w:rFonts w:ascii="Calibri" w:hAnsi="Calibri"/>
          <w:b/>
          <w:szCs w:val="24"/>
        </w:rPr>
        <w:tab/>
      </w:r>
      <w:r w:rsidRPr="005F7B95">
        <w:rPr>
          <w:rFonts w:ascii="Calibri" w:hAnsi="Calibri"/>
          <w:b/>
          <w:szCs w:val="24"/>
        </w:rPr>
        <w:tab/>
      </w:r>
      <w:r w:rsidRPr="005F7B95">
        <w:rPr>
          <w:rFonts w:ascii="Calibri" w:hAnsi="Calibri"/>
          <w:szCs w:val="24"/>
        </w:rPr>
        <w:t>PRECONTEMPLATION STAGE</w:t>
      </w:r>
    </w:p>
    <w:p w:rsidR="00A35A46" w:rsidRPr="005F7B95" w:rsidRDefault="00A35A46" w:rsidP="003D2615">
      <w:pPr>
        <w:rPr>
          <w:rFonts w:ascii="Calibri" w:hAnsi="Calibri"/>
          <w:b/>
          <w:szCs w:val="24"/>
        </w:rPr>
      </w:pPr>
    </w:p>
    <w:p w:rsidR="00A35A46" w:rsidRPr="005F7B95" w:rsidRDefault="00A35A46" w:rsidP="003D2615">
      <w:pPr>
        <w:rPr>
          <w:rFonts w:ascii="Calibri" w:hAnsi="Calibri"/>
          <w:szCs w:val="24"/>
          <w:u w:val="single"/>
        </w:rPr>
      </w:pPr>
      <w:r>
        <w:rPr>
          <w:rFonts w:ascii="Calibri" w:hAnsi="Calibri"/>
          <w:szCs w:val="24"/>
          <w:u w:val="single"/>
        </w:rPr>
        <w:br w:type="page"/>
      </w:r>
      <w:r w:rsidRPr="005F7B95">
        <w:rPr>
          <w:rFonts w:ascii="Calibri" w:hAnsi="Calibri"/>
          <w:szCs w:val="24"/>
          <w:u w:val="single"/>
        </w:rPr>
        <w:t>Nutrition expertise, information seeking, and interest</w:t>
      </w:r>
    </w:p>
    <w:p w:rsidR="00A35A46" w:rsidRPr="005F7B95" w:rsidRDefault="00A35A46" w:rsidP="00EC1865">
      <w:pPr>
        <w:pStyle w:val="BodyText"/>
        <w:rPr>
          <w:rFonts w:ascii="Calibri" w:hAnsi="Calibri"/>
          <w:b w:val="0"/>
          <w:i/>
          <w:sz w:val="24"/>
          <w:szCs w:val="24"/>
          <w:u w:val="single"/>
        </w:rPr>
      </w:pPr>
      <w:r w:rsidRPr="005F7B95">
        <w:rPr>
          <w:rFonts w:ascii="Calibri" w:hAnsi="Calibri"/>
          <w:b w:val="0"/>
          <w:i/>
          <w:sz w:val="24"/>
          <w:szCs w:val="24"/>
          <w:u w:val="single"/>
        </w:rPr>
        <w:t>Expertise</w:t>
      </w:r>
    </w:p>
    <w:p w:rsidR="00A35A46" w:rsidRPr="005F7B95" w:rsidRDefault="00A35A46" w:rsidP="00172DCB">
      <w:pPr>
        <w:pStyle w:val="BodyText"/>
        <w:numPr>
          <w:ilvl w:val="0"/>
          <w:numId w:val="19"/>
        </w:numPr>
        <w:rPr>
          <w:rFonts w:ascii="Calibri" w:hAnsi="Calibri"/>
          <w:sz w:val="24"/>
          <w:szCs w:val="24"/>
        </w:rPr>
      </w:pPr>
      <w:r w:rsidRPr="005F7B95">
        <w:rPr>
          <w:rFonts w:ascii="Calibri" w:hAnsi="Calibri"/>
          <w:sz w:val="24"/>
          <w:szCs w:val="24"/>
        </w:rPr>
        <w:t xml:space="preserve">Generally speaking, do you consider yourself an expert in nutrition? </w:t>
      </w:r>
    </w:p>
    <w:p w:rsidR="00A35A46" w:rsidRPr="005F7B95" w:rsidRDefault="00A35A46" w:rsidP="008A34C7">
      <w:pPr>
        <w:pStyle w:val="BodyText"/>
        <w:tabs>
          <w:tab w:val="left" w:pos="4020"/>
        </w:tabs>
        <w:ind w:left="720"/>
        <w:rPr>
          <w:rFonts w:ascii="Calibri" w:hAnsi="Calibri"/>
          <w:b w:val="0"/>
          <w:sz w:val="24"/>
          <w:szCs w:val="24"/>
        </w:rPr>
      </w:pPr>
      <w:r w:rsidRPr="005F7B95">
        <w:rPr>
          <w:rFonts w:ascii="Calibri" w:hAnsi="Calibri"/>
          <w:b w:val="0"/>
          <w:sz w:val="24"/>
          <w:szCs w:val="24"/>
        </w:rPr>
        <w:t>_____</w:t>
      </w:r>
      <w:r w:rsidRPr="005F7B95">
        <w:rPr>
          <w:rFonts w:ascii="Calibri" w:hAnsi="Calibri"/>
          <w:sz w:val="24"/>
          <w:szCs w:val="24"/>
        </w:rPr>
        <w:t xml:space="preserve">  </w:t>
      </w:r>
      <w:r w:rsidRPr="005F7B95">
        <w:rPr>
          <w:rFonts w:ascii="Calibri" w:hAnsi="Calibri"/>
          <w:b w:val="0"/>
          <w:sz w:val="24"/>
          <w:szCs w:val="24"/>
        </w:rPr>
        <w:t xml:space="preserve">Yes </w:t>
      </w:r>
      <w:r w:rsidRPr="005F7B95">
        <w:rPr>
          <w:rFonts w:ascii="Calibri" w:hAnsi="Calibri"/>
          <w:b w:val="0"/>
          <w:sz w:val="24"/>
          <w:szCs w:val="24"/>
        </w:rPr>
        <w:sym w:font="Wingdings" w:char="F0E0"/>
      </w:r>
      <w:r w:rsidRPr="005F7B95">
        <w:rPr>
          <w:rFonts w:ascii="Calibri" w:hAnsi="Calibri"/>
          <w:b w:val="0"/>
          <w:sz w:val="24"/>
          <w:szCs w:val="24"/>
        </w:rPr>
        <w:t xml:space="preserve"> </w:t>
      </w:r>
      <w:r w:rsidRPr="00591EBB">
        <w:rPr>
          <w:rFonts w:ascii="Calibri" w:hAnsi="Calibri"/>
          <w:sz w:val="24"/>
          <w:szCs w:val="24"/>
        </w:rPr>
        <w:t xml:space="preserve">TERMINATE </w:t>
      </w:r>
      <w:r w:rsidRPr="005F7B95">
        <w:rPr>
          <w:rFonts w:ascii="Calibri" w:hAnsi="Calibri"/>
          <w:b w:val="0"/>
          <w:sz w:val="24"/>
          <w:szCs w:val="24"/>
        </w:rPr>
        <w:tab/>
      </w:r>
    </w:p>
    <w:p w:rsidR="00A35A46" w:rsidRPr="005F7B95" w:rsidRDefault="00A35A46" w:rsidP="008A34C7">
      <w:pPr>
        <w:pStyle w:val="BodyText"/>
        <w:ind w:left="720"/>
        <w:rPr>
          <w:rFonts w:ascii="Calibri" w:hAnsi="Calibri"/>
          <w:b w:val="0"/>
          <w:sz w:val="24"/>
          <w:szCs w:val="24"/>
        </w:rPr>
      </w:pPr>
      <w:r w:rsidRPr="005F7B95">
        <w:rPr>
          <w:rFonts w:ascii="Calibri" w:hAnsi="Calibri"/>
          <w:b w:val="0"/>
          <w:sz w:val="24"/>
          <w:szCs w:val="24"/>
        </w:rPr>
        <w:t>_____</w:t>
      </w:r>
      <w:r w:rsidRPr="005F7B95">
        <w:rPr>
          <w:rFonts w:ascii="Calibri" w:hAnsi="Calibri"/>
          <w:sz w:val="24"/>
          <w:szCs w:val="24"/>
        </w:rPr>
        <w:t xml:space="preserve"> </w:t>
      </w:r>
      <w:r w:rsidRPr="005F7B95">
        <w:rPr>
          <w:rFonts w:ascii="Calibri" w:hAnsi="Calibri"/>
          <w:sz w:val="24"/>
          <w:szCs w:val="24"/>
        </w:rPr>
        <w:tab/>
      </w:r>
      <w:r w:rsidRPr="005F7B95">
        <w:rPr>
          <w:rFonts w:ascii="Calibri" w:hAnsi="Calibri"/>
          <w:b w:val="0"/>
          <w:sz w:val="24"/>
          <w:szCs w:val="24"/>
        </w:rPr>
        <w:t>No</w:t>
      </w:r>
    </w:p>
    <w:p w:rsidR="00A35A46" w:rsidRPr="005F7B95" w:rsidRDefault="00A35A46" w:rsidP="008A34C7">
      <w:pPr>
        <w:pStyle w:val="BodyText"/>
        <w:ind w:left="720"/>
        <w:rPr>
          <w:rFonts w:ascii="Calibri" w:hAnsi="Calibri"/>
          <w:b w:val="0"/>
          <w:sz w:val="24"/>
          <w:szCs w:val="24"/>
        </w:rPr>
      </w:pPr>
      <w:r w:rsidRPr="005F7B95">
        <w:rPr>
          <w:rFonts w:ascii="Calibri" w:hAnsi="Calibri"/>
          <w:b w:val="0"/>
          <w:sz w:val="24"/>
          <w:szCs w:val="24"/>
        </w:rPr>
        <w:t xml:space="preserve">_____ </w:t>
      </w:r>
      <w:r w:rsidRPr="005F7B95">
        <w:rPr>
          <w:rFonts w:ascii="Calibri" w:hAnsi="Calibri"/>
          <w:sz w:val="24"/>
          <w:szCs w:val="24"/>
        </w:rPr>
        <w:tab/>
      </w:r>
      <w:r w:rsidRPr="005F7B95">
        <w:rPr>
          <w:rFonts w:ascii="Calibri" w:hAnsi="Calibri"/>
          <w:b w:val="0"/>
          <w:sz w:val="24"/>
          <w:szCs w:val="24"/>
        </w:rPr>
        <w:t xml:space="preserve">Don’t know/Refused </w:t>
      </w:r>
      <w:r w:rsidRPr="005F7B95">
        <w:rPr>
          <w:rFonts w:ascii="Calibri" w:hAnsi="Calibri"/>
          <w:b w:val="0"/>
          <w:sz w:val="24"/>
          <w:szCs w:val="24"/>
        </w:rPr>
        <w:sym w:font="Wingdings" w:char="F0E0"/>
      </w:r>
      <w:r w:rsidRPr="005F7B95">
        <w:rPr>
          <w:rFonts w:ascii="Calibri" w:hAnsi="Calibri"/>
          <w:b w:val="0"/>
          <w:sz w:val="24"/>
          <w:szCs w:val="24"/>
        </w:rPr>
        <w:t xml:space="preserve"> </w:t>
      </w:r>
      <w:r w:rsidRPr="00591EBB">
        <w:rPr>
          <w:rFonts w:ascii="Calibri" w:hAnsi="Calibri"/>
          <w:sz w:val="24"/>
          <w:szCs w:val="24"/>
        </w:rPr>
        <w:t xml:space="preserve">TERMINATE </w:t>
      </w:r>
    </w:p>
    <w:p w:rsidR="00A35A46" w:rsidRPr="005F7B95" w:rsidRDefault="00A35A46" w:rsidP="007A0610">
      <w:pPr>
        <w:autoSpaceDE w:val="0"/>
        <w:autoSpaceDN w:val="0"/>
        <w:adjustRightInd w:val="0"/>
        <w:ind w:left="720" w:hanging="720"/>
        <w:rPr>
          <w:rFonts w:ascii="Calibri" w:hAnsi="Calibri"/>
          <w:b/>
          <w:i/>
          <w:color w:val="000000"/>
          <w:szCs w:val="24"/>
        </w:rPr>
      </w:pPr>
    </w:p>
    <w:p w:rsidR="00A35A46" w:rsidRPr="005F7B95" w:rsidRDefault="00A35A46" w:rsidP="007A0610">
      <w:pPr>
        <w:autoSpaceDE w:val="0"/>
        <w:autoSpaceDN w:val="0"/>
        <w:adjustRightInd w:val="0"/>
        <w:ind w:left="720" w:hanging="720"/>
        <w:rPr>
          <w:rFonts w:ascii="Calibri" w:hAnsi="Calibri"/>
          <w:i/>
          <w:color w:val="000000"/>
          <w:szCs w:val="24"/>
          <w:u w:val="single"/>
        </w:rPr>
      </w:pPr>
      <w:r w:rsidRPr="005F7B95">
        <w:rPr>
          <w:rFonts w:ascii="Calibri" w:hAnsi="Calibri"/>
          <w:i/>
          <w:color w:val="000000"/>
          <w:szCs w:val="24"/>
          <w:u w:val="single"/>
        </w:rPr>
        <w:t>Information seeking</w:t>
      </w:r>
    </w:p>
    <w:p w:rsidR="00A35A46" w:rsidRPr="00270D08" w:rsidRDefault="00A35A46" w:rsidP="00172DCB">
      <w:pPr>
        <w:pStyle w:val="ListParagraph"/>
        <w:numPr>
          <w:ilvl w:val="0"/>
          <w:numId w:val="19"/>
        </w:numPr>
        <w:rPr>
          <w:rFonts w:ascii="Calibri" w:hAnsi="Calibri"/>
          <w:b/>
        </w:rPr>
      </w:pPr>
      <w:r w:rsidRPr="00270D08">
        <w:rPr>
          <w:rFonts w:ascii="Calibri" w:hAnsi="Calibri"/>
          <w:b/>
        </w:rPr>
        <w:t xml:space="preserve">In the last three months, how many times did you </w:t>
      </w:r>
      <w:r>
        <w:rPr>
          <w:rFonts w:ascii="Calibri" w:hAnsi="Calibri"/>
          <w:b/>
        </w:rPr>
        <w:t>seek</w:t>
      </w:r>
      <w:r w:rsidRPr="00270D08">
        <w:rPr>
          <w:rFonts w:ascii="Calibri" w:hAnsi="Calibri"/>
          <w:b/>
        </w:rPr>
        <w:t xml:space="preserve"> information about healthy eating?</w:t>
      </w:r>
    </w:p>
    <w:p w:rsidR="00A35A46" w:rsidRPr="005F7B95" w:rsidRDefault="00A35A46" w:rsidP="008A34C7">
      <w:pPr>
        <w:ind w:left="720"/>
        <w:rPr>
          <w:rFonts w:ascii="Calibri" w:hAnsi="Calibri"/>
          <w:b/>
          <w:szCs w:val="24"/>
        </w:rPr>
      </w:pPr>
      <w:r w:rsidRPr="005F7B95">
        <w:rPr>
          <w:rFonts w:ascii="Calibri" w:hAnsi="Calibri"/>
          <w:szCs w:val="24"/>
        </w:rPr>
        <w:t xml:space="preserve">_____ </w:t>
      </w:r>
      <w:r w:rsidRPr="005F7B95">
        <w:rPr>
          <w:rFonts w:ascii="Calibri" w:hAnsi="Calibri"/>
          <w:szCs w:val="24"/>
        </w:rPr>
        <w:tab/>
        <w:t>Never</w:t>
      </w:r>
      <w:r w:rsidRPr="005F7B95" w:rsidDel="00950FFF">
        <w:rPr>
          <w:rFonts w:ascii="Calibri" w:hAnsi="Calibri"/>
          <w:szCs w:val="24"/>
        </w:rPr>
        <w:t xml:space="preserve"> </w:t>
      </w:r>
      <w:r w:rsidRPr="005F7B95">
        <w:rPr>
          <w:rFonts w:ascii="Calibri" w:hAnsi="Calibri"/>
          <w:szCs w:val="24"/>
        </w:rPr>
        <w:sym w:font="Wingdings" w:char="F0E0"/>
      </w:r>
      <w:r w:rsidRPr="005F7B95">
        <w:rPr>
          <w:rFonts w:ascii="Calibri" w:hAnsi="Calibri"/>
          <w:szCs w:val="24"/>
        </w:rPr>
        <w:t xml:space="preserve"> </w:t>
      </w:r>
      <w:r w:rsidRPr="005F7B95">
        <w:rPr>
          <w:rFonts w:ascii="Calibri" w:hAnsi="Calibri"/>
          <w:b/>
          <w:szCs w:val="24"/>
        </w:rPr>
        <w:t>TERMINATE</w:t>
      </w:r>
    </w:p>
    <w:p w:rsidR="00A35A46" w:rsidRPr="005F7B95" w:rsidRDefault="00A35A46" w:rsidP="008A34C7">
      <w:pPr>
        <w:ind w:left="720"/>
        <w:rPr>
          <w:rFonts w:ascii="Calibri" w:hAnsi="Calibri"/>
          <w:b/>
          <w:bCs/>
          <w:szCs w:val="24"/>
        </w:rPr>
      </w:pPr>
      <w:r w:rsidRPr="005F7B95">
        <w:rPr>
          <w:rFonts w:ascii="Calibri" w:hAnsi="Calibri"/>
          <w:szCs w:val="24"/>
        </w:rPr>
        <w:t xml:space="preserve">_____ </w:t>
      </w:r>
      <w:r w:rsidRPr="005F7B95">
        <w:rPr>
          <w:rFonts w:ascii="Calibri" w:hAnsi="Calibri"/>
          <w:szCs w:val="24"/>
        </w:rPr>
        <w:tab/>
      </w:r>
      <w:r w:rsidRPr="005F7B95">
        <w:rPr>
          <w:rFonts w:ascii="Calibri" w:hAnsi="Calibri"/>
          <w:bCs/>
          <w:szCs w:val="24"/>
        </w:rPr>
        <w:t xml:space="preserve">Once </w:t>
      </w:r>
    </w:p>
    <w:p w:rsidR="00A35A46" w:rsidRPr="005F7B95" w:rsidRDefault="00A35A46" w:rsidP="008A34C7">
      <w:pPr>
        <w:ind w:left="720"/>
        <w:rPr>
          <w:rFonts w:ascii="Calibri" w:hAnsi="Calibri"/>
          <w:bCs/>
          <w:szCs w:val="24"/>
        </w:rPr>
      </w:pPr>
      <w:r w:rsidRPr="005F7B95">
        <w:rPr>
          <w:rFonts w:ascii="Calibri" w:hAnsi="Calibri"/>
          <w:szCs w:val="24"/>
        </w:rPr>
        <w:t xml:space="preserve">_____ </w:t>
      </w:r>
      <w:r w:rsidRPr="005F7B95">
        <w:rPr>
          <w:rFonts w:ascii="Calibri" w:hAnsi="Calibri"/>
          <w:szCs w:val="24"/>
        </w:rPr>
        <w:tab/>
      </w:r>
      <w:r w:rsidRPr="005F7B95">
        <w:rPr>
          <w:rFonts w:ascii="Calibri" w:hAnsi="Calibri"/>
          <w:bCs/>
          <w:szCs w:val="24"/>
        </w:rPr>
        <w:t>Two times or more</w:t>
      </w:r>
    </w:p>
    <w:p w:rsidR="00A35A46" w:rsidRPr="005F7B95" w:rsidRDefault="00A35A46" w:rsidP="003D2615">
      <w:pPr>
        <w:pStyle w:val="ListParagraph"/>
        <w:ind w:left="0"/>
        <w:rPr>
          <w:rFonts w:ascii="Calibri" w:hAnsi="Calibri"/>
        </w:rPr>
      </w:pPr>
    </w:p>
    <w:p w:rsidR="00A35A46" w:rsidRPr="005F7B95" w:rsidRDefault="00A35A46" w:rsidP="00EC1865">
      <w:pPr>
        <w:jc w:val="both"/>
        <w:rPr>
          <w:rFonts w:ascii="Calibri" w:hAnsi="Calibri"/>
          <w:szCs w:val="24"/>
          <w:u w:val="single"/>
        </w:rPr>
      </w:pPr>
      <w:r w:rsidRPr="005F7B95">
        <w:rPr>
          <w:rFonts w:ascii="Calibri" w:hAnsi="Calibri"/>
          <w:szCs w:val="24"/>
          <w:u w:val="single"/>
        </w:rPr>
        <w:t>Health literacy screener</w:t>
      </w:r>
    </w:p>
    <w:p w:rsidR="00A35A46" w:rsidRPr="00270D08" w:rsidRDefault="00A35A46" w:rsidP="00172DCB">
      <w:pPr>
        <w:pStyle w:val="ListParagraph"/>
        <w:numPr>
          <w:ilvl w:val="0"/>
          <w:numId w:val="19"/>
        </w:numPr>
        <w:jc w:val="both"/>
        <w:rPr>
          <w:rFonts w:ascii="Calibri" w:hAnsi="Calibri"/>
        </w:rPr>
      </w:pPr>
      <w:r w:rsidRPr="005519BD">
        <w:rPr>
          <w:rFonts w:ascii="Calibri" w:hAnsi="Calibri"/>
          <w:b/>
        </w:rPr>
        <w:t>How often do you need to have someone help you when you read instructions, pamphlets, or other written material from your doctor or pharmacy?</w:t>
      </w:r>
      <w:r w:rsidRPr="005519BD">
        <w:rPr>
          <w:rFonts w:ascii="Calibri" w:hAnsi="Calibri"/>
        </w:rPr>
        <w:t xml:space="preserve"> (SILS)</w:t>
      </w:r>
      <w:r w:rsidRPr="005F7B95">
        <w:rPr>
          <w:rStyle w:val="FootnoteReference"/>
          <w:rFonts w:ascii="Calibri" w:hAnsi="Calibri"/>
        </w:rPr>
        <w:footnoteReference w:id="2"/>
      </w:r>
    </w:p>
    <w:p w:rsidR="00A35A46" w:rsidRPr="005F7B95" w:rsidRDefault="00A35A46" w:rsidP="005519BD">
      <w:pPr>
        <w:autoSpaceDE w:val="0"/>
        <w:autoSpaceDN w:val="0"/>
        <w:adjustRightInd w:val="0"/>
        <w:ind w:left="720"/>
        <w:rPr>
          <w:rFonts w:ascii="Calibri" w:hAnsi="Calibri"/>
          <w:szCs w:val="24"/>
        </w:rPr>
      </w:pPr>
      <w:r w:rsidRPr="005F7B95">
        <w:rPr>
          <w:rFonts w:ascii="Calibri" w:hAnsi="Calibri"/>
          <w:szCs w:val="24"/>
        </w:rPr>
        <w:t xml:space="preserve">_____ </w:t>
      </w:r>
      <w:r w:rsidRPr="005F7B95">
        <w:rPr>
          <w:rFonts w:ascii="Calibri" w:hAnsi="Calibri"/>
          <w:szCs w:val="24"/>
        </w:rPr>
        <w:tab/>
      </w:r>
      <w:r>
        <w:rPr>
          <w:rFonts w:ascii="Calibri" w:hAnsi="Calibri"/>
          <w:szCs w:val="24"/>
        </w:rPr>
        <w:t>Never</w:t>
      </w:r>
      <w:r w:rsidRPr="005F7B95">
        <w:rPr>
          <w:rFonts w:ascii="Calibri" w:hAnsi="Calibri"/>
          <w:szCs w:val="24"/>
        </w:rPr>
        <w:t xml:space="preserve"> </w:t>
      </w:r>
    </w:p>
    <w:p w:rsidR="00A35A46" w:rsidRPr="005F7B95" w:rsidRDefault="00A35A46" w:rsidP="005519BD">
      <w:pPr>
        <w:autoSpaceDE w:val="0"/>
        <w:autoSpaceDN w:val="0"/>
        <w:adjustRightInd w:val="0"/>
        <w:ind w:left="720"/>
        <w:rPr>
          <w:rFonts w:ascii="Calibri" w:hAnsi="Calibri"/>
          <w:szCs w:val="24"/>
        </w:rPr>
      </w:pPr>
      <w:r w:rsidRPr="005F7B95">
        <w:rPr>
          <w:rFonts w:ascii="Calibri" w:hAnsi="Calibri"/>
          <w:szCs w:val="24"/>
        </w:rPr>
        <w:t xml:space="preserve">_____ </w:t>
      </w:r>
      <w:r w:rsidRPr="005F7B95">
        <w:rPr>
          <w:rFonts w:ascii="Calibri" w:hAnsi="Calibri"/>
          <w:szCs w:val="24"/>
        </w:rPr>
        <w:tab/>
      </w:r>
      <w:r>
        <w:rPr>
          <w:rFonts w:ascii="Calibri" w:hAnsi="Calibri"/>
          <w:szCs w:val="24"/>
        </w:rPr>
        <w:t>Rarely</w:t>
      </w:r>
      <w:r w:rsidRPr="005F7B95">
        <w:rPr>
          <w:rFonts w:ascii="Calibri" w:hAnsi="Calibri"/>
          <w:szCs w:val="24"/>
        </w:rPr>
        <w:t xml:space="preserve"> </w:t>
      </w:r>
    </w:p>
    <w:p w:rsidR="00A35A46" w:rsidRPr="005F7B95" w:rsidRDefault="00A35A46" w:rsidP="005519BD">
      <w:pPr>
        <w:autoSpaceDE w:val="0"/>
        <w:autoSpaceDN w:val="0"/>
        <w:adjustRightInd w:val="0"/>
        <w:ind w:left="720"/>
        <w:rPr>
          <w:rFonts w:ascii="Calibri" w:hAnsi="Calibri"/>
          <w:szCs w:val="24"/>
        </w:rPr>
      </w:pPr>
      <w:r w:rsidRPr="005F7B95">
        <w:rPr>
          <w:rFonts w:ascii="Calibri" w:hAnsi="Calibri"/>
          <w:szCs w:val="24"/>
        </w:rPr>
        <w:t>_____</w:t>
      </w:r>
      <w:r w:rsidRPr="005F7B95">
        <w:rPr>
          <w:rFonts w:ascii="Calibri" w:hAnsi="Calibri"/>
          <w:szCs w:val="24"/>
        </w:rPr>
        <w:tab/>
      </w:r>
      <w:r>
        <w:rPr>
          <w:rFonts w:ascii="Calibri" w:hAnsi="Calibri"/>
          <w:szCs w:val="24"/>
        </w:rPr>
        <w:t>Sometimes</w:t>
      </w:r>
      <w:r w:rsidRPr="005F7B95">
        <w:rPr>
          <w:rFonts w:ascii="Calibri" w:hAnsi="Calibri"/>
          <w:szCs w:val="24"/>
        </w:rPr>
        <w:t xml:space="preserve"> </w:t>
      </w:r>
    </w:p>
    <w:p w:rsidR="00A35A46" w:rsidRPr="005F7B95" w:rsidRDefault="00A35A46" w:rsidP="005519BD">
      <w:pPr>
        <w:ind w:left="720"/>
        <w:rPr>
          <w:rFonts w:ascii="Calibri" w:hAnsi="Calibri"/>
          <w:szCs w:val="24"/>
        </w:rPr>
      </w:pPr>
      <w:r w:rsidRPr="005F7B95">
        <w:rPr>
          <w:rFonts w:ascii="Calibri" w:hAnsi="Calibri"/>
          <w:szCs w:val="24"/>
        </w:rPr>
        <w:t xml:space="preserve">_____ </w:t>
      </w:r>
      <w:r w:rsidRPr="005F7B95">
        <w:rPr>
          <w:rFonts w:ascii="Calibri" w:hAnsi="Calibri"/>
          <w:szCs w:val="24"/>
        </w:rPr>
        <w:tab/>
      </w:r>
      <w:r>
        <w:rPr>
          <w:rFonts w:ascii="Calibri" w:hAnsi="Calibri"/>
          <w:szCs w:val="24"/>
        </w:rPr>
        <w:t>Often</w:t>
      </w:r>
      <w:r w:rsidRPr="005F7B95">
        <w:rPr>
          <w:rFonts w:ascii="Calibri" w:hAnsi="Calibri"/>
          <w:szCs w:val="24"/>
        </w:rPr>
        <w:t xml:space="preserve"> </w:t>
      </w:r>
    </w:p>
    <w:p w:rsidR="00A35A46" w:rsidRPr="005F7B95" w:rsidRDefault="00A35A46" w:rsidP="005519BD">
      <w:pPr>
        <w:ind w:left="720"/>
        <w:rPr>
          <w:rFonts w:ascii="Calibri" w:hAnsi="Calibri"/>
          <w:szCs w:val="24"/>
        </w:rPr>
      </w:pPr>
      <w:r w:rsidRPr="005F7B95">
        <w:rPr>
          <w:rFonts w:ascii="Calibri" w:hAnsi="Calibri"/>
          <w:szCs w:val="24"/>
        </w:rPr>
        <w:t xml:space="preserve">_____ </w:t>
      </w:r>
      <w:r w:rsidRPr="005F7B95">
        <w:rPr>
          <w:rFonts w:ascii="Calibri" w:hAnsi="Calibri"/>
          <w:szCs w:val="24"/>
        </w:rPr>
        <w:tab/>
      </w:r>
      <w:r>
        <w:rPr>
          <w:rFonts w:ascii="Calibri" w:hAnsi="Calibri"/>
          <w:szCs w:val="24"/>
        </w:rPr>
        <w:t>Always</w:t>
      </w:r>
      <w:r w:rsidRPr="005F7B95">
        <w:rPr>
          <w:rFonts w:ascii="Calibri" w:hAnsi="Calibri"/>
          <w:szCs w:val="24"/>
        </w:rPr>
        <w:t xml:space="preserve">  </w:t>
      </w:r>
    </w:p>
    <w:p w:rsidR="00A35A46" w:rsidRPr="005F7B95" w:rsidRDefault="00A35A46" w:rsidP="008923AE">
      <w:pPr>
        <w:pStyle w:val="BodyText"/>
        <w:ind w:hanging="720"/>
        <w:rPr>
          <w:rFonts w:ascii="Calibri" w:hAnsi="Calibri"/>
          <w:b w:val="0"/>
          <w:caps/>
          <w:sz w:val="24"/>
          <w:szCs w:val="24"/>
        </w:rPr>
      </w:pPr>
    </w:p>
    <w:p w:rsidR="00A35A46" w:rsidRPr="005F7B95" w:rsidRDefault="00A35A46" w:rsidP="00EC1865">
      <w:pPr>
        <w:pStyle w:val="BodyText"/>
        <w:rPr>
          <w:rFonts w:ascii="Calibri" w:hAnsi="Calibri"/>
          <w:b w:val="0"/>
          <w:sz w:val="24"/>
          <w:szCs w:val="24"/>
          <w:u w:val="single"/>
        </w:rPr>
      </w:pPr>
      <w:r w:rsidRPr="005F7B95">
        <w:rPr>
          <w:rFonts w:ascii="Calibri" w:hAnsi="Calibri"/>
          <w:b w:val="0"/>
          <w:sz w:val="24"/>
          <w:szCs w:val="24"/>
          <w:u w:val="single"/>
        </w:rPr>
        <w:t>Educational level</w:t>
      </w:r>
    </w:p>
    <w:p w:rsidR="00A35A46" w:rsidRPr="005F7B95" w:rsidRDefault="00A35A46" w:rsidP="00172DCB">
      <w:pPr>
        <w:pStyle w:val="BodyText"/>
        <w:numPr>
          <w:ilvl w:val="0"/>
          <w:numId w:val="19"/>
        </w:numPr>
        <w:rPr>
          <w:rFonts w:ascii="Calibri" w:hAnsi="Calibri"/>
          <w:b w:val="0"/>
          <w:i/>
          <w:sz w:val="24"/>
          <w:szCs w:val="24"/>
        </w:rPr>
      </w:pPr>
      <w:r w:rsidRPr="005F7B95">
        <w:rPr>
          <w:rFonts w:ascii="Calibri" w:hAnsi="Calibri"/>
          <w:sz w:val="24"/>
          <w:szCs w:val="24"/>
        </w:rPr>
        <w:t xml:space="preserve">What is the highest level of education you have completed?  </w:t>
      </w:r>
    </w:p>
    <w:p w:rsidR="00A35A46" w:rsidRDefault="00A35A46" w:rsidP="00C622F2">
      <w:pPr>
        <w:pStyle w:val="BodyText"/>
        <w:ind w:left="1440" w:hanging="720"/>
        <w:rPr>
          <w:rFonts w:ascii="Calibri" w:hAnsi="Calibri"/>
          <w:sz w:val="24"/>
          <w:szCs w:val="24"/>
        </w:rPr>
      </w:pPr>
      <w:r w:rsidRPr="005F7B95">
        <w:rPr>
          <w:rFonts w:ascii="Calibri" w:hAnsi="Calibri"/>
          <w:b w:val="0"/>
          <w:sz w:val="24"/>
          <w:szCs w:val="24"/>
        </w:rPr>
        <w:t>_____</w:t>
      </w:r>
      <w:r w:rsidRPr="005F7B95">
        <w:rPr>
          <w:rFonts w:ascii="Calibri" w:hAnsi="Calibri"/>
          <w:sz w:val="24"/>
          <w:szCs w:val="24"/>
        </w:rPr>
        <w:t xml:space="preserve"> </w:t>
      </w:r>
      <w:r w:rsidRPr="005F7B95">
        <w:rPr>
          <w:rFonts w:ascii="Calibri" w:hAnsi="Calibri"/>
          <w:sz w:val="24"/>
          <w:szCs w:val="24"/>
        </w:rPr>
        <w:tab/>
      </w:r>
      <w:r w:rsidRPr="00330F69">
        <w:rPr>
          <w:rFonts w:ascii="Calibri" w:hAnsi="Calibri"/>
          <w:b w:val="0"/>
          <w:sz w:val="24"/>
          <w:szCs w:val="24"/>
        </w:rPr>
        <w:t>Did not attend school</w:t>
      </w:r>
    </w:p>
    <w:p w:rsidR="00A35A46" w:rsidRPr="00330F69" w:rsidRDefault="00A35A46" w:rsidP="00330F69">
      <w:pPr>
        <w:pStyle w:val="BodyText"/>
        <w:ind w:left="1440" w:hanging="720"/>
        <w:rPr>
          <w:rFonts w:ascii="Calibri" w:hAnsi="Calibri"/>
          <w:sz w:val="24"/>
          <w:szCs w:val="24"/>
        </w:rPr>
      </w:pPr>
      <w:r w:rsidRPr="005F7B95">
        <w:rPr>
          <w:rFonts w:ascii="Calibri" w:hAnsi="Calibri"/>
          <w:b w:val="0"/>
          <w:sz w:val="24"/>
          <w:szCs w:val="24"/>
        </w:rPr>
        <w:t>_____</w:t>
      </w:r>
      <w:r w:rsidRPr="005F7B95">
        <w:rPr>
          <w:rFonts w:ascii="Calibri" w:hAnsi="Calibri"/>
          <w:sz w:val="24"/>
          <w:szCs w:val="24"/>
        </w:rPr>
        <w:t xml:space="preserve"> </w:t>
      </w:r>
      <w:r>
        <w:rPr>
          <w:rFonts w:ascii="Calibri" w:hAnsi="Calibri"/>
          <w:sz w:val="24"/>
          <w:szCs w:val="24"/>
        </w:rPr>
        <w:t xml:space="preserve"> </w:t>
      </w:r>
      <w:r w:rsidRPr="00330F69">
        <w:rPr>
          <w:rFonts w:ascii="Calibri" w:hAnsi="Calibri"/>
          <w:b w:val="0"/>
          <w:sz w:val="24"/>
          <w:szCs w:val="24"/>
        </w:rPr>
        <w:t>Some years of school, but did not go to high school (1 to 8 years of school)</w:t>
      </w:r>
      <w:r>
        <w:rPr>
          <w:rFonts w:ascii="Calibri" w:hAnsi="Calibri"/>
          <w:sz w:val="24"/>
          <w:szCs w:val="24"/>
        </w:rPr>
        <w:t xml:space="preserve"> </w:t>
      </w:r>
    </w:p>
    <w:p w:rsidR="00A35A46" w:rsidRPr="005F7B95" w:rsidRDefault="00A35A46" w:rsidP="00991C06">
      <w:pPr>
        <w:pStyle w:val="BodyText"/>
        <w:ind w:left="1440" w:hanging="720"/>
        <w:rPr>
          <w:rFonts w:ascii="Calibri" w:hAnsi="Calibri"/>
          <w:b w:val="0"/>
          <w:sz w:val="24"/>
          <w:szCs w:val="24"/>
        </w:rPr>
      </w:pPr>
      <w:r w:rsidRPr="005F7B95">
        <w:rPr>
          <w:rFonts w:ascii="Calibri" w:hAnsi="Calibri"/>
          <w:b w:val="0"/>
          <w:sz w:val="24"/>
          <w:szCs w:val="24"/>
        </w:rPr>
        <w:t xml:space="preserve">_____  </w:t>
      </w:r>
      <w:r w:rsidRPr="00330F69">
        <w:rPr>
          <w:rFonts w:ascii="Calibri" w:hAnsi="Calibri"/>
          <w:b w:val="0"/>
          <w:sz w:val="24"/>
          <w:szCs w:val="24"/>
        </w:rPr>
        <w:t>Some high school, but did not finish</w:t>
      </w:r>
      <w:r w:rsidRPr="005F7B95">
        <w:rPr>
          <w:rFonts w:ascii="Calibri" w:hAnsi="Calibri"/>
          <w:b w:val="0"/>
          <w:sz w:val="24"/>
          <w:szCs w:val="24"/>
        </w:rPr>
        <w:t xml:space="preserve"> (= </w:t>
      </w:r>
      <w:r>
        <w:rPr>
          <w:rFonts w:ascii="Calibri" w:hAnsi="Calibri"/>
          <w:b w:val="0"/>
          <w:sz w:val="24"/>
          <w:szCs w:val="24"/>
        </w:rPr>
        <w:t>9</w:t>
      </w:r>
      <w:r w:rsidRPr="005F7B95">
        <w:rPr>
          <w:rFonts w:ascii="Calibri" w:hAnsi="Calibri"/>
          <w:b w:val="0"/>
          <w:sz w:val="24"/>
          <w:szCs w:val="24"/>
        </w:rPr>
        <w:t xml:space="preserve"> to </w:t>
      </w:r>
      <w:r>
        <w:rPr>
          <w:rFonts w:ascii="Calibri" w:hAnsi="Calibri"/>
          <w:b w:val="0"/>
          <w:sz w:val="24"/>
          <w:szCs w:val="24"/>
        </w:rPr>
        <w:t>12</w:t>
      </w:r>
      <w:r w:rsidRPr="005F7B95">
        <w:rPr>
          <w:rFonts w:ascii="Calibri" w:hAnsi="Calibri"/>
          <w:b w:val="0"/>
          <w:sz w:val="24"/>
          <w:szCs w:val="24"/>
        </w:rPr>
        <w:t xml:space="preserve"> years)</w:t>
      </w:r>
      <w:r>
        <w:rPr>
          <w:rFonts w:ascii="Calibri" w:hAnsi="Calibri"/>
          <w:b w:val="0"/>
          <w:sz w:val="24"/>
          <w:szCs w:val="24"/>
        </w:rPr>
        <w:t xml:space="preserve"> </w:t>
      </w:r>
    </w:p>
    <w:p w:rsidR="00A35A46" w:rsidRPr="005F7B95" w:rsidRDefault="00A35A46" w:rsidP="008A34C7">
      <w:pPr>
        <w:ind w:left="1440" w:hanging="720"/>
        <w:rPr>
          <w:rFonts w:ascii="Calibri" w:hAnsi="Calibri"/>
          <w:szCs w:val="24"/>
        </w:rPr>
      </w:pPr>
      <w:r w:rsidRPr="005F7B95">
        <w:rPr>
          <w:rFonts w:ascii="Calibri" w:hAnsi="Calibri"/>
          <w:szCs w:val="24"/>
        </w:rPr>
        <w:t>_____</w:t>
      </w:r>
      <w:r w:rsidRPr="005F7B95">
        <w:rPr>
          <w:rFonts w:ascii="Calibri" w:hAnsi="Calibri"/>
          <w:szCs w:val="24"/>
        </w:rPr>
        <w:tab/>
        <w:t xml:space="preserve">High school </w:t>
      </w:r>
      <w:r>
        <w:rPr>
          <w:rFonts w:ascii="Calibri" w:hAnsi="Calibri"/>
          <w:szCs w:val="24"/>
        </w:rPr>
        <w:t>diploma</w:t>
      </w:r>
      <w:r w:rsidRPr="005F7B95">
        <w:rPr>
          <w:rFonts w:ascii="Calibri" w:hAnsi="Calibri"/>
          <w:szCs w:val="24"/>
        </w:rPr>
        <w:t xml:space="preserve"> or GED </w:t>
      </w:r>
    </w:p>
    <w:p w:rsidR="00A35A46" w:rsidRPr="005F7B95" w:rsidRDefault="00A35A46" w:rsidP="008A34C7">
      <w:pPr>
        <w:ind w:left="720"/>
        <w:rPr>
          <w:rFonts w:ascii="Calibri" w:hAnsi="Calibri"/>
          <w:szCs w:val="24"/>
        </w:rPr>
      </w:pPr>
      <w:r w:rsidRPr="005F7B95">
        <w:rPr>
          <w:rFonts w:ascii="Calibri" w:hAnsi="Calibri"/>
          <w:szCs w:val="24"/>
        </w:rPr>
        <w:t>_____</w:t>
      </w:r>
      <w:r w:rsidRPr="005F7B95">
        <w:rPr>
          <w:rFonts w:ascii="Calibri" w:hAnsi="Calibri"/>
          <w:szCs w:val="24"/>
        </w:rPr>
        <w:tab/>
        <w:t xml:space="preserve">Some college </w:t>
      </w:r>
      <w:r w:rsidRPr="005F7B95">
        <w:rPr>
          <w:rFonts w:ascii="Calibri" w:hAnsi="Calibri"/>
          <w:b/>
          <w:szCs w:val="24"/>
        </w:rPr>
        <w:sym w:font="Wingdings" w:char="F0E0"/>
      </w:r>
      <w:r w:rsidRPr="005F7B95">
        <w:rPr>
          <w:rFonts w:ascii="Calibri" w:hAnsi="Calibri"/>
          <w:b/>
          <w:szCs w:val="24"/>
        </w:rPr>
        <w:t xml:space="preserve"> TERMINATE</w:t>
      </w:r>
    </w:p>
    <w:p w:rsidR="00A35A46" w:rsidRDefault="00A35A46" w:rsidP="008A34C7">
      <w:pPr>
        <w:pStyle w:val="Heading4"/>
        <w:ind w:left="720"/>
        <w:jc w:val="left"/>
        <w:rPr>
          <w:rFonts w:ascii="Calibri" w:hAnsi="Calibri"/>
          <w:sz w:val="24"/>
          <w:szCs w:val="24"/>
        </w:rPr>
      </w:pPr>
      <w:r w:rsidRPr="005F7B95">
        <w:rPr>
          <w:rFonts w:ascii="Calibri" w:hAnsi="Calibri"/>
          <w:b w:val="0"/>
          <w:sz w:val="24"/>
          <w:szCs w:val="24"/>
        </w:rPr>
        <w:t>_____</w:t>
      </w:r>
      <w:r w:rsidRPr="005F7B95">
        <w:rPr>
          <w:rFonts w:ascii="Calibri" w:hAnsi="Calibri"/>
          <w:b w:val="0"/>
          <w:sz w:val="24"/>
          <w:szCs w:val="24"/>
        </w:rPr>
        <w:tab/>
      </w:r>
      <w:r>
        <w:rPr>
          <w:rFonts w:ascii="Calibri" w:hAnsi="Calibri"/>
          <w:b w:val="0"/>
          <w:sz w:val="24"/>
          <w:szCs w:val="24"/>
        </w:rPr>
        <w:t>C</w:t>
      </w:r>
      <w:r w:rsidRPr="005F7B95">
        <w:rPr>
          <w:rFonts w:ascii="Calibri" w:hAnsi="Calibri"/>
          <w:b w:val="0"/>
          <w:sz w:val="24"/>
          <w:szCs w:val="24"/>
        </w:rPr>
        <w:t xml:space="preserve">ollege graduate </w:t>
      </w:r>
      <w:r>
        <w:rPr>
          <w:rFonts w:ascii="Calibri" w:hAnsi="Calibri"/>
          <w:b w:val="0"/>
          <w:sz w:val="24"/>
          <w:szCs w:val="24"/>
        </w:rPr>
        <w:t xml:space="preserve">or more </w:t>
      </w:r>
      <w:r w:rsidRPr="005F7B95">
        <w:rPr>
          <w:rFonts w:ascii="Calibri" w:hAnsi="Calibri"/>
          <w:sz w:val="24"/>
          <w:szCs w:val="24"/>
        </w:rPr>
        <w:sym w:font="Wingdings" w:char="F0E0"/>
      </w:r>
      <w:r w:rsidRPr="005F7B95">
        <w:rPr>
          <w:rFonts w:ascii="Calibri" w:hAnsi="Calibri"/>
          <w:sz w:val="24"/>
          <w:szCs w:val="24"/>
        </w:rPr>
        <w:t xml:space="preserve"> TERMINATE</w:t>
      </w:r>
    </w:p>
    <w:p w:rsidR="00A35A46" w:rsidRPr="005F7B95" w:rsidRDefault="00A35A46" w:rsidP="008A34C7">
      <w:pPr>
        <w:ind w:left="720"/>
        <w:rPr>
          <w:rFonts w:ascii="Calibri" w:hAnsi="Calibri"/>
          <w:b/>
          <w:szCs w:val="24"/>
        </w:rPr>
      </w:pPr>
      <w:r w:rsidRPr="005F7B95">
        <w:rPr>
          <w:rFonts w:ascii="Calibri" w:hAnsi="Calibri"/>
          <w:szCs w:val="24"/>
        </w:rPr>
        <w:t>_____</w:t>
      </w:r>
      <w:r w:rsidRPr="005F7B95">
        <w:rPr>
          <w:rFonts w:ascii="Calibri" w:hAnsi="Calibri"/>
          <w:szCs w:val="24"/>
        </w:rPr>
        <w:tab/>
        <w:t xml:space="preserve">[NO ANSWER] </w:t>
      </w:r>
      <w:r w:rsidRPr="005F7B95">
        <w:rPr>
          <w:rFonts w:ascii="Calibri" w:hAnsi="Calibri"/>
          <w:b/>
          <w:szCs w:val="24"/>
        </w:rPr>
        <w:sym w:font="Wingdings" w:char="F0E0"/>
      </w:r>
      <w:r w:rsidRPr="005F7B95">
        <w:rPr>
          <w:rFonts w:ascii="Calibri" w:hAnsi="Calibri"/>
          <w:b/>
          <w:szCs w:val="24"/>
        </w:rPr>
        <w:t xml:space="preserve"> TERMINATE</w:t>
      </w:r>
    </w:p>
    <w:p w:rsidR="00A35A46" w:rsidRPr="005F7B95" w:rsidRDefault="00A35A46" w:rsidP="007A0610">
      <w:pPr>
        <w:jc w:val="right"/>
        <w:rPr>
          <w:rFonts w:ascii="Calibri" w:hAnsi="Calibri"/>
          <w:szCs w:val="24"/>
        </w:rPr>
      </w:pPr>
    </w:p>
    <w:p w:rsidR="00A35A46" w:rsidRPr="005F7B95" w:rsidRDefault="00A35A46" w:rsidP="00056D58">
      <w:pPr>
        <w:rPr>
          <w:rFonts w:ascii="Calibri" w:hAnsi="Calibri"/>
          <w:szCs w:val="24"/>
          <w:u w:val="single"/>
        </w:rPr>
      </w:pPr>
      <w:r w:rsidRPr="005F7B95">
        <w:rPr>
          <w:rFonts w:ascii="Calibri" w:hAnsi="Calibri"/>
          <w:szCs w:val="24"/>
          <w:u w:val="single"/>
        </w:rPr>
        <w:t>Race/Ethnicity</w:t>
      </w:r>
    </w:p>
    <w:p w:rsidR="00A35A46" w:rsidRPr="00D020A8" w:rsidRDefault="00A35A46" w:rsidP="00172DCB">
      <w:pPr>
        <w:pStyle w:val="ListParagraph"/>
        <w:numPr>
          <w:ilvl w:val="0"/>
          <w:numId w:val="19"/>
        </w:numPr>
        <w:tabs>
          <w:tab w:val="left" w:pos="-1530"/>
          <w:tab w:val="left" w:pos="-810"/>
          <w:tab w:val="left" w:pos="-90"/>
          <w:tab w:val="left" w:pos="270"/>
          <w:tab w:val="left" w:pos="720"/>
          <w:tab w:val="left" w:pos="2430"/>
          <w:tab w:val="left" w:pos="3150"/>
          <w:tab w:val="left" w:pos="3870"/>
          <w:tab w:val="left" w:pos="4590"/>
          <w:tab w:val="left" w:pos="5310"/>
          <w:tab w:val="left" w:pos="6030"/>
          <w:tab w:val="left" w:pos="6750"/>
          <w:tab w:val="left" w:pos="7470"/>
          <w:tab w:val="left" w:pos="8546"/>
          <w:tab w:val="left" w:pos="9990"/>
        </w:tabs>
        <w:ind w:left="720"/>
        <w:rPr>
          <w:rFonts w:ascii="Calibri" w:hAnsi="Calibri"/>
          <w:b/>
          <w:color w:val="000000"/>
        </w:rPr>
      </w:pPr>
      <w:r w:rsidRPr="00D020A8">
        <w:rPr>
          <w:rFonts w:ascii="Calibri" w:hAnsi="Calibri"/>
          <w:b/>
          <w:color w:val="000000"/>
        </w:rPr>
        <w:t>Are you of Hispanic or Latino origin?</w:t>
      </w:r>
      <w:r w:rsidRPr="00D020A8">
        <w:rPr>
          <w:rFonts w:ascii="Calibri" w:hAnsi="Calibri"/>
          <w:b/>
          <w:i/>
          <w:color w:val="000000"/>
        </w:rPr>
        <w:t xml:space="preserve"> </w:t>
      </w:r>
    </w:p>
    <w:p w:rsidR="00A35A46" w:rsidRPr="005F7B95" w:rsidRDefault="00A35A46" w:rsidP="008A34C7">
      <w:pPr>
        <w:tabs>
          <w:tab w:val="left" w:pos="6427"/>
          <w:tab w:val="right" w:pos="9360"/>
        </w:tabs>
        <w:ind w:firstLine="720"/>
        <w:rPr>
          <w:rFonts w:ascii="Calibri" w:hAnsi="Calibri"/>
          <w:szCs w:val="24"/>
        </w:rPr>
      </w:pPr>
      <w:r w:rsidRPr="005F7B95">
        <w:rPr>
          <w:rFonts w:ascii="Calibri" w:hAnsi="Calibri"/>
          <w:szCs w:val="24"/>
        </w:rPr>
        <w:t xml:space="preserve">____   Yes </w:t>
      </w:r>
    </w:p>
    <w:p w:rsidR="00A35A46" w:rsidRPr="005F7B95" w:rsidRDefault="00A35A46" w:rsidP="008A34C7">
      <w:pPr>
        <w:ind w:firstLine="720"/>
        <w:rPr>
          <w:rFonts w:ascii="Calibri" w:hAnsi="Calibri"/>
          <w:szCs w:val="24"/>
        </w:rPr>
      </w:pPr>
      <w:r w:rsidRPr="005F7B95">
        <w:rPr>
          <w:rFonts w:ascii="Calibri" w:hAnsi="Calibri"/>
          <w:szCs w:val="24"/>
        </w:rPr>
        <w:t xml:space="preserve">____  No </w:t>
      </w:r>
    </w:p>
    <w:p w:rsidR="00A35A46" w:rsidRPr="005F7B95" w:rsidRDefault="00A35A46" w:rsidP="000B1BDB">
      <w:pPr>
        <w:rPr>
          <w:rFonts w:ascii="Calibri" w:hAnsi="Calibri"/>
          <w:b/>
          <w:szCs w:val="24"/>
        </w:rPr>
      </w:pPr>
      <w:r>
        <w:rPr>
          <w:rFonts w:ascii="Calibri" w:hAnsi="Calibri"/>
          <w:b/>
          <w:szCs w:val="24"/>
        </w:rPr>
        <w:br w:type="page"/>
      </w:r>
    </w:p>
    <w:p w:rsidR="00A35A46" w:rsidRPr="00D020A8" w:rsidRDefault="00A35A46" w:rsidP="00172DCB">
      <w:pPr>
        <w:pStyle w:val="ListParagraph"/>
        <w:numPr>
          <w:ilvl w:val="0"/>
          <w:numId w:val="19"/>
        </w:numPr>
        <w:tabs>
          <w:tab w:val="left" w:pos="-1530"/>
          <w:tab w:val="left" w:pos="-810"/>
          <w:tab w:val="left" w:pos="-90"/>
          <w:tab w:val="left" w:pos="270"/>
          <w:tab w:val="left" w:pos="810"/>
          <w:tab w:val="left" w:pos="2430"/>
          <w:tab w:val="left" w:pos="3150"/>
          <w:tab w:val="left" w:pos="3870"/>
          <w:tab w:val="left" w:pos="4590"/>
          <w:tab w:val="left" w:pos="4920"/>
          <w:tab w:val="left" w:pos="5310"/>
          <w:tab w:val="left" w:pos="6030"/>
          <w:tab w:val="left" w:pos="6750"/>
          <w:tab w:val="left" w:pos="7470"/>
          <w:tab w:val="left" w:pos="8546"/>
          <w:tab w:val="left" w:pos="9990"/>
        </w:tabs>
        <w:rPr>
          <w:rFonts w:ascii="Calibri" w:hAnsi="Calibri"/>
          <w:color w:val="000000"/>
        </w:rPr>
      </w:pPr>
      <w:r w:rsidRPr="00D020A8">
        <w:rPr>
          <w:rFonts w:ascii="Calibri" w:hAnsi="Calibri"/>
          <w:b/>
          <w:color w:val="000000"/>
        </w:rPr>
        <w:t>So that we can be sure that all backgrounds are represented, how would you describe your race?  Are you…?</w:t>
      </w:r>
      <w:r w:rsidRPr="00D020A8">
        <w:rPr>
          <w:rFonts w:ascii="Calibri" w:hAnsi="Calibri"/>
          <w:color w:val="000000"/>
        </w:rPr>
        <w:t xml:space="preserve"> [READ AND CHECK ALL THAT APPLY]  </w:t>
      </w:r>
    </w:p>
    <w:p w:rsidR="00A35A46" w:rsidRPr="005F7B95" w:rsidRDefault="00A35A46" w:rsidP="008A34C7">
      <w:pPr>
        <w:tabs>
          <w:tab w:val="left" w:pos="-1530"/>
          <w:tab w:val="left" w:pos="-810"/>
          <w:tab w:val="left" w:pos="-90"/>
          <w:tab w:val="left" w:pos="270"/>
          <w:tab w:val="left" w:pos="1710"/>
          <w:tab w:val="left" w:pos="2430"/>
          <w:tab w:val="left" w:pos="3150"/>
          <w:tab w:val="left" w:pos="3870"/>
          <w:tab w:val="left" w:pos="4590"/>
          <w:tab w:val="left" w:pos="5310"/>
          <w:tab w:val="left" w:pos="6030"/>
          <w:tab w:val="left" w:pos="6750"/>
          <w:tab w:val="left" w:pos="7470"/>
          <w:tab w:val="left" w:pos="8546"/>
          <w:tab w:val="left" w:pos="9990"/>
        </w:tabs>
        <w:ind w:firstLine="720"/>
        <w:rPr>
          <w:rFonts w:ascii="Calibri" w:hAnsi="Calibri"/>
          <w:color w:val="000000"/>
          <w:szCs w:val="24"/>
          <w:vertAlign w:val="subscript"/>
        </w:rPr>
      </w:pPr>
      <w:r w:rsidRPr="005F7B95">
        <w:rPr>
          <w:rFonts w:ascii="Calibri" w:hAnsi="Calibri"/>
          <w:szCs w:val="24"/>
        </w:rPr>
        <w:t xml:space="preserve">_____ </w:t>
      </w:r>
      <w:r w:rsidRPr="005F7B95">
        <w:rPr>
          <w:rFonts w:ascii="Calibri" w:hAnsi="Calibri"/>
          <w:color w:val="000000"/>
          <w:szCs w:val="24"/>
        </w:rPr>
        <w:t>White</w:t>
      </w:r>
    </w:p>
    <w:p w:rsidR="00A35A46" w:rsidRPr="005F7B95" w:rsidRDefault="00A35A46" w:rsidP="008A34C7">
      <w:pPr>
        <w:tabs>
          <w:tab w:val="left" w:pos="-1530"/>
          <w:tab w:val="left" w:pos="-810"/>
          <w:tab w:val="left" w:pos="-90"/>
          <w:tab w:val="left" w:pos="270"/>
          <w:tab w:val="left" w:pos="1710"/>
          <w:tab w:val="left" w:pos="2430"/>
          <w:tab w:val="left" w:pos="3150"/>
          <w:tab w:val="left" w:pos="3870"/>
          <w:tab w:val="left" w:pos="4590"/>
          <w:tab w:val="left" w:pos="5310"/>
          <w:tab w:val="left" w:pos="6030"/>
          <w:tab w:val="left" w:pos="6750"/>
          <w:tab w:val="left" w:pos="7470"/>
          <w:tab w:val="left" w:pos="8546"/>
          <w:tab w:val="left" w:pos="9990"/>
        </w:tabs>
        <w:ind w:firstLine="720"/>
        <w:rPr>
          <w:rFonts w:ascii="Calibri" w:hAnsi="Calibri"/>
          <w:color w:val="000000"/>
          <w:szCs w:val="24"/>
          <w:vertAlign w:val="subscript"/>
        </w:rPr>
      </w:pPr>
      <w:r w:rsidRPr="005F7B95">
        <w:rPr>
          <w:rFonts w:ascii="Calibri" w:hAnsi="Calibri"/>
          <w:szCs w:val="24"/>
        </w:rPr>
        <w:t xml:space="preserve">_____ </w:t>
      </w:r>
      <w:r w:rsidRPr="005F7B95">
        <w:rPr>
          <w:rFonts w:ascii="Calibri" w:hAnsi="Calibri"/>
          <w:color w:val="000000"/>
          <w:szCs w:val="24"/>
        </w:rPr>
        <w:t>Black or African-American</w:t>
      </w:r>
    </w:p>
    <w:p w:rsidR="00A35A46" w:rsidRPr="005F7B95" w:rsidRDefault="00A35A46" w:rsidP="008A34C7">
      <w:pPr>
        <w:tabs>
          <w:tab w:val="left" w:pos="-1530"/>
          <w:tab w:val="left" w:pos="-810"/>
          <w:tab w:val="left" w:pos="-90"/>
          <w:tab w:val="left" w:pos="270"/>
          <w:tab w:val="left" w:pos="1710"/>
          <w:tab w:val="left" w:pos="2430"/>
          <w:tab w:val="left" w:pos="3150"/>
          <w:tab w:val="left" w:pos="3870"/>
          <w:tab w:val="left" w:pos="4590"/>
          <w:tab w:val="left" w:pos="5310"/>
          <w:tab w:val="left" w:pos="6030"/>
          <w:tab w:val="left" w:pos="6750"/>
          <w:tab w:val="left" w:pos="7470"/>
          <w:tab w:val="left" w:pos="8546"/>
          <w:tab w:val="left" w:pos="9990"/>
        </w:tabs>
        <w:ind w:firstLine="720"/>
        <w:rPr>
          <w:rFonts w:ascii="Calibri" w:hAnsi="Calibri"/>
          <w:color w:val="000000"/>
          <w:szCs w:val="24"/>
          <w:vertAlign w:val="subscript"/>
        </w:rPr>
      </w:pPr>
      <w:r w:rsidRPr="005F7B95">
        <w:rPr>
          <w:rFonts w:ascii="Calibri" w:hAnsi="Calibri"/>
          <w:szCs w:val="24"/>
        </w:rPr>
        <w:t xml:space="preserve">_____ </w:t>
      </w:r>
      <w:r w:rsidRPr="005F7B95">
        <w:rPr>
          <w:rFonts w:ascii="Calibri" w:hAnsi="Calibri"/>
          <w:color w:val="000000"/>
          <w:szCs w:val="24"/>
        </w:rPr>
        <w:t>American Indian or Alaskan Native</w:t>
      </w:r>
    </w:p>
    <w:p w:rsidR="00A35A46" w:rsidRPr="005F7B95" w:rsidRDefault="00A35A46" w:rsidP="008A34C7">
      <w:pPr>
        <w:tabs>
          <w:tab w:val="left" w:pos="-1530"/>
          <w:tab w:val="left" w:pos="-810"/>
          <w:tab w:val="left" w:pos="-90"/>
          <w:tab w:val="left" w:pos="270"/>
          <w:tab w:val="left" w:pos="1710"/>
          <w:tab w:val="left" w:pos="2430"/>
          <w:tab w:val="left" w:pos="3150"/>
          <w:tab w:val="left" w:pos="3870"/>
          <w:tab w:val="left" w:pos="4590"/>
          <w:tab w:val="left" w:pos="5310"/>
          <w:tab w:val="left" w:pos="6030"/>
          <w:tab w:val="left" w:pos="6750"/>
          <w:tab w:val="left" w:pos="7470"/>
          <w:tab w:val="left" w:pos="8546"/>
          <w:tab w:val="left" w:pos="9990"/>
        </w:tabs>
        <w:ind w:firstLine="720"/>
        <w:rPr>
          <w:rFonts w:ascii="Calibri" w:hAnsi="Calibri"/>
          <w:color w:val="000000"/>
          <w:szCs w:val="24"/>
          <w:vertAlign w:val="subscript"/>
        </w:rPr>
      </w:pPr>
      <w:r w:rsidRPr="005F7B95">
        <w:rPr>
          <w:rFonts w:ascii="Calibri" w:hAnsi="Calibri"/>
          <w:szCs w:val="24"/>
        </w:rPr>
        <w:t xml:space="preserve">_____ </w:t>
      </w:r>
      <w:r w:rsidRPr="005F7B95">
        <w:rPr>
          <w:rFonts w:ascii="Calibri" w:hAnsi="Calibri"/>
          <w:color w:val="000000"/>
          <w:szCs w:val="24"/>
        </w:rPr>
        <w:t>Asian or Pacific Islander</w:t>
      </w:r>
    </w:p>
    <w:p w:rsidR="00A35A46" w:rsidRPr="005F7B95" w:rsidRDefault="00A35A46" w:rsidP="008A34C7">
      <w:pPr>
        <w:tabs>
          <w:tab w:val="left" w:pos="-1530"/>
          <w:tab w:val="left" w:pos="-810"/>
          <w:tab w:val="left" w:pos="-90"/>
          <w:tab w:val="left" w:pos="270"/>
          <w:tab w:val="left" w:pos="1710"/>
          <w:tab w:val="left" w:pos="2430"/>
          <w:tab w:val="left" w:pos="3150"/>
          <w:tab w:val="left" w:pos="3870"/>
          <w:tab w:val="left" w:pos="4590"/>
          <w:tab w:val="left" w:pos="5310"/>
          <w:tab w:val="left" w:pos="6030"/>
          <w:tab w:val="left" w:pos="6750"/>
          <w:tab w:val="left" w:pos="7470"/>
          <w:tab w:val="left" w:pos="8546"/>
          <w:tab w:val="left" w:pos="9990"/>
        </w:tabs>
        <w:ind w:firstLine="720"/>
        <w:rPr>
          <w:rFonts w:ascii="Calibri" w:hAnsi="Calibri"/>
          <w:color w:val="000000"/>
          <w:szCs w:val="24"/>
        </w:rPr>
      </w:pPr>
      <w:r w:rsidRPr="005F7B95">
        <w:rPr>
          <w:rFonts w:ascii="Calibri" w:hAnsi="Calibri"/>
          <w:szCs w:val="24"/>
        </w:rPr>
        <w:t xml:space="preserve">_____ </w:t>
      </w:r>
      <w:r w:rsidRPr="005F7B95">
        <w:rPr>
          <w:rFonts w:ascii="Calibri" w:hAnsi="Calibri"/>
          <w:color w:val="000000"/>
          <w:szCs w:val="24"/>
        </w:rPr>
        <w:t>Another race or multiracial (write in) ____________________</w:t>
      </w:r>
    </w:p>
    <w:p w:rsidR="00A35A46" w:rsidRPr="00C34FA2" w:rsidRDefault="00A35A46" w:rsidP="00A94B5F">
      <w:pPr>
        <w:rPr>
          <w:rFonts w:ascii="Calibri" w:hAnsi="Calibri"/>
          <w:b/>
          <w:szCs w:val="24"/>
        </w:rPr>
      </w:pPr>
      <w:r w:rsidRPr="00C34FA2">
        <w:rPr>
          <w:rFonts w:ascii="Calibri" w:hAnsi="Calibri"/>
          <w:b/>
          <w:szCs w:val="24"/>
        </w:rPr>
        <w:t xml:space="preserve">[RECRUIT A RACIAL/ETHNIC MIX] </w:t>
      </w:r>
    </w:p>
    <w:p w:rsidR="00A35A46" w:rsidRDefault="00A35A46" w:rsidP="00B41BE7">
      <w:pPr>
        <w:rPr>
          <w:rFonts w:ascii="Calibri" w:hAnsi="Calibri"/>
          <w:b/>
          <w:i/>
          <w:szCs w:val="24"/>
        </w:rPr>
      </w:pPr>
    </w:p>
    <w:p w:rsidR="00A35A46" w:rsidRPr="0032575F" w:rsidRDefault="00A35A46" w:rsidP="0032575F">
      <w:pPr>
        <w:pBdr>
          <w:top w:val="single" w:sz="4" w:space="1" w:color="auto"/>
          <w:left w:val="single" w:sz="4" w:space="4" w:color="auto"/>
          <w:bottom w:val="single" w:sz="4" w:space="1" w:color="auto"/>
          <w:right w:val="single" w:sz="4" w:space="4" w:color="auto"/>
        </w:pBdr>
        <w:shd w:val="clear" w:color="auto" w:fill="D9D9D9"/>
        <w:tabs>
          <w:tab w:val="left" w:pos="9180"/>
        </w:tabs>
        <w:ind w:left="180" w:right="180"/>
        <w:rPr>
          <w:rFonts w:ascii="Calibri" w:hAnsi="Calibri"/>
          <w:b/>
          <w:bCs/>
          <w:szCs w:val="24"/>
        </w:rPr>
      </w:pPr>
      <w:r w:rsidRPr="0032575F">
        <w:rPr>
          <w:rFonts w:ascii="Calibri" w:hAnsi="Calibri"/>
          <w:b/>
          <w:bCs/>
          <w:szCs w:val="24"/>
        </w:rPr>
        <w:t>TERMINATION SCRIPT</w:t>
      </w:r>
    </w:p>
    <w:p w:rsidR="00A35A46" w:rsidRPr="0032575F" w:rsidRDefault="00A35A46" w:rsidP="0032575F">
      <w:pPr>
        <w:rPr>
          <w:rFonts w:ascii="Calibri" w:hAnsi="Calibri"/>
          <w:szCs w:val="24"/>
        </w:rPr>
      </w:pPr>
    </w:p>
    <w:p w:rsidR="00A35A46" w:rsidRPr="0032575F" w:rsidRDefault="00A35A46" w:rsidP="0032575F">
      <w:pPr>
        <w:rPr>
          <w:rFonts w:ascii="Calibri" w:hAnsi="Calibri"/>
          <w:szCs w:val="24"/>
        </w:rPr>
      </w:pPr>
      <w:r w:rsidRPr="0032575F">
        <w:rPr>
          <w:rFonts w:ascii="Calibri" w:hAnsi="Calibri"/>
          <w:szCs w:val="24"/>
        </w:rPr>
        <w:t xml:space="preserve">Thank you for answering all of my questions. We are recruiting people from different backgrounds and unfortunately, we have already recruited several individuals with similar characteristics as yours. Again, thank you for the time. </w:t>
      </w:r>
    </w:p>
    <w:p w:rsidR="00A35A46" w:rsidRPr="00530B59" w:rsidRDefault="00A35A46" w:rsidP="0032575F">
      <w:pPr>
        <w:rPr>
          <w:rFonts w:ascii="Arial" w:hAnsi="Arial" w:cs="Arial"/>
          <w:szCs w:val="24"/>
        </w:rPr>
      </w:pPr>
    </w:p>
    <w:p w:rsidR="00A35A46" w:rsidRPr="0032575F" w:rsidRDefault="00A35A46" w:rsidP="0032575F">
      <w:pPr>
        <w:pBdr>
          <w:top w:val="single" w:sz="4" w:space="1" w:color="auto"/>
          <w:left w:val="single" w:sz="4" w:space="4" w:color="auto"/>
          <w:bottom w:val="single" w:sz="4" w:space="0" w:color="auto"/>
          <w:right w:val="single" w:sz="4" w:space="4" w:color="auto"/>
        </w:pBdr>
        <w:shd w:val="clear" w:color="auto" w:fill="D9D9D9"/>
        <w:ind w:left="180" w:right="180"/>
        <w:rPr>
          <w:rFonts w:ascii="Calibri" w:hAnsi="Calibri"/>
          <w:b/>
          <w:szCs w:val="24"/>
        </w:rPr>
      </w:pPr>
      <w:r w:rsidRPr="0032575F">
        <w:rPr>
          <w:rFonts w:ascii="Calibri" w:hAnsi="Calibri"/>
          <w:b/>
          <w:szCs w:val="24"/>
        </w:rPr>
        <w:t xml:space="preserve">INVITATION SCRIPT </w:t>
      </w:r>
    </w:p>
    <w:p w:rsidR="00A35A46" w:rsidRPr="0032575F" w:rsidRDefault="00A35A46" w:rsidP="0032575F">
      <w:pPr>
        <w:pBdr>
          <w:top w:val="single" w:sz="4" w:space="1" w:color="auto"/>
          <w:left w:val="single" w:sz="4" w:space="4" w:color="auto"/>
          <w:bottom w:val="single" w:sz="4" w:space="0" w:color="auto"/>
          <w:right w:val="single" w:sz="4" w:space="4" w:color="auto"/>
        </w:pBdr>
        <w:shd w:val="clear" w:color="auto" w:fill="D9D9D9"/>
        <w:ind w:left="180" w:right="180"/>
        <w:rPr>
          <w:rFonts w:ascii="Calibri" w:hAnsi="Calibri"/>
          <w:b/>
          <w:szCs w:val="24"/>
        </w:rPr>
      </w:pPr>
      <w:r w:rsidRPr="0032575F">
        <w:rPr>
          <w:rFonts w:ascii="Calibri" w:hAnsi="Calibri"/>
          <w:szCs w:val="24"/>
        </w:rPr>
        <w:t>(USE IF INDIVIDUAL MEETS RECRUITING CRITERIA)</w:t>
      </w:r>
    </w:p>
    <w:p w:rsidR="00A35A46" w:rsidRPr="0032575F" w:rsidRDefault="00A35A46" w:rsidP="0032575F">
      <w:pPr>
        <w:rPr>
          <w:rFonts w:ascii="Calibri" w:hAnsi="Calibri"/>
          <w:b/>
          <w:szCs w:val="24"/>
        </w:rPr>
      </w:pPr>
    </w:p>
    <w:p w:rsidR="00A35A46" w:rsidRPr="0032575F" w:rsidRDefault="00A35A46" w:rsidP="0032575F">
      <w:pPr>
        <w:rPr>
          <w:rFonts w:ascii="Calibri" w:hAnsi="Calibri"/>
          <w:b/>
          <w:szCs w:val="24"/>
        </w:rPr>
      </w:pPr>
      <w:r w:rsidRPr="0032575F">
        <w:rPr>
          <w:rFonts w:ascii="Calibri" w:hAnsi="Calibri"/>
          <w:szCs w:val="24"/>
        </w:rPr>
        <w:t xml:space="preserve">Thank you for answering all of my questions so far. </w:t>
      </w:r>
    </w:p>
    <w:p w:rsidR="00A35A46" w:rsidRPr="0032575F" w:rsidRDefault="00A35A46" w:rsidP="0032575F">
      <w:pPr>
        <w:rPr>
          <w:rFonts w:ascii="Calibri" w:hAnsi="Calibri"/>
          <w:b/>
          <w:szCs w:val="24"/>
        </w:rPr>
      </w:pPr>
    </w:p>
    <w:p w:rsidR="00A35A46" w:rsidRPr="0032575F" w:rsidRDefault="00A35A46" w:rsidP="0032575F">
      <w:pPr>
        <w:numPr>
          <w:ilvl w:val="0"/>
          <w:numId w:val="7"/>
        </w:numPr>
        <w:rPr>
          <w:rFonts w:ascii="Calibri" w:hAnsi="Calibri"/>
          <w:szCs w:val="24"/>
        </w:rPr>
      </w:pPr>
      <w:r w:rsidRPr="0032575F">
        <w:rPr>
          <w:rFonts w:ascii="Calibri" w:hAnsi="Calibri"/>
          <w:szCs w:val="24"/>
        </w:rPr>
        <w:t>The group discussions will take place</w:t>
      </w:r>
      <w:r w:rsidRPr="0032575F">
        <w:rPr>
          <w:rFonts w:ascii="Calibri" w:hAnsi="Calibri"/>
          <w:b/>
          <w:szCs w:val="24"/>
        </w:rPr>
        <w:t xml:space="preserve"> </w:t>
      </w:r>
      <w:r w:rsidRPr="0032575F">
        <w:rPr>
          <w:rFonts w:ascii="Calibri" w:hAnsi="Calibri"/>
          <w:szCs w:val="24"/>
        </w:rPr>
        <w:t>on [INSERT SCHEDULE]</w:t>
      </w:r>
      <w:r>
        <w:rPr>
          <w:rFonts w:ascii="Calibri" w:hAnsi="Calibri"/>
          <w:szCs w:val="24"/>
        </w:rPr>
        <w:t>.</w:t>
      </w:r>
      <w:r w:rsidRPr="0032575F">
        <w:rPr>
          <w:rFonts w:ascii="Calibri" w:hAnsi="Calibri"/>
          <w:szCs w:val="24"/>
        </w:rPr>
        <w:t xml:space="preserve"> Are you able to attend on one of these days and times? Which ones?</w:t>
      </w:r>
    </w:p>
    <w:p w:rsidR="00A35A46" w:rsidRPr="0032575F" w:rsidRDefault="00A35A46" w:rsidP="008A34C7">
      <w:pPr>
        <w:tabs>
          <w:tab w:val="left" w:pos="6427"/>
          <w:tab w:val="right" w:pos="9360"/>
        </w:tabs>
        <w:ind w:firstLine="360"/>
        <w:rPr>
          <w:rFonts w:ascii="Calibri" w:hAnsi="Calibri"/>
          <w:szCs w:val="24"/>
        </w:rPr>
      </w:pPr>
      <w:r w:rsidRPr="0032575F">
        <w:rPr>
          <w:rFonts w:ascii="Calibri" w:hAnsi="Calibri"/>
          <w:szCs w:val="24"/>
        </w:rPr>
        <w:t xml:space="preserve">____   Yes </w:t>
      </w:r>
    </w:p>
    <w:p w:rsidR="00A35A46" w:rsidRPr="0032575F" w:rsidRDefault="00A35A46" w:rsidP="008A34C7">
      <w:pPr>
        <w:ind w:firstLine="360"/>
        <w:rPr>
          <w:rFonts w:ascii="Calibri" w:hAnsi="Calibri"/>
          <w:b/>
          <w:szCs w:val="24"/>
        </w:rPr>
      </w:pPr>
      <w:r w:rsidRPr="0032575F">
        <w:rPr>
          <w:rFonts w:ascii="Calibri" w:hAnsi="Calibri"/>
          <w:szCs w:val="24"/>
        </w:rPr>
        <w:t>____</w:t>
      </w:r>
      <w:r>
        <w:rPr>
          <w:rFonts w:ascii="Calibri" w:hAnsi="Calibri"/>
        </w:rPr>
        <w:t xml:space="preserve">   </w:t>
      </w:r>
      <w:r w:rsidRPr="0032575F">
        <w:rPr>
          <w:rFonts w:ascii="Calibri" w:hAnsi="Calibri"/>
        </w:rPr>
        <w:t xml:space="preserve">No </w:t>
      </w:r>
      <w:r w:rsidRPr="0032575F">
        <w:rPr>
          <w:rFonts w:ascii="Calibri" w:hAnsi="Calibri"/>
          <w:szCs w:val="24"/>
        </w:rPr>
        <w:sym w:font="Wingdings" w:char="F0E0"/>
      </w:r>
      <w:r w:rsidRPr="0032575F">
        <w:rPr>
          <w:rFonts w:ascii="Calibri" w:hAnsi="Calibri"/>
        </w:rPr>
        <w:t xml:space="preserve"> </w:t>
      </w:r>
      <w:r w:rsidRPr="0032575F">
        <w:rPr>
          <w:rFonts w:ascii="Calibri" w:hAnsi="Calibri"/>
          <w:b/>
        </w:rPr>
        <w:t>TERMINATE</w:t>
      </w:r>
    </w:p>
    <w:p w:rsidR="00A35A46" w:rsidRPr="0032575F" w:rsidRDefault="00A35A46" w:rsidP="0032575F">
      <w:pPr>
        <w:rPr>
          <w:rFonts w:ascii="Calibri" w:hAnsi="Calibri"/>
          <w:b/>
          <w:i/>
          <w:iCs/>
          <w:szCs w:val="24"/>
        </w:rPr>
      </w:pPr>
    </w:p>
    <w:p w:rsidR="00A35A46" w:rsidRPr="0032575F" w:rsidRDefault="00A35A46" w:rsidP="0032575F">
      <w:pPr>
        <w:numPr>
          <w:ilvl w:val="0"/>
          <w:numId w:val="7"/>
        </w:numPr>
        <w:rPr>
          <w:rFonts w:ascii="Calibri" w:hAnsi="Calibri"/>
          <w:szCs w:val="24"/>
        </w:rPr>
      </w:pPr>
      <w:r w:rsidRPr="0032575F">
        <w:rPr>
          <w:rFonts w:ascii="Calibri" w:hAnsi="Calibri"/>
          <w:szCs w:val="24"/>
        </w:rPr>
        <w:t xml:space="preserve">During the group, you will be asked to read several materials and share your opinion. Would you feel comfortable reading the materials and discussing them with others? </w:t>
      </w:r>
    </w:p>
    <w:p w:rsidR="00A35A46" w:rsidRPr="0032575F" w:rsidRDefault="00A35A46" w:rsidP="008A34C7">
      <w:pPr>
        <w:tabs>
          <w:tab w:val="left" w:pos="6427"/>
          <w:tab w:val="right" w:pos="9360"/>
        </w:tabs>
        <w:ind w:firstLine="360"/>
        <w:rPr>
          <w:rFonts w:ascii="Calibri" w:hAnsi="Calibri"/>
          <w:szCs w:val="24"/>
        </w:rPr>
      </w:pPr>
      <w:r w:rsidRPr="0032575F">
        <w:rPr>
          <w:rFonts w:ascii="Calibri" w:hAnsi="Calibri"/>
          <w:szCs w:val="24"/>
        </w:rPr>
        <w:t xml:space="preserve">____   Yes </w:t>
      </w:r>
    </w:p>
    <w:p w:rsidR="00A35A46" w:rsidRDefault="00A35A46" w:rsidP="008A34C7">
      <w:pPr>
        <w:ind w:firstLine="360"/>
        <w:rPr>
          <w:rFonts w:ascii="Calibri" w:hAnsi="Calibri"/>
          <w:b/>
        </w:rPr>
      </w:pPr>
      <w:r w:rsidRPr="0032575F">
        <w:rPr>
          <w:rFonts w:ascii="Calibri" w:hAnsi="Calibri"/>
          <w:szCs w:val="24"/>
        </w:rPr>
        <w:t>____</w:t>
      </w:r>
      <w:r>
        <w:rPr>
          <w:rFonts w:ascii="Calibri" w:hAnsi="Calibri"/>
        </w:rPr>
        <w:t xml:space="preserve">   </w:t>
      </w:r>
      <w:r w:rsidRPr="0032575F">
        <w:rPr>
          <w:rFonts w:ascii="Calibri" w:hAnsi="Calibri"/>
        </w:rPr>
        <w:t xml:space="preserve">No </w:t>
      </w:r>
      <w:r w:rsidRPr="0032575F">
        <w:rPr>
          <w:rFonts w:ascii="Calibri" w:hAnsi="Calibri"/>
          <w:szCs w:val="24"/>
        </w:rPr>
        <w:sym w:font="Wingdings" w:char="F0E0"/>
      </w:r>
      <w:r w:rsidRPr="0032575F">
        <w:rPr>
          <w:rFonts w:ascii="Calibri" w:hAnsi="Calibri"/>
        </w:rPr>
        <w:t xml:space="preserve"> </w:t>
      </w:r>
      <w:r w:rsidRPr="0032575F">
        <w:rPr>
          <w:rFonts w:ascii="Calibri" w:hAnsi="Calibri"/>
          <w:b/>
        </w:rPr>
        <w:t>TERMINATE</w:t>
      </w:r>
    </w:p>
    <w:p w:rsidR="00A35A46" w:rsidRDefault="00A35A46" w:rsidP="008A34C7">
      <w:pPr>
        <w:ind w:firstLine="360"/>
        <w:rPr>
          <w:rFonts w:ascii="Calibri" w:hAnsi="Calibri"/>
          <w:b/>
        </w:rPr>
      </w:pPr>
    </w:p>
    <w:p w:rsidR="00A35A46" w:rsidRPr="00981401" w:rsidRDefault="00A35A46" w:rsidP="00981401">
      <w:pPr>
        <w:numPr>
          <w:ilvl w:val="0"/>
          <w:numId w:val="7"/>
        </w:numPr>
        <w:rPr>
          <w:rFonts w:ascii="Calibri" w:hAnsi="Calibri"/>
        </w:rPr>
      </w:pPr>
      <w:r w:rsidRPr="00981401">
        <w:rPr>
          <w:rFonts w:ascii="Calibri" w:hAnsi="Calibri"/>
        </w:rPr>
        <w:t xml:space="preserve">How would you rate your ability to read? </w:t>
      </w:r>
    </w:p>
    <w:p w:rsidR="00A35A46" w:rsidRPr="00981401" w:rsidRDefault="00A35A46" w:rsidP="00981401">
      <w:pPr>
        <w:spacing w:before="120" w:after="120" w:line="220" w:lineRule="atLeast"/>
        <w:ind w:left="1080" w:hanging="533"/>
        <w:rPr>
          <w:rFonts w:ascii="Calibri" w:hAnsi="Calibri"/>
        </w:rPr>
      </w:pPr>
      <w:r w:rsidRPr="00981401">
        <w:rPr>
          <w:rFonts w:ascii="Calibri" w:hAnsi="Calibri"/>
          <w:szCs w:val="24"/>
        </w:rPr>
        <w:sym w:font="Wingdings" w:char="F06F"/>
      </w:r>
      <w:r w:rsidRPr="00981401">
        <w:rPr>
          <w:rFonts w:ascii="Calibri" w:hAnsi="Calibri"/>
        </w:rPr>
        <w:tab/>
        <w:t>Excellent</w:t>
      </w:r>
    </w:p>
    <w:p w:rsidR="00A35A46" w:rsidRPr="00981401" w:rsidRDefault="00A35A46" w:rsidP="00981401">
      <w:pPr>
        <w:spacing w:before="120" w:after="120" w:line="220" w:lineRule="atLeast"/>
        <w:ind w:left="1080" w:hanging="533"/>
        <w:rPr>
          <w:rFonts w:ascii="Calibri" w:hAnsi="Calibri"/>
        </w:rPr>
      </w:pPr>
      <w:r w:rsidRPr="00981401">
        <w:rPr>
          <w:rFonts w:ascii="Calibri" w:hAnsi="Calibri"/>
          <w:szCs w:val="24"/>
        </w:rPr>
        <w:sym w:font="Wingdings" w:char="F06F"/>
      </w:r>
      <w:r w:rsidRPr="00981401">
        <w:rPr>
          <w:rFonts w:ascii="Calibri" w:hAnsi="Calibri"/>
        </w:rPr>
        <w:tab/>
        <w:t>Very good</w:t>
      </w:r>
    </w:p>
    <w:p w:rsidR="00A35A46" w:rsidRPr="00981401" w:rsidRDefault="00A35A46" w:rsidP="00981401">
      <w:pPr>
        <w:spacing w:before="120" w:after="120" w:line="220" w:lineRule="atLeast"/>
        <w:ind w:left="1080" w:hanging="533"/>
        <w:rPr>
          <w:rFonts w:ascii="Calibri" w:hAnsi="Calibri"/>
        </w:rPr>
      </w:pPr>
      <w:r w:rsidRPr="00981401">
        <w:rPr>
          <w:rFonts w:ascii="Calibri" w:hAnsi="Calibri"/>
          <w:szCs w:val="24"/>
        </w:rPr>
        <w:sym w:font="Wingdings" w:char="F06F"/>
      </w:r>
      <w:r w:rsidRPr="00981401">
        <w:rPr>
          <w:rFonts w:ascii="Calibri" w:hAnsi="Calibri"/>
        </w:rPr>
        <w:t xml:space="preserve"> </w:t>
      </w:r>
      <w:r w:rsidRPr="00981401">
        <w:rPr>
          <w:rFonts w:ascii="Calibri" w:hAnsi="Calibri"/>
        </w:rPr>
        <w:tab/>
        <w:t>Good</w:t>
      </w:r>
    </w:p>
    <w:p w:rsidR="00A35A46" w:rsidRPr="00981401" w:rsidRDefault="00A35A46" w:rsidP="00981401">
      <w:pPr>
        <w:spacing w:before="120" w:after="120" w:line="220" w:lineRule="atLeast"/>
        <w:ind w:left="1080" w:hanging="533"/>
        <w:rPr>
          <w:rFonts w:ascii="Calibri" w:hAnsi="Calibri"/>
        </w:rPr>
      </w:pPr>
      <w:r w:rsidRPr="00981401">
        <w:rPr>
          <w:rFonts w:ascii="Calibri" w:hAnsi="Calibri"/>
          <w:szCs w:val="24"/>
        </w:rPr>
        <w:sym w:font="Wingdings" w:char="F06F"/>
      </w:r>
      <w:r w:rsidRPr="00981401">
        <w:rPr>
          <w:rFonts w:ascii="Calibri" w:hAnsi="Calibri"/>
        </w:rPr>
        <w:tab/>
        <w:t>Okay</w:t>
      </w:r>
    </w:p>
    <w:p w:rsidR="00A35A46" w:rsidRPr="00981401" w:rsidRDefault="00A35A46" w:rsidP="00981401">
      <w:pPr>
        <w:spacing w:before="120" w:after="120" w:line="220" w:lineRule="atLeast"/>
        <w:ind w:left="1080" w:hanging="533"/>
        <w:rPr>
          <w:rFonts w:ascii="Calibri" w:hAnsi="Calibri"/>
        </w:rPr>
      </w:pPr>
      <w:r w:rsidRPr="00981401">
        <w:rPr>
          <w:rFonts w:ascii="Calibri" w:hAnsi="Calibri"/>
          <w:szCs w:val="24"/>
        </w:rPr>
        <w:sym w:font="Wingdings" w:char="F06F"/>
      </w:r>
      <w:r w:rsidRPr="00981401">
        <w:rPr>
          <w:rFonts w:ascii="Calibri" w:hAnsi="Calibri"/>
        </w:rPr>
        <w:tab/>
        <w:t xml:space="preserve">Poor </w:t>
      </w:r>
    </w:p>
    <w:p w:rsidR="00A35A46" w:rsidRPr="0032575F" w:rsidRDefault="00A35A46" w:rsidP="0032575F">
      <w:pPr>
        <w:rPr>
          <w:rFonts w:ascii="Calibri" w:hAnsi="Calibri"/>
          <w:szCs w:val="24"/>
        </w:rPr>
      </w:pPr>
    </w:p>
    <w:p w:rsidR="00A35A46" w:rsidRDefault="00A35A46" w:rsidP="0032575F">
      <w:pPr>
        <w:rPr>
          <w:rFonts w:ascii="Calibri" w:hAnsi="Calibri"/>
          <w:szCs w:val="24"/>
        </w:rPr>
      </w:pPr>
      <w:r w:rsidRPr="0032575F">
        <w:rPr>
          <w:rFonts w:ascii="Calibri" w:hAnsi="Calibri"/>
          <w:szCs w:val="24"/>
        </w:rPr>
        <w:t xml:space="preserve">Great. As I said, the group discussion will take about 2 hours of your time. The group will be both fun and informative. No one will try to sell you anything. No one will call on you as a result of your participation. You will receive a payment of </w:t>
      </w:r>
      <w:r w:rsidRPr="0032575F">
        <w:rPr>
          <w:rFonts w:ascii="Calibri" w:hAnsi="Calibri"/>
          <w:b/>
          <w:szCs w:val="24"/>
        </w:rPr>
        <w:t>$75</w:t>
      </w:r>
      <w:r w:rsidRPr="0032575F">
        <w:rPr>
          <w:rFonts w:ascii="Calibri" w:hAnsi="Calibri"/>
          <w:szCs w:val="24"/>
        </w:rPr>
        <w:t xml:space="preserve"> for your participation. This is an important project</w:t>
      </w:r>
      <w:r>
        <w:rPr>
          <w:rFonts w:ascii="Calibri" w:hAnsi="Calibri"/>
          <w:szCs w:val="24"/>
        </w:rPr>
        <w:t xml:space="preserve"> and your opinions will help the U.S. Department of Health and Human Services develop materials to promote healthy lifestyles. W</w:t>
      </w:r>
      <w:r w:rsidRPr="0032575F">
        <w:rPr>
          <w:rFonts w:ascii="Calibri" w:hAnsi="Calibri"/>
          <w:szCs w:val="24"/>
        </w:rPr>
        <w:t xml:space="preserve">e hope you will be part of it. </w:t>
      </w:r>
    </w:p>
    <w:p w:rsidR="00A35A46" w:rsidRPr="0032575F" w:rsidRDefault="00A35A46" w:rsidP="0032575F">
      <w:pPr>
        <w:rPr>
          <w:rFonts w:ascii="Calibri" w:hAnsi="Calibri"/>
          <w:szCs w:val="24"/>
        </w:rPr>
      </w:pPr>
    </w:p>
    <w:p w:rsidR="00A35A46" w:rsidRPr="0032575F" w:rsidRDefault="00A35A46" w:rsidP="0032575F">
      <w:pPr>
        <w:numPr>
          <w:ilvl w:val="0"/>
          <w:numId w:val="7"/>
        </w:numPr>
        <w:spacing w:after="120"/>
        <w:rPr>
          <w:rFonts w:ascii="Calibri" w:hAnsi="Calibri"/>
          <w:szCs w:val="24"/>
        </w:rPr>
      </w:pPr>
      <w:r w:rsidRPr="0032575F">
        <w:rPr>
          <w:rFonts w:ascii="Calibri" w:hAnsi="Calibri"/>
          <w:szCs w:val="24"/>
        </w:rPr>
        <w:t xml:space="preserve">Do you agree to participate in one of the discussion groups?  </w:t>
      </w:r>
    </w:p>
    <w:p w:rsidR="00A35A46" w:rsidRPr="0032575F" w:rsidRDefault="00A35A46" w:rsidP="008A34C7">
      <w:pPr>
        <w:tabs>
          <w:tab w:val="left" w:pos="6427"/>
          <w:tab w:val="right" w:pos="9360"/>
        </w:tabs>
        <w:ind w:left="360"/>
        <w:rPr>
          <w:rFonts w:ascii="Calibri" w:hAnsi="Calibri"/>
          <w:szCs w:val="24"/>
        </w:rPr>
      </w:pPr>
      <w:r w:rsidRPr="0032575F">
        <w:rPr>
          <w:rFonts w:ascii="Calibri" w:hAnsi="Calibri"/>
          <w:szCs w:val="24"/>
        </w:rPr>
        <w:t xml:space="preserve">____   Yes </w:t>
      </w:r>
    </w:p>
    <w:p w:rsidR="00A35A46" w:rsidRPr="0032575F" w:rsidRDefault="00A35A46" w:rsidP="008A34C7">
      <w:pPr>
        <w:ind w:left="360"/>
        <w:rPr>
          <w:rFonts w:ascii="Calibri" w:hAnsi="Calibri"/>
          <w:szCs w:val="24"/>
        </w:rPr>
      </w:pPr>
      <w:r w:rsidRPr="0032575F">
        <w:rPr>
          <w:rFonts w:ascii="Calibri" w:hAnsi="Calibri"/>
          <w:szCs w:val="24"/>
        </w:rPr>
        <w:t>____</w:t>
      </w:r>
      <w:r>
        <w:rPr>
          <w:rFonts w:ascii="Calibri" w:hAnsi="Calibri"/>
        </w:rPr>
        <w:t xml:space="preserve">   </w:t>
      </w:r>
      <w:r w:rsidRPr="0032575F">
        <w:rPr>
          <w:rFonts w:ascii="Calibri" w:hAnsi="Calibri"/>
        </w:rPr>
        <w:t xml:space="preserve">No </w:t>
      </w:r>
      <w:r w:rsidRPr="0032575F">
        <w:rPr>
          <w:rFonts w:ascii="Calibri" w:hAnsi="Calibri"/>
          <w:szCs w:val="24"/>
        </w:rPr>
        <w:sym w:font="Wingdings" w:char="F0E0"/>
      </w:r>
      <w:r w:rsidRPr="0032575F">
        <w:rPr>
          <w:rFonts w:ascii="Calibri" w:hAnsi="Calibri"/>
        </w:rPr>
        <w:t xml:space="preserve"> </w:t>
      </w:r>
      <w:r w:rsidRPr="0032575F">
        <w:rPr>
          <w:rFonts w:ascii="Calibri" w:hAnsi="Calibri"/>
          <w:b/>
        </w:rPr>
        <w:t>TERMINATE</w:t>
      </w:r>
      <w:r w:rsidRPr="0032575F">
        <w:rPr>
          <w:rFonts w:ascii="Calibri" w:hAnsi="Calibri"/>
          <w:b/>
          <w:szCs w:val="24"/>
        </w:rPr>
        <w:t xml:space="preserve">. </w:t>
      </w:r>
      <w:r w:rsidRPr="0032575F">
        <w:rPr>
          <w:rFonts w:ascii="Calibri" w:hAnsi="Calibri"/>
          <w:szCs w:val="24"/>
        </w:rPr>
        <w:t>Thank you for speaking with me.</w:t>
      </w:r>
    </w:p>
    <w:p w:rsidR="00A35A46" w:rsidRPr="0032575F" w:rsidRDefault="00A35A46" w:rsidP="0032575F">
      <w:pPr>
        <w:rPr>
          <w:rFonts w:ascii="Calibri" w:hAnsi="Calibri"/>
          <w:szCs w:val="24"/>
        </w:rPr>
      </w:pPr>
    </w:p>
    <w:p w:rsidR="00A35A46" w:rsidRPr="0032575F" w:rsidRDefault="00A35A46" w:rsidP="0032575F">
      <w:pPr>
        <w:pBdr>
          <w:top w:val="single" w:sz="4" w:space="1" w:color="auto"/>
          <w:left w:val="single" w:sz="4" w:space="4" w:color="auto"/>
          <w:bottom w:val="single" w:sz="4" w:space="1" w:color="auto"/>
          <w:right w:val="single" w:sz="4" w:space="4" w:color="auto"/>
        </w:pBdr>
        <w:shd w:val="clear" w:color="auto" w:fill="CCCCCC"/>
        <w:ind w:left="180" w:right="180"/>
        <w:rPr>
          <w:rFonts w:ascii="Calibri" w:hAnsi="Calibri"/>
          <w:b/>
          <w:szCs w:val="24"/>
        </w:rPr>
      </w:pPr>
      <w:r w:rsidRPr="0032575F">
        <w:rPr>
          <w:rFonts w:ascii="Calibri" w:hAnsi="Calibri"/>
          <w:b/>
          <w:szCs w:val="24"/>
        </w:rPr>
        <w:t xml:space="preserve">CONTINUATION SCRIPT </w:t>
      </w:r>
    </w:p>
    <w:p w:rsidR="00A35A46" w:rsidRPr="0032575F" w:rsidRDefault="00A35A46" w:rsidP="0032575F">
      <w:pPr>
        <w:pBdr>
          <w:top w:val="single" w:sz="4" w:space="1" w:color="auto"/>
          <w:left w:val="single" w:sz="4" w:space="4" w:color="auto"/>
          <w:bottom w:val="single" w:sz="4" w:space="1" w:color="auto"/>
          <w:right w:val="single" w:sz="4" w:space="4" w:color="auto"/>
        </w:pBdr>
        <w:shd w:val="clear" w:color="auto" w:fill="CCCCCC"/>
        <w:ind w:left="180" w:right="180"/>
        <w:rPr>
          <w:rFonts w:ascii="Calibri" w:hAnsi="Calibri"/>
          <w:b/>
          <w:szCs w:val="24"/>
        </w:rPr>
      </w:pPr>
      <w:r w:rsidRPr="0032575F">
        <w:rPr>
          <w:rFonts w:ascii="Calibri" w:hAnsi="Calibri"/>
          <w:szCs w:val="24"/>
        </w:rPr>
        <w:t>(USE FOR INDIVIDUALS WHO QUALIFY AND AGREE TO PARTICIPATE)</w:t>
      </w:r>
    </w:p>
    <w:p w:rsidR="00A35A46" w:rsidRPr="0032575F" w:rsidRDefault="00A35A46" w:rsidP="0032575F">
      <w:pPr>
        <w:rPr>
          <w:rFonts w:ascii="Calibri" w:hAnsi="Calibri"/>
          <w:b/>
          <w:szCs w:val="24"/>
        </w:rPr>
      </w:pPr>
    </w:p>
    <w:p w:rsidR="00A35A46" w:rsidRPr="0032575F" w:rsidRDefault="00A35A46" w:rsidP="0032575F">
      <w:pPr>
        <w:spacing w:after="120"/>
        <w:rPr>
          <w:rFonts w:ascii="Calibri" w:hAnsi="Calibri"/>
          <w:bCs/>
          <w:szCs w:val="24"/>
        </w:rPr>
      </w:pPr>
      <w:r w:rsidRPr="0032575F">
        <w:rPr>
          <w:rFonts w:ascii="Calibri" w:hAnsi="Calibri"/>
          <w:bCs/>
          <w:szCs w:val="24"/>
        </w:rPr>
        <w:t xml:space="preserve">Let me just mention a couple of more things:   </w:t>
      </w:r>
    </w:p>
    <w:p w:rsidR="00A35A46" w:rsidRPr="0032575F" w:rsidRDefault="00A35A46" w:rsidP="0032575F">
      <w:pPr>
        <w:numPr>
          <w:ilvl w:val="0"/>
          <w:numId w:val="9"/>
        </w:numPr>
        <w:spacing w:after="120"/>
        <w:rPr>
          <w:rFonts w:ascii="Calibri" w:hAnsi="Calibri"/>
          <w:szCs w:val="24"/>
        </w:rPr>
      </w:pPr>
      <w:r w:rsidRPr="0032575F">
        <w:rPr>
          <w:rFonts w:ascii="Calibri" w:hAnsi="Calibri"/>
          <w:szCs w:val="24"/>
        </w:rPr>
        <w:t xml:space="preserve">If you use glasses for reading or watching TV, please be sure to bring them with you, since you will be asked to read several things.   </w:t>
      </w:r>
    </w:p>
    <w:p w:rsidR="00A35A46" w:rsidRPr="0032575F" w:rsidRDefault="00A35A46" w:rsidP="0032575F">
      <w:pPr>
        <w:numPr>
          <w:ilvl w:val="0"/>
          <w:numId w:val="9"/>
        </w:numPr>
        <w:spacing w:after="120"/>
        <w:rPr>
          <w:rFonts w:ascii="Calibri" w:hAnsi="Calibri"/>
          <w:szCs w:val="24"/>
        </w:rPr>
      </w:pPr>
      <w:r w:rsidRPr="0032575F">
        <w:rPr>
          <w:rFonts w:ascii="Calibri" w:hAnsi="Calibri"/>
          <w:szCs w:val="24"/>
        </w:rPr>
        <w:t>We cannot provide babysitting services, so it will not be possible for you to bring any children with you.</w:t>
      </w:r>
    </w:p>
    <w:p w:rsidR="00A35A46" w:rsidRPr="0032575F" w:rsidRDefault="00A35A46" w:rsidP="0032575F">
      <w:pPr>
        <w:numPr>
          <w:ilvl w:val="0"/>
          <w:numId w:val="9"/>
        </w:numPr>
        <w:spacing w:after="120"/>
        <w:rPr>
          <w:rFonts w:ascii="Calibri" w:hAnsi="Calibri"/>
          <w:szCs w:val="24"/>
        </w:rPr>
      </w:pPr>
      <w:r w:rsidRPr="0032575F">
        <w:rPr>
          <w:rFonts w:ascii="Calibri" w:hAnsi="Calibri"/>
        </w:rPr>
        <w:t>If someone comes with you to the discussion group, they will not be able to join in the group. They will need to wait for you outside the room</w:t>
      </w:r>
      <w:r w:rsidRPr="0032575F">
        <w:rPr>
          <w:rFonts w:ascii="Calibri" w:hAnsi="Calibri"/>
          <w:szCs w:val="24"/>
        </w:rPr>
        <w:t xml:space="preserve"> . </w:t>
      </w:r>
    </w:p>
    <w:p w:rsidR="00A35A46" w:rsidRPr="0032575F" w:rsidRDefault="00A35A46" w:rsidP="0032575F">
      <w:pPr>
        <w:numPr>
          <w:ilvl w:val="0"/>
          <w:numId w:val="9"/>
        </w:numPr>
        <w:spacing w:after="120"/>
        <w:rPr>
          <w:rFonts w:ascii="Calibri" w:hAnsi="Calibri"/>
          <w:szCs w:val="24"/>
        </w:rPr>
      </w:pPr>
      <w:r w:rsidRPr="0032575F">
        <w:rPr>
          <w:rFonts w:ascii="Calibri" w:hAnsi="Calibri"/>
          <w:szCs w:val="24"/>
        </w:rPr>
        <w:t>Only one person from the same family will be able to participate in the discussion groups.</w:t>
      </w:r>
    </w:p>
    <w:p w:rsidR="00A35A46" w:rsidRPr="00874E2B" w:rsidRDefault="00A35A46" w:rsidP="0032575F">
      <w:pPr>
        <w:spacing w:after="120"/>
        <w:rPr>
          <w:rFonts w:ascii="Calibri" w:hAnsi="Calibri"/>
          <w:szCs w:val="24"/>
        </w:rPr>
      </w:pPr>
      <w:r w:rsidRPr="00874E2B">
        <w:rPr>
          <w:rFonts w:ascii="Calibri" w:hAnsi="Calibri"/>
          <w:szCs w:val="24"/>
        </w:rPr>
        <w:t xml:space="preserve">We can only invite a limited number of people to be in the groups. May we schedule you for one of the groups? </w:t>
      </w:r>
    </w:p>
    <w:p w:rsidR="00A35A46" w:rsidRPr="00874E2B" w:rsidRDefault="00A35A46" w:rsidP="0032575F">
      <w:pPr>
        <w:rPr>
          <w:rFonts w:ascii="Calibri" w:hAnsi="Calibri"/>
          <w:szCs w:val="24"/>
        </w:rPr>
      </w:pPr>
    </w:p>
    <w:p w:rsidR="00A35A46" w:rsidRPr="00874E2B" w:rsidRDefault="00A35A46" w:rsidP="0032575F">
      <w:pPr>
        <w:rPr>
          <w:rFonts w:ascii="Calibri" w:hAnsi="Calibri"/>
          <w:szCs w:val="24"/>
        </w:rPr>
      </w:pPr>
      <w:r w:rsidRPr="00874E2B">
        <w:rPr>
          <w:rFonts w:ascii="Calibri" w:hAnsi="Calibri"/>
          <w:szCs w:val="24"/>
        </w:rPr>
        <w:t xml:space="preserve">We will call you a few days before the group to remind you of the date and time. If you will </w:t>
      </w:r>
      <w:r w:rsidRPr="00874E2B">
        <w:rPr>
          <w:rFonts w:ascii="Calibri" w:hAnsi="Calibri"/>
          <w:b/>
          <w:szCs w:val="24"/>
        </w:rPr>
        <w:t xml:space="preserve">not </w:t>
      </w:r>
      <w:r w:rsidRPr="00874E2B">
        <w:rPr>
          <w:rFonts w:ascii="Calibri" w:hAnsi="Calibri"/>
          <w:szCs w:val="24"/>
        </w:rPr>
        <w:t xml:space="preserve">be able to participate, please call [NAME AND NUMBER] to let us know as soon as possible, so we can ask someone else. We need to have a certain number of people for each group. </w:t>
      </w:r>
    </w:p>
    <w:p w:rsidR="00A35A46" w:rsidRPr="00874E2B" w:rsidRDefault="00A35A46" w:rsidP="0032575F">
      <w:pPr>
        <w:rPr>
          <w:rFonts w:ascii="Calibri" w:hAnsi="Calibri"/>
          <w:szCs w:val="24"/>
        </w:rPr>
      </w:pPr>
    </w:p>
    <w:p w:rsidR="00A35A46" w:rsidRPr="00874E2B" w:rsidRDefault="00A35A46" w:rsidP="0032575F">
      <w:pPr>
        <w:spacing w:after="120"/>
        <w:jc w:val="both"/>
        <w:rPr>
          <w:rFonts w:ascii="Calibri" w:hAnsi="Calibri"/>
          <w:szCs w:val="24"/>
        </w:rPr>
      </w:pPr>
      <w:r w:rsidRPr="00874E2B">
        <w:rPr>
          <w:rFonts w:ascii="Calibri" w:hAnsi="Calibri"/>
          <w:szCs w:val="24"/>
        </w:rPr>
        <w:t>NAME:</w:t>
      </w:r>
      <w:r w:rsidRPr="00874E2B">
        <w:rPr>
          <w:rFonts w:ascii="Calibri" w:hAnsi="Calibri"/>
          <w:szCs w:val="24"/>
        </w:rPr>
        <w:tab/>
        <w:t>_________________________________________________</w:t>
      </w:r>
    </w:p>
    <w:p w:rsidR="00A35A46" w:rsidRPr="00874E2B" w:rsidRDefault="00A35A46" w:rsidP="0032575F">
      <w:pPr>
        <w:spacing w:after="120"/>
        <w:jc w:val="both"/>
        <w:rPr>
          <w:rFonts w:ascii="Calibri" w:hAnsi="Calibri"/>
          <w:szCs w:val="24"/>
        </w:rPr>
      </w:pPr>
      <w:r w:rsidRPr="00874E2B">
        <w:rPr>
          <w:rFonts w:ascii="Calibri" w:hAnsi="Calibri"/>
          <w:szCs w:val="24"/>
        </w:rPr>
        <w:t>ADDRESS:</w:t>
      </w:r>
      <w:r w:rsidRPr="00874E2B">
        <w:rPr>
          <w:rFonts w:ascii="Calibri" w:hAnsi="Calibri"/>
          <w:szCs w:val="24"/>
        </w:rPr>
        <w:tab/>
        <w:t>_________________________________________________</w:t>
      </w:r>
    </w:p>
    <w:p w:rsidR="00A35A46" w:rsidRPr="00874E2B" w:rsidRDefault="00A35A46" w:rsidP="0032575F">
      <w:pPr>
        <w:spacing w:after="120"/>
        <w:jc w:val="both"/>
        <w:rPr>
          <w:rFonts w:ascii="Calibri" w:hAnsi="Calibri"/>
          <w:szCs w:val="24"/>
        </w:rPr>
      </w:pPr>
      <w:r w:rsidRPr="00874E2B">
        <w:rPr>
          <w:rFonts w:ascii="Calibri" w:hAnsi="Calibri"/>
          <w:szCs w:val="24"/>
        </w:rPr>
        <w:t>CITY:</w:t>
      </w:r>
      <w:r w:rsidRPr="00874E2B">
        <w:rPr>
          <w:rFonts w:ascii="Calibri" w:hAnsi="Calibri"/>
          <w:szCs w:val="24"/>
        </w:rPr>
        <w:tab/>
      </w:r>
      <w:r w:rsidRPr="00874E2B">
        <w:rPr>
          <w:rFonts w:ascii="Calibri" w:hAnsi="Calibri"/>
          <w:szCs w:val="24"/>
        </w:rPr>
        <w:tab/>
        <w:t>_________________________________________________</w:t>
      </w:r>
    </w:p>
    <w:p w:rsidR="00A35A46" w:rsidRPr="00874E2B" w:rsidRDefault="00A35A46" w:rsidP="0032575F">
      <w:pPr>
        <w:spacing w:after="120"/>
        <w:jc w:val="both"/>
        <w:rPr>
          <w:rFonts w:ascii="Calibri" w:hAnsi="Calibri"/>
          <w:szCs w:val="24"/>
        </w:rPr>
      </w:pPr>
      <w:r w:rsidRPr="00874E2B">
        <w:rPr>
          <w:rFonts w:ascii="Calibri" w:hAnsi="Calibri"/>
          <w:szCs w:val="24"/>
        </w:rPr>
        <w:t>ZIP CODE:</w:t>
      </w:r>
      <w:r w:rsidRPr="00874E2B">
        <w:rPr>
          <w:rFonts w:ascii="Calibri" w:hAnsi="Calibri"/>
          <w:szCs w:val="24"/>
        </w:rPr>
        <w:tab/>
        <w:t>_________________________________________________</w:t>
      </w:r>
    </w:p>
    <w:p w:rsidR="00A35A46" w:rsidRPr="00874E2B" w:rsidRDefault="00A35A46" w:rsidP="0032575F">
      <w:pPr>
        <w:spacing w:after="120"/>
        <w:jc w:val="both"/>
        <w:rPr>
          <w:rFonts w:ascii="Calibri" w:hAnsi="Calibri"/>
          <w:szCs w:val="24"/>
        </w:rPr>
      </w:pPr>
      <w:r w:rsidRPr="00874E2B">
        <w:rPr>
          <w:rFonts w:ascii="Calibri" w:hAnsi="Calibri"/>
          <w:szCs w:val="24"/>
        </w:rPr>
        <w:t>PHONE:</w:t>
      </w:r>
      <w:r w:rsidRPr="00874E2B">
        <w:rPr>
          <w:rFonts w:ascii="Calibri" w:hAnsi="Calibri"/>
          <w:szCs w:val="24"/>
        </w:rPr>
        <w:tab/>
        <w:t>(DAY)</w:t>
      </w:r>
      <w:r w:rsidRPr="00874E2B">
        <w:rPr>
          <w:rFonts w:ascii="Calibri" w:hAnsi="Calibri"/>
          <w:szCs w:val="24"/>
        </w:rPr>
        <w:tab/>
      </w:r>
      <w:r w:rsidRPr="00874E2B">
        <w:rPr>
          <w:rFonts w:ascii="Calibri" w:hAnsi="Calibri"/>
          <w:szCs w:val="24"/>
        </w:rPr>
        <w:tab/>
        <w:t>_____________________________________</w:t>
      </w:r>
    </w:p>
    <w:p w:rsidR="00A35A46" w:rsidRPr="00874E2B" w:rsidRDefault="00A35A46" w:rsidP="0032575F">
      <w:pPr>
        <w:spacing w:after="120"/>
        <w:jc w:val="both"/>
        <w:rPr>
          <w:rFonts w:ascii="Calibri" w:hAnsi="Calibri"/>
          <w:szCs w:val="24"/>
        </w:rPr>
      </w:pPr>
      <w:r w:rsidRPr="00874E2B">
        <w:rPr>
          <w:rFonts w:ascii="Calibri" w:hAnsi="Calibri"/>
          <w:szCs w:val="24"/>
        </w:rPr>
        <w:tab/>
      </w:r>
      <w:r w:rsidRPr="00874E2B">
        <w:rPr>
          <w:rFonts w:ascii="Calibri" w:hAnsi="Calibri"/>
          <w:szCs w:val="24"/>
        </w:rPr>
        <w:tab/>
        <w:t>(EVE)</w:t>
      </w:r>
      <w:r w:rsidRPr="00874E2B">
        <w:rPr>
          <w:rFonts w:ascii="Calibri" w:hAnsi="Calibri"/>
          <w:szCs w:val="24"/>
        </w:rPr>
        <w:tab/>
      </w:r>
      <w:r w:rsidRPr="00874E2B">
        <w:rPr>
          <w:rFonts w:ascii="Calibri" w:hAnsi="Calibri"/>
          <w:szCs w:val="24"/>
        </w:rPr>
        <w:tab/>
        <w:t>_____________________________________</w:t>
      </w:r>
    </w:p>
    <w:p w:rsidR="00A35A46" w:rsidRPr="00874E2B" w:rsidRDefault="00A35A46" w:rsidP="0032575F">
      <w:pPr>
        <w:spacing w:after="120"/>
        <w:jc w:val="both"/>
        <w:rPr>
          <w:rFonts w:ascii="Calibri" w:hAnsi="Calibri"/>
          <w:szCs w:val="24"/>
        </w:rPr>
      </w:pPr>
      <w:r w:rsidRPr="00874E2B">
        <w:rPr>
          <w:rFonts w:ascii="Calibri" w:hAnsi="Calibri"/>
          <w:szCs w:val="24"/>
        </w:rPr>
        <w:tab/>
      </w:r>
      <w:r w:rsidRPr="00874E2B">
        <w:rPr>
          <w:rFonts w:ascii="Calibri" w:hAnsi="Calibri"/>
          <w:szCs w:val="24"/>
        </w:rPr>
        <w:tab/>
        <w:t>(FAX)</w:t>
      </w:r>
      <w:r w:rsidRPr="00874E2B">
        <w:rPr>
          <w:rFonts w:ascii="Calibri" w:hAnsi="Calibri"/>
          <w:szCs w:val="24"/>
        </w:rPr>
        <w:tab/>
      </w:r>
      <w:r w:rsidRPr="00874E2B">
        <w:rPr>
          <w:rFonts w:ascii="Calibri" w:hAnsi="Calibri"/>
          <w:szCs w:val="24"/>
        </w:rPr>
        <w:tab/>
        <w:t>_____________________________________</w:t>
      </w:r>
    </w:p>
    <w:p w:rsidR="00A35A46" w:rsidRPr="00874E2B" w:rsidRDefault="00A35A46" w:rsidP="0032575F">
      <w:pPr>
        <w:spacing w:after="120"/>
        <w:jc w:val="both"/>
        <w:rPr>
          <w:rFonts w:ascii="Calibri" w:hAnsi="Calibri"/>
          <w:szCs w:val="24"/>
        </w:rPr>
      </w:pPr>
      <w:r w:rsidRPr="00874E2B">
        <w:rPr>
          <w:rFonts w:ascii="Calibri" w:hAnsi="Calibri"/>
          <w:szCs w:val="24"/>
        </w:rPr>
        <w:tab/>
      </w:r>
      <w:r w:rsidRPr="00874E2B">
        <w:rPr>
          <w:rFonts w:ascii="Calibri" w:hAnsi="Calibri"/>
          <w:szCs w:val="24"/>
        </w:rPr>
        <w:tab/>
        <w:t>(EMAIL)</w:t>
      </w:r>
      <w:r w:rsidRPr="00874E2B">
        <w:rPr>
          <w:rFonts w:ascii="Calibri" w:hAnsi="Calibri"/>
          <w:szCs w:val="24"/>
        </w:rPr>
        <w:tab/>
        <w:t>_____________________________________</w:t>
      </w:r>
    </w:p>
    <w:p w:rsidR="00A35A46" w:rsidRPr="00874E2B" w:rsidRDefault="00A35A46" w:rsidP="0032575F">
      <w:pPr>
        <w:spacing w:after="120"/>
        <w:jc w:val="both"/>
        <w:rPr>
          <w:rFonts w:ascii="Calibri" w:hAnsi="Calibri"/>
          <w:szCs w:val="24"/>
        </w:rPr>
      </w:pPr>
      <w:r w:rsidRPr="00874E2B">
        <w:rPr>
          <w:rFonts w:ascii="Calibri" w:hAnsi="Calibri"/>
          <w:szCs w:val="24"/>
        </w:rPr>
        <w:t>SCHEDULED FOR: _________________________________________________</w:t>
      </w:r>
    </w:p>
    <w:p w:rsidR="00A35A46" w:rsidRDefault="00A35A46" w:rsidP="006F5716">
      <w:pPr>
        <w:spacing w:after="120"/>
        <w:jc w:val="both"/>
        <w:rPr>
          <w:rFonts w:ascii="Calibri" w:hAnsi="Calibri"/>
          <w:i/>
          <w:szCs w:val="24"/>
        </w:rPr>
      </w:pPr>
      <w:r w:rsidRPr="00874E2B">
        <w:rPr>
          <w:rFonts w:ascii="Calibri" w:hAnsi="Calibri"/>
          <w:i/>
          <w:szCs w:val="24"/>
        </w:rPr>
        <w:t>Recruiter: ____________________________________         Date: _______________</w:t>
      </w:r>
    </w:p>
    <w:p w:rsidR="00A35A46" w:rsidRPr="005F7B95" w:rsidRDefault="00A35A46" w:rsidP="006F5716">
      <w:pPr>
        <w:spacing w:after="120"/>
        <w:jc w:val="both"/>
        <w:rPr>
          <w:rFonts w:ascii="Calibri" w:hAnsi="Calibri"/>
          <w:szCs w:val="24"/>
        </w:rPr>
      </w:pPr>
    </w:p>
    <w:sectPr w:rsidR="00A35A46" w:rsidRPr="005F7B95" w:rsidSect="007F5C62">
      <w:footerReference w:type="even" r:id="rId7"/>
      <w:footerReference w:type="default" r:id="rId8"/>
      <w:footerReference w:type="first" r:id="rId9"/>
      <w:pgSz w:w="12240" w:h="15840" w:code="1"/>
      <w:pgMar w:top="1440" w:right="1440" w:bottom="1440" w:left="1440" w:header="720" w:footer="720" w:gutter="0"/>
      <w:cols w:space="720"/>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5A46" w:rsidRDefault="00A35A46">
      <w:r>
        <w:separator/>
      </w:r>
    </w:p>
  </w:endnote>
  <w:endnote w:type="continuationSeparator" w:id="1">
    <w:p w:rsidR="00A35A46" w:rsidRDefault="00A35A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altName w:val=" Verdan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A46" w:rsidRDefault="00A35A46" w:rsidP="00ED6A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35A46" w:rsidRDefault="00A35A46" w:rsidP="00EF0FF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A46" w:rsidRPr="00C622F2" w:rsidRDefault="00A35A46" w:rsidP="00ED6A9F">
    <w:pPr>
      <w:pStyle w:val="Footer"/>
      <w:framePr w:wrap="around" w:vAnchor="text" w:hAnchor="margin" w:xAlign="right" w:y="1"/>
      <w:rPr>
        <w:rStyle w:val="PageNumber"/>
        <w:rFonts w:ascii="Calibri" w:hAnsi="Calibri"/>
      </w:rPr>
    </w:pPr>
    <w:r w:rsidRPr="00C622F2">
      <w:rPr>
        <w:rStyle w:val="PageNumber"/>
        <w:rFonts w:ascii="Calibri" w:hAnsi="Calibri"/>
      </w:rPr>
      <w:fldChar w:fldCharType="begin"/>
    </w:r>
    <w:r w:rsidRPr="00C622F2">
      <w:rPr>
        <w:rStyle w:val="PageNumber"/>
        <w:rFonts w:ascii="Calibri" w:hAnsi="Calibri"/>
      </w:rPr>
      <w:instrText xml:space="preserve">PAGE  </w:instrText>
    </w:r>
    <w:r w:rsidRPr="00C622F2">
      <w:rPr>
        <w:rStyle w:val="PageNumber"/>
        <w:rFonts w:ascii="Calibri" w:hAnsi="Calibri"/>
      </w:rPr>
      <w:fldChar w:fldCharType="separate"/>
    </w:r>
    <w:r>
      <w:rPr>
        <w:rStyle w:val="PageNumber"/>
        <w:rFonts w:ascii="Calibri" w:hAnsi="Calibri"/>
        <w:noProof/>
      </w:rPr>
      <w:t>7</w:t>
    </w:r>
    <w:r w:rsidRPr="00C622F2">
      <w:rPr>
        <w:rStyle w:val="PageNumber"/>
        <w:rFonts w:ascii="Calibri" w:hAnsi="Calibri"/>
      </w:rPr>
      <w:fldChar w:fldCharType="end"/>
    </w:r>
  </w:p>
  <w:p w:rsidR="00A35A46" w:rsidRDefault="00A35A46" w:rsidP="000F171E">
    <w:pPr>
      <w:pStyle w:val="Footer"/>
    </w:pPr>
    <w:r w:rsidRPr="000F171E">
      <w:rPr>
        <w:rFonts w:ascii="Calibri" w:hAnsi="Calibri"/>
        <w:sz w:val="20"/>
        <w:szCs w:val="22"/>
      </w:rPr>
      <w:t xml:space="preserve">DGA FG screening questionnaire </w:t>
    </w:r>
    <w:r w:rsidRPr="00C622F2">
      <w:rPr>
        <w:rFonts w:ascii="Calibri" w:hAnsi="Calibri"/>
        <w:sz w:val="22"/>
        <w:szCs w:val="22"/>
      </w:rPr>
      <w:tab/>
    </w:r>
    <w:r w:rsidRPr="00C622F2">
      <w:rPr>
        <w:rFonts w:ascii="Calibri" w:hAnsi="Calibri"/>
        <w:sz w:val="22"/>
        <w:szCs w:val="22"/>
      </w:rPr>
      <w:tab/>
    </w:r>
    <w:r>
      <w:rPr>
        <w:rFonts w:ascii="Calibri" w:hAnsi="Calibri"/>
        <w:sz w:val="22"/>
        <w:szCs w:val="22"/>
      </w:rPr>
      <w:t>01</w:t>
    </w:r>
    <w:r w:rsidRPr="00C622F2">
      <w:rPr>
        <w:rFonts w:ascii="Calibri" w:hAnsi="Calibri"/>
        <w:sz w:val="22"/>
        <w:szCs w:val="22"/>
      </w:rPr>
      <w:t>/</w:t>
    </w:r>
    <w:r>
      <w:rPr>
        <w:rFonts w:ascii="Calibri" w:hAnsi="Calibri"/>
        <w:sz w:val="22"/>
        <w:szCs w:val="22"/>
      </w:rPr>
      <w:t>21</w:t>
    </w:r>
    <w:r w:rsidRPr="00C622F2">
      <w:rPr>
        <w:rFonts w:ascii="Calibri" w:hAnsi="Calibri"/>
        <w:sz w:val="22"/>
        <w:szCs w:val="22"/>
      </w:rPr>
      <w:t>/</w:t>
    </w:r>
    <w:r>
      <w:rPr>
        <w:rFonts w:ascii="Calibri" w:hAnsi="Calibri"/>
        <w:sz w:val="22"/>
        <w:szCs w:val="22"/>
      </w:rPr>
      <w:t>10</w:t>
    </w:r>
    <w:r w:rsidRPr="00C622F2">
      <w:rPr>
        <w:rFonts w:ascii="Calibri" w:hAnsi="Calibri"/>
        <w:sz w:val="22"/>
        <w:szCs w:val="22"/>
      </w:rPr>
      <w:tab/>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A46" w:rsidRPr="00AF4447" w:rsidRDefault="00A35A46" w:rsidP="000F171E">
    <w:pPr>
      <w:pStyle w:val="Footer"/>
      <w:rPr>
        <w:rFonts w:ascii="Calibri" w:hAnsi="Calibri"/>
        <w:sz w:val="22"/>
        <w:szCs w:val="22"/>
      </w:rPr>
    </w:pPr>
    <w:r>
      <w:rPr>
        <w:rFonts w:ascii="Calibri" w:hAnsi="Calibri"/>
        <w:sz w:val="18"/>
        <w:szCs w:val="22"/>
      </w:rPr>
      <w:tab/>
    </w:r>
    <w:r w:rsidRPr="00AF4447">
      <w:rPr>
        <w:rFonts w:ascii="Calibri" w:hAnsi="Calibri"/>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5A46" w:rsidRDefault="00A35A46">
      <w:r>
        <w:separator/>
      </w:r>
    </w:p>
  </w:footnote>
  <w:footnote w:type="continuationSeparator" w:id="1">
    <w:p w:rsidR="00A35A46" w:rsidRDefault="00A35A46">
      <w:r>
        <w:continuationSeparator/>
      </w:r>
    </w:p>
  </w:footnote>
  <w:footnote w:id="2">
    <w:p w:rsidR="00A35A46" w:rsidRDefault="00A35A46">
      <w:pPr>
        <w:pStyle w:val="FootnoteText"/>
      </w:pPr>
      <w:r>
        <w:rPr>
          <w:rStyle w:val="FootnoteReference"/>
        </w:rPr>
        <w:footnoteRef/>
      </w:r>
      <w:r>
        <w:t xml:space="preserve"> This item is a validated measure of health literacy from: Morris NS, MacLean CD, Chew LD, and Littenberg B. 2006. “The Single Item Literacy Screener: Evaluation of a brief instrument to identify limited reading ability.”</w:t>
      </w:r>
      <w:r w:rsidRPr="0023171C">
        <w:rPr>
          <w:i/>
        </w:rPr>
        <w:t xml:space="preserve"> </w:t>
      </w:r>
      <w:r>
        <w:rPr>
          <w:i/>
        </w:rPr>
        <w:t>BMC Family Practice</w:t>
      </w:r>
      <w:r>
        <w:t>; 7(21).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E141A"/>
    <w:multiLevelType w:val="hybridMultilevel"/>
    <w:tmpl w:val="A66E5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612176"/>
    <w:multiLevelType w:val="hybridMultilevel"/>
    <w:tmpl w:val="AEB870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F747A6"/>
    <w:multiLevelType w:val="hybridMultilevel"/>
    <w:tmpl w:val="36C2FB92"/>
    <w:lvl w:ilvl="0" w:tplc="A044C6EE">
      <w:start w:val="10"/>
      <w:numFmt w:val="decimal"/>
      <w:lvlText w:val="%1."/>
      <w:lvlJc w:val="left"/>
      <w:pPr>
        <w:ind w:left="810" w:hanging="360"/>
      </w:pPr>
      <w:rPr>
        <w:rFonts w:cs="Times New Roman"/>
        <w:b/>
        <w:i w:val="0"/>
      </w:rPr>
    </w:lvl>
    <w:lvl w:ilvl="1" w:tplc="04090019">
      <w:start w:val="1"/>
      <w:numFmt w:val="decimal"/>
      <w:lvlText w:val="%2."/>
      <w:lvlJc w:val="left"/>
      <w:pPr>
        <w:tabs>
          <w:tab w:val="num" w:pos="1530"/>
        </w:tabs>
        <w:ind w:left="1530" w:hanging="360"/>
      </w:pPr>
      <w:rPr>
        <w:rFonts w:cs="Times New Roman"/>
      </w:rPr>
    </w:lvl>
    <w:lvl w:ilvl="2" w:tplc="0409001B">
      <w:start w:val="1"/>
      <w:numFmt w:val="decimal"/>
      <w:lvlText w:val="%3."/>
      <w:lvlJc w:val="left"/>
      <w:pPr>
        <w:tabs>
          <w:tab w:val="num" w:pos="2250"/>
        </w:tabs>
        <w:ind w:left="2250" w:hanging="360"/>
      </w:pPr>
      <w:rPr>
        <w:rFonts w:cs="Times New Roman"/>
      </w:rPr>
    </w:lvl>
    <w:lvl w:ilvl="3" w:tplc="0409000F">
      <w:start w:val="1"/>
      <w:numFmt w:val="decimal"/>
      <w:lvlText w:val="%4."/>
      <w:lvlJc w:val="left"/>
      <w:pPr>
        <w:tabs>
          <w:tab w:val="num" w:pos="2970"/>
        </w:tabs>
        <w:ind w:left="2970" w:hanging="360"/>
      </w:pPr>
      <w:rPr>
        <w:rFonts w:cs="Times New Roman"/>
      </w:rPr>
    </w:lvl>
    <w:lvl w:ilvl="4" w:tplc="04090019">
      <w:start w:val="1"/>
      <w:numFmt w:val="decimal"/>
      <w:lvlText w:val="%5."/>
      <w:lvlJc w:val="left"/>
      <w:pPr>
        <w:tabs>
          <w:tab w:val="num" w:pos="3690"/>
        </w:tabs>
        <w:ind w:left="3690" w:hanging="360"/>
      </w:pPr>
      <w:rPr>
        <w:rFonts w:cs="Times New Roman"/>
      </w:rPr>
    </w:lvl>
    <w:lvl w:ilvl="5" w:tplc="0409001B">
      <w:start w:val="1"/>
      <w:numFmt w:val="decimal"/>
      <w:lvlText w:val="%6."/>
      <w:lvlJc w:val="left"/>
      <w:pPr>
        <w:tabs>
          <w:tab w:val="num" w:pos="4410"/>
        </w:tabs>
        <w:ind w:left="4410" w:hanging="360"/>
      </w:pPr>
      <w:rPr>
        <w:rFonts w:cs="Times New Roman"/>
      </w:rPr>
    </w:lvl>
    <w:lvl w:ilvl="6" w:tplc="0409000F">
      <w:start w:val="1"/>
      <w:numFmt w:val="decimal"/>
      <w:lvlText w:val="%7."/>
      <w:lvlJc w:val="left"/>
      <w:pPr>
        <w:tabs>
          <w:tab w:val="num" w:pos="5130"/>
        </w:tabs>
        <w:ind w:left="5130" w:hanging="360"/>
      </w:pPr>
      <w:rPr>
        <w:rFonts w:cs="Times New Roman"/>
      </w:rPr>
    </w:lvl>
    <w:lvl w:ilvl="7" w:tplc="04090019">
      <w:start w:val="1"/>
      <w:numFmt w:val="decimal"/>
      <w:lvlText w:val="%8."/>
      <w:lvlJc w:val="left"/>
      <w:pPr>
        <w:tabs>
          <w:tab w:val="num" w:pos="5850"/>
        </w:tabs>
        <w:ind w:left="5850" w:hanging="360"/>
      </w:pPr>
      <w:rPr>
        <w:rFonts w:cs="Times New Roman"/>
      </w:rPr>
    </w:lvl>
    <w:lvl w:ilvl="8" w:tplc="0409001B">
      <w:start w:val="1"/>
      <w:numFmt w:val="decimal"/>
      <w:lvlText w:val="%9."/>
      <w:lvlJc w:val="left"/>
      <w:pPr>
        <w:tabs>
          <w:tab w:val="num" w:pos="6570"/>
        </w:tabs>
        <w:ind w:left="6570" w:hanging="360"/>
      </w:pPr>
      <w:rPr>
        <w:rFonts w:cs="Times New Roman"/>
      </w:rPr>
    </w:lvl>
  </w:abstractNum>
  <w:abstractNum w:abstractNumId="3">
    <w:nsid w:val="1308586F"/>
    <w:multiLevelType w:val="hybridMultilevel"/>
    <w:tmpl w:val="D01EB418"/>
    <w:lvl w:ilvl="0" w:tplc="B69CFB1A">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14507805"/>
    <w:multiLevelType w:val="hybridMultilevel"/>
    <w:tmpl w:val="3D9A8646"/>
    <w:lvl w:ilvl="0" w:tplc="04090001">
      <w:start w:val="1"/>
      <w:numFmt w:val="bullet"/>
      <w:lvlText w:val=""/>
      <w:lvlJc w:val="left"/>
      <w:pPr>
        <w:tabs>
          <w:tab w:val="num" w:pos="720"/>
        </w:tabs>
        <w:ind w:left="720" w:hanging="360"/>
      </w:pPr>
      <w:rPr>
        <w:rFonts w:ascii="Symbol" w:hAnsi="Symbol" w:hint="default"/>
      </w:rPr>
    </w:lvl>
    <w:lvl w:ilvl="1" w:tplc="F888FADC">
      <w:start w:val="1"/>
      <w:numFmt w:val="bullet"/>
      <w:lvlText w:val=""/>
      <w:lvlJc w:val="left"/>
      <w:pPr>
        <w:tabs>
          <w:tab w:val="num" w:pos="1440"/>
        </w:tabs>
        <w:ind w:left="1440" w:hanging="360"/>
      </w:pPr>
      <w:rPr>
        <w:rFonts w:ascii="Symbol" w:hAnsi="Symbol" w:hint="default"/>
        <w:sz w:val="24"/>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5EF1815"/>
    <w:multiLevelType w:val="hybridMultilevel"/>
    <w:tmpl w:val="31A84FA6"/>
    <w:lvl w:ilvl="0" w:tplc="5E5427D0">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5876BA6"/>
    <w:multiLevelType w:val="hybridMultilevel"/>
    <w:tmpl w:val="34529410"/>
    <w:lvl w:ilvl="0" w:tplc="5E5427D0">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E40789E"/>
    <w:multiLevelType w:val="hybridMultilevel"/>
    <w:tmpl w:val="1BFA8728"/>
    <w:lvl w:ilvl="0" w:tplc="5730491C">
      <w:start w:val="2"/>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324E0C07"/>
    <w:multiLevelType w:val="hybridMultilevel"/>
    <w:tmpl w:val="B392597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3731081"/>
    <w:multiLevelType w:val="hybridMultilevel"/>
    <w:tmpl w:val="AE00B7CE"/>
    <w:lvl w:ilvl="0" w:tplc="5E5427D0">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4E74D83"/>
    <w:multiLevelType w:val="hybridMultilevel"/>
    <w:tmpl w:val="AAEEFF44"/>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0F">
      <w:start w:val="1"/>
      <w:numFmt w:val="decimal"/>
      <w:lvlText w:val="%3."/>
      <w:lvlJc w:val="left"/>
      <w:pPr>
        <w:tabs>
          <w:tab w:val="num" w:pos="1980"/>
        </w:tabs>
        <w:ind w:left="1980" w:hanging="36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3F067B84"/>
    <w:multiLevelType w:val="hybridMultilevel"/>
    <w:tmpl w:val="4334B4CE"/>
    <w:lvl w:ilvl="0" w:tplc="40740B20">
      <w:start w:val="2"/>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4A65373E"/>
    <w:multiLevelType w:val="hybridMultilevel"/>
    <w:tmpl w:val="2DE6596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B0664BE"/>
    <w:multiLevelType w:val="hybridMultilevel"/>
    <w:tmpl w:val="5BB0CCA6"/>
    <w:lvl w:ilvl="0" w:tplc="5A4CAA78">
      <w:start w:val="1"/>
      <w:numFmt w:val="decimal"/>
      <w:lvlText w:val="%1."/>
      <w:lvlJc w:val="left"/>
      <w:pPr>
        <w:ind w:left="720" w:hanging="360"/>
      </w:pPr>
      <w:rPr>
        <w:rFonts w:cs="Times New Roman"/>
        <w:b/>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E490D6A"/>
    <w:multiLevelType w:val="hybridMultilevel"/>
    <w:tmpl w:val="F71ECB5C"/>
    <w:lvl w:ilvl="0" w:tplc="21F4F002">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58E01E6"/>
    <w:multiLevelType w:val="hybridMultilevel"/>
    <w:tmpl w:val="2CBEECAA"/>
    <w:lvl w:ilvl="0" w:tplc="0A4A2A0C">
      <w:start w:val="1"/>
      <w:numFmt w:val="bullet"/>
      <w:lvlText w:val=""/>
      <w:lvlJc w:val="left"/>
      <w:pPr>
        <w:tabs>
          <w:tab w:val="num" w:pos="1080"/>
        </w:tabs>
        <w:ind w:left="1080" w:hanging="360"/>
      </w:pPr>
      <w:rPr>
        <w:rFonts w:ascii="Wingdings" w:eastAsia="Times New Roman"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5B7C665F"/>
    <w:multiLevelType w:val="multilevel"/>
    <w:tmpl w:val="AEB870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5F371D53"/>
    <w:multiLevelType w:val="hybridMultilevel"/>
    <w:tmpl w:val="58F8AF28"/>
    <w:lvl w:ilvl="0" w:tplc="0A4A2A0C">
      <w:start w:val="1"/>
      <w:numFmt w:val="bullet"/>
      <w:lvlText w:val=""/>
      <w:lvlJc w:val="left"/>
      <w:pPr>
        <w:tabs>
          <w:tab w:val="num" w:pos="1080"/>
        </w:tabs>
        <w:ind w:left="1080" w:hanging="360"/>
      </w:pPr>
      <w:rPr>
        <w:rFonts w:ascii="Wingdings" w:eastAsia="Times New Roman"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613618F8"/>
    <w:multiLevelType w:val="hybridMultilevel"/>
    <w:tmpl w:val="4BC2E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313DDE"/>
    <w:multiLevelType w:val="hybridMultilevel"/>
    <w:tmpl w:val="64DA877A"/>
    <w:lvl w:ilvl="0" w:tplc="5E5427D0">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E542749"/>
    <w:multiLevelType w:val="hybridMultilevel"/>
    <w:tmpl w:val="778E0C0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7"/>
  </w:num>
  <w:num w:numId="3">
    <w:abstractNumId w:val="11"/>
  </w:num>
  <w:num w:numId="4">
    <w:abstractNumId w:val="1"/>
  </w:num>
  <w:num w:numId="5">
    <w:abstractNumId w:val="16"/>
  </w:num>
  <w:num w:numId="6">
    <w:abstractNumId w:val="4"/>
  </w:num>
  <w:num w:numId="7">
    <w:abstractNumId w:val="10"/>
  </w:num>
  <w:num w:numId="8">
    <w:abstractNumId w:val="15"/>
  </w:num>
  <w:num w:numId="9">
    <w:abstractNumId w:val="8"/>
  </w:num>
  <w:num w:numId="10">
    <w:abstractNumId w:val="17"/>
  </w:num>
  <w:num w:numId="11">
    <w:abstractNumId w:val="12"/>
  </w:num>
  <w:num w:numId="12">
    <w:abstractNumId w:val="20"/>
  </w:num>
  <w:num w:numId="13">
    <w:abstractNumId w:val="13"/>
  </w:num>
  <w:num w:numId="14">
    <w:abstractNumId w:val="18"/>
  </w:num>
  <w:num w:numId="15">
    <w:abstractNumId w:val="9"/>
  </w:num>
  <w:num w:numId="16">
    <w:abstractNumId w:val="6"/>
  </w:num>
  <w:num w:numId="17">
    <w:abstractNumId w:val="19"/>
  </w:num>
  <w:num w:numId="18">
    <w:abstractNumId w:val="5"/>
  </w:num>
  <w:num w:numId="19">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0"/>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0610"/>
    <w:rsid w:val="00000175"/>
    <w:rsid w:val="00000399"/>
    <w:rsid w:val="00000B75"/>
    <w:rsid w:val="00001DCF"/>
    <w:rsid w:val="00002FC1"/>
    <w:rsid w:val="00003CB0"/>
    <w:rsid w:val="00005A81"/>
    <w:rsid w:val="0000657F"/>
    <w:rsid w:val="000068C7"/>
    <w:rsid w:val="00007860"/>
    <w:rsid w:val="0000797F"/>
    <w:rsid w:val="00007A47"/>
    <w:rsid w:val="00010449"/>
    <w:rsid w:val="00011470"/>
    <w:rsid w:val="00012E71"/>
    <w:rsid w:val="0001392D"/>
    <w:rsid w:val="0001423B"/>
    <w:rsid w:val="0001562F"/>
    <w:rsid w:val="000158DE"/>
    <w:rsid w:val="00015BBF"/>
    <w:rsid w:val="00016825"/>
    <w:rsid w:val="00016BD9"/>
    <w:rsid w:val="00016C88"/>
    <w:rsid w:val="00017C79"/>
    <w:rsid w:val="00017D96"/>
    <w:rsid w:val="0002021A"/>
    <w:rsid w:val="00020671"/>
    <w:rsid w:val="00024A0A"/>
    <w:rsid w:val="0002556D"/>
    <w:rsid w:val="00027041"/>
    <w:rsid w:val="00031A44"/>
    <w:rsid w:val="00032ADA"/>
    <w:rsid w:val="00032FF8"/>
    <w:rsid w:val="0003379D"/>
    <w:rsid w:val="0003386F"/>
    <w:rsid w:val="000339A3"/>
    <w:rsid w:val="00034340"/>
    <w:rsid w:val="00035093"/>
    <w:rsid w:val="00035E56"/>
    <w:rsid w:val="0003669D"/>
    <w:rsid w:val="00037406"/>
    <w:rsid w:val="00037D31"/>
    <w:rsid w:val="00037DE5"/>
    <w:rsid w:val="000428AE"/>
    <w:rsid w:val="00043970"/>
    <w:rsid w:val="00044920"/>
    <w:rsid w:val="000457A2"/>
    <w:rsid w:val="0004656A"/>
    <w:rsid w:val="00047E7F"/>
    <w:rsid w:val="000502F7"/>
    <w:rsid w:val="00053FE7"/>
    <w:rsid w:val="000540BC"/>
    <w:rsid w:val="00054DE5"/>
    <w:rsid w:val="00056529"/>
    <w:rsid w:val="00056876"/>
    <w:rsid w:val="00056BD5"/>
    <w:rsid w:val="00056D58"/>
    <w:rsid w:val="00057076"/>
    <w:rsid w:val="00057281"/>
    <w:rsid w:val="00057708"/>
    <w:rsid w:val="0006071C"/>
    <w:rsid w:val="00061DF3"/>
    <w:rsid w:val="00061F0A"/>
    <w:rsid w:val="00063663"/>
    <w:rsid w:val="00063BEE"/>
    <w:rsid w:val="00064484"/>
    <w:rsid w:val="00064F3A"/>
    <w:rsid w:val="000658B5"/>
    <w:rsid w:val="00065E31"/>
    <w:rsid w:val="00066804"/>
    <w:rsid w:val="00066A9E"/>
    <w:rsid w:val="00066DAB"/>
    <w:rsid w:val="00073923"/>
    <w:rsid w:val="00073B41"/>
    <w:rsid w:val="00074375"/>
    <w:rsid w:val="000748E0"/>
    <w:rsid w:val="00074917"/>
    <w:rsid w:val="00074EDE"/>
    <w:rsid w:val="00075612"/>
    <w:rsid w:val="000763C1"/>
    <w:rsid w:val="00076E07"/>
    <w:rsid w:val="000778B6"/>
    <w:rsid w:val="000800A8"/>
    <w:rsid w:val="00080F68"/>
    <w:rsid w:val="000818F4"/>
    <w:rsid w:val="00082660"/>
    <w:rsid w:val="00082BA9"/>
    <w:rsid w:val="000835F2"/>
    <w:rsid w:val="00083691"/>
    <w:rsid w:val="00084EAA"/>
    <w:rsid w:val="00084FAB"/>
    <w:rsid w:val="0008585C"/>
    <w:rsid w:val="00085B25"/>
    <w:rsid w:val="00086841"/>
    <w:rsid w:val="0008707D"/>
    <w:rsid w:val="0008762C"/>
    <w:rsid w:val="00087707"/>
    <w:rsid w:val="00087E30"/>
    <w:rsid w:val="00087F08"/>
    <w:rsid w:val="00093023"/>
    <w:rsid w:val="000931C6"/>
    <w:rsid w:val="000933BA"/>
    <w:rsid w:val="00094D79"/>
    <w:rsid w:val="000955C8"/>
    <w:rsid w:val="000959BB"/>
    <w:rsid w:val="00096B52"/>
    <w:rsid w:val="000976E0"/>
    <w:rsid w:val="000A0617"/>
    <w:rsid w:val="000A0EF6"/>
    <w:rsid w:val="000A14B7"/>
    <w:rsid w:val="000A17BC"/>
    <w:rsid w:val="000A183A"/>
    <w:rsid w:val="000A271D"/>
    <w:rsid w:val="000A2789"/>
    <w:rsid w:val="000A278B"/>
    <w:rsid w:val="000A4C6B"/>
    <w:rsid w:val="000A5380"/>
    <w:rsid w:val="000A674F"/>
    <w:rsid w:val="000A7182"/>
    <w:rsid w:val="000A797E"/>
    <w:rsid w:val="000A7CC3"/>
    <w:rsid w:val="000B110B"/>
    <w:rsid w:val="000B110D"/>
    <w:rsid w:val="000B1596"/>
    <w:rsid w:val="000B1BDB"/>
    <w:rsid w:val="000B1C6A"/>
    <w:rsid w:val="000B2DFD"/>
    <w:rsid w:val="000B3F7E"/>
    <w:rsid w:val="000B43CB"/>
    <w:rsid w:val="000B4A3A"/>
    <w:rsid w:val="000B5A53"/>
    <w:rsid w:val="000B5AA0"/>
    <w:rsid w:val="000B6621"/>
    <w:rsid w:val="000B79AB"/>
    <w:rsid w:val="000C107F"/>
    <w:rsid w:val="000C1E60"/>
    <w:rsid w:val="000C2EE8"/>
    <w:rsid w:val="000C41AF"/>
    <w:rsid w:val="000C500F"/>
    <w:rsid w:val="000C50FC"/>
    <w:rsid w:val="000C56F4"/>
    <w:rsid w:val="000C5BEA"/>
    <w:rsid w:val="000C5C14"/>
    <w:rsid w:val="000C6DE1"/>
    <w:rsid w:val="000D03AA"/>
    <w:rsid w:val="000D1A4D"/>
    <w:rsid w:val="000D2439"/>
    <w:rsid w:val="000D25DA"/>
    <w:rsid w:val="000D3247"/>
    <w:rsid w:val="000D4267"/>
    <w:rsid w:val="000D4449"/>
    <w:rsid w:val="000D53BC"/>
    <w:rsid w:val="000D5598"/>
    <w:rsid w:val="000D65FF"/>
    <w:rsid w:val="000D684A"/>
    <w:rsid w:val="000D6E33"/>
    <w:rsid w:val="000E0153"/>
    <w:rsid w:val="000E23BA"/>
    <w:rsid w:val="000E2835"/>
    <w:rsid w:val="000E2A5C"/>
    <w:rsid w:val="000E55C4"/>
    <w:rsid w:val="000E67BD"/>
    <w:rsid w:val="000E69ED"/>
    <w:rsid w:val="000E715B"/>
    <w:rsid w:val="000E75BF"/>
    <w:rsid w:val="000E7D71"/>
    <w:rsid w:val="000E7E35"/>
    <w:rsid w:val="000F0413"/>
    <w:rsid w:val="000F14DF"/>
    <w:rsid w:val="000F153C"/>
    <w:rsid w:val="000F171E"/>
    <w:rsid w:val="000F18C9"/>
    <w:rsid w:val="000F29F1"/>
    <w:rsid w:val="000F41E9"/>
    <w:rsid w:val="000F4419"/>
    <w:rsid w:val="000F5B22"/>
    <w:rsid w:val="000F7263"/>
    <w:rsid w:val="000F7513"/>
    <w:rsid w:val="000F76E1"/>
    <w:rsid w:val="00101560"/>
    <w:rsid w:val="0010278E"/>
    <w:rsid w:val="001027F9"/>
    <w:rsid w:val="00103AC5"/>
    <w:rsid w:val="00104A8B"/>
    <w:rsid w:val="0010675E"/>
    <w:rsid w:val="00107292"/>
    <w:rsid w:val="00110A21"/>
    <w:rsid w:val="00111426"/>
    <w:rsid w:val="00112672"/>
    <w:rsid w:val="00112FCB"/>
    <w:rsid w:val="0011383A"/>
    <w:rsid w:val="00113A96"/>
    <w:rsid w:val="00114768"/>
    <w:rsid w:val="001151D9"/>
    <w:rsid w:val="00116837"/>
    <w:rsid w:val="001179A5"/>
    <w:rsid w:val="00120A36"/>
    <w:rsid w:val="0012242F"/>
    <w:rsid w:val="00122537"/>
    <w:rsid w:val="00122E9C"/>
    <w:rsid w:val="00123D09"/>
    <w:rsid w:val="00124887"/>
    <w:rsid w:val="00127F44"/>
    <w:rsid w:val="001301E8"/>
    <w:rsid w:val="00130778"/>
    <w:rsid w:val="00130AE2"/>
    <w:rsid w:val="001317A5"/>
    <w:rsid w:val="00131CFD"/>
    <w:rsid w:val="001321EE"/>
    <w:rsid w:val="0013259D"/>
    <w:rsid w:val="00132C6D"/>
    <w:rsid w:val="00133BF6"/>
    <w:rsid w:val="001342DC"/>
    <w:rsid w:val="00135783"/>
    <w:rsid w:val="0013648F"/>
    <w:rsid w:val="001370DD"/>
    <w:rsid w:val="00142C07"/>
    <w:rsid w:val="0014436E"/>
    <w:rsid w:val="00144896"/>
    <w:rsid w:val="00144A2B"/>
    <w:rsid w:val="00144C09"/>
    <w:rsid w:val="001459BB"/>
    <w:rsid w:val="0014625D"/>
    <w:rsid w:val="00146972"/>
    <w:rsid w:val="00150F6F"/>
    <w:rsid w:val="0015108D"/>
    <w:rsid w:val="00152DFF"/>
    <w:rsid w:val="0015314F"/>
    <w:rsid w:val="001545D2"/>
    <w:rsid w:val="00154836"/>
    <w:rsid w:val="00154C39"/>
    <w:rsid w:val="00155331"/>
    <w:rsid w:val="00155E74"/>
    <w:rsid w:val="00156727"/>
    <w:rsid w:val="00156988"/>
    <w:rsid w:val="00156AAC"/>
    <w:rsid w:val="001578B3"/>
    <w:rsid w:val="00161F06"/>
    <w:rsid w:val="00163DBB"/>
    <w:rsid w:val="00164198"/>
    <w:rsid w:val="00165AEB"/>
    <w:rsid w:val="00165EF7"/>
    <w:rsid w:val="001705C6"/>
    <w:rsid w:val="00170669"/>
    <w:rsid w:val="0017077C"/>
    <w:rsid w:val="001708BE"/>
    <w:rsid w:val="0017122C"/>
    <w:rsid w:val="00171DA9"/>
    <w:rsid w:val="00171EEA"/>
    <w:rsid w:val="00172364"/>
    <w:rsid w:val="00172DCB"/>
    <w:rsid w:val="00173CB9"/>
    <w:rsid w:val="00173D8F"/>
    <w:rsid w:val="00174415"/>
    <w:rsid w:val="00177E99"/>
    <w:rsid w:val="00180FD9"/>
    <w:rsid w:val="00181437"/>
    <w:rsid w:val="00181EF5"/>
    <w:rsid w:val="00182585"/>
    <w:rsid w:val="00185429"/>
    <w:rsid w:val="00185770"/>
    <w:rsid w:val="00185FD7"/>
    <w:rsid w:val="001878F6"/>
    <w:rsid w:val="00190493"/>
    <w:rsid w:val="00190653"/>
    <w:rsid w:val="001909A3"/>
    <w:rsid w:val="00191D6E"/>
    <w:rsid w:val="00193938"/>
    <w:rsid w:val="00195291"/>
    <w:rsid w:val="001955F6"/>
    <w:rsid w:val="00195DA7"/>
    <w:rsid w:val="00195FC8"/>
    <w:rsid w:val="001962A2"/>
    <w:rsid w:val="001A0208"/>
    <w:rsid w:val="001A2C6D"/>
    <w:rsid w:val="001A33C1"/>
    <w:rsid w:val="001A4A6F"/>
    <w:rsid w:val="001A534D"/>
    <w:rsid w:val="001A6086"/>
    <w:rsid w:val="001A7742"/>
    <w:rsid w:val="001B0F55"/>
    <w:rsid w:val="001B17D7"/>
    <w:rsid w:val="001B2579"/>
    <w:rsid w:val="001B2765"/>
    <w:rsid w:val="001B2A27"/>
    <w:rsid w:val="001B3D4D"/>
    <w:rsid w:val="001B464B"/>
    <w:rsid w:val="001B6851"/>
    <w:rsid w:val="001B6B16"/>
    <w:rsid w:val="001B6D38"/>
    <w:rsid w:val="001C0E94"/>
    <w:rsid w:val="001C27E6"/>
    <w:rsid w:val="001C44AD"/>
    <w:rsid w:val="001C47D8"/>
    <w:rsid w:val="001C4AF2"/>
    <w:rsid w:val="001C6191"/>
    <w:rsid w:val="001C6EA5"/>
    <w:rsid w:val="001C704A"/>
    <w:rsid w:val="001C7331"/>
    <w:rsid w:val="001C78E1"/>
    <w:rsid w:val="001C7B07"/>
    <w:rsid w:val="001D2674"/>
    <w:rsid w:val="001D2DCA"/>
    <w:rsid w:val="001D2F4A"/>
    <w:rsid w:val="001D4232"/>
    <w:rsid w:val="001D4D2F"/>
    <w:rsid w:val="001D55BE"/>
    <w:rsid w:val="001D5F52"/>
    <w:rsid w:val="001D66D8"/>
    <w:rsid w:val="001D6BC6"/>
    <w:rsid w:val="001D6FDB"/>
    <w:rsid w:val="001D7164"/>
    <w:rsid w:val="001E01CD"/>
    <w:rsid w:val="001E077E"/>
    <w:rsid w:val="001E1B03"/>
    <w:rsid w:val="001E1E0A"/>
    <w:rsid w:val="001E1E22"/>
    <w:rsid w:val="001E34ED"/>
    <w:rsid w:val="001E356B"/>
    <w:rsid w:val="001E709C"/>
    <w:rsid w:val="001E75B2"/>
    <w:rsid w:val="001E7987"/>
    <w:rsid w:val="001F1C61"/>
    <w:rsid w:val="001F3388"/>
    <w:rsid w:val="001F354B"/>
    <w:rsid w:val="001F3D32"/>
    <w:rsid w:val="001F4BD2"/>
    <w:rsid w:val="001F4F42"/>
    <w:rsid w:val="001F5A97"/>
    <w:rsid w:val="002016DF"/>
    <w:rsid w:val="00202027"/>
    <w:rsid w:val="0020292B"/>
    <w:rsid w:val="0020530C"/>
    <w:rsid w:val="00205F8F"/>
    <w:rsid w:val="002064B2"/>
    <w:rsid w:val="00210D8D"/>
    <w:rsid w:val="00211C5C"/>
    <w:rsid w:val="002121E3"/>
    <w:rsid w:val="0021366D"/>
    <w:rsid w:val="00213BF6"/>
    <w:rsid w:val="0021484E"/>
    <w:rsid w:val="00214DF2"/>
    <w:rsid w:val="00214E5E"/>
    <w:rsid w:val="002150D8"/>
    <w:rsid w:val="0021519C"/>
    <w:rsid w:val="002158DB"/>
    <w:rsid w:val="0021757F"/>
    <w:rsid w:val="002221C3"/>
    <w:rsid w:val="00224862"/>
    <w:rsid w:val="00224EC8"/>
    <w:rsid w:val="00225775"/>
    <w:rsid w:val="00225801"/>
    <w:rsid w:val="0022585B"/>
    <w:rsid w:val="002262D0"/>
    <w:rsid w:val="00226BA3"/>
    <w:rsid w:val="00227C0A"/>
    <w:rsid w:val="00230988"/>
    <w:rsid w:val="0023171C"/>
    <w:rsid w:val="0023220C"/>
    <w:rsid w:val="00234D02"/>
    <w:rsid w:val="00235449"/>
    <w:rsid w:val="0023579E"/>
    <w:rsid w:val="00236579"/>
    <w:rsid w:val="00236656"/>
    <w:rsid w:val="00241227"/>
    <w:rsid w:val="00242DEF"/>
    <w:rsid w:val="00242E21"/>
    <w:rsid w:val="0024370C"/>
    <w:rsid w:val="00244101"/>
    <w:rsid w:val="00244C89"/>
    <w:rsid w:val="002450E6"/>
    <w:rsid w:val="0024597C"/>
    <w:rsid w:val="00246CEF"/>
    <w:rsid w:val="00250F44"/>
    <w:rsid w:val="00251993"/>
    <w:rsid w:val="00253003"/>
    <w:rsid w:val="002537D4"/>
    <w:rsid w:val="00255B38"/>
    <w:rsid w:val="00261ADC"/>
    <w:rsid w:val="00261FDE"/>
    <w:rsid w:val="00262F7B"/>
    <w:rsid w:val="002630C4"/>
    <w:rsid w:val="00263A8E"/>
    <w:rsid w:val="00264050"/>
    <w:rsid w:val="00264B52"/>
    <w:rsid w:val="0026538A"/>
    <w:rsid w:val="00265E8B"/>
    <w:rsid w:val="00267778"/>
    <w:rsid w:val="00267A58"/>
    <w:rsid w:val="00267D50"/>
    <w:rsid w:val="00270D08"/>
    <w:rsid w:val="002726E2"/>
    <w:rsid w:val="00272ABB"/>
    <w:rsid w:val="002760C8"/>
    <w:rsid w:val="002766BE"/>
    <w:rsid w:val="00276DFC"/>
    <w:rsid w:val="002776F7"/>
    <w:rsid w:val="00277B79"/>
    <w:rsid w:val="00281FB9"/>
    <w:rsid w:val="00282EB5"/>
    <w:rsid w:val="002832EA"/>
    <w:rsid w:val="00283FDF"/>
    <w:rsid w:val="00284121"/>
    <w:rsid w:val="00287489"/>
    <w:rsid w:val="002878E5"/>
    <w:rsid w:val="00287A30"/>
    <w:rsid w:val="0029042B"/>
    <w:rsid w:val="0029134B"/>
    <w:rsid w:val="00293D20"/>
    <w:rsid w:val="002A07B3"/>
    <w:rsid w:val="002A0865"/>
    <w:rsid w:val="002A104F"/>
    <w:rsid w:val="002A1A37"/>
    <w:rsid w:val="002A1C3F"/>
    <w:rsid w:val="002A2B81"/>
    <w:rsid w:val="002A4036"/>
    <w:rsid w:val="002A6719"/>
    <w:rsid w:val="002A6E6B"/>
    <w:rsid w:val="002A7362"/>
    <w:rsid w:val="002B17F8"/>
    <w:rsid w:val="002B2F28"/>
    <w:rsid w:val="002B3268"/>
    <w:rsid w:val="002B3358"/>
    <w:rsid w:val="002B3976"/>
    <w:rsid w:val="002B3F65"/>
    <w:rsid w:val="002B5336"/>
    <w:rsid w:val="002B5AC8"/>
    <w:rsid w:val="002B5C40"/>
    <w:rsid w:val="002B62CB"/>
    <w:rsid w:val="002B66DA"/>
    <w:rsid w:val="002B72DA"/>
    <w:rsid w:val="002C047F"/>
    <w:rsid w:val="002C109C"/>
    <w:rsid w:val="002C1C68"/>
    <w:rsid w:val="002C335D"/>
    <w:rsid w:val="002C3451"/>
    <w:rsid w:val="002C528F"/>
    <w:rsid w:val="002C69E2"/>
    <w:rsid w:val="002C7EFF"/>
    <w:rsid w:val="002D1FB5"/>
    <w:rsid w:val="002D4447"/>
    <w:rsid w:val="002D496F"/>
    <w:rsid w:val="002D4FBF"/>
    <w:rsid w:val="002D51D9"/>
    <w:rsid w:val="002D6817"/>
    <w:rsid w:val="002D754D"/>
    <w:rsid w:val="002D76C1"/>
    <w:rsid w:val="002E0A0D"/>
    <w:rsid w:val="002E115A"/>
    <w:rsid w:val="002E40D3"/>
    <w:rsid w:val="002E5ACF"/>
    <w:rsid w:val="002E5C24"/>
    <w:rsid w:val="002E6052"/>
    <w:rsid w:val="002F03ED"/>
    <w:rsid w:val="002F121A"/>
    <w:rsid w:val="002F2068"/>
    <w:rsid w:val="002F3067"/>
    <w:rsid w:val="002F31D2"/>
    <w:rsid w:val="002F3460"/>
    <w:rsid w:val="002F4CE1"/>
    <w:rsid w:val="002F5437"/>
    <w:rsid w:val="002F54A4"/>
    <w:rsid w:val="002F6A70"/>
    <w:rsid w:val="002F6B70"/>
    <w:rsid w:val="00302321"/>
    <w:rsid w:val="0030391F"/>
    <w:rsid w:val="00304CA6"/>
    <w:rsid w:val="0030672C"/>
    <w:rsid w:val="003072DC"/>
    <w:rsid w:val="003073CF"/>
    <w:rsid w:val="003128E8"/>
    <w:rsid w:val="0031353E"/>
    <w:rsid w:val="0031394A"/>
    <w:rsid w:val="003142FD"/>
    <w:rsid w:val="003144D5"/>
    <w:rsid w:val="00314E30"/>
    <w:rsid w:val="00315721"/>
    <w:rsid w:val="00316379"/>
    <w:rsid w:val="00316B51"/>
    <w:rsid w:val="003202F8"/>
    <w:rsid w:val="00320B2F"/>
    <w:rsid w:val="003220EA"/>
    <w:rsid w:val="003226C5"/>
    <w:rsid w:val="00322E0F"/>
    <w:rsid w:val="00323C02"/>
    <w:rsid w:val="00324144"/>
    <w:rsid w:val="0032575F"/>
    <w:rsid w:val="00326663"/>
    <w:rsid w:val="00326A66"/>
    <w:rsid w:val="0033019D"/>
    <w:rsid w:val="00330F69"/>
    <w:rsid w:val="0033299D"/>
    <w:rsid w:val="00332D22"/>
    <w:rsid w:val="00332DE1"/>
    <w:rsid w:val="00334799"/>
    <w:rsid w:val="00334B23"/>
    <w:rsid w:val="003351F5"/>
    <w:rsid w:val="00335A37"/>
    <w:rsid w:val="00335C5B"/>
    <w:rsid w:val="0033710F"/>
    <w:rsid w:val="003378BF"/>
    <w:rsid w:val="003402E2"/>
    <w:rsid w:val="00341ACA"/>
    <w:rsid w:val="00342A6F"/>
    <w:rsid w:val="003436EC"/>
    <w:rsid w:val="00346BAE"/>
    <w:rsid w:val="00346E1A"/>
    <w:rsid w:val="00350065"/>
    <w:rsid w:val="00350528"/>
    <w:rsid w:val="003505E0"/>
    <w:rsid w:val="003507C9"/>
    <w:rsid w:val="003510AA"/>
    <w:rsid w:val="0035286E"/>
    <w:rsid w:val="00352945"/>
    <w:rsid w:val="00353A2B"/>
    <w:rsid w:val="00354BBC"/>
    <w:rsid w:val="00357AA6"/>
    <w:rsid w:val="00361005"/>
    <w:rsid w:val="00361A36"/>
    <w:rsid w:val="0036250F"/>
    <w:rsid w:val="0036281F"/>
    <w:rsid w:val="00363C81"/>
    <w:rsid w:val="003659A1"/>
    <w:rsid w:val="00365EA5"/>
    <w:rsid w:val="00366176"/>
    <w:rsid w:val="0036649C"/>
    <w:rsid w:val="00367700"/>
    <w:rsid w:val="003704EB"/>
    <w:rsid w:val="00370944"/>
    <w:rsid w:val="00370E46"/>
    <w:rsid w:val="00370FEC"/>
    <w:rsid w:val="0037106E"/>
    <w:rsid w:val="003710BC"/>
    <w:rsid w:val="003712CC"/>
    <w:rsid w:val="003714C5"/>
    <w:rsid w:val="00371D70"/>
    <w:rsid w:val="00373023"/>
    <w:rsid w:val="00375C74"/>
    <w:rsid w:val="00375CF8"/>
    <w:rsid w:val="00377DB3"/>
    <w:rsid w:val="00377FE8"/>
    <w:rsid w:val="0038033E"/>
    <w:rsid w:val="0038186E"/>
    <w:rsid w:val="00381980"/>
    <w:rsid w:val="00383120"/>
    <w:rsid w:val="003855BA"/>
    <w:rsid w:val="00385BA0"/>
    <w:rsid w:val="00386506"/>
    <w:rsid w:val="00386ED9"/>
    <w:rsid w:val="00387D75"/>
    <w:rsid w:val="0039053A"/>
    <w:rsid w:val="003917F5"/>
    <w:rsid w:val="00391B32"/>
    <w:rsid w:val="0039225E"/>
    <w:rsid w:val="003926E2"/>
    <w:rsid w:val="003950CC"/>
    <w:rsid w:val="003A19ED"/>
    <w:rsid w:val="003A3320"/>
    <w:rsid w:val="003A334D"/>
    <w:rsid w:val="003A5C97"/>
    <w:rsid w:val="003A5CF7"/>
    <w:rsid w:val="003A662E"/>
    <w:rsid w:val="003A6FDC"/>
    <w:rsid w:val="003A7343"/>
    <w:rsid w:val="003B06DF"/>
    <w:rsid w:val="003B1EED"/>
    <w:rsid w:val="003B37D4"/>
    <w:rsid w:val="003B41E7"/>
    <w:rsid w:val="003B6543"/>
    <w:rsid w:val="003C0353"/>
    <w:rsid w:val="003C039F"/>
    <w:rsid w:val="003C2170"/>
    <w:rsid w:val="003C39F8"/>
    <w:rsid w:val="003C4EE2"/>
    <w:rsid w:val="003C68D9"/>
    <w:rsid w:val="003C74F0"/>
    <w:rsid w:val="003C7C28"/>
    <w:rsid w:val="003D0351"/>
    <w:rsid w:val="003D1067"/>
    <w:rsid w:val="003D2615"/>
    <w:rsid w:val="003D27E5"/>
    <w:rsid w:val="003D33A2"/>
    <w:rsid w:val="003D4750"/>
    <w:rsid w:val="003D4B4C"/>
    <w:rsid w:val="003D4BA7"/>
    <w:rsid w:val="003D6C89"/>
    <w:rsid w:val="003D6DEC"/>
    <w:rsid w:val="003E1692"/>
    <w:rsid w:val="003E1881"/>
    <w:rsid w:val="003E3F1B"/>
    <w:rsid w:val="003E4175"/>
    <w:rsid w:val="003E5A74"/>
    <w:rsid w:val="003E61D8"/>
    <w:rsid w:val="003E65B2"/>
    <w:rsid w:val="003E681A"/>
    <w:rsid w:val="003E6DDD"/>
    <w:rsid w:val="003E7119"/>
    <w:rsid w:val="003F0146"/>
    <w:rsid w:val="003F0676"/>
    <w:rsid w:val="003F1593"/>
    <w:rsid w:val="003F3290"/>
    <w:rsid w:val="003F387E"/>
    <w:rsid w:val="003F7E6F"/>
    <w:rsid w:val="00401A7B"/>
    <w:rsid w:val="00401BC4"/>
    <w:rsid w:val="00402083"/>
    <w:rsid w:val="004022C4"/>
    <w:rsid w:val="00402351"/>
    <w:rsid w:val="00403111"/>
    <w:rsid w:val="00404341"/>
    <w:rsid w:val="00404F74"/>
    <w:rsid w:val="004065CF"/>
    <w:rsid w:val="00406850"/>
    <w:rsid w:val="00406A01"/>
    <w:rsid w:val="00406DE6"/>
    <w:rsid w:val="00406E10"/>
    <w:rsid w:val="00407058"/>
    <w:rsid w:val="0040709E"/>
    <w:rsid w:val="004109E8"/>
    <w:rsid w:val="004116F9"/>
    <w:rsid w:val="00411A28"/>
    <w:rsid w:val="00412322"/>
    <w:rsid w:val="0041289D"/>
    <w:rsid w:val="00414B26"/>
    <w:rsid w:val="004154C8"/>
    <w:rsid w:val="00416B33"/>
    <w:rsid w:val="004172D5"/>
    <w:rsid w:val="0041783E"/>
    <w:rsid w:val="00420E6A"/>
    <w:rsid w:val="00421120"/>
    <w:rsid w:val="00421798"/>
    <w:rsid w:val="00423324"/>
    <w:rsid w:val="0042398A"/>
    <w:rsid w:val="00423AF0"/>
    <w:rsid w:val="00423C60"/>
    <w:rsid w:val="00424A2F"/>
    <w:rsid w:val="004274F7"/>
    <w:rsid w:val="00427B2B"/>
    <w:rsid w:val="004303A7"/>
    <w:rsid w:val="00430A71"/>
    <w:rsid w:val="00431595"/>
    <w:rsid w:val="00432D66"/>
    <w:rsid w:val="0043322E"/>
    <w:rsid w:val="00433586"/>
    <w:rsid w:val="0043408A"/>
    <w:rsid w:val="0043457E"/>
    <w:rsid w:val="00435596"/>
    <w:rsid w:val="00435703"/>
    <w:rsid w:val="00435A37"/>
    <w:rsid w:val="0043676A"/>
    <w:rsid w:val="0043676C"/>
    <w:rsid w:val="00437567"/>
    <w:rsid w:val="00442751"/>
    <w:rsid w:val="0044278B"/>
    <w:rsid w:val="00442B51"/>
    <w:rsid w:val="00442BAD"/>
    <w:rsid w:val="0044538D"/>
    <w:rsid w:val="004455FD"/>
    <w:rsid w:val="00445A34"/>
    <w:rsid w:val="00445F03"/>
    <w:rsid w:val="0044772A"/>
    <w:rsid w:val="0045099F"/>
    <w:rsid w:val="004511C9"/>
    <w:rsid w:val="00452E8A"/>
    <w:rsid w:val="00452F9E"/>
    <w:rsid w:val="004546C0"/>
    <w:rsid w:val="0045522C"/>
    <w:rsid w:val="00457491"/>
    <w:rsid w:val="004608B7"/>
    <w:rsid w:val="00460FE4"/>
    <w:rsid w:val="00461775"/>
    <w:rsid w:val="00461D58"/>
    <w:rsid w:val="00461DBC"/>
    <w:rsid w:val="00462515"/>
    <w:rsid w:val="004631C5"/>
    <w:rsid w:val="0046480F"/>
    <w:rsid w:val="00464C3A"/>
    <w:rsid w:val="00464DA0"/>
    <w:rsid w:val="00464FCD"/>
    <w:rsid w:val="0046533E"/>
    <w:rsid w:val="00465E48"/>
    <w:rsid w:val="00465F3F"/>
    <w:rsid w:val="004673D7"/>
    <w:rsid w:val="00467DDF"/>
    <w:rsid w:val="00467F5E"/>
    <w:rsid w:val="00470778"/>
    <w:rsid w:val="004722B9"/>
    <w:rsid w:val="00473458"/>
    <w:rsid w:val="00473669"/>
    <w:rsid w:val="00473D17"/>
    <w:rsid w:val="0047496A"/>
    <w:rsid w:val="00474E26"/>
    <w:rsid w:val="004765FC"/>
    <w:rsid w:val="00476FD0"/>
    <w:rsid w:val="00477E16"/>
    <w:rsid w:val="00480164"/>
    <w:rsid w:val="00483672"/>
    <w:rsid w:val="00487B8F"/>
    <w:rsid w:val="0049142B"/>
    <w:rsid w:val="00492AC6"/>
    <w:rsid w:val="00493F95"/>
    <w:rsid w:val="00494E0F"/>
    <w:rsid w:val="004962B2"/>
    <w:rsid w:val="0049667B"/>
    <w:rsid w:val="0049675D"/>
    <w:rsid w:val="004A08AB"/>
    <w:rsid w:val="004A1167"/>
    <w:rsid w:val="004A1D7A"/>
    <w:rsid w:val="004A243D"/>
    <w:rsid w:val="004A2C97"/>
    <w:rsid w:val="004A2DBE"/>
    <w:rsid w:val="004A4A03"/>
    <w:rsid w:val="004A548D"/>
    <w:rsid w:val="004A5CD6"/>
    <w:rsid w:val="004A6570"/>
    <w:rsid w:val="004A6E41"/>
    <w:rsid w:val="004B01CA"/>
    <w:rsid w:val="004B13B0"/>
    <w:rsid w:val="004B3B1D"/>
    <w:rsid w:val="004B47CF"/>
    <w:rsid w:val="004B528D"/>
    <w:rsid w:val="004B5C49"/>
    <w:rsid w:val="004B78B7"/>
    <w:rsid w:val="004C0FA6"/>
    <w:rsid w:val="004C1842"/>
    <w:rsid w:val="004C1D29"/>
    <w:rsid w:val="004C1D97"/>
    <w:rsid w:val="004C3442"/>
    <w:rsid w:val="004C3504"/>
    <w:rsid w:val="004C398E"/>
    <w:rsid w:val="004C4BB1"/>
    <w:rsid w:val="004C5085"/>
    <w:rsid w:val="004C6D80"/>
    <w:rsid w:val="004C7272"/>
    <w:rsid w:val="004D07A9"/>
    <w:rsid w:val="004D3AFA"/>
    <w:rsid w:val="004D3C03"/>
    <w:rsid w:val="004D546E"/>
    <w:rsid w:val="004D5B25"/>
    <w:rsid w:val="004D6188"/>
    <w:rsid w:val="004D7055"/>
    <w:rsid w:val="004E102F"/>
    <w:rsid w:val="004E1037"/>
    <w:rsid w:val="004E1971"/>
    <w:rsid w:val="004E1C93"/>
    <w:rsid w:val="004E30DE"/>
    <w:rsid w:val="004E3BCF"/>
    <w:rsid w:val="004E40B0"/>
    <w:rsid w:val="004E7C0D"/>
    <w:rsid w:val="004F0F69"/>
    <w:rsid w:val="004F1AF7"/>
    <w:rsid w:val="004F1C87"/>
    <w:rsid w:val="004F20F4"/>
    <w:rsid w:val="004F24A6"/>
    <w:rsid w:val="004F38E6"/>
    <w:rsid w:val="004F4ECD"/>
    <w:rsid w:val="004F5E1F"/>
    <w:rsid w:val="004F7845"/>
    <w:rsid w:val="004F7E54"/>
    <w:rsid w:val="00502D13"/>
    <w:rsid w:val="0050301B"/>
    <w:rsid w:val="0050355D"/>
    <w:rsid w:val="00504DD2"/>
    <w:rsid w:val="00505B1D"/>
    <w:rsid w:val="00506CEC"/>
    <w:rsid w:val="005075F6"/>
    <w:rsid w:val="0050783A"/>
    <w:rsid w:val="00511ACE"/>
    <w:rsid w:val="00513CE0"/>
    <w:rsid w:val="005151AE"/>
    <w:rsid w:val="00515253"/>
    <w:rsid w:val="00515767"/>
    <w:rsid w:val="00515A74"/>
    <w:rsid w:val="00516738"/>
    <w:rsid w:val="005220CF"/>
    <w:rsid w:val="00522195"/>
    <w:rsid w:val="00522306"/>
    <w:rsid w:val="00522E21"/>
    <w:rsid w:val="005235B9"/>
    <w:rsid w:val="00523AA8"/>
    <w:rsid w:val="00523D04"/>
    <w:rsid w:val="005276CE"/>
    <w:rsid w:val="00527828"/>
    <w:rsid w:val="00527D3F"/>
    <w:rsid w:val="00530B59"/>
    <w:rsid w:val="00531193"/>
    <w:rsid w:val="005326D0"/>
    <w:rsid w:val="0053524F"/>
    <w:rsid w:val="0053773C"/>
    <w:rsid w:val="00537909"/>
    <w:rsid w:val="00540B77"/>
    <w:rsid w:val="005414DF"/>
    <w:rsid w:val="005418F4"/>
    <w:rsid w:val="00541913"/>
    <w:rsid w:val="00544926"/>
    <w:rsid w:val="00546500"/>
    <w:rsid w:val="00547179"/>
    <w:rsid w:val="0054741C"/>
    <w:rsid w:val="005479EC"/>
    <w:rsid w:val="005500B5"/>
    <w:rsid w:val="00551252"/>
    <w:rsid w:val="005515CC"/>
    <w:rsid w:val="005519BD"/>
    <w:rsid w:val="00551F98"/>
    <w:rsid w:val="00552877"/>
    <w:rsid w:val="005535A0"/>
    <w:rsid w:val="00556FED"/>
    <w:rsid w:val="00557294"/>
    <w:rsid w:val="005579C1"/>
    <w:rsid w:val="0056019C"/>
    <w:rsid w:val="005604E1"/>
    <w:rsid w:val="005606CF"/>
    <w:rsid w:val="00560AB4"/>
    <w:rsid w:val="00560E56"/>
    <w:rsid w:val="00561EC3"/>
    <w:rsid w:val="00563230"/>
    <w:rsid w:val="005637C7"/>
    <w:rsid w:val="00563B99"/>
    <w:rsid w:val="005646D2"/>
    <w:rsid w:val="0056552A"/>
    <w:rsid w:val="0056561D"/>
    <w:rsid w:val="00565CD7"/>
    <w:rsid w:val="005660B4"/>
    <w:rsid w:val="0056699D"/>
    <w:rsid w:val="00575202"/>
    <w:rsid w:val="0057687B"/>
    <w:rsid w:val="00576B6A"/>
    <w:rsid w:val="00577740"/>
    <w:rsid w:val="00577C7A"/>
    <w:rsid w:val="00583D18"/>
    <w:rsid w:val="00583F8C"/>
    <w:rsid w:val="0058401E"/>
    <w:rsid w:val="005842F7"/>
    <w:rsid w:val="0059004B"/>
    <w:rsid w:val="00590347"/>
    <w:rsid w:val="005910E4"/>
    <w:rsid w:val="00591EBB"/>
    <w:rsid w:val="00591FED"/>
    <w:rsid w:val="005922F1"/>
    <w:rsid w:val="00592F94"/>
    <w:rsid w:val="00594F2C"/>
    <w:rsid w:val="0059663E"/>
    <w:rsid w:val="00596881"/>
    <w:rsid w:val="00597B83"/>
    <w:rsid w:val="005A039F"/>
    <w:rsid w:val="005A0E61"/>
    <w:rsid w:val="005A1273"/>
    <w:rsid w:val="005A2749"/>
    <w:rsid w:val="005A2974"/>
    <w:rsid w:val="005A2F7D"/>
    <w:rsid w:val="005A3D65"/>
    <w:rsid w:val="005A4338"/>
    <w:rsid w:val="005A4A5A"/>
    <w:rsid w:val="005A4A91"/>
    <w:rsid w:val="005A4A9E"/>
    <w:rsid w:val="005A5891"/>
    <w:rsid w:val="005A5DC0"/>
    <w:rsid w:val="005A6DA5"/>
    <w:rsid w:val="005A7932"/>
    <w:rsid w:val="005B039F"/>
    <w:rsid w:val="005B07CE"/>
    <w:rsid w:val="005B1791"/>
    <w:rsid w:val="005B1B3F"/>
    <w:rsid w:val="005B2F99"/>
    <w:rsid w:val="005B316C"/>
    <w:rsid w:val="005B499E"/>
    <w:rsid w:val="005B4DB6"/>
    <w:rsid w:val="005B6BBC"/>
    <w:rsid w:val="005B72CF"/>
    <w:rsid w:val="005B7983"/>
    <w:rsid w:val="005C02A3"/>
    <w:rsid w:val="005C0799"/>
    <w:rsid w:val="005C15BC"/>
    <w:rsid w:val="005C16C5"/>
    <w:rsid w:val="005C1712"/>
    <w:rsid w:val="005C2A5A"/>
    <w:rsid w:val="005C3A05"/>
    <w:rsid w:val="005C6768"/>
    <w:rsid w:val="005C770B"/>
    <w:rsid w:val="005C78CF"/>
    <w:rsid w:val="005D0F8B"/>
    <w:rsid w:val="005D2CEA"/>
    <w:rsid w:val="005D3152"/>
    <w:rsid w:val="005D33C3"/>
    <w:rsid w:val="005D55B6"/>
    <w:rsid w:val="005D68D2"/>
    <w:rsid w:val="005D6F67"/>
    <w:rsid w:val="005E3FB5"/>
    <w:rsid w:val="005E454F"/>
    <w:rsid w:val="005E4C3A"/>
    <w:rsid w:val="005E57F4"/>
    <w:rsid w:val="005E5B61"/>
    <w:rsid w:val="005E5BC2"/>
    <w:rsid w:val="005E63D9"/>
    <w:rsid w:val="005E6796"/>
    <w:rsid w:val="005E6CC6"/>
    <w:rsid w:val="005F129C"/>
    <w:rsid w:val="005F323B"/>
    <w:rsid w:val="005F350A"/>
    <w:rsid w:val="005F4ACB"/>
    <w:rsid w:val="005F4C50"/>
    <w:rsid w:val="005F534B"/>
    <w:rsid w:val="005F54CB"/>
    <w:rsid w:val="005F7134"/>
    <w:rsid w:val="005F7AAA"/>
    <w:rsid w:val="005F7B95"/>
    <w:rsid w:val="00600B67"/>
    <w:rsid w:val="00601A5B"/>
    <w:rsid w:val="00601D6C"/>
    <w:rsid w:val="00603769"/>
    <w:rsid w:val="006042E6"/>
    <w:rsid w:val="00605388"/>
    <w:rsid w:val="00605AE5"/>
    <w:rsid w:val="00610CF3"/>
    <w:rsid w:val="0061184D"/>
    <w:rsid w:val="00611EA5"/>
    <w:rsid w:val="006137ED"/>
    <w:rsid w:val="00613FD5"/>
    <w:rsid w:val="0061435F"/>
    <w:rsid w:val="00615127"/>
    <w:rsid w:val="006153EB"/>
    <w:rsid w:val="00615AD0"/>
    <w:rsid w:val="00615E76"/>
    <w:rsid w:val="0061601B"/>
    <w:rsid w:val="006166C0"/>
    <w:rsid w:val="00617D5C"/>
    <w:rsid w:val="00620473"/>
    <w:rsid w:val="00620570"/>
    <w:rsid w:val="00621F7E"/>
    <w:rsid w:val="00622891"/>
    <w:rsid w:val="00622AAC"/>
    <w:rsid w:val="00622F1C"/>
    <w:rsid w:val="006231EC"/>
    <w:rsid w:val="00623A1A"/>
    <w:rsid w:val="0062633D"/>
    <w:rsid w:val="00626395"/>
    <w:rsid w:val="00630D50"/>
    <w:rsid w:val="00630DA2"/>
    <w:rsid w:val="00631237"/>
    <w:rsid w:val="0063148B"/>
    <w:rsid w:val="00632065"/>
    <w:rsid w:val="006327EB"/>
    <w:rsid w:val="0063389B"/>
    <w:rsid w:val="00633E25"/>
    <w:rsid w:val="00634CBF"/>
    <w:rsid w:val="0063513E"/>
    <w:rsid w:val="0063554D"/>
    <w:rsid w:val="00636139"/>
    <w:rsid w:val="006368A8"/>
    <w:rsid w:val="00636DC8"/>
    <w:rsid w:val="00637ED4"/>
    <w:rsid w:val="00641111"/>
    <w:rsid w:val="006411FD"/>
    <w:rsid w:val="0064140E"/>
    <w:rsid w:val="0064270C"/>
    <w:rsid w:val="0064287F"/>
    <w:rsid w:val="006431B0"/>
    <w:rsid w:val="00643D4D"/>
    <w:rsid w:val="006459D3"/>
    <w:rsid w:val="0064611D"/>
    <w:rsid w:val="00647CAF"/>
    <w:rsid w:val="00650307"/>
    <w:rsid w:val="00652227"/>
    <w:rsid w:val="00652531"/>
    <w:rsid w:val="0065326D"/>
    <w:rsid w:val="00653408"/>
    <w:rsid w:val="00653697"/>
    <w:rsid w:val="00653DA3"/>
    <w:rsid w:val="006543A8"/>
    <w:rsid w:val="006544F5"/>
    <w:rsid w:val="00654601"/>
    <w:rsid w:val="00654935"/>
    <w:rsid w:val="00655527"/>
    <w:rsid w:val="00656B2C"/>
    <w:rsid w:val="00660DB6"/>
    <w:rsid w:val="00660F74"/>
    <w:rsid w:val="00660FFA"/>
    <w:rsid w:val="006625BC"/>
    <w:rsid w:val="00663A9E"/>
    <w:rsid w:val="00664046"/>
    <w:rsid w:val="00664564"/>
    <w:rsid w:val="0066787C"/>
    <w:rsid w:val="00667E3F"/>
    <w:rsid w:val="00667F27"/>
    <w:rsid w:val="0067012E"/>
    <w:rsid w:val="00671503"/>
    <w:rsid w:val="00672F3A"/>
    <w:rsid w:val="00673783"/>
    <w:rsid w:val="00673A49"/>
    <w:rsid w:val="0067416E"/>
    <w:rsid w:val="006748C0"/>
    <w:rsid w:val="006752FA"/>
    <w:rsid w:val="006756C1"/>
    <w:rsid w:val="00676B8C"/>
    <w:rsid w:val="0068115A"/>
    <w:rsid w:val="006826CD"/>
    <w:rsid w:val="006828F0"/>
    <w:rsid w:val="00683B70"/>
    <w:rsid w:val="00683E4E"/>
    <w:rsid w:val="006844DD"/>
    <w:rsid w:val="0068455C"/>
    <w:rsid w:val="00685736"/>
    <w:rsid w:val="00685D79"/>
    <w:rsid w:val="00685E17"/>
    <w:rsid w:val="00686BA9"/>
    <w:rsid w:val="00687B1A"/>
    <w:rsid w:val="0069160B"/>
    <w:rsid w:val="00691CB6"/>
    <w:rsid w:val="00693C6A"/>
    <w:rsid w:val="006A00C9"/>
    <w:rsid w:val="006A0699"/>
    <w:rsid w:val="006A095A"/>
    <w:rsid w:val="006A14F5"/>
    <w:rsid w:val="006A1792"/>
    <w:rsid w:val="006A23A6"/>
    <w:rsid w:val="006A35D2"/>
    <w:rsid w:val="006A41A1"/>
    <w:rsid w:val="006A5953"/>
    <w:rsid w:val="006A69D3"/>
    <w:rsid w:val="006A7135"/>
    <w:rsid w:val="006A7541"/>
    <w:rsid w:val="006B0003"/>
    <w:rsid w:val="006B1327"/>
    <w:rsid w:val="006B1B08"/>
    <w:rsid w:val="006B2F9E"/>
    <w:rsid w:val="006B51B9"/>
    <w:rsid w:val="006B5362"/>
    <w:rsid w:val="006B5ED9"/>
    <w:rsid w:val="006B615A"/>
    <w:rsid w:val="006B67EA"/>
    <w:rsid w:val="006C0048"/>
    <w:rsid w:val="006C03AF"/>
    <w:rsid w:val="006C040D"/>
    <w:rsid w:val="006C1F14"/>
    <w:rsid w:val="006C45FA"/>
    <w:rsid w:val="006C6159"/>
    <w:rsid w:val="006C6C6B"/>
    <w:rsid w:val="006C763E"/>
    <w:rsid w:val="006C77F1"/>
    <w:rsid w:val="006D05E2"/>
    <w:rsid w:val="006D0892"/>
    <w:rsid w:val="006D511E"/>
    <w:rsid w:val="006D6E78"/>
    <w:rsid w:val="006E36A6"/>
    <w:rsid w:val="006E3909"/>
    <w:rsid w:val="006E4C93"/>
    <w:rsid w:val="006E50A3"/>
    <w:rsid w:val="006E5276"/>
    <w:rsid w:val="006E5E49"/>
    <w:rsid w:val="006E6043"/>
    <w:rsid w:val="006E6CD8"/>
    <w:rsid w:val="006E7ED5"/>
    <w:rsid w:val="006F081B"/>
    <w:rsid w:val="006F1273"/>
    <w:rsid w:val="006F545D"/>
    <w:rsid w:val="006F5716"/>
    <w:rsid w:val="006F5748"/>
    <w:rsid w:val="006F6C70"/>
    <w:rsid w:val="007014BF"/>
    <w:rsid w:val="007015F0"/>
    <w:rsid w:val="00701A95"/>
    <w:rsid w:val="007056A6"/>
    <w:rsid w:val="007064F1"/>
    <w:rsid w:val="00707514"/>
    <w:rsid w:val="00707EFA"/>
    <w:rsid w:val="00711DAC"/>
    <w:rsid w:val="00713DB3"/>
    <w:rsid w:val="00713E80"/>
    <w:rsid w:val="007149D6"/>
    <w:rsid w:val="007151D2"/>
    <w:rsid w:val="0071520E"/>
    <w:rsid w:val="00715AEA"/>
    <w:rsid w:val="00716395"/>
    <w:rsid w:val="007201E1"/>
    <w:rsid w:val="007226EE"/>
    <w:rsid w:val="00722DB3"/>
    <w:rsid w:val="00724087"/>
    <w:rsid w:val="00724878"/>
    <w:rsid w:val="00724FC6"/>
    <w:rsid w:val="007256D5"/>
    <w:rsid w:val="007265CA"/>
    <w:rsid w:val="00726FAA"/>
    <w:rsid w:val="007308F6"/>
    <w:rsid w:val="007312A4"/>
    <w:rsid w:val="0073165D"/>
    <w:rsid w:val="00732D2E"/>
    <w:rsid w:val="007333E6"/>
    <w:rsid w:val="00733482"/>
    <w:rsid w:val="00734245"/>
    <w:rsid w:val="00734B37"/>
    <w:rsid w:val="00734B82"/>
    <w:rsid w:val="00735933"/>
    <w:rsid w:val="007359B2"/>
    <w:rsid w:val="00735CD1"/>
    <w:rsid w:val="00740E97"/>
    <w:rsid w:val="00742236"/>
    <w:rsid w:val="0074343F"/>
    <w:rsid w:val="00744143"/>
    <w:rsid w:val="00744564"/>
    <w:rsid w:val="00745320"/>
    <w:rsid w:val="00746A67"/>
    <w:rsid w:val="00746C36"/>
    <w:rsid w:val="007477FB"/>
    <w:rsid w:val="0075187F"/>
    <w:rsid w:val="00751AFD"/>
    <w:rsid w:val="00753606"/>
    <w:rsid w:val="0075491E"/>
    <w:rsid w:val="0075574B"/>
    <w:rsid w:val="007564F9"/>
    <w:rsid w:val="00756C6C"/>
    <w:rsid w:val="00757138"/>
    <w:rsid w:val="00757D13"/>
    <w:rsid w:val="00761091"/>
    <w:rsid w:val="0076288F"/>
    <w:rsid w:val="00766426"/>
    <w:rsid w:val="00767850"/>
    <w:rsid w:val="0076792C"/>
    <w:rsid w:val="00770C07"/>
    <w:rsid w:val="00771502"/>
    <w:rsid w:val="00772A74"/>
    <w:rsid w:val="0077327B"/>
    <w:rsid w:val="0077380F"/>
    <w:rsid w:val="00774972"/>
    <w:rsid w:val="00774E27"/>
    <w:rsid w:val="00775370"/>
    <w:rsid w:val="00775D42"/>
    <w:rsid w:val="00775EDF"/>
    <w:rsid w:val="00777847"/>
    <w:rsid w:val="00777B40"/>
    <w:rsid w:val="00777EE2"/>
    <w:rsid w:val="0078047E"/>
    <w:rsid w:val="00780A7B"/>
    <w:rsid w:val="007823BD"/>
    <w:rsid w:val="00782BB4"/>
    <w:rsid w:val="00783925"/>
    <w:rsid w:val="00787386"/>
    <w:rsid w:val="007873EB"/>
    <w:rsid w:val="00787769"/>
    <w:rsid w:val="00787998"/>
    <w:rsid w:val="007879A6"/>
    <w:rsid w:val="00790CB6"/>
    <w:rsid w:val="00790E9C"/>
    <w:rsid w:val="00791E7B"/>
    <w:rsid w:val="00792D74"/>
    <w:rsid w:val="007939BE"/>
    <w:rsid w:val="00793CBC"/>
    <w:rsid w:val="00795064"/>
    <w:rsid w:val="007954DE"/>
    <w:rsid w:val="00795690"/>
    <w:rsid w:val="007A0610"/>
    <w:rsid w:val="007A124F"/>
    <w:rsid w:val="007A1AC4"/>
    <w:rsid w:val="007A4664"/>
    <w:rsid w:val="007A5C3B"/>
    <w:rsid w:val="007A6E03"/>
    <w:rsid w:val="007B0B13"/>
    <w:rsid w:val="007B1607"/>
    <w:rsid w:val="007B2CA6"/>
    <w:rsid w:val="007B3493"/>
    <w:rsid w:val="007B5039"/>
    <w:rsid w:val="007B557E"/>
    <w:rsid w:val="007B66B8"/>
    <w:rsid w:val="007B6B40"/>
    <w:rsid w:val="007B7DA3"/>
    <w:rsid w:val="007B7DE7"/>
    <w:rsid w:val="007C0B14"/>
    <w:rsid w:val="007C0EBE"/>
    <w:rsid w:val="007C1106"/>
    <w:rsid w:val="007C1556"/>
    <w:rsid w:val="007C29A8"/>
    <w:rsid w:val="007C3480"/>
    <w:rsid w:val="007C3CFA"/>
    <w:rsid w:val="007C5480"/>
    <w:rsid w:val="007C652F"/>
    <w:rsid w:val="007C656E"/>
    <w:rsid w:val="007C66BF"/>
    <w:rsid w:val="007D09BA"/>
    <w:rsid w:val="007D1100"/>
    <w:rsid w:val="007D1E98"/>
    <w:rsid w:val="007D2785"/>
    <w:rsid w:val="007D3C58"/>
    <w:rsid w:val="007D4104"/>
    <w:rsid w:val="007D470B"/>
    <w:rsid w:val="007D4952"/>
    <w:rsid w:val="007D52A9"/>
    <w:rsid w:val="007D53FF"/>
    <w:rsid w:val="007D585A"/>
    <w:rsid w:val="007D7E9C"/>
    <w:rsid w:val="007E06D0"/>
    <w:rsid w:val="007E071B"/>
    <w:rsid w:val="007E1519"/>
    <w:rsid w:val="007E463C"/>
    <w:rsid w:val="007E53E6"/>
    <w:rsid w:val="007E65FC"/>
    <w:rsid w:val="007E6BAA"/>
    <w:rsid w:val="007F15F6"/>
    <w:rsid w:val="007F21AC"/>
    <w:rsid w:val="007F2D49"/>
    <w:rsid w:val="007F3B79"/>
    <w:rsid w:val="007F3D3F"/>
    <w:rsid w:val="007F4D89"/>
    <w:rsid w:val="007F5C62"/>
    <w:rsid w:val="007F5F24"/>
    <w:rsid w:val="007F6372"/>
    <w:rsid w:val="007F64E0"/>
    <w:rsid w:val="00801175"/>
    <w:rsid w:val="0080137F"/>
    <w:rsid w:val="00803B8B"/>
    <w:rsid w:val="00803BB4"/>
    <w:rsid w:val="00804231"/>
    <w:rsid w:val="008042D4"/>
    <w:rsid w:val="00804DEF"/>
    <w:rsid w:val="008051B5"/>
    <w:rsid w:val="0080587B"/>
    <w:rsid w:val="008058FA"/>
    <w:rsid w:val="00807C95"/>
    <w:rsid w:val="00807EFF"/>
    <w:rsid w:val="008100C7"/>
    <w:rsid w:val="008103AD"/>
    <w:rsid w:val="00812C0D"/>
    <w:rsid w:val="00813226"/>
    <w:rsid w:val="008134D1"/>
    <w:rsid w:val="00813EC9"/>
    <w:rsid w:val="00814C9A"/>
    <w:rsid w:val="008155A8"/>
    <w:rsid w:val="00816D7D"/>
    <w:rsid w:val="008172B9"/>
    <w:rsid w:val="00820021"/>
    <w:rsid w:val="00820226"/>
    <w:rsid w:val="00821643"/>
    <w:rsid w:val="00822158"/>
    <w:rsid w:val="00822FF2"/>
    <w:rsid w:val="0082347F"/>
    <w:rsid w:val="00825184"/>
    <w:rsid w:val="0082740A"/>
    <w:rsid w:val="00827DAA"/>
    <w:rsid w:val="008301BF"/>
    <w:rsid w:val="008309E5"/>
    <w:rsid w:val="008322DD"/>
    <w:rsid w:val="00832939"/>
    <w:rsid w:val="00832B59"/>
    <w:rsid w:val="00836D65"/>
    <w:rsid w:val="008375A7"/>
    <w:rsid w:val="008378BD"/>
    <w:rsid w:val="0084011D"/>
    <w:rsid w:val="00840430"/>
    <w:rsid w:val="0084114F"/>
    <w:rsid w:val="00842132"/>
    <w:rsid w:val="0084453A"/>
    <w:rsid w:val="008446AC"/>
    <w:rsid w:val="008453D4"/>
    <w:rsid w:val="00846BA2"/>
    <w:rsid w:val="00851F21"/>
    <w:rsid w:val="008528D6"/>
    <w:rsid w:val="00852B81"/>
    <w:rsid w:val="008531EE"/>
    <w:rsid w:val="00853DE3"/>
    <w:rsid w:val="00854DE9"/>
    <w:rsid w:val="00855CE6"/>
    <w:rsid w:val="00856FEB"/>
    <w:rsid w:val="0085781F"/>
    <w:rsid w:val="008618C4"/>
    <w:rsid w:val="0086301F"/>
    <w:rsid w:val="008636F8"/>
    <w:rsid w:val="0086425D"/>
    <w:rsid w:val="00864514"/>
    <w:rsid w:val="0086460F"/>
    <w:rsid w:val="008651F5"/>
    <w:rsid w:val="008652B4"/>
    <w:rsid w:val="008677D7"/>
    <w:rsid w:val="00870115"/>
    <w:rsid w:val="00870534"/>
    <w:rsid w:val="008721E5"/>
    <w:rsid w:val="008724CB"/>
    <w:rsid w:val="0087416D"/>
    <w:rsid w:val="00874733"/>
    <w:rsid w:val="00874783"/>
    <w:rsid w:val="008747AB"/>
    <w:rsid w:val="00874E2B"/>
    <w:rsid w:val="008750B1"/>
    <w:rsid w:val="008763F1"/>
    <w:rsid w:val="00876C23"/>
    <w:rsid w:val="00877952"/>
    <w:rsid w:val="0088000C"/>
    <w:rsid w:val="0088024D"/>
    <w:rsid w:val="008816A8"/>
    <w:rsid w:val="00881AF3"/>
    <w:rsid w:val="00882430"/>
    <w:rsid w:val="008840F2"/>
    <w:rsid w:val="00884236"/>
    <w:rsid w:val="008863B6"/>
    <w:rsid w:val="00886B24"/>
    <w:rsid w:val="00887765"/>
    <w:rsid w:val="00887B22"/>
    <w:rsid w:val="008909E5"/>
    <w:rsid w:val="00891078"/>
    <w:rsid w:val="00891493"/>
    <w:rsid w:val="00892120"/>
    <w:rsid w:val="008922C6"/>
    <w:rsid w:val="008923AE"/>
    <w:rsid w:val="0089246C"/>
    <w:rsid w:val="00892B12"/>
    <w:rsid w:val="0089337F"/>
    <w:rsid w:val="00894645"/>
    <w:rsid w:val="00894950"/>
    <w:rsid w:val="008953DB"/>
    <w:rsid w:val="00895CA6"/>
    <w:rsid w:val="00896553"/>
    <w:rsid w:val="00896AB2"/>
    <w:rsid w:val="008A08AE"/>
    <w:rsid w:val="008A175E"/>
    <w:rsid w:val="008A34C7"/>
    <w:rsid w:val="008A36CD"/>
    <w:rsid w:val="008A379F"/>
    <w:rsid w:val="008A425D"/>
    <w:rsid w:val="008A4B47"/>
    <w:rsid w:val="008A4BEC"/>
    <w:rsid w:val="008A5019"/>
    <w:rsid w:val="008A68BF"/>
    <w:rsid w:val="008A798F"/>
    <w:rsid w:val="008B1143"/>
    <w:rsid w:val="008B18EE"/>
    <w:rsid w:val="008B1B26"/>
    <w:rsid w:val="008B223E"/>
    <w:rsid w:val="008B2F2E"/>
    <w:rsid w:val="008B455E"/>
    <w:rsid w:val="008B48E2"/>
    <w:rsid w:val="008B4D1C"/>
    <w:rsid w:val="008B4DD0"/>
    <w:rsid w:val="008C07A7"/>
    <w:rsid w:val="008C17F2"/>
    <w:rsid w:val="008C2022"/>
    <w:rsid w:val="008C367F"/>
    <w:rsid w:val="008C3D45"/>
    <w:rsid w:val="008C3E58"/>
    <w:rsid w:val="008C3F48"/>
    <w:rsid w:val="008C4D11"/>
    <w:rsid w:val="008C5497"/>
    <w:rsid w:val="008C5948"/>
    <w:rsid w:val="008C5CB3"/>
    <w:rsid w:val="008C7674"/>
    <w:rsid w:val="008D2180"/>
    <w:rsid w:val="008D6B32"/>
    <w:rsid w:val="008D71D6"/>
    <w:rsid w:val="008E16F7"/>
    <w:rsid w:val="008E19F4"/>
    <w:rsid w:val="008E1F71"/>
    <w:rsid w:val="008E3A79"/>
    <w:rsid w:val="008E5771"/>
    <w:rsid w:val="008E661E"/>
    <w:rsid w:val="008E66E0"/>
    <w:rsid w:val="008F0684"/>
    <w:rsid w:val="008F07FA"/>
    <w:rsid w:val="008F131A"/>
    <w:rsid w:val="008F1661"/>
    <w:rsid w:val="008F28C9"/>
    <w:rsid w:val="008F3BFC"/>
    <w:rsid w:val="008F48C5"/>
    <w:rsid w:val="008F5246"/>
    <w:rsid w:val="008F563A"/>
    <w:rsid w:val="008F5E0C"/>
    <w:rsid w:val="008F79DF"/>
    <w:rsid w:val="00901089"/>
    <w:rsid w:val="00902425"/>
    <w:rsid w:val="009046DA"/>
    <w:rsid w:val="009054C2"/>
    <w:rsid w:val="0090574F"/>
    <w:rsid w:val="0090580E"/>
    <w:rsid w:val="009079CE"/>
    <w:rsid w:val="00907BE6"/>
    <w:rsid w:val="00910766"/>
    <w:rsid w:val="009127B9"/>
    <w:rsid w:val="009127C9"/>
    <w:rsid w:val="009130B8"/>
    <w:rsid w:val="00914457"/>
    <w:rsid w:val="00915ACA"/>
    <w:rsid w:val="00915D7D"/>
    <w:rsid w:val="00915DA7"/>
    <w:rsid w:val="00916C95"/>
    <w:rsid w:val="00920A4E"/>
    <w:rsid w:val="00920B2C"/>
    <w:rsid w:val="00924260"/>
    <w:rsid w:val="00925DAA"/>
    <w:rsid w:val="00926283"/>
    <w:rsid w:val="00926C46"/>
    <w:rsid w:val="009308A2"/>
    <w:rsid w:val="00931907"/>
    <w:rsid w:val="00931B21"/>
    <w:rsid w:val="00934BC4"/>
    <w:rsid w:val="00934C6C"/>
    <w:rsid w:val="009373FF"/>
    <w:rsid w:val="0093744F"/>
    <w:rsid w:val="0093799F"/>
    <w:rsid w:val="009410CE"/>
    <w:rsid w:val="00941A22"/>
    <w:rsid w:val="0094201B"/>
    <w:rsid w:val="0094242D"/>
    <w:rsid w:val="00942843"/>
    <w:rsid w:val="0094371A"/>
    <w:rsid w:val="0094395D"/>
    <w:rsid w:val="00945318"/>
    <w:rsid w:val="00945BCC"/>
    <w:rsid w:val="00945CAE"/>
    <w:rsid w:val="00947E0D"/>
    <w:rsid w:val="00950FFF"/>
    <w:rsid w:val="00951C3E"/>
    <w:rsid w:val="00952CAD"/>
    <w:rsid w:val="00953481"/>
    <w:rsid w:val="00953A05"/>
    <w:rsid w:val="00953AD6"/>
    <w:rsid w:val="00955790"/>
    <w:rsid w:val="00955BD6"/>
    <w:rsid w:val="0095619B"/>
    <w:rsid w:val="00956A7E"/>
    <w:rsid w:val="00961787"/>
    <w:rsid w:val="00963E0D"/>
    <w:rsid w:val="00965F22"/>
    <w:rsid w:val="0096759F"/>
    <w:rsid w:val="00967CFC"/>
    <w:rsid w:val="009708BC"/>
    <w:rsid w:val="009713A0"/>
    <w:rsid w:val="00971B73"/>
    <w:rsid w:val="00972677"/>
    <w:rsid w:val="00972B3E"/>
    <w:rsid w:val="00972B99"/>
    <w:rsid w:val="00972C9A"/>
    <w:rsid w:val="009736C6"/>
    <w:rsid w:val="0097460E"/>
    <w:rsid w:val="0097469F"/>
    <w:rsid w:val="0097495D"/>
    <w:rsid w:val="00975BF2"/>
    <w:rsid w:val="00975ECD"/>
    <w:rsid w:val="00976797"/>
    <w:rsid w:val="00976910"/>
    <w:rsid w:val="00980E78"/>
    <w:rsid w:val="00980F4B"/>
    <w:rsid w:val="00981401"/>
    <w:rsid w:val="00981E52"/>
    <w:rsid w:val="00982884"/>
    <w:rsid w:val="009846F9"/>
    <w:rsid w:val="00984BBB"/>
    <w:rsid w:val="009854F6"/>
    <w:rsid w:val="009865C0"/>
    <w:rsid w:val="00986F0F"/>
    <w:rsid w:val="00990F6F"/>
    <w:rsid w:val="00991031"/>
    <w:rsid w:val="009916AC"/>
    <w:rsid w:val="00991C06"/>
    <w:rsid w:val="009922E5"/>
    <w:rsid w:val="00992D0D"/>
    <w:rsid w:val="00993358"/>
    <w:rsid w:val="00996A9E"/>
    <w:rsid w:val="0099793D"/>
    <w:rsid w:val="009A08FB"/>
    <w:rsid w:val="009A16E5"/>
    <w:rsid w:val="009A2AC0"/>
    <w:rsid w:val="009A30BF"/>
    <w:rsid w:val="009A4E12"/>
    <w:rsid w:val="009A4FEE"/>
    <w:rsid w:val="009A61C4"/>
    <w:rsid w:val="009A674E"/>
    <w:rsid w:val="009A6F86"/>
    <w:rsid w:val="009A7A48"/>
    <w:rsid w:val="009B064E"/>
    <w:rsid w:val="009B084B"/>
    <w:rsid w:val="009B1ED3"/>
    <w:rsid w:val="009B24CB"/>
    <w:rsid w:val="009B2809"/>
    <w:rsid w:val="009B2ED8"/>
    <w:rsid w:val="009B3024"/>
    <w:rsid w:val="009B34D3"/>
    <w:rsid w:val="009B3A31"/>
    <w:rsid w:val="009B4BF2"/>
    <w:rsid w:val="009B7149"/>
    <w:rsid w:val="009B767C"/>
    <w:rsid w:val="009C292F"/>
    <w:rsid w:val="009C2C83"/>
    <w:rsid w:val="009C3139"/>
    <w:rsid w:val="009C3960"/>
    <w:rsid w:val="009C48ED"/>
    <w:rsid w:val="009C6639"/>
    <w:rsid w:val="009C6A84"/>
    <w:rsid w:val="009C7EC5"/>
    <w:rsid w:val="009D0D39"/>
    <w:rsid w:val="009D0ECC"/>
    <w:rsid w:val="009D1143"/>
    <w:rsid w:val="009D1AEB"/>
    <w:rsid w:val="009D1D87"/>
    <w:rsid w:val="009D1DF4"/>
    <w:rsid w:val="009D329F"/>
    <w:rsid w:val="009D3310"/>
    <w:rsid w:val="009D438A"/>
    <w:rsid w:val="009D50BF"/>
    <w:rsid w:val="009E0167"/>
    <w:rsid w:val="009E06A2"/>
    <w:rsid w:val="009E15AA"/>
    <w:rsid w:val="009E1E97"/>
    <w:rsid w:val="009E2B4B"/>
    <w:rsid w:val="009E2D0D"/>
    <w:rsid w:val="009E38B2"/>
    <w:rsid w:val="009E3C91"/>
    <w:rsid w:val="009E4374"/>
    <w:rsid w:val="009E5C75"/>
    <w:rsid w:val="009E5E6B"/>
    <w:rsid w:val="009E79BC"/>
    <w:rsid w:val="009F00F8"/>
    <w:rsid w:val="009F099D"/>
    <w:rsid w:val="009F2DD3"/>
    <w:rsid w:val="009F45D7"/>
    <w:rsid w:val="009F5847"/>
    <w:rsid w:val="009F63B6"/>
    <w:rsid w:val="009F74E5"/>
    <w:rsid w:val="00A01796"/>
    <w:rsid w:val="00A019D9"/>
    <w:rsid w:val="00A0322E"/>
    <w:rsid w:val="00A04CF4"/>
    <w:rsid w:val="00A06593"/>
    <w:rsid w:val="00A06A1E"/>
    <w:rsid w:val="00A06DCE"/>
    <w:rsid w:val="00A07461"/>
    <w:rsid w:val="00A079D9"/>
    <w:rsid w:val="00A107EE"/>
    <w:rsid w:val="00A10943"/>
    <w:rsid w:val="00A123D8"/>
    <w:rsid w:val="00A13E70"/>
    <w:rsid w:val="00A15A0F"/>
    <w:rsid w:val="00A17769"/>
    <w:rsid w:val="00A214CB"/>
    <w:rsid w:val="00A217F6"/>
    <w:rsid w:val="00A21AD0"/>
    <w:rsid w:val="00A22051"/>
    <w:rsid w:val="00A241CA"/>
    <w:rsid w:val="00A24466"/>
    <w:rsid w:val="00A25A6D"/>
    <w:rsid w:val="00A25E70"/>
    <w:rsid w:val="00A2603B"/>
    <w:rsid w:val="00A2773A"/>
    <w:rsid w:val="00A27803"/>
    <w:rsid w:val="00A31B14"/>
    <w:rsid w:val="00A325ED"/>
    <w:rsid w:val="00A34178"/>
    <w:rsid w:val="00A35A46"/>
    <w:rsid w:val="00A35B56"/>
    <w:rsid w:val="00A40BEC"/>
    <w:rsid w:val="00A4186A"/>
    <w:rsid w:val="00A44F5C"/>
    <w:rsid w:val="00A45B4F"/>
    <w:rsid w:val="00A45BE0"/>
    <w:rsid w:val="00A45D70"/>
    <w:rsid w:val="00A475B2"/>
    <w:rsid w:val="00A477E4"/>
    <w:rsid w:val="00A5013D"/>
    <w:rsid w:val="00A507BC"/>
    <w:rsid w:val="00A50DAF"/>
    <w:rsid w:val="00A525C8"/>
    <w:rsid w:val="00A5288C"/>
    <w:rsid w:val="00A53C0E"/>
    <w:rsid w:val="00A55AB4"/>
    <w:rsid w:val="00A57E02"/>
    <w:rsid w:val="00A61BB0"/>
    <w:rsid w:val="00A62EF8"/>
    <w:rsid w:val="00A63817"/>
    <w:rsid w:val="00A63FCF"/>
    <w:rsid w:val="00A6482A"/>
    <w:rsid w:val="00A64887"/>
    <w:rsid w:val="00A651A8"/>
    <w:rsid w:val="00A66F9D"/>
    <w:rsid w:val="00A67352"/>
    <w:rsid w:val="00A6766D"/>
    <w:rsid w:val="00A700F8"/>
    <w:rsid w:val="00A711A2"/>
    <w:rsid w:val="00A71963"/>
    <w:rsid w:val="00A71D52"/>
    <w:rsid w:val="00A72193"/>
    <w:rsid w:val="00A724C1"/>
    <w:rsid w:val="00A7295D"/>
    <w:rsid w:val="00A72F72"/>
    <w:rsid w:val="00A73C87"/>
    <w:rsid w:val="00A742E0"/>
    <w:rsid w:val="00A74351"/>
    <w:rsid w:val="00A75AF9"/>
    <w:rsid w:val="00A80BDB"/>
    <w:rsid w:val="00A8104A"/>
    <w:rsid w:val="00A81336"/>
    <w:rsid w:val="00A83882"/>
    <w:rsid w:val="00A83D2C"/>
    <w:rsid w:val="00A842AC"/>
    <w:rsid w:val="00A8446D"/>
    <w:rsid w:val="00A856EE"/>
    <w:rsid w:val="00A85BE2"/>
    <w:rsid w:val="00A86B46"/>
    <w:rsid w:val="00A91ABD"/>
    <w:rsid w:val="00A92916"/>
    <w:rsid w:val="00A92F85"/>
    <w:rsid w:val="00A93163"/>
    <w:rsid w:val="00A93C4D"/>
    <w:rsid w:val="00A93CD2"/>
    <w:rsid w:val="00A94B5F"/>
    <w:rsid w:val="00A9585C"/>
    <w:rsid w:val="00A96657"/>
    <w:rsid w:val="00A9741F"/>
    <w:rsid w:val="00A974C0"/>
    <w:rsid w:val="00A97C7F"/>
    <w:rsid w:val="00AA205E"/>
    <w:rsid w:val="00AA3DC0"/>
    <w:rsid w:val="00AA3EFD"/>
    <w:rsid w:val="00AA68A9"/>
    <w:rsid w:val="00AB01F8"/>
    <w:rsid w:val="00AB0402"/>
    <w:rsid w:val="00AB24B5"/>
    <w:rsid w:val="00AB2C9A"/>
    <w:rsid w:val="00AB2EC9"/>
    <w:rsid w:val="00AB3695"/>
    <w:rsid w:val="00AB44CA"/>
    <w:rsid w:val="00AB47E2"/>
    <w:rsid w:val="00AB4BBE"/>
    <w:rsid w:val="00AB57BC"/>
    <w:rsid w:val="00AB70B0"/>
    <w:rsid w:val="00AB7B39"/>
    <w:rsid w:val="00AC070B"/>
    <w:rsid w:val="00AC0B21"/>
    <w:rsid w:val="00AC0C07"/>
    <w:rsid w:val="00AC0F23"/>
    <w:rsid w:val="00AC2104"/>
    <w:rsid w:val="00AC356C"/>
    <w:rsid w:val="00AC376A"/>
    <w:rsid w:val="00AC404C"/>
    <w:rsid w:val="00AC6123"/>
    <w:rsid w:val="00AC7426"/>
    <w:rsid w:val="00AC7E09"/>
    <w:rsid w:val="00AD07B7"/>
    <w:rsid w:val="00AD12CE"/>
    <w:rsid w:val="00AD17B8"/>
    <w:rsid w:val="00AD2BE0"/>
    <w:rsid w:val="00AD33D0"/>
    <w:rsid w:val="00AD369B"/>
    <w:rsid w:val="00AD581C"/>
    <w:rsid w:val="00AE0F47"/>
    <w:rsid w:val="00AE205C"/>
    <w:rsid w:val="00AE24AB"/>
    <w:rsid w:val="00AE29D9"/>
    <w:rsid w:val="00AE30CB"/>
    <w:rsid w:val="00AE36BE"/>
    <w:rsid w:val="00AE387F"/>
    <w:rsid w:val="00AE457B"/>
    <w:rsid w:val="00AE5030"/>
    <w:rsid w:val="00AF0DEB"/>
    <w:rsid w:val="00AF136A"/>
    <w:rsid w:val="00AF14BD"/>
    <w:rsid w:val="00AF2142"/>
    <w:rsid w:val="00AF2683"/>
    <w:rsid w:val="00AF3481"/>
    <w:rsid w:val="00AF37FF"/>
    <w:rsid w:val="00AF4447"/>
    <w:rsid w:val="00AF603F"/>
    <w:rsid w:val="00B006C4"/>
    <w:rsid w:val="00B00D05"/>
    <w:rsid w:val="00B0162F"/>
    <w:rsid w:val="00B03AB2"/>
    <w:rsid w:val="00B046F9"/>
    <w:rsid w:val="00B04F38"/>
    <w:rsid w:val="00B05B2A"/>
    <w:rsid w:val="00B0617A"/>
    <w:rsid w:val="00B07E4A"/>
    <w:rsid w:val="00B10B4D"/>
    <w:rsid w:val="00B113C5"/>
    <w:rsid w:val="00B11F3C"/>
    <w:rsid w:val="00B1215A"/>
    <w:rsid w:val="00B1445E"/>
    <w:rsid w:val="00B146FD"/>
    <w:rsid w:val="00B1498A"/>
    <w:rsid w:val="00B15893"/>
    <w:rsid w:val="00B15F45"/>
    <w:rsid w:val="00B16B3A"/>
    <w:rsid w:val="00B1722B"/>
    <w:rsid w:val="00B200AD"/>
    <w:rsid w:val="00B20934"/>
    <w:rsid w:val="00B20CF3"/>
    <w:rsid w:val="00B210E2"/>
    <w:rsid w:val="00B21143"/>
    <w:rsid w:val="00B22CAF"/>
    <w:rsid w:val="00B22FDA"/>
    <w:rsid w:val="00B2332F"/>
    <w:rsid w:val="00B234B6"/>
    <w:rsid w:val="00B23580"/>
    <w:rsid w:val="00B23E62"/>
    <w:rsid w:val="00B24697"/>
    <w:rsid w:val="00B254B7"/>
    <w:rsid w:val="00B25D1A"/>
    <w:rsid w:val="00B265C4"/>
    <w:rsid w:val="00B267D2"/>
    <w:rsid w:val="00B26D07"/>
    <w:rsid w:val="00B27167"/>
    <w:rsid w:val="00B3031B"/>
    <w:rsid w:val="00B303DC"/>
    <w:rsid w:val="00B30CAA"/>
    <w:rsid w:val="00B315B1"/>
    <w:rsid w:val="00B320FB"/>
    <w:rsid w:val="00B32B1D"/>
    <w:rsid w:val="00B338DB"/>
    <w:rsid w:val="00B358A9"/>
    <w:rsid w:val="00B35D7E"/>
    <w:rsid w:val="00B364FD"/>
    <w:rsid w:val="00B37D96"/>
    <w:rsid w:val="00B40B99"/>
    <w:rsid w:val="00B40D68"/>
    <w:rsid w:val="00B40FB8"/>
    <w:rsid w:val="00B40FC9"/>
    <w:rsid w:val="00B41BE7"/>
    <w:rsid w:val="00B41E2F"/>
    <w:rsid w:val="00B438AA"/>
    <w:rsid w:val="00B44019"/>
    <w:rsid w:val="00B442AE"/>
    <w:rsid w:val="00B457F8"/>
    <w:rsid w:val="00B471B2"/>
    <w:rsid w:val="00B474F8"/>
    <w:rsid w:val="00B47BBD"/>
    <w:rsid w:val="00B50076"/>
    <w:rsid w:val="00B50B46"/>
    <w:rsid w:val="00B510F1"/>
    <w:rsid w:val="00B516AF"/>
    <w:rsid w:val="00B516B8"/>
    <w:rsid w:val="00B51851"/>
    <w:rsid w:val="00B5340B"/>
    <w:rsid w:val="00B534AF"/>
    <w:rsid w:val="00B54236"/>
    <w:rsid w:val="00B5466C"/>
    <w:rsid w:val="00B54CC8"/>
    <w:rsid w:val="00B550A0"/>
    <w:rsid w:val="00B552E3"/>
    <w:rsid w:val="00B55A02"/>
    <w:rsid w:val="00B569A5"/>
    <w:rsid w:val="00B62F05"/>
    <w:rsid w:val="00B635CA"/>
    <w:rsid w:val="00B639C4"/>
    <w:rsid w:val="00B70D1A"/>
    <w:rsid w:val="00B726A7"/>
    <w:rsid w:val="00B72900"/>
    <w:rsid w:val="00B72FC4"/>
    <w:rsid w:val="00B74A63"/>
    <w:rsid w:val="00B74B61"/>
    <w:rsid w:val="00B75FE6"/>
    <w:rsid w:val="00B80AAD"/>
    <w:rsid w:val="00B8154D"/>
    <w:rsid w:val="00B815A5"/>
    <w:rsid w:val="00B82B22"/>
    <w:rsid w:val="00B84FAD"/>
    <w:rsid w:val="00B86074"/>
    <w:rsid w:val="00B8678F"/>
    <w:rsid w:val="00B8791D"/>
    <w:rsid w:val="00B8792D"/>
    <w:rsid w:val="00B87E91"/>
    <w:rsid w:val="00B90072"/>
    <w:rsid w:val="00B903E8"/>
    <w:rsid w:val="00B90623"/>
    <w:rsid w:val="00B92F9E"/>
    <w:rsid w:val="00B930C0"/>
    <w:rsid w:val="00B945B6"/>
    <w:rsid w:val="00B94C11"/>
    <w:rsid w:val="00B95698"/>
    <w:rsid w:val="00B96208"/>
    <w:rsid w:val="00B973EE"/>
    <w:rsid w:val="00B97F49"/>
    <w:rsid w:val="00BA0436"/>
    <w:rsid w:val="00BA10C0"/>
    <w:rsid w:val="00BA20AB"/>
    <w:rsid w:val="00BA20BA"/>
    <w:rsid w:val="00BA2341"/>
    <w:rsid w:val="00BA28E7"/>
    <w:rsid w:val="00BA3828"/>
    <w:rsid w:val="00BA3B8F"/>
    <w:rsid w:val="00BA7D8D"/>
    <w:rsid w:val="00BB146D"/>
    <w:rsid w:val="00BB2664"/>
    <w:rsid w:val="00BB30DE"/>
    <w:rsid w:val="00BB6463"/>
    <w:rsid w:val="00BB6546"/>
    <w:rsid w:val="00BC04B3"/>
    <w:rsid w:val="00BC08F8"/>
    <w:rsid w:val="00BC0A62"/>
    <w:rsid w:val="00BC2A90"/>
    <w:rsid w:val="00BC3257"/>
    <w:rsid w:val="00BC329B"/>
    <w:rsid w:val="00BC4136"/>
    <w:rsid w:val="00BC432E"/>
    <w:rsid w:val="00BC494E"/>
    <w:rsid w:val="00BC4BED"/>
    <w:rsid w:val="00BC6796"/>
    <w:rsid w:val="00BC78A0"/>
    <w:rsid w:val="00BD11A9"/>
    <w:rsid w:val="00BD175A"/>
    <w:rsid w:val="00BD230D"/>
    <w:rsid w:val="00BD246F"/>
    <w:rsid w:val="00BD24B7"/>
    <w:rsid w:val="00BD283B"/>
    <w:rsid w:val="00BD36C1"/>
    <w:rsid w:val="00BD3879"/>
    <w:rsid w:val="00BD4823"/>
    <w:rsid w:val="00BD51A5"/>
    <w:rsid w:val="00BD7B6F"/>
    <w:rsid w:val="00BE0A57"/>
    <w:rsid w:val="00BE0F7D"/>
    <w:rsid w:val="00BE191C"/>
    <w:rsid w:val="00BE254F"/>
    <w:rsid w:val="00BE31DF"/>
    <w:rsid w:val="00BE4094"/>
    <w:rsid w:val="00BE515F"/>
    <w:rsid w:val="00BE5782"/>
    <w:rsid w:val="00BE593F"/>
    <w:rsid w:val="00BE5A65"/>
    <w:rsid w:val="00BE610D"/>
    <w:rsid w:val="00BE6526"/>
    <w:rsid w:val="00BE6773"/>
    <w:rsid w:val="00BE79EE"/>
    <w:rsid w:val="00BF0670"/>
    <w:rsid w:val="00BF0D5F"/>
    <w:rsid w:val="00BF28B2"/>
    <w:rsid w:val="00BF2BE5"/>
    <w:rsid w:val="00BF3883"/>
    <w:rsid w:val="00BF585E"/>
    <w:rsid w:val="00BF63AB"/>
    <w:rsid w:val="00BF64F8"/>
    <w:rsid w:val="00BF70E1"/>
    <w:rsid w:val="00BF727F"/>
    <w:rsid w:val="00C00837"/>
    <w:rsid w:val="00C01815"/>
    <w:rsid w:val="00C01A2B"/>
    <w:rsid w:val="00C01EFD"/>
    <w:rsid w:val="00C031BE"/>
    <w:rsid w:val="00C0378C"/>
    <w:rsid w:val="00C051A4"/>
    <w:rsid w:val="00C06D74"/>
    <w:rsid w:val="00C07442"/>
    <w:rsid w:val="00C07758"/>
    <w:rsid w:val="00C07F86"/>
    <w:rsid w:val="00C101CF"/>
    <w:rsid w:val="00C10BCA"/>
    <w:rsid w:val="00C10C5D"/>
    <w:rsid w:val="00C11070"/>
    <w:rsid w:val="00C117AB"/>
    <w:rsid w:val="00C12DAE"/>
    <w:rsid w:val="00C1639D"/>
    <w:rsid w:val="00C16762"/>
    <w:rsid w:val="00C222B3"/>
    <w:rsid w:val="00C224E2"/>
    <w:rsid w:val="00C246F1"/>
    <w:rsid w:val="00C262CF"/>
    <w:rsid w:val="00C26AA3"/>
    <w:rsid w:val="00C274AC"/>
    <w:rsid w:val="00C27C2C"/>
    <w:rsid w:val="00C30ADF"/>
    <w:rsid w:val="00C30CBF"/>
    <w:rsid w:val="00C33D8E"/>
    <w:rsid w:val="00C34FA2"/>
    <w:rsid w:val="00C36EBF"/>
    <w:rsid w:val="00C374AD"/>
    <w:rsid w:val="00C37741"/>
    <w:rsid w:val="00C40080"/>
    <w:rsid w:val="00C40332"/>
    <w:rsid w:val="00C41F01"/>
    <w:rsid w:val="00C42198"/>
    <w:rsid w:val="00C421D4"/>
    <w:rsid w:val="00C4269C"/>
    <w:rsid w:val="00C453D7"/>
    <w:rsid w:val="00C45BDE"/>
    <w:rsid w:val="00C46E38"/>
    <w:rsid w:val="00C47A57"/>
    <w:rsid w:val="00C554A4"/>
    <w:rsid w:val="00C564DB"/>
    <w:rsid w:val="00C56BF0"/>
    <w:rsid w:val="00C56DEE"/>
    <w:rsid w:val="00C616B7"/>
    <w:rsid w:val="00C6179A"/>
    <w:rsid w:val="00C61FDE"/>
    <w:rsid w:val="00C622F2"/>
    <w:rsid w:val="00C627A2"/>
    <w:rsid w:val="00C63BA5"/>
    <w:rsid w:val="00C64DCE"/>
    <w:rsid w:val="00C669FF"/>
    <w:rsid w:val="00C67510"/>
    <w:rsid w:val="00C7116D"/>
    <w:rsid w:val="00C72D98"/>
    <w:rsid w:val="00C737E6"/>
    <w:rsid w:val="00C73D12"/>
    <w:rsid w:val="00C742B5"/>
    <w:rsid w:val="00C744A0"/>
    <w:rsid w:val="00C74532"/>
    <w:rsid w:val="00C74D7A"/>
    <w:rsid w:val="00C75AF1"/>
    <w:rsid w:val="00C76D04"/>
    <w:rsid w:val="00C76D87"/>
    <w:rsid w:val="00C77CE3"/>
    <w:rsid w:val="00C80A84"/>
    <w:rsid w:val="00C80BC8"/>
    <w:rsid w:val="00C80DEA"/>
    <w:rsid w:val="00C80F4C"/>
    <w:rsid w:val="00C81555"/>
    <w:rsid w:val="00C81AC8"/>
    <w:rsid w:val="00C825E0"/>
    <w:rsid w:val="00C84227"/>
    <w:rsid w:val="00C84632"/>
    <w:rsid w:val="00C855E2"/>
    <w:rsid w:val="00C8590C"/>
    <w:rsid w:val="00C86465"/>
    <w:rsid w:val="00C8668F"/>
    <w:rsid w:val="00C87156"/>
    <w:rsid w:val="00C87DFD"/>
    <w:rsid w:val="00C9034A"/>
    <w:rsid w:val="00C9176B"/>
    <w:rsid w:val="00C92057"/>
    <w:rsid w:val="00C924E9"/>
    <w:rsid w:val="00C92B0F"/>
    <w:rsid w:val="00C935DD"/>
    <w:rsid w:val="00C9413A"/>
    <w:rsid w:val="00C94E74"/>
    <w:rsid w:val="00C951DC"/>
    <w:rsid w:val="00C95651"/>
    <w:rsid w:val="00C97508"/>
    <w:rsid w:val="00CA1130"/>
    <w:rsid w:val="00CA2FD2"/>
    <w:rsid w:val="00CA34C9"/>
    <w:rsid w:val="00CA39EE"/>
    <w:rsid w:val="00CA43AA"/>
    <w:rsid w:val="00CA5763"/>
    <w:rsid w:val="00CA7663"/>
    <w:rsid w:val="00CB0308"/>
    <w:rsid w:val="00CB066E"/>
    <w:rsid w:val="00CB1659"/>
    <w:rsid w:val="00CB3C88"/>
    <w:rsid w:val="00CB3F7F"/>
    <w:rsid w:val="00CB4561"/>
    <w:rsid w:val="00CB4E08"/>
    <w:rsid w:val="00CB51C2"/>
    <w:rsid w:val="00CB5DCF"/>
    <w:rsid w:val="00CB6B50"/>
    <w:rsid w:val="00CB6C46"/>
    <w:rsid w:val="00CB75EE"/>
    <w:rsid w:val="00CB7F7A"/>
    <w:rsid w:val="00CC0E2F"/>
    <w:rsid w:val="00CC16BA"/>
    <w:rsid w:val="00CC28DD"/>
    <w:rsid w:val="00CC35B0"/>
    <w:rsid w:val="00CC43D3"/>
    <w:rsid w:val="00CC521E"/>
    <w:rsid w:val="00CC5D8D"/>
    <w:rsid w:val="00CC5E92"/>
    <w:rsid w:val="00CC7616"/>
    <w:rsid w:val="00CD065F"/>
    <w:rsid w:val="00CD0C57"/>
    <w:rsid w:val="00CD0F44"/>
    <w:rsid w:val="00CD1ADC"/>
    <w:rsid w:val="00CD1BBE"/>
    <w:rsid w:val="00CD2BE3"/>
    <w:rsid w:val="00CD314A"/>
    <w:rsid w:val="00CD5CFF"/>
    <w:rsid w:val="00CE060C"/>
    <w:rsid w:val="00CE1874"/>
    <w:rsid w:val="00CE1BCC"/>
    <w:rsid w:val="00CE1FF4"/>
    <w:rsid w:val="00CE2334"/>
    <w:rsid w:val="00CE4796"/>
    <w:rsid w:val="00CE5C0A"/>
    <w:rsid w:val="00CE63BD"/>
    <w:rsid w:val="00CE786A"/>
    <w:rsid w:val="00CF2688"/>
    <w:rsid w:val="00CF3747"/>
    <w:rsid w:val="00CF4E3A"/>
    <w:rsid w:val="00CF4FD7"/>
    <w:rsid w:val="00CF5018"/>
    <w:rsid w:val="00CF5B26"/>
    <w:rsid w:val="00CF672D"/>
    <w:rsid w:val="00CF7E81"/>
    <w:rsid w:val="00D00855"/>
    <w:rsid w:val="00D00C01"/>
    <w:rsid w:val="00D020A8"/>
    <w:rsid w:val="00D028EE"/>
    <w:rsid w:val="00D02A7B"/>
    <w:rsid w:val="00D035E0"/>
    <w:rsid w:val="00D0485D"/>
    <w:rsid w:val="00D07B6E"/>
    <w:rsid w:val="00D10733"/>
    <w:rsid w:val="00D116B3"/>
    <w:rsid w:val="00D11E4E"/>
    <w:rsid w:val="00D15D05"/>
    <w:rsid w:val="00D15DA5"/>
    <w:rsid w:val="00D16D48"/>
    <w:rsid w:val="00D1706A"/>
    <w:rsid w:val="00D1706B"/>
    <w:rsid w:val="00D173E4"/>
    <w:rsid w:val="00D2027F"/>
    <w:rsid w:val="00D202B8"/>
    <w:rsid w:val="00D21729"/>
    <w:rsid w:val="00D2186D"/>
    <w:rsid w:val="00D22122"/>
    <w:rsid w:val="00D22726"/>
    <w:rsid w:val="00D22C77"/>
    <w:rsid w:val="00D244D4"/>
    <w:rsid w:val="00D253C7"/>
    <w:rsid w:val="00D26A71"/>
    <w:rsid w:val="00D27FBE"/>
    <w:rsid w:val="00D3022E"/>
    <w:rsid w:val="00D305D9"/>
    <w:rsid w:val="00D30F7E"/>
    <w:rsid w:val="00D31284"/>
    <w:rsid w:val="00D31AD5"/>
    <w:rsid w:val="00D32EC8"/>
    <w:rsid w:val="00D3372E"/>
    <w:rsid w:val="00D33C40"/>
    <w:rsid w:val="00D371B8"/>
    <w:rsid w:val="00D37C39"/>
    <w:rsid w:val="00D403F5"/>
    <w:rsid w:val="00D40699"/>
    <w:rsid w:val="00D40FFE"/>
    <w:rsid w:val="00D41346"/>
    <w:rsid w:val="00D41A15"/>
    <w:rsid w:val="00D42133"/>
    <w:rsid w:val="00D45193"/>
    <w:rsid w:val="00D451B9"/>
    <w:rsid w:val="00D45CE1"/>
    <w:rsid w:val="00D4724A"/>
    <w:rsid w:val="00D47898"/>
    <w:rsid w:val="00D50F97"/>
    <w:rsid w:val="00D51B7D"/>
    <w:rsid w:val="00D52E02"/>
    <w:rsid w:val="00D54A30"/>
    <w:rsid w:val="00D54AAD"/>
    <w:rsid w:val="00D557A3"/>
    <w:rsid w:val="00D56BCC"/>
    <w:rsid w:val="00D579F8"/>
    <w:rsid w:val="00D60AFD"/>
    <w:rsid w:val="00D61027"/>
    <w:rsid w:val="00D617E1"/>
    <w:rsid w:val="00D631BA"/>
    <w:rsid w:val="00D6395A"/>
    <w:rsid w:val="00D66017"/>
    <w:rsid w:val="00D673CC"/>
    <w:rsid w:val="00D70D2C"/>
    <w:rsid w:val="00D726D5"/>
    <w:rsid w:val="00D72F52"/>
    <w:rsid w:val="00D75753"/>
    <w:rsid w:val="00D75CE8"/>
    <w:rsid w:val="00D77AA3"/>
    <w:rsid w:val="00D8062E"/>
    <w:rsid w:val="00D81326"/>
    <w:rsid w:val="00D82CBF"/>
    <w:rsid w:val="00D83289"/>
    <w:rsid w:val="00D84A10"/>
    <w:rsid w:val="00D851A5"/>
    <w:rsid w:val="00D85BAC"/>
    <w:rsid w:val="00D86447"/>
    <w:rsid w:val="00D86619"/>
    <w:rsid w:val="00D87230"/>
    <w:rsid w:val="00D873E7"/>
    <w:rsid w:val="00D87406"/>
    <w:rsid w:val="00D90C4E"/>
    <w:rsid w:val="00D90D46"/>
    <w:rsid w:val="00D90ED2"/>
    <w:rsid w:val="00D90F89"/>
    <w:rsid w:val="00D91A8A"/>
    <w:rsid w:val="00D92582"/>
    <w:rsid w:val="00D943B8"/>
    <w:rsid w:val="00D9440F"/>
    <w:rsid w:val="00D94F17"/>
    <w:rsid w:val="00D96238"/>
    <w:rsid w:val="00D96949"/>
    <w:rsid w:val="00DA0E50"/>
    <w:rsid w:val="00DA12C0"/>
    <w:rsid w:val="00DA1361"/>
    <w:rsid w:val="00DA3E54"/>
    <w:rsid w:val="00DA6B05"/>
    <w:rsid w:val="00DA7663"/>
    <w:rsid w:val="00DA7669"/>
    <w:rsid w:val="00DA774C"/>
    <w:rsid w:val="00DB026F"/>
    <w:rsid w:val="00DB4591"/>
    <w:rsid w:val="00DB4F7E"/>
    <w:rsid w:val="00DB76BB"/>
    <w:rsid w:val="00DC1773"/>
    <w:rsid w:val="00DC2D88"/>
    <w:rsid w:val="00DC32A8"/>
    <w:rsid w:val="00DC4151"/>
    <w:rsid w:val="00DC4671"/>
    <w:rsid w:val="00DC5E28"/>
    <w:rsid w:val="00DC6C30"/>
    <w:rsid w:val="00DC7ACE"/>
    <w:rsid w:val="00DD0EF8"/>
    <w:rsid w:val="00DD2416"/>
    <w:rsid w:val="00DD3C75"/>
    <w:rsid w:val="00DD4FEE"/>
    <w:rsid w:val="00DD51F2"/>
    <w:rsid w:val="00DD6F24"/>
    <w:rsid w:val="00DD7E15"/>
    <w:rsid w:val="00DE0D38"/>
    <w:rsid w:val="00DE1157"/>
    <w:rsid w:val="00DE18C6"/>
    <w:rsid w:val="00DE1A16"/>
    <w:rsid w:val="00DE2591"/>
    <w:rsid w:val="00DE2F97"/>
    <w:rsid w:val="00DE2FBA"/>
    <w:rsid w:val="00DE31C4"/>
    <w:rsid w:val="00DE4504"/>
    <w:rsid w:val="00DE46C0"/>
    <w:rsid w:val="00DE71BA"/>
    <w:rsid w:val="00DF560D"/>
    <w:rsid w:val="00DF5905"/>
    <w:rsid w:val="00DF6C3B"/>
    <w:rsid w:val="00DF6CFB"/>
    <w:rsid w:val="00DF7279"/>
    <w:rsid w:val="00DF787D"/>
    <w:rsid w:val="00DF7D95"/>
    <w:rsid w:val="00E02849"/>
    <w:rsid w:val="00E044FE"/>
    <w:rsid w:val="00E04F4C"/>
    <w:rsid w:val="00E0600D"/>
    <w:rsid w:val="00E07E60"/>
    <w:rsid w:val="00E109B3"/>
    <w:rsid w:val="00E1238A"/>
    <w:rsid w:val="00E12469"/>
    <w:rsid w:val="00E12A52"/>
    <w:rsid w:val="00E12BB9"/>
    <w:rsid w:val="00E12CC1"/>
    <w:rsid w:val="00E1479F"/>
    <w:rsid w:val="00E14A01"/>
    <w:rsid w:val="00E14B67"/>
    <w:rsid w:val="00E14EEA"/>
    <w:rsid w:val="00E1503E"/>
    <w:rsid w:val="00E17DA4"/>
    <w:rsid w:val="00E2016C"/>
    <w:rsid w:val="00E24015"/>
    <w:rsid w:val="00E2485A"/>
    <w:rsid w:val="00E25A0C"/>
    <w:rsid w:val="00E26E51"/>
    <w:rsid w:val="00E27CE9"/>
    <w:rsid w:val="00E30D98"/>
    <w:rsid w:val="00E3204A"/>
    <w:rsid w:val="00E34C58"/>
    <w:rsid w:val="00E34C7C"/>
    <w:rsid w:val="00E352BD"/>
    <w:rsid w:val="00E36AB5"/>
    <w:rsid w:val="00E401A2"/>
    <w:rsid w:val="00E4081C"/>
    <w:rsid w:val="00E40CB9"/>
    <w:rsid w:val="00E4181D"/>
    <w:rsid w:val="00E429CE"/>
    <w:rsid w:val="00E42C73"/>
    <w:rsid w:val="00E450BD"/>
    <w:rsid w:val="00E45F66"/>
    <w:rsid w:val="00E4614D"/>
    <w:rsid w:val="00E463FA"/>
    <w:rsid w:val="00E4683F"/>
    <w:rsid w:val="00E46E9F"/>
    <w:rsid w:val="00E47088"/>
    <w:rsid w:val="00E477A7"/>
    <w:rsid w:val="00E509E4"/>
    <w:rsid w:val="00E5134C"/>
    <w:rsid w:val="00E516C5"/>
    <w:rsid w:val="00E52080"/>
    <w:rsid w:val="00E532CA"/>
    <w:rsid w:val="00E5382E"/>
    <w:rsid w:val="00E55E4B"/>
    <w:rsid w:val="00E56849"/>
    <w:rsid w:val="00E56D8D"/>
    <w:rsid w:val="00E57697"/>
    <w:rsid w:val="00E57B5F"/>
    <w:rsid w:val="00E57CBF"/>
    <w:rsid w:val="00E64466"/>
    <w:rsid w:val="00E64897"/>
    <w:rsid w:val="00E66F9B"/>
    <w:rsid w:val="00E6768B"/>
    <w:rsid w:val="00E677CB"/>
    <w:rsid w:val="00E67F68"/>
    <w:rsid w:val="00E70435"/>
    <w:rsid w:val="00E71AB2"/>
    <w:rsid w:val="00E723FA"/>
    <w:rsid w:val="00E72E26"/>
    <w:rsid w:val="00E74401"/>
    <w:rsid w:val="00E7601B"/>
    <w:rsid w:val="00E761E7"/>
    <w:rsid w:val="00E81C42"/>
    <w:rsid w:val="00E827BE"/>
    <w:rsid w:val="00E83C0E"/>
    <w:rsid w:val="00E83C18"/>
    <w:rsid w:val="00E848AA"/>
    <w:rsid w:val="00E84CB3"/>
    <w:rsid w:val="00E867CE"/>
    <w:rsid w:val="00E87023"/>
    <w:rsid w:val="00E87158"/>
    <w:rsid w:val="00E87832"/>
    <w:rsid w:val="00E91ED2"/>
    <w:rsid w:val="00E91F2A"/>
    <w:rsid w:val="00E92C5A"/>
    <w:rsid w:val="00E94C51"/>
    <w:rsid w:val="00E94FB8"/>
    <w:rsid w:val="00E95D96"/>
    <w:rsid w:val="00E97EAF"/>
    <w:rsid w:val="00EA25B5"/>
    <w:rsid w:val="00EA2FCE"/>
    <w:rsid w:val="00EA4665"/>
    <w:rsid w:val="00EA509A"/>
    <w:rsid w:val="00EA50EA"/>
    <w:rsid w:val="00EA6022"/>
    <w:rsid w:val="00EA6712"/>
    <w:rsid w:val="00EA6BA7"/>
    <w:rsid w:val="00EA7514"/>
    <w:rsid w:val="00EA7E33"/>
    <w:rsid w:val="00EB1027"/>
    <w:rsid w:val="00EB318F"/>
    <w:rsid w:val="00EB4CAD"/>
    <w:rsid w:val="00EB56C3"/>
    <w:rsid w:val="00EB57CE"/>
    <w:rsid w:val="00EB5E98"/>
    <w:rsid w:val="00EB690E"/>
    <w:rsid w:val="00EB6A1C"/>
    <w:rsid w:val="00EB6DE4"/>
    <w:rsid w:val="00EB7B08"/>
    <w:rsid w:val="00EC1865"/>
    <w:rsid w:val="00EC1E18"/>
    <w:rsid w:val="00EC20BA"/>
    <w:rsid w:val="00EC2154"/>
    <w:rsid w:val="00EC21CA"/>
    <w:rsid w:val="00EC354A"/>
    <w:rsid w:val="00EC40BB"/>
    <w:rsid w:val="00EC5595"/>
    <w:rsid w:val="00EC59C2"/>
    <w:rsid w:val="00EC6600"/>
    <w:rsid w:val="00EC71E1"/>
    <w:rsid w:val="00EC7305"/>
    <w:rsid w:val="00EC759B"/>
    <w:rsid w:val="00EC7710"/>
    <w:rsid w:val="00ED0584"/>
    <w:rsid w:val="00ED146E"/>
    <w:rsid w:val="00ED3B57"/>
    <w:rsid w:val="00ED3B86"/>
    <w:rsid w:val="00ED5047"/>
    <w:rsid w:val="00ED69EC"/>
    <w:rsid w:val="00ED6A9F"/>
    <w:rsid w:val="00ED6AA0"/>
    <w:rsid w:val="00ED7B26"/>
    <w:rsid w:val="00EE3268"/>
    <w:rsid w:val="00EE327A"/>
    <w:rsid w:val="00EE4198"/>
    <w:rsid w:val="00EE50E0"/>
    <w:rsid w:val="00EE73FF"/>
    <w:rsid w:val="00EF0FF3"/>
    <w:rsid w:val="00EF18AE"/>
    <w:rsid w:val="00EF18B5"/>
    <w:rsid w:val="00EF18E9"/>
    <w:rsid w:val="00EF1EB1"/>
    <w:rsid w:val="00EF2B4C"/>
    <w:rsid w:val="00EF33FE"/>
    <w:rsid w:val="00EF3DF5"/>
    <w:rsid w:val="00EF44A1"/>
    <w:rsid w:val="00EF56F0"/>
    <w:rsid w:val="00EF6340"/>
    <w:rsid w:val="00EF641E"/>
    <w:rsid w:val="00EF6C44"/>
    <w:rsid w:val="00EF7E66"/>
    <w:rsid w:val="00F02CBE"/>
    <w:rsid w:val="00F03862"/>
    <w:rsid w:val="00F04CF2"/>
    <w:rsid w:val="00F0526D"/>
    <w:rsid w:val="00F06A48"/>
    <w:rsid w:val="00F10B88"/>
    <w:rsid w:val="00F10E79"/>
    <w:rsid w:val="00F1219A"/>
    <w:rsid w:val="00F1236F"/>
    <w:rsid w:val="00F14251"/>
    <w:rsid w:val="00F14C57"/>
    <w:rsid w:val="00F14EC3"/>
    <w:rsid w:val="00F1500F"/>
    <w:rsid w:val="00F159F1"/>
    <w:rsid w:val="00F16240"/>
    <w:rsid w:val="00F16687"/>
    <w:rsid w:val="00F168EB"/>
    <w:rsid w:val="00F16943"/>
    <w:rsid w:val="00F174CC"/>
    <w:rsid w:val="00F17711"/>
    <w:rsid w:val="00F20130"/>
    <w:rsid w:val="00F228E9"/>
    <w:rsid w:val="00F26200"/>
    <w:rsid w:val="00F267C4"/>
    <w:rsid w:val="00F2684E"/>
    <w:rsid w:val="00F26FCE"/>
    <w:rsid w:val="00F27ECB"/>
    <w:rsid w:val="00F3265D"/>
    <w:rsid w:val="00F333C4"/>
    <w:rsid w:val="00F3350C"/>
    <w:rsid w:val="00F37292"/>
    <w:rsid w:val="00F4055E"/>
    <w:rsid w:val="00F41213"/>
    <w:rsid w:val="00F41749"/>
    <w:rsid w:val="00F43527"/>
    <w:rsid w:val="00F458B7"/>
    <w:rsid w:val="00F45BF0"/>
    <w:rsid w:val="00F46804"/>
    <w:rsid w:val="00F500B9"/>
    <w:rsid w:val="00F51944"/>
    <w:rsid w:val="00F53C55"/>
    <w:rsid w:val="00F54194"/>
    <w:rsid w:val="00F54764"/>
    <w:rsid w:val="00F55FA5"/>
    <w:rsid w:val="00F56334"/>
    <w:rsid w:val="00F5649E"/>
    <w:rsid w:val="00F57A2D"/>
    <w:rsid w:val="00F60A24"/>
    <w:rsid w:val="00F611B3"/>
    <w:rsid w:val="00F6206A"/>
    <w:rsid w:val="00F62403"/>
    <w:rsid w:val="00F624F5"/>
    <w:rsid w:val="00F63547"/>
    <w:rsid w:val="00F65022"/>
    <w:rsid w:val="00F6523E"/>
    <w:rsid w:val="00F65EDB"/>
    <w:rsid w:val="00F7147B"/>
    <w:rsid w:val="00F71530"/>
    <w:rsid w:val="00F7283B"/>
    <w:rsid w:val="00F72EC9"/>
    <w:rsid w:val="00F74372"/>
    <w:rsid w:val="00F7557E"/>
    <w:rsid w:val="00F77991"/>
    <w:rsid w:val="00F804F7"/>
    <w:rsid w:val="00F80578"/>
    <w:rsid w:val="00F817D4"/>
    <w:rsid w:val="00F83A76"/>
    <w:rsid w:val="00F83D81"/>
    <w:rsid w:val="00F84763"/>
    <w:rsid w:val="00F862EB"/>
    <w:rsid w:val="00F8646C"/>
    <w:rsid w:val="00F8704B"/>
    <w:rsid w:val="00F874CC"/>
    <w:rsid w:val="00F902CB"/>
    <w:rsid w:val="00F90D69"/>
    <w:rsid w:val="00F92FDC"/>
    <w:rsid w:val="00F94452"/>
    <w:rsid w:val="00F94AB4"/>
    <w:rsid w:val="00F94BA5"/>
    <w:rsid w:val="00F957E2"/>
    <w:rsid w:val="00F96648"/>
    <w:rsid w:val="00F97A82"/>
    <w:rsid w:val="00FA1392"/>
    <w:rsid w:val="00FA18B8"/>
    <w:rsid w:val="00FA2FDF"/>
    <w:rsid w:val="00FA3F44"/>
    <w:rsid w:val="00FA50B3"/>
    <w:rsid w:val="00FA5D00"/>
    <w:rsid w:val="00FA738F"/>
    <w:rsid w:val="00FA74D1"/>
    <w:rsid w:val="00FA752C"/>
    <w:rsid w:val="00FA7725"/>
    <w:rsid w:val="00FA7995"/>
    <w:rsid w:val="00FB03C9"/>
    <w:rsid w:val="00FB0474"/>
    <w:rsid w:val="00FB08D2"/>
    <w:rsid w:val="00FB0DE6"/>
    <w:rsid w:val="00FB2C52"/>
    <w:rsid w:val="00FB2D8E"/>
    <w:rsid w:val="00FB35AA"/>
    <w:rsid w:val="00FB410B"/>
    <w:rsid w:val="00FB6D5B"/>
    <w:rsid w:val="00FB7A53"/>
    <w:rsid w:val="00FC0058"/>
    <w:rsid w:val="00FC040A"/>
    <w:rsid w:val="00FC0CF9"/>
    <w:rsid w:val="00FC1410"/>
    <w:rsid w:val="00FC1727"/>
    <w:rsid w:val="00FC1923"/>
    <w:rsid w:val="00FC1F66"/>
    <w:rsid w:val="00FC4139"/>
    <w:rsid w:val="00FC457B"/>
    <w:rsid w:val="00FC4620"/>
    <w:rsid w:val="00FC4F95"/>
    <w:rsid w:val="00FC5F62"/>
    <w:rsid w:val="00FC608D"/>
    <w:rsid w:val="00FD0294"/>
    <w:rsid w:val="00FD054E"/>
    <w:rsid w:val="00FD18A0"/>
    <w:rsid w:val="00FD1A02"/>
    <w:rsid w:val="00FD2397"/>
    <w:rsid w:val="00FD2C12"/>
    <w:rsid w:val="00FD4215"/>
    <w:rsid w:val="00FD466F"/>
    <w:rsid w:val="00FD594B"/>
    <w:rsid w:val="00FD65E3"/>
    <w:rsid w:val="00FD670D"/>
    <w:rsid w:val="00FD6A7B"/>
    <w:rsid w:val="00FE03F4"/>
    <w:rsid w:val="00FE18B0"/>
    <w:rsid w:val="00FE233F"/>
    <w:rsid w:val="00FE2657"/>
    <w:rsid w:val="00FE2DC8"/>
    <w:rsid w:val="00FE3311"/>
    <w:rsid w:val="00FE3625"/>
    <w:rsid w:val="00FE5283"/>
    <w:rsid w:val="00FE741C"/>
    <w:rsid w:val="00FE74D9"/>
    <w:rsid w:val="00FF12B3"/>
    <w:rsid w:val="00FF1BF9"/>
    <w:rsid w:val="00FF2566"/>
    <w:rsid w:val="00FF3A8E"/>
    <w:rsid w:val="00FF403A"/>
    <w:rsid w:val="00FF508C"/>
    <w:rsid w:val="00FF62A3"/>
    <w:rsid w:val="00FF6CDB"/>
    <w:rsid w:val="00FF7744"/>
    <w:rsid w:val="00FF795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610"/>
    <w:rPr>
      <w:rFonts w:ascii="Times" w:hAnsi="Times"/>
      <w:sz w:val="24"/>
      <w:szCs w:val="20"/>
    </w:rPr>
  </w:style>
  <w:style w:type="paragraph" w:styleId="Heading1">
    <w:name w:val="heading 1"/>
    <w:basedOn w:val="Normal"/>
    <w:next w:val="Normal"/>
    <w:link w:val="Heading1Char"/>
    <w:uiPriority w:val="99"/>
    <w:qFormat/>
    <w:rsid w:val="007A0610"/>
    <w:pPr>
      <w:keepNext/>
      <w:outlineLvl w:val="0"/>
    </w:pPr>
    <w:rPr>
      <w:b/>
    </w:rPr>
  </w:style>
  <w:style w:type="paragraph" w:styleId="Heading2">
    <w:name w:val="heading 2"/>
    <w:basedOn w:val="Normal"/>
    <w:next w:val="Normal"/>
    <w:link w:val="Heading2Char"/>
    <w:uiPriority w:val="99"/>
    <w:qFormat/>
    <w:rsid w:val="007A0610"/>
    <w:pPr>
      <w:keepNext/>
      <w:ind w:left="720" w:hanging="720"/>
      <w:jc w:val="center"/>
      <w:outlineLvl w:val="1"/>
    </w:pPr>
    <w:rPr>
      <w:rFonts w:ascii="Times New Roman" w:hAnsi="Times New Roman"/>
      <w:b/>
    </w:rPr>
  </w:style>
  <w:style w:type="paragraph" w:styleId="Heading3">
    <w:name w:val="heading 3"/>
    <w:basedOn w:val="Normal"/>
    <w:next w:val="Normal"/>
    <w:link w:val="Heading3Char"/>
    <w:uiPriority w:val="99"/>
    <w:qFormat/>
    <w:rsid w:val="007A0610"/>
    <w:pPr>
      <w:keepNext/>
      <w:ind w:left="360"/>
      <w:outlineLvl w:val="2"/>
    </w:pPr>
    <w:rPr>
      <w:b/>
    </w:rPr>
  </w:style>
  <w:style w:type="paragraph" w:styleId="Heading4">
    <w:name w:val="heading 4"/>
    <w:basedOn w:val="Normal"/>
    <w:next w:val="Normal"/>
    <w:link w:val="Heading4Char"/>
    <w:uiPriority w:val="99"/>
    <w:qFormat/>
    <w:rsid w:val="007A0610"/>
    <w:pPr>
      <w:keepNext/>
      <w:widowControl w:val="0"/>
      <w:jc w:val="center"/>
      <w:outlineLvl w:val="3"/>
    </w:pPr>
    <w:rPr>
      <w:rFonts w:ascii="Arial" w:hAnsi="Arial"/>
      <w:b/>
      <w:sz w:val="32"/>
    </w:rPr>
  </w:style>
  <w:style w:type="paragraph" w:styleId="Heading5">
    <w:name w:val="heading 5"/>
    <w:basedOn w:val="Normal"/>
    <w:next w:val="Normal"/>
    <w:link w:val="Heading5Char"/>
    <w:uiPriority w:val="99"/>
    <w:qFormat/>
    <w:rsid w:val="007A0610"/>
    <w:pPr>
      <w:keepNext/>
      <w:outlineLvl w:val="4"/>
    </w:pPr>
    <w:rPr>
      <w:rFonts w:ascii="Times New Roman" w:hAnsi="Times New Roman"/>
      <w:b/>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1215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1215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1215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B1215A"/>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B1215A"/>
    <w:rPr>
      <w:rFonts w:ascii="Calibri" w:hAnsi="Calibri" w:cs="Times New Roman"/>
      <w:b/>
      <w:bCs/>
      <w:i/>
      <w:iCs/>
      <w:sz w:val="26"/>
      <w:szCs w:val="26"/>
    </w:rPr>
  </w:style>
  <w:style w:type="paragraph" w:styleId="BalloonText">
    <w:name w:val="Balloon Text"/>
    <w:basedOn w:val="Normal"/>
    <w:link w:val="BalloonTextChar"/>
    <w:uiPriority w:val="99"/>
    <w:semiHidden/>
    <w:rsid w:val="007A061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1215A"/>
    <w:rPr>
      <w:rFonts w:cs="Times New Roman"/>
      <w:sz w:val="2"/>
    </w:rPr>
  </w:style>
  <w:style w:type="paragraph" w:styleId="BodyTextIndent">
    <w:name w:val="Body Text Indent"/>
    <w:basedOn w:val="Normal"/>
    <w:link w:val="BodyTextIndentChar"/>
    <w:uiPriority w:val="99"/>
    <w:rsid w:val="007A0610"/>
    <w:pPr>
      <w:ind w:left="720"/>
    </w:pPr>
    <w:rPr>
      <w:b/>
      <w:sz w:val="32"/>
    </w:rPr>
  </w:style>
  <w:style w:type="character" w:customStyle="1" w:styleId="BodyTextIndentChar">
    <w:name w:val="Body Text Indent Char"/>
    <w:basedOn w:val="DefaultParagraphFont"/>
    <w:link w:val="BodyTextIndent"/>
    <w:uiPriority w:val="99"/>
    <w:semiHidden/>
    <w:locked/>
    <w:rsid w:val="00B1215A"/>
    <w:rPr>
      <w:rFonts w:ascii="Times" w:hAnsi="Times" w:cs="Times New Roman"/>
      <w:sz w:val="20"/>
      <w:szCs w:val="20"/>
    </w:rPr>
  </w:style>
  <w:style w:type="paragraph" w:styleId="BodyText">
    <w:name w:val="Body Text"/>
    <w:basedOn w:val="Normal"/>
    <w:link w:val="BodyTextChar"/>
    <w:uiPriority w:val="99"/>
    <w:rsid w:val="007A0610"/>
    <w:rPr>
      <w:b/>
      <w:sz w:val="32"/>
    </w:rPr>
  </w:style>
  <w:style w:type="character" w:customStyle="1" w:styleId="BodyTextChar">
    <w:name w:val="Body Text Char"/>
    <w:basedOn w:val="DefaultParagraphFont"/>
    <w:link w:val="BodyText"/>
    <w:uiPriority w:val="99"/>
    <w:semiHidden/>
    <w:locked/>
    <w:rsid w:val="00B1215A"/>
    <w:rPr>
      <w:rFonts w:ascii="Times" w:hAnsi="Times" w:cs="Times New Roman"/>
      <w:sz w:val="20"/>
      <w:szCs w:val="20"/>
    </w:rPr>
  </w:style>
  <w:style w:type="paragraph" w:styleId="Header">
    <w:name w:val="header"/>
    <w:basedOn w:val="Normal"/>
    <w:link w:val="HeaderChar1"/>
    <w:uiPriority w:val="99"/>
    <w:rsid w:val="007A0610"/>
    <w:pPr>
      <w:tabs>
        <w:tab w:val="center" w:pos="4320"/>
        <w:tab w:val="right" w:pos="8640"/>
      </w:tabs>
    </w:pPr>
  </w:style>
  <w:style w:type="character" w:customStyle="1" w:styleId="HeaderChar">
    <w:name w:val="Header Char"/>
    <w:basedOn w:val="DefaultParagraphFont"/>
    <w:link w:val="Header"/>
    <w:uiPriority w:val="99"/>
    <w:semiHidden/>
    <w:locked/>
    <w:rsid w:val="00B1215A"/>
    <w:rPr>
      <w:rFonts w:ascii="Times" w:hAnsi="Times" w:cs="Times New Roman"/>
      <w:sz w:val="20"/>
      <w:szCs w:val="20"/>
    </w:rPr>
  </w:style>
  <w:style w:type="paragraph" w:styleId="Title">
    <w:name w:val="Title"/>
    <w:basedOn w:val="Normal"/>
    <w:link w:val="TitleChar"/>
    <w:uiPriority w:val="99"/>
    <w:qFormat/>
    <w:rsid w:val="007A0610"/>
    <w:pPr>
      <w:jc w:val="center"/>
    </w:pPr>
    <w:rPr>
      <w:b/>
      <w:sz w:val="32"/>
    </w:rPr>
  </w:style>
  <w:style w:type="character" w:customStyle="1" w:styleId="TitleChar">
    <w:name w:val="Title Char"/>
    <w:basedOn w:val="DefaultParagraphFont"/>
    <w:link w:val="Title"/>
    <w:uiPriority w:val="99"/>
    <w:locked/>
    <w:rsid w:val="00B1215A"/>
    <w:rPr>
      <w:rFonts w:ascii="Cambria" w:hAnsi="Cambria" w:cs="Times New Roman"/>
      <w:b/>
      <w:bCs/>
      <w:kern w:val="28"/>
      <w:sz w:val="32"/>
      <w:szCs w:val="32"/>
    </w:rPr>
  </w:style>
  <w:style w:type="paragraph" w:styleId="FootnoteText">
    <w:name w:val="footnote text"/>
    <w:basedOn w:val="Normal"/>
    <w:link w:val="FootnoteTextChar"/>
    <w:uiPriority w:val="99"/>
    <w:semiHidden/>
    <w:rsid w:val="007A0610"/>
    <w:rPr>
      <w:rFonts w:ascii="Times New Roman" w:hAnsi="Times New Roman"/>
      <w:sz w:val="20"/>
    </w:rPr>
  </w:style>
  <w:style w:type="character" w:customStyle="1" w:styleId="FootnoteTextChar">
    <w:name w:val="Footnote Text Char"/>
    <w:basedOn w:val="DefaultParagraphFont"/>
    <w:link w:val="FootnoteText"/>
    <w:uiPriority w:val="99"/>
    <w:semiHidden/>
    <w:locked/>
    <w:rsid w:val="00B1215A"/>
    <w:rPr>
      <w:rFonts w:ascii="Times" w:hAnsi="Times" w:cs="Times New Roman"/>
      <w:sz w:val="20"/>
      <w:szCs w:val="20"/>
    </w:rPr>
  </w:style>
  <w:style w:type="character" w:styleId="FootnoteReference">
    <w:name w:val="footnote reference"/>
    <w:basedOn w:val="DefaultParagraphFont"/>
    <w:uiPriority w:val="99"/>
    <w:semiHidden/>
    <w:rsid w:val="007A0610"/>
    <w:rPr>
      <w:rFonts w:cs="Times New Roman"/>
      <w:vertAlign w:val="superscript"/>
    </w:rPr>
  </w:style>
  <w:style w:type="paragraph" w:styleId="DocumentMap">
    <w:name w:val="Document Map"/>
    <w:basedOn w:val="Normal"/>
    <w:link w:val="DocumentMapChar"/>
    <w:uiPriority w:val="99"/>
    <w:semiHidden/>
    <w:rsid w:val="00B23E62"/>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B1215A"/>
    <w:rPr>
      <w:rFonts w:cs="Times New Roman"/>
      <w:sz w:val="2"/>
    </w:rPr>
  </w:style>
  <w:style w:type="paragraph" w:styleId="Footer">
    <w:name w:val="footer"/>
    <w:basedOn w:val="Normal"/>
    <w:link w:val="FooterChar"/>
    <w:uiPriority w:val="99"/>
    <w:rsid w:val="00EF0FF3"/>
    <w:pPr>
      <w:tabs>
        <w:tab w:val="center" w:pos="4320"/>
        <w:tab w:val="right" w:pos="8640"/>
      </w:tabs>
    </w:pPr>
  </w:style>
  <w:style w:type="character" w:customStyle="1" w:styleId="FooterChar">
    <w:name w:val="Footer Char"/>
    <w:basedOn w:val="DefaultParagraphFont"/>
    <w:link w:val="Footer"/>
    <w:uiPriority w:val="99"/>
    <w:locked/>
    <w:rsid w:val="005F7B95"/>
    <w:rPr>
      <w:rFonts w:ascii="Times" w:hAnsi="Times" w:cs="Times New Roman"/>
      <w:sz w:val="24"/>
    </w:rPr>
  </w:style>
  <w:style w:type="character" w:styleId="PageNumber">
    <w:name w:val="page number"/>
    <w:basedOn w:val="DefaultParagraphFont"/>
    <w:uiPriority w:val="99"/>
    <w:rsid w:val="00EF0FF3"/>
    <w:rPr>
      <w:rFonts w:cs="Times New Roman"/>
    </w:rPr>
  </w:style>
  <w:style w:type="paragraph" w:styleId="BodyText2">
    <w:name w:val="Body Text 2"/>
    <w:basedOn w:val="Normal"/>
    <w:link w:val="BodyText2Char"/>
    <w:uiPriority w:val="99"/>
    <w:rsid w:val="003510AA"/>
    <w:pPr>
      <w:spacing w:after="120" w:line="480" w:lineRule="auto"/>
    </w:pPr>
    <w:rPr>
      <w:rFonts w:ascii="Times New Roman" w:hAnsi="Times New Roman"/>
    </w:rPr>
  </w:style>
  <w:style w:type="character" w:customStyle="1" w:styleId="BodyText2Char">
    <w:name w:val="Body Text 2 Char"/>
    <w:basedOn w:val="DefaultParagraphFont"/>
    <w:link w:val="BodyText2"/>
    <w:uiPriority w:val="99"/>
    <w:semiHidden/>
    <w:locked/>
    <w:rsid w:val="00B1215A"/>
    <w:rPr>
      <w:rFonts w:ascii="Times" w:hAnsi="Times" w:cs="Times New Roman"/>
      <w:sz w:val="20"/>
      <w:szCs w:val="20"/>
    </w:rPr>
  </w:style>
  <w:style w:type="character" w:styleId="CommentReference">
    <w:name w:val="annotation reference"/>
    <w:basedOn w:val="DefaultParagraphFont"/>
    <w:uiPriority w:val="99"/>
    <w:rsid w:val="00BC04B3"/>
    <w:rPr>
      <w:rFonts w:cs="Times New Roman"/>
      <w:sz w:val="16"/>
      <w:szCs w:val="16"/>
    </w:rPr>
  </w:style>
  <w:style w:type="paragraph" w:styleId="CommentText">
    <w:name w:val="annotation text"/>
    <w:basedOn w:val="Normal"/>
    <w:link w:val="CommentTextChar"/>
    <w:uiPriority w:val="99"/>
    <w:rsid w:val="00BC04B3"/>
    <w:rPr>
      <w:sz w:val="20"/>
    </w:rPr>
  </w:style>
  <w:style w:type="character" w:customStyle="1" w:styleId="CommentTextChar">
    <w:name w:val="Comment Text Char"/>
    <w:basedOn w:val="DefaultParagraphFont"/>
    <w:link w:val="CommentText"/>
    <w:uiPriority w:val="99"/>
    <w:locked/>
    <w:rsid w:val="0044278B"/>
    <w:rPr>
      <w:rFonts w:ascii="Times" w:hAnsi="Times" w:cs="Times New Roman"/>
    </w:rPr>
  </w:style>
  <w:style w:type="paragraph" w:styleId="CommentSubject">
    <w:name w:val="annotation subject"/>
    <w:basedOn w:val="CommentText"/>
    <w:next w:val="CommentText"/>
    <w:link w:val="CommentSubjectChar"/>
    <w:uiPriority w:val="99"/>
    <w:semiHidden/>
    <w:rsid w:val="00BC04B3"/>
    <w:rPr>
      <w:b/>
      <w:bCs/>
    </w:rPr>
  </w:style>
  <w:style w:type="character" w:customStyle="1" w:styleId="CommentSubjectChar">
    <w:name w:val="Comment Subject Char"/>
    <w:basedOn w:val="CommentTextChar"/>
    <w:link w:val="CommentSubject"/>
    <w:uiPriority w:val="99"/>
    <w:semiHidden/>
    <w:locked/>
    <w:rsid w:val="00B1215A"/>
    <w:rPr>
      <w:b/>
      <w:bCs/>
      <w:sz w:val="20"/>
      <w:szCs w:val="20"/>
    </w:rPr>
  </w:style>
  <w:style w:type="paragraph" w:styleId="ListParagraph">
    <w:name w:val="List Paragraph"/>
    <w:basedOn w:val="Normal"/>
    <w:uiPriority w:val="99"/>
    <w:qFormat/>
    <w:rsid w:val="008103AD"/>
    <w:pPr>
      <w:ind w:left="720"/>
      <w:contextualSpacing/>
    </w:pPr>
    <w:rPr>
      <w:rFonts w:ascii="Times New Roman" w:hAnsi="Times New Roman"/>
      <w:szCs w:val="24"/>
    </w:rPr>
  </w:style>
  <w:style w:type="character" w:customStyle="1" w:styleId="HeaderChar1">
    <w:name w:val="Header Char1"/>
    <w:basedOn w:val="DefaultParagraphFont"/>
    <w:link w:val="Header"/>
    <w:uiPriority w:val="99"/>
    <w:locked/>
    <w:rsid w:val="00AF2142"/>
    <w:rPr>
      <w:rFonts w:ascii="Times" w:hAnsi="Times" w:cs="Times New Roman"/>
      <w:sz w:val="24"/>
      <w:lang w:val="en-US" w:eastAsia="en-US" w:bidi="ar-SA"/>
    </w:rPr>
  </w:style>
</w:styles>
</file>

<file path=word/webSettings.xml><?xml version="1.0" encoding="utf-8"?>
<w:webSettings xmlns:r="http://schemas.openxmlformats.org/officeDocument/2006/relationships" xmlns:w="http://schemas.openxmlformats.org/wordprocessingml/2006/main">
  <w:divs>
    <w:div w:id="1846625491">
      <w:marLeft w:val="0"/>
      <w:marRight w:val="0"/>
      <w:marTop w:val="0"/>
      <w:marBottom w:val="0"/>
      <w:divBdr>
        <w:top w:val="none" w:sz="0" w:space="0" w:color="auto"/>
        <w:left w:val="none" w:sz="0" w:space="0" w:color="auto"/>
        <w:bottom w:val="none" w:sz="0" w:space="0" w:color="auto"/>
        <w:right w:val="none" w:sz="0" w:space="0" w:color="auto"/>
      </w:divBdr>
    </w:div>
    <w:div w:id="1846625492">
      <w:marLeft w:val="0"/>
      <w:marRight w:val="0"/>
      <w:marTop w:val="0"/>
      <w:marBottom w:val="0"/>
      <w:divBdr>
        <w:top w:val="none" w:sz="0" w:space="0" w:color="auto"/>
        <w:left w:val="none" w:sz="0" w:space="0" w:color="auto"/>
        <w:bottom w:val="none" w:sz="0" w:space="0" w:color="auto"/>
        <w:right w:val="none" w:sz="0" w:space="0" w:color="auto"/>
      </w:divBdr>
    </w:div>
    <w:div w:id="18466254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7</Pages>
  <Words>1597</Words>
  <Characters>9104</Characters>
  <Application>Microsoft Office Outlook</Application>
  <DocSecurity>0</DocSecurity>
  <Lines>0</Lines>
  <Paragraphs>0</Paragraphs>
  <ScaleCrop>false</ScaleCrop>
  <Company>HHS ITSC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Screener for Online Test Participants</dc:title>
  <dc:subject/>
  <dc:creator>Administrator</dc:creator>
  <cp:keywords/>
  <dc:description/>
  <cp:lastModifiedBy>DHHS</cp:lastModifiedBy>
  <cp:revision>8</cp:revision>
  <cp:lastPrinted>2010-01-21T01:58:00Z</cp:lastPrinted>
  <dcterms:created xsi:type="dcterms:W3CDTF">2010-01-21T01:13:00Z</dcterms:created>
  <dcterms:modified xsi:type="dcterms:W3CDTF">2010-01-21T20:33:00Z</dcterms:modified>
</cp:coreProperties>
</file>