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83" w:rsidRDefault="00D4142F" w:rsidP="00D4142F">
      <w:pPr>
        <w:pStyle w:val="L1-FlLSp12"/>
        <w:spacing w:line="240" w:lineRule="auto"/>
        <w:jc w:val="both"/>
        <w:rPr>
          <w:rFonts w:ascii="Times New Roman" w:hAnsi="Times New Roman"/>
          <w:color w:val="0070C0"/>
          <w:sz w:val="22"/>
          <w:szCs w:val="22"/>
        </w:rPr>
      </w:pPr>
      <w:r w:rsidRPr="00D4142F">
        <w:rPr>
          <w:rFonts w:ascii="Times New Roman" w:hAnsi="Times New Roman"/>
          <w:color w:val="0070C0"/>
          <w:sz w:val="22"/>
          <w:szCs w:val="22"/>
        </w:rPr>
        <w:t xml:space="preserve"> </w:t>
      </w:r>
      <w:r w:rsidR="00A57B83" w:rsidRPr="00D4142F">
        <w:rPr>
          <w:rFonts w:ascii="Times New Roman" w:hAnsi="Times New Roman"/>
          <w:color w:val="0070C0"/>
          <w:sz w:val="22"/>
          <w:szCs w:val="22"/>
        </w:rPr>
        <w:t>[Home Screen]</w:t>
      </w:r>
    </w:p>
    <w:p w:rsidR="00834983" w:rsidRPr="00D4142F" w:rsidRDefault="00834983" w:rsidP="00D4142F">
      <w:pPr>
        <w:pStyle w:val="L1-FlLSp12"/>
        <w:spacing w:line="240" w:lineRule="auto"/>
        <w:jc w:val="both"/>
        <w:rPr>
          <w:rFonts w:ascii="Times New Roman" w:hAnsi="Times New Roman"/>
          <w:color w:val="0070C0"/>
          <w:sz w:val="22"/>
          <w:szCs w:val="22"/>
        </w:rPr>
      </w:pPr>
    </w:p>
    <w:p w:rsidR="006B6013" w:rsidRPr="00834983" w:rsidRDefault="00C5623F" w:rsidP="00D617A2">
      <w:pPr>
        <w:pStyle w:val="L1-FlLSp12"/>
        <w:spacing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834983">
        <w:rPr>
          <w:rFonts w:ascii="Times New Roman" w:hAnsi="Times New Roman"/>
          <w:b/>
          <w:i/>
          <w:sz w:val="40"/>
          <w:szCs w:val="40"/>
        </w:rPr>
        <w:t xml:space="preserve">MSP Start </w:t>
      </w:r>
      <w:r w:rsidR="00780E45" w:rsidRPr="00834983">
        <w:rPr>
          <w:rFonts w:ascii="Times New Roman" w:hAnsi="Times New Roman"/>
          <w:b/>
          <w:i/>
          <w:sz w:val="40"/>
          <w:szCs w:val="40"/>
        </w:rPr>
        <w:t xml:space="preserve">Project </w:t>
      </w:r>
      <w:r w:rsidR="006B6013" w:rsidRPr="00834983">
        <w:rPr>
          <w:rFonts w:ascii="Times New Roman" w:hAnsi="Times New Roman"/>
          <w:b/>
          <w:i/>
          <w:sz w:val="40"/>
          <w:szCs w:val="40"/>
        </w:rPr>
        <w:t xml:space="preserve">Administrative </w:t>
      </w:r>
      <w:r w:rsidR="00780E45" w:rsidRPr="00834983">
        <w:rPr>
          <w:rFonts w:ascii="Times New Roman" w:hAnsi="Times New Roman"/>
          <w:b/>
          <w:i/>
          <w:sz w:val="40"/>
          <w:szCs w:val="40"/>
        </w:rPr>
        <w:t>Survey</w:t>
      </w:r>
    </w:p>
    <w:p w:rsidR="00D617A2" w:rsidRPr="00D617A2" w:rsidRDefault="00D617A2" w:rsidP="00D617A2">
      <w:pPr>
        <w:pStyle w:val="L1-FlLSp12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01430E" w:rsidRPr="00D617A2" w:rsidRDefault="00D4142F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 w:rsidRPr="003708CA">
        <w:rPr>
          <w:rFonts w:ascii="Times New Roman" w:hAnsi="Times New Roman"/>
          <w:szCs w:val="24"/>
        </w:rPr>
        <w:t xml:space="preserve">The National Science Foundation (NSF) is collecting annual information about each of its Math and Science Partnership (MSP) projects. </w:t>
      </w:r>
      <w:r>
        <w:rPr>
          <w:rFonts w:ascii="Times New Roman" w:hAnsi="Times New Roman"/>
          <w:szCs w:val="24"/>
        </w:rPr>
        <w:t xml:space="preserve"> </w:t>
      </w:r>
      <w:r w:rsidR="0001430E" w:rsidRPr="00D617A2">
        <w:rPr>
          <w:rFonts w:ascii="Times New Roman" w:hAnsi="Times New Roman"/>
          <w:sz w:val="22"/>
          <w:szCs w:val="22"/>
        </w:rPr>
        <w:t xml:space="preserve">The purpose of </w:t>
      </w:r>
      <w:r w:rsidR="00780E45">
        <w:rPr>
          <w:rFonts w:ascii="Times New Roman" w:hAnsi="Times New Roman"/>
          <w:sz w:val="22"/>
          <w:szCs w:val="22"/>
        </w:rPr>
        <w:t>the MSP Start Project Administrative Survey</w:t>
      </w:r>
      <w:r w:rsidR="0001430E" w:rsidRPr="00D617A2">
        <w:rPr>
          <w:rFonts w:ascii="Times New Roman" w:hAnsi="Times New Roman"/>
          <w:sz w:val="22"/>
          <w:szCs w:val="22"/>
        </w:rPr>
        <w:t xml:space="preserve"> is:</w:t>
      </w:r>
    </w:p>
    <w:p w:rsidR="0001430E" w:rsidRPr="00D617A2" w:rsidRDefault="0001430E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01430E" w:rsidRPr="00D617A2" w:rsidRDefault="0001430E" w:rsidP="00D617A2">
      <w:pPr>
        <w:pStyle w:val="L1-FlLSp12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>To maintain an up-to-date list of all IHE, K–12 District, and Profit/Not-For-Profit partners in your MSP Start project</w:t>
      </w:r>
      <w:r w:rsidR="00CB352E" w:rsidRPr="00D617A2">
        <w:rPr>
          <w:rFonts w:ascii="Times New Roman" w:hAnsi="Times New Roman"/>
          <w:sz w:val="22"/>
          <w:szCs w:val="22"/>
        </w:rPr>
        <w:t>;</w:t>
      </w:r>
    </w:p>
    <w:p w:rsidR="0001430E" w:rsidRPr="00D617A2" w:rsidRDefault="0001430E" w:rsidP="00D617A2">
      <w:pPr>
        <w:pStyle w:val="L1-FlLSp12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>To indicate which of your project partners were included in the original MSP Start proposal and which partners have joined the program si</w:t>
      </w:r>
      <w:r w:rsidR="00D617A2">
        <w:rPr>
          <w:rFonts w:ascii="Times New Roman" w:hAnsi="Times New Roman"/>
          <w:sz w:val="22"/>
          <w:szCs w:val="22"/>
        </w:rPr>
        <w:t>nce the project’s inception;</w:t>
      </w:r>
    </w:p>
    <w:p w:rsidR="0001430E" w:rsidRDefault="0001430E" w:rsidP="00D617A2">
      <w:pPr>
        <w:pStyle w:val="L1-FlLSp12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 xml:space="preserve">To register </w:t>
      </w:r>
      <w:r w:rsidR="00D617A2" w:rsidRPr="00D617A2">
        <w:rPr>
          <w:rFonts w:ascii="Times New Roman" w:hAnsi="Times New Roman"/>
          <w:sz w:val="22"/>
          <w:szCs w:val="22"/>
        </w:rPr>
        <w:t xml:space="preserve">all </w:t>
      </w:r>
      <w:r w:rsidRPr="00D617A2">
        <w:rPr>
          <w:rFonts w:ascii="Times New Roman" w:hAnsi="Times New Roman"/>
          <w:sz w:val="22"/>
          <w:szCs w:val="22"/>
        </w:rPr>
        <w:t>project participants to complete the appropriate survey by assi</w:t>
      </w:r>
      <w:r w:rsidR="00D617A2">
        <w:rPr>
          <w:rFonts w:ascii="Times New Roman" w:hAnsi="Times New Roman"/>
          <w:sz w:val="22"/>
          <w:szCs w:val="22"/>
        </w:rPr>
        <w:t>gning login names and passwords; and</w:t>
      </w:r>
    </w:p>
    <w:p w:rsidR="00D617A2" w:rsidRPr="00D617A2" w:rsidRDefault="00D617A2" w:rsidP="00D617A2">
      <w:pPr>
        <w:pStyle w:val="L1-FlLSp12"/>
        <w:numPr>
          <w:ilvl w:val="0"/>
          <w:numId w:val="7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 monitor survey completion.</w:t>
      </w:r>
    </w:p>
    <w:p w:rsidR="0001430E" w:rsidRPr="00D617A2" w:rsidRDefault="0001430E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C5623F" w:rsidRPr="00D617A2" w:rsidRDefault="0001430E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 xml:space="preserve">This </w:t>
      </w:r>
      <w:r w:rsidR="00780E45">
        <w:rPr>
          <w:rFonts w:ascii="Times New Roman" w:hAnsi="Times New Roman"/>
          <w:sz w:val="22"/>
          <w:szCs w:val="22"/>
        </w:rPr>
        <w:t>Administrative Survey</w:t>
      </w:r>
      <w:r w:rsidRPr="00D617A2">
        <w:rPr>
          <w:rFonts w:ascii="Times New Roman" w:hAnsi="Times New Roman"/>
          <w:sz w:val="22"/>
          <w:szCs w:val="22"/>
        </w:rPr>
        <w:t xml:space="preserve"> must be completed in full before your MSP Start project participants can complete their </w:t>
      </w:r>
      <w:r w:rsidR="00D4142F">
        <w:rPr>
          <w:rFonts w:ascii="Times New Roman" w:hAnsi="Times New Roman"/>
          <w:sz w:val="22"/>
          <w:szCs w:val="22"/>
        </w:rPr>
        <w:t xml:space="preserve">individual </w:t>
      </w:r>
      <w:r w:rsidRPr="00D617A2">
        <w:rPr>
          <w:rFonts w:ascii="Times New Roman" w:hAnsi="Times New Roman"/>
          <w:sz w:val="22"/>
          <w:szCs w:val="22"/>
        </w:rPr>
        <w:t xml:space="preserve">surveys.  Therefore, you need to complete this section as soon as possible. </w:t>
      </w:r>
    </w:p>
    <w:p w:rsidR="00842635" w:rsidRPr="00D617A2" w:rsidRDefault="00842635" w:rsidP="00D4142F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2A69A9" w:rsidRPr="00D617A2" w:rsidRDefault="00D617A2" w:rsidP="001D4553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D617A2">
        <w:rPr>
          <w:rFonts w:ascii="Times New Roman" w:hAnsi="Times New Roman"/>
          <w:b/>
          <w:sz w:val="22"/>
          <w:szCs w:val="22"/>
        </w:rPr>
        <w:t>Register Your Partners and Participants</w:t>
      </w:r>
    </w:p>
    <w:p w:rsidR="002A69A9" w:rsidRPr="00D617A2" w:rsidRDefault="002A69A9" w:rsidP="00D617A2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192"/>
        <w:gridCol w:w="3192"/>
        <w:gridCol w:w="3192"/>
      </w:tblGrid>
      <w:tr w:rsidR="00D617A2" w:rsidRPr="00D617A2" w:rsidTr="00D617A2">
        <w:trPr>
          <w:jc w:val="center"/>
        </w:trPr>
        <w:tc>
          <w:tcPr>
            <w:tcW w:w="3192" w:type="dxa"/>
          </w:tcPr>
          <w:p w:rsidR="00D617A2" w:rsidRPr="00D617A2" w:rsidRDefault="00D617A2" w:rsidP="00D617A2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17A2">
              <w:rPr>
                <w:rFonts w:ascii="Times New Roman" w:hAnsi="Times New Roman"/>
                <w:b/>
                <w:sz w:val="22"/>
                <w:szCs w:val="22"/>
              </w:rPr>
              <w:t>IHE Partners</w:t>
            </w:r>
          </w:p>
        </w:tc>
        <w:tc>
          <w:tcPr>
            <w:tcW w:w="3192" w:type="dxa"/>
          </w:tcPr>
          <w:p w:rsidR="00D617A2" w:rsidRPr="00D617A2" w:rsidRDefault="00D617A2" w:rsidP="00D617A2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17A2">
              <w:rPr>
                <w:rFonts w:ascii="Times New Roman" w:hAnsi="Times New Roman"/>
                <w:b/>
                <w:sz w:val="22"/>
                <w:szCs w:val="22"/>
              </w:rPr>
              <w:t>K–12 District Partners</w:t>
            </w:r>
          </w:p>
        </w:tc>
        <w:tc>
          <w:tcPr>
            <w:tcW w:w="3192" w:type="dxa"/>
          </w:tcPr>
          <w:p w:rsidR="00D617A2" w:rsidRPr="00D617A2" w:rsidRDefault="00D617A2" w:rsidP="00D617A2">
            <w:pPr>
              <w:spacing w:line="240" w:lineRule="auto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617A2">
              <w:rPr>
                <w:rFonts w:ascii="Times New Roman" w:hAnsi="Times New Roman"/>
                <w:b/>
                <w:sz w:val="22"/>
                <w:szCs w:val="22"/>
              </w:rPr>
              <w:t>Profit/Not-For-Profit Partners</w:t>
            </w:r>
          </w:p>
        </w:tc>
      </w:tr>
    </w:tbl>
    <w:p w:rsidR="00D617A2" w:rsidRPr="00780E45" w:rsidRDefault="00780E45" w:rsidP="00D617A2">
      <w:pPr>
        <w:spacing w:line="240" w:lineRule="auto"/>
        <w:rPr>
          <w:rFonts w:ascii="Times New Roman" w:hAnsi="Times New Roman"/>
          <w:color w:val="FF0000"/>
          <w:sz w:val="22"/>
          <w:szCs w:val="22"/>
        </w:rPr>
      </w:pPr>
      <w:r w:rsidRPr="00780E45">
        <w:rPr>
          <w:rFonts w:ascii="Times New Roman" w:hAnsi="Times New Roman"/>
          <w:color w:val="FF0000"/>
          <w:sz w:val="22"/>
          <w:szCs w:val="22"/>
        </w:rPr>
        <w:t xml:space="preserve">[Links to </w:t>
      </w:r>
      <w:r>
        <w:rPr>
          <w:rFonts w:ascii="Times New Roman" w:hAnsi="Times New Roman"/>
          <w:color w:val="FF0000"/>
          <w:sz w:val="22"/>
          <w:szCs w:val="22"/>
        </w:rPr>
        <w:t>p</w:t>
      </w:r>
      <w:r w:rsidRPr="00780E45">
        <w:rPr>
          <w:rFonts w:ascii="Times New Roman" w:hAnsi="Times New Roman"/>
          <w:color w:val="FF0000"/>
          <w:sz w:val="22"/>
          <w:szCs w:val="22"/>
        </w:rPr>
        <w:t>ages]</w:t>
      </w:r>
    </w:p>
    <w:p w:rsidR="001D4553" w:rsidRDefault="001D4553" w:rsidP="00D617A2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834983" w:rsidRDefault="00834983" w:rsidP="00834983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Once all participants have been registered</w:t>
      </w:r>
      <w:r w:rsidRPr="00D617A2">
        <w:rPr>
          <w:rFonts w:ascii="Times New Roman" w:hAnsi="Times New Roman"/>
          <w:sz w:val="22"/>
          <w:szCs w:val="22"/>
        </w:rPr>
        <w:t xml:space="preserve">, please </w:t>
      </w:r>
      <w:r>
        <w:rPr>
          <w:rFonts w:ascii="Times New Roman" w:hAnsi="Times New Roman"/>
          <w:sz w:val="22"/>
          <w:szCs w:val="22"/>
        </w:rPr>
        <w:t>communicate</w:t>
      </w:r>
      <w:r w:rsidRPr="00D617A2">
        <w:rPr>
          <w:rFonts w:ascii="Times New Roman" w:hAnsi="Times New Roman"/>
          <w:sz w:val="22"/>
          <w:szCs w:val="22"/>
        </w:rPr>
        <w:t xml:space="preserve"> the </w:t>
      </w:r>
      <w:r>
        <w:rPr>
          <w:rFonts w:ascii="Times New Roman" w:hAnsi="Times New Roman"/>
          <w:sz w:val="22"/>
          <w:szCs w:val="22"/>
        </w:rPr>
        <w:t xml:space="preserve">assigned </w:t>
      </w:r>
      <w:r w:rsidRPr="00D617A2">
        <w:rPr>
          <w:rFonts w:ascii="Times New Roman" w:hAnsi="Times New Roman"/>
          <w:sz w:val="22"/>
          <w:szCs w:val="22"/>
        </w:rPr>
        <w:t xml:space="preserve">login names and passwords to all appropriate individuals along with the web address for the survey (www.msp-mis.org).  </w:t>
      </w:r>
      <w:r>
        <w:rPr>
          <w:rFonts w:ascii="Times New Roman" w:hAnsi="Times New Roman"/>
          <w:sz w:val="22"/>
          <w:szCs w:val="22"/>
        </w:rPr>
        <w:t xml:space="preserve">To protect respondent confidentiality, all participants will be asked to change their passwords upon their initial login to the system.  You will not have access to participants’ new passwords.  If a participant forgets his or her new password, please contact us to have the password re-set.  </w:t>
      </w:r>
    </w:p>
    <w:p w:rsidR="00834983" w:rsidRDefault="00834983" w:rsidP="00834983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834983" w:rsidRPr="00D4142F" w:rsidRDefault="00834983" w:rsidP="00834983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 xml:space="preserve">Each individual who has participated in your MSP Start project since its inception must complete their survey by </w:t>
      </w:r>
      <w:r w:rsidRPr="00D617A2">
        <w:rPr>
          <w:rFonts w:ascii="Times New Roman" w:hAnsi="Times New Roman"/>
          <w:sz w:val="22"/>
          <w:szCs w:val="22"/>
          <w:highlight w:val="yellow"/>
        </w:rPr>
        <w:t>[DATE].</w:t>
      </w:r>
      <w:r w:rsidRPr="00D617A2">
        <w:rPr>
          <w:rFonts w:ascii="Times New Roman" w:hAnsi="Times New Roman"/>
          <w:sz w:val="22"/>
          <w:szCs w:val="22"/>
        </w:rPr>
        <w:t xml:space="preserve">  You may monitor survey completion suing the Survey Management link</w:t>
      </w:r>
      <w:r>
        <w:rPr>
          <w:rFonts w:ascii="Times New Roman" w:hAnsi="Times New Roman"/>
          <w:sz w:val="22"/>
          <w:szCs w:val="22"/>
        </w:rPr>
        <w:t>s below.</w:t>
      </w:r>
      <w:r w:rsidRPr="00D617A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</w:t>
      </w:r>
      <w:r w:rsidRPr="00085876">
        <w:rPr>
          <w:rFonts w:ascii="Times New Roman" w:hAnsi="Times New Roman"/>
          <w:bCs/>
          <w:sz w:val="22"/>
          <w:szCs w:val="22"/>
        </w:rPr>
        <w:t>The</w:t>
      </w:r>
      <w:r>
        <w:rPr>
          <w:rFonts w:ascii="Times New Roman" w:hAnsi="Times New Roman"/>
          <w:bCs/>
          <w:sz w:val="22"/>
          <w:szCs w:val="22"/>
        </w:rPr>
        <w:t>se</w:t>
      </w:r>
      <w:r w:rsidRPr="00085876">
        <w:rPr>
          <w:rFonts w:ascii="Times New Roman" w:hAnsi="Times New Roman"/>
          <w:bCs/>
          <w:sz w:val="22"/>
          <w:szCs w:val="22"/>
        </w:rPr>
        <w:t xml:space="preserve"> links will allow you to view survey status and re-open any survey as necessary. A check mark to the left of the survey link indicates that all surveys are complete and have been submitted.</w:t>
      </w:r>
    </w:p>
    <w:p w:rsidR="00D4142F" w:rsidRPr="00D617A2" w:rsidRDefault="00D4142F" w:rsidP="001D4553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D617A2" w:rsidRPr="00D617A2" w:rsidRDefault="001D4553" w:rsidP="001D4553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Survey Management</w:t>
      </w:r>
    </w:p>
    <w:p w:rsidR="00D617A2" w:rsidRPr="00D617A2" w:rsidRDefault="00D617A2" w:rsidP="00D617A2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617A2" w:rsidRPr="00D617A2" w:rsidTr="00D617A2">
        <w:tc>
          <w:tcPr>
            <w:tcW w:w="4788" w:type="dxa"/>
          </w:tcPr>
          <w:p w:rsidR="00D617A2" w:rsidRPr="00D617A2" w:rsidRDefault="00D617A2" w:rsidP="00D617A2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17A2">
              <w:rPr>
                <w:rFonts w:ascii="Times New Roman" w:hAnsi="Times New Roman"/>
                <w:b/>
                <w:sz w:val="22"/>
                <w:szCs w:val="22"/>
              </w:rPr>
              <w:t>PIs/Co-PIs</w:t>
            </w:r>
          </w:p>
        </w:tc>
        <w:tc>
          <w:tcPr>
            <w:tcW w:w="4788" w:type="dxa"/>
          </w:tcPr>
          <w:p w:rsidR="00D617A2" w:rsidRPr="00D617A2" w:rsidRDefault="00D617A2" w:rsidP="00D617A2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17A2">
              <w:rPr>
                <w:rFonts w:ascii="Times New Roman" w:hAnsi="Times New Roman"/>
                <w:b/>
                <w:sz w:val="22"/>
                <w:szCs w:val="22"/>
              </w:rPr>
              <w:t>IHE Participants</w:t>
            </w:r>
          </w:p>
        </w:tc>
      </w:tr>
      <w:tr w:rsidR="00D617A2" w:rsidRPr="00D617A2" w:rsidTr="00D617A2">
        <w:tc>
          <w:tcPr>
            <w:tcW w:w="4788" w:type="dxa"/>
          </w:tcPr>
          <w:p w:rsidR="00D617A2" w:rsidRPr="00D617A2" w:rsidRDefault="00D617A2" w:rsidP="00D617A2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17A2">
              <w:rPr>
                <w:rFonts w:ascii="Times New Roman" w:hAnsi="Times New Roman"/>
                <w:b/>
                <w:sz w:val="22"/>
                <w:szCs w:val="22"/>
              </w:rPr>
              <w:t>K–12 Participants</w:t>
            </w:r>
          </w:p>
        </w:tc>
        <w:tc>
          <w:tcPr>
            <w:tcW w:w="4788" w:type="dxa"/>
          </w:tcPr>
          <w:p w:rsidR="00D617A2" w:rsidRPr="00D617A2" w:rsidRDefault="00D617A2" w:rsidP="00D617A2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617A2">
              <w:rPr>
                <w:rFonts w:ascii="Times New Roman" w:hAnsi="Times New Roman"/>
                <w:b/>
                <w:sz w:val="22"/>
                <w:szCs w:val="22"/>
              </w:rPr>
              <w:t>Profit/Not-For-Profit Participants</w:t>
            </w:r>
          </w:p>
        </w:tc>
      </w:tr>
    </w:tbl>
    <w:p w:rsidR="00D617A2" w:rsidRPr="00780E45" w:rsidRDefault="00780E45" w:rsidP="00780E45">
      <w:pPr>
        <w:pStyle w:val="L1-FlLSp12"/>
        <w:spacing w:line="240" w:lineRule="auto"/>
        <w:rPr>
          <w:rFonts w:ascii="Times New Roman" w:hAnsi="Times New Roman"/>
          <w:color w:val="FF0000"/>
          <w:sz w:val="22"/>
          <w:szCs w:val="22"/>
        </w:rPr>
      </w:pPr>
      <w:r w:rsidRPr="00780E45">
        <w:rPr>
          <w:rFonts w:ascii="Times New Roman" w:hAnsi="Times New Roman"/>
          <w:color w:val="FF0000"/>
          <w:sz w:val="22"/>
          <w:szCs w:val="22"/>
        </w:rPr>
        <w:t>[Links to pages]</w:t>
      </w:r>
    </w:p>
    <w:p w:rsidR="003A0BE4" w:rsidRDefault="003A0BE4" w:rsidP="00847B1B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:rsidR="009B70C6" w:rsidRPr="009B70C6" w:rsidRDefault="003A0BE4" w:rsidP="00847B1B">
      <w:pPr>
        <w:spacing w:line="240" w:lineRule="auto"/>
        <w:rPr>
          <w:rFonts w:ascii="Times New Roman" w:hAnsi="Times New Roman"/>
          <w:color w:val="0070C0"/>
          <w:sz w:val="22"/>
          <w:szCs w:val="22"/>
        </w:rPr>
      </w:pPr>
      <w:r w:rsidRPr="007C21CC">
        <w:rPr>
          <w:rFonts w:ascii="Times New Roman" w:hAnsi="Times New Roman"/>
          <w:sz w:val="22"/>
          <w:szCs w:val="22"/>
        </w:rPr>
        <w:t xml:space="preserve">If you have any questions about the MSP Management Information System, please contact: </w:t>
      </w:r>
      <w:r w:rsidRPr="007C21CC">
        <w:rPr>
          <w:rFonts w:ascii="Times New Roman" w:hAnsi="Times New Roman"/>
          <w:sz w:val="22"/>
          <w:szCs w:val="22"/>
        </w:rPr>
        <w:br/>
      </w:r>
      <w:r w:rsidRPr="007C21CC">
        <w:rPr>
          <w:rFonts w:ascii="Times New Roman" w:hAnsi="Times New Roman"/>
          <w:sz w:val="22"/>
          <w:szCs w:val="22"/>
        </w:rPr>
        <w:br/>
      </w:r>
      <w:r w:rsidRPr="007C21CC">
        <w:rPr>
          <w:rFonts w:ascii="Times New Roman" w:hAnsi="Times New Roman"/>
          <w:sz w:val="22"/>
          <w:szCs w:val="22"/>
          <w:highlight w:val="yellow"/>
        </w:rPr>
        <w:t>TO BE DETERMINED</w:t>
      </w:r>
      <w:r w:rsidRPr="007C21CC">
        <w:rPr>
          <w:rFonts w:ascii="Times New Roman" w:hAnsi="Times New Roman"/>
          <w:sz w:val="22"/>
          <w:szCs w:val="22"/>
        </w:rPr>
        <w:br/>
        <w:t xml:space="preserve">1-800-937-8281, ext. </w:t>
      </w:r>
      <w:r w:rsidRPr="007C21CC">
        <w:rPr>
          <w:rFonts w:ascii="Times New Roman" w:hAnsi="Times New Roman"/>
          <w:sz w:val="22"/>
          <w:szCs w:val="22"/>
          <w:highlight w:val="yellow"/>
        </w:rPr>
        <w:t>XXXX</w:t>
      </w:r>
      <w:r w:rsidRPr="007C21CC">
        <w:rPr>
          <w:rFonts w:ascii="Times New Roman" w:hAnsi="Times New Roman"/>
          <w:sz w:val="22"/>
          <w:szCs w:val="22"/>
        </w:rPr>
        <w:br/>
      </w:r>
      <w:hyperlink r:id="rId6" w:history="1">
        <w:r w:rsidRPr="007C21CC">
          <w:rPr>
            <w:rStyle w:val="Hyperlink"/>
            <w:rFonts w:ascii="Times New Roman" w:hAnsi="Times New Roman"/>
            <w:sz w:val="22"/>
            <w:szCs w:val="22"/>
          </w:rPr>
          <w:t>mspmis@westat.com</w:t>
        </w:r>
      </w:hyperlink>
      <w:r w:rsidRPr="007C21CC">
        <w:rPr>
          <w:rFonts w:ascii="Times New Roman" w:hAnsi="Times New Roman"/>
          <w:sz w:val="22"/>
          <w:szCs w:val="22"/>
        </w:rPr>
        <w:br/>
        <w:t>Westat</w:t>
      </w:r>
      <w:r w:rsidRPr="007C21CC">
        <w:rPr>
          <w:rFonts w:ascii="Times New Roman" w:hAnsi="Times New Roman"/>
          <w:sz w:val="22"/>
          <w:szCs w:val="22"/>
        </w:rPr>
        <w:br/>
        <w:t>1550 Research Boulevard</w:t>
      </w:r>
      <w:r w:rsidRPr="007C21CC">
        <w:rPr>
          <w:rFonts w:ascii="Times New Roman" w:hAnsi="Times New Roman"/>
          <w:sz w:val="22"/>
          <w:szCs w:val="22"/>
        </w:rPr>
        <w:br/>
        <w:t>Rockville, Maryland 20850</w:t>
      </w:r>
      <w:r w:rsidRPr="007C21CC">
        <w:rPr>
          <w:rFonts w:ascii="Times New Roman" w:hAnsi="Times New Roman"/>
          <w:b/>
          <w:sz w:val="22"/>
          <w:szCs w:val="22"/>
        </w:rPr>
        <w:t xml:space="preserve"> </w:t>
      </w:r>
      <w:r w:rsidR="00D617A2" w:rsidRPr="007C21CC">
        <w:rPr>
          <w:rFonts w:ascii="Times New Roman" w:hAnsi="Times New Roman"/>
          <w:b/>
          <w:sz w:val="22"/>
          <w:szCs w:val="22"/>
        </w:rPr>
        <w:br w:type="page"/>
      </w:r>
      <w:r w:rsidR="009B70C6" w:rsidRPr="009B70C6">
        <w:rPr>
          <w:rFonts w:ascii="Times New Roman" w:hAnsi="Times New Roman"/>
          <w:color w:val="0070C0"/>
          <w:sz w:val="22"/>
          <w:szCs w:val="22"/>
        </w:rPr>
        <w:lastRenderedPageBreak/>
        <w:t>[IHE Partner Screen]</w:t>
      </w:r>
    </w:p>
    <w:p w:rsidR="009B70C6" w:rsidRDefault="009B70C6" w:rsidP="001D4553">
      <w:pPr>
        <w:pStyle w:val="L1-FlLSp12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D4553" w:rsidRDefault="001D4553" w:rsidP="001D4553">
      <w:pPr>
        <w:pStyle w:val="L1-FlLSp12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D617A2">
        <w:rPr>
          <w:rFonts w:ascii="Times New Roman" w:hAnsi="Times New Roman"/>
          <w:b/>
          <w:sz w:val="22"/>
          <w:szCs w:val="22"/>
        </w:rPr>
        <w:t>MSP Start IHE Partners</w:t>
      </w:r>
    </w:p>
    <w:p w:rsidR="00D617A2" w:rsidRPr="00D617A2" w:rsidRDefault="00D617A2" w:rsidP="00D617A2">
      <w:pPr>
        <w:pStyle w:val="L1-FlLSp12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0C1E1A" w:rsidRPr="00D617A2" w:rsidRDefault="000C1E1A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>The</w:t>
      </w:r>
      <w:r w:rsidR="009E1777">
        <w:rPr>
          <w:rFonts w:ascii="Times New Roman" w:hAnsi="Times New Roman"/>
          <w:sz w:val="22"/>
          <w:szCs w:val="22"/>
        </w:rPr>
        <w:t xml:space="preserve"> following</w:t>
      </w:r>
      <w:r w:rsidRPr="00D617A2">
        <w:rPr>
          <w:rFonts w:ascii="Times New Roman" w:hAnsi="Times New Roman"/>
          <w:sz w:val="22"/>
          <w:szCs w:val="22"/>
        </w:rPr>
        <w:t xml:space="preserve"> list of IHE Partners has been pre-filled with information provided by your MSP.  </w:t>
      </w:r>
      <w:r w:rsidR="00345809" w:rsidRPr="00D617A2">
        <w:rPr>
          <w:rFonts w:ascii="Times New Roman" w:hAnsi="Times New Roman"/>
          <w:sz w:val="22"/>
          <w:szCs w:val="22"/>
        </w:rPr>
        <w:t xml:space="preserve">Please verify the partner status of the IHE </w:t>
      </w:r>
      <w:r w:rsidR="00B259FA" w:rsidRPr="00D617A2">
        <w:rPr>
          <w:rFonts w:ascii="Times New Roman" w:hAnsi="Times New Roman"/>
          <w:sz w:val="22"/>
          <w:szCs w:val="22"/>
        </w:rPr>
        <w:t>P</w:t>
      </w:r>
      <w:r w:rsidR="00345809" w:rsidRPr="00D617A2">
        <w:rPr>
          <w:rFonts w:ascii="Times New Roman" w:hAnsi="Times New Roman"/>
          <w:sz w:val="22"/>
          <w:szCs w:val="22"/>
        </w:rPr>
        <w:t>artne</w:t>
      </w:r>
      <w:r w:rsidR="0001430E" w:rsidRPr="00D617A2">
        <w:rPr>
          <w:rFonts w:ascii="Times New Roman" w:hAnsi="Times New Roman"/>
          <w:sz w:val="22"/>
          <w:szCs w:val="22"/>
        </w:rPr>
        <w:t xml:space="preserve">rs that have been prefilled; if </w:t>
      </w:r>
      <w:r w:rsidR="00AE721B">
        <w:rPr>
          <w:rFonts w:ascii="Times New Roman" w:hAnsi="Times New Roman"/>
          <w:sz w:val="22"/>
          <w:szCs w:val="22"/>
        </w:rPr>
        <w:t>needed, you may</w:t>
      </w:r>
      <w:r w:rsidR="0001430E" w:rsidRPr="00D617A2">
        <w:rPr>
          <w:rFonts w:ascii="Times New Roman" w:hAnsi="Times New Roman"/>
          <w:sz w:val="22"/>
          <w:szCs w:val="22"/>
        </w:rPr>
        <w:t xml:space="preserve"> correct the pre-filled </w:t>
      </w:r>
      <w:r w:rsidR="00AE721B">
        <w:rPr>
          <w:rFonts w:ascii="Times New Roman" w:hAnsi="Times New Roman"/>
          <w:sz w:val="22"/>
          <w:szCs w:val="22"/>
        </w:rPr>
        <w:t>status by</w:t>
      </w:r>
      <w:r w:rsidR="009E1777">
        <w:rPr>
          <w:rFonts w:ascii="Times New Roman" w:hAnsi="Times New Roman"/>
          <w:sz w:val="22"/>
          <w:szCs w:val="22"/>
        </w:rPr>
        <w:t xml:space="preserve"> using the drop-down menu</w:t>
      </w:r>
      <w:r w:rsidR="0001430E" w:rsidRPr="00D617A2">
        <w:rPr>
          <w:rFonts w:ascii="Times New Roman" w:hAnsi="Times New Roman"/>
          <w:sz w:val="22"/>
          <w:szCs w:val="22"/>
        </w:rPr>
        <w:t xml:space="preserve">. </w:t>
      </w:r>
      <w:r w:rsidR="00345809" w:rsidRPr="00D617A2">
        <w:rPr>
          <w:rFonts w:ascii="Times New Roman" w:hAnsi="Times New Roman"/>
          <w:sz w:val="22"/>
          <w:szCs w:val="22"/>
        </w:rPr>
        <w:t xml:space="preserve"> </w:t>
      </w:r>
      <w:r w:rsidR="0001430E" w:rsidRPr="00D617A2">
        <w:rPr>
          <w:rFonts w:ascii="Times New Roman" w:hAnsi="Times New Roman"/>
          <w:sz w:val="22"/>
          <w:szCs w:val="22"/>
        </w:rPr>
        <w:t xml:space="preserve">You may </w:t>
      </w:r>
      <w:r w:rsidR="00345809" w:rsidRPr="00D617A2">
        <w:rPr>
          <w:rFonts w:ascii="Times New Roman" w:hAnsi="Times New Roman"/>
          <w:sz w:val="22"/>
          <w:szCs w:val="22"/>
        </w:rPr>
        <w:t>add</w:t>
      </w:r>
      <w:r w:rsidRPr="00D617A2">
        <w:rPr>
          <w:rFonts w:ascii="Times New Roman" w:hAnsi="Times New Roman"/>
          <w:sz w:val="22"/>
          <w:szCs w:val="22"/>
        </w:rPr>
        <w:t xml:space="preserve"> IHE Partners to this list</w:t>
      </w:r>
      <w:r w:rsidR="00345809" w:rsidRPr="00D617A2">
        <w:rPr>
          <w:rFonts w:ascii="Times New Roman" w:hAnsi="Times New Roman"/>
          <w:sz w:val="22"/>
          <w:szCs w:val="22"/>
        </w:rPr>
        <w:t xml:space="preserve"> by using the fields below</w:t>
      </w:r>
      <w:r w:rsidR="0001430E" w:rsidRPr="00D617A2">
        <w:rPr>
          <w:rFonts w:ascii="Times New Roman" w:hAnsi="Times New Roman"/>
          <w:sz w:val="22"/>
          <w:szCs w:val="22"/>
        </w:rPr>
        <w:t xml:space="preserve"> the table</w:t>
      </w:r>
      <w:r w:rsidR="00345809" w:rsidRPr="00D617A2">
        <w:rPr>
          <w:rFonts w:ascii="Times New Roman" w:hAnsi="Times New Roman"/>
          <w:sz w:val="22"/>
          <w:szCs w:val="22"/>
        </w:rPr>
        <w:t>.</w:t>
      </w:r>
      <w:r w:rsidR="0001430E" w:rsidRPr="00D617A2">
        <w:rPr>
          <w:rFonts w:ascii="Times New Roman" w:hAnsi="Times New Roman"/>
          <w:sz w:val="22"/>
          <w:szCs w:val="22"/>
        </w:rPr>
        <w:t xml:space="preserve">  </w:t>
      </w:r>
    </w:p>
    <w:p w:rsidR="00C5623F" w:rsidRPr="00D617A2" w:rsidRDefault="00C5623F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Style w:val="TableWestatStandardFormat"/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3150"/>
        <w:gridCol w:w="3960"/>
      </w:tblGrid>
      <w:tr w:rsidR="009E1777" w:rsidRPr="00D617A2" w:rsidTr="0028219D">
        <w:trPr>
          <w:cnfStyle w:val="100000000000"/>
        </w:trPr>
        <w:tc>
          <w:tcPr>
            <w:tcW w:w="1188" w:type="dxa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IHE ID</w:t>
            </w:r>
          </w:p>
        </w:tc>
        <w:tc>
          <w:tcPr>
            <w:tcW w:w="3150" w:type="dxa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IHE Name</w:t>
            </w:r>
          </w:p>
        </w:tc>
        <w:tc>
          <w:tcPr>
            <w:tcW w:w="3960" w:type="dxa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Partner Status (Drop down)</w:t>
            </w:r>
          </w:p>
        </w:tc>
      </w:tr>
      <w:tr w:rsidR="009E1777" w:rsidRPr="00D617A2" w:rsidTr="0028219D">
        <w:tc>
          <w:tcPr>
            <w:tcW w:w="1188" w:type="dxa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150" w:type="dxa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1777" w:rsidRPr="00D617A2" w:rsidTr="0028219D">
        <w:tc>
          <w:tcPr>
            <w:tcW w:w="1188" w:type="dxa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150" w:type="dxa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1777" w:rsidRPr="00D617A2" w:rsidTr="0028219D">
        <w:tc>
          <w:tcPr>
            <w:tcW w:w="1188" w:type="dxa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150" w:type="dxa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C1E1A" w:rsidRPr="00D617A2" w:rsidRDefault="000C1E1A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0C1E1A" w:rsidRPr="00D617A2" w:rsidRDefault="000C1E1A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 xml:space="preserve">Add a new IHE Partner by entering the District Name and Partner Status.  Click the </w:t>
      </w:r>
      <w:r w:rsidRPr="00D617A2">
        <w:rPr>
          <w:rFonts w:ascii="Times New Roman" w:hAnsi="Times New Roman"/>
          <w:b/>
          <w:i/>
          <w:sz w:val="22"/>
          <w:szCs w:val="22"/>
        </w:rPr>
        <w:t>Add</w:t>
      </w:r>
      <w:r w:rsidR="00CB352E" w:rsidRPr="00D617A2">
        <w:rPr>
          <w:rFonts w:ascii="Times New Roman" w:hAnsi="Times New Roman"/>
          <w:sz w:val="22"/>
          <w:szCs w:val="22"/>
        </w:rPr>
        <w:t xml:space="preserve"> </w:t>
      </w:r>
      <w:r w:rsidRPr="00D617A2">
        <w:rPr>
          <w:rFonts w:ascii="Times New Roman" w:hAnsi="Times New Roman"/>
          <w:sz w:val="22"/>
          <w:szCs w:val="22"/>
        </w:rPr>
        <w:t>button to submit:</w:t>
      </w:r>
    </w:p>
    <w:p w:rsidR="000C1E1A" w:rsidRPr="00D617A2" w:rsidRDefault="000C1E1A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0C1E1A" w:rsidRPr="00D617A2" w:rsidRDefault="000C1E1A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>IHE Partner Name:</w:t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="006B6013" w:rsidRPr="00D617A2">
        <w:rPr>
          <w:rFonts w:ascii="Times New Roman" w:hAnsi="Times New Roman"/>
          <w:sz w:val="22"/>
          <w:szCs w:val="22"/>
        </w:rPr>
        <w:t>Partner</w:t>
      </w:r>
      <w:r w:rsidRPr="00D617A2">
        <w:rPr>
          <w:rFonts w:ascii="Times New Roman" w:hAnsi="Times New Roman"/>
          <w:sz w:val="22"/>
          <w:szCs w:val="22"/>
        </w:rPr>
        <w:t xml:space="preserve"> status:</w:t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b/>
          <w:i/>
          <w:sz w:val="22"/>
          <w:szCs w:val="22"/>
        </w:rPr>
        <w:t>Add</w:t>
      </w:r>
      <w:r w:rsidR="00CB352E" w:rsidRPr="00D617A2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CB352E" w:rsidRPr="00D617A2">
        <w:rPr>
          <w:rFonts w:ascii="Times New Roman" w:hAnsi="Times New Roman"/>
          <w:sz w:val="22"/>
          <w:szCs w:val="22"/>
        </w:rPr>
        <w:t>button</w:t>
      </w:r>
    </w:p>
    <w:p w:rsidR="006B6013" w:rsidRPr="00D617A2" w:rsidRDefault="00D74594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>Entry field</w:t>
      </w:r>
      <w:r w:rsidR="000C1E1A" w:rsidRPr="00D617A2">
        <w:rPr>
          <w:rFonts w:ascii="Times New Roman" w:hAnsi="Times New Roman"/>
          <w:sz w:val="22"/>
          <w:szCs w:val="22"/>
        </w:rPr>
        <w:tab/>
      </w:r>
      <w:r w:rsidR="000C1E1A" w:rsidRPr="00D617A2">
        <w:rPr>
          <w:rFonts w:ascii="Times New Roman" w:hAnsi="Times New Roman"/>
          <w:sz w:val="22"/>
          <w:szCs w:val="22"/>
        </w:rPr>
        <w:tab/>
      </w:r>
      <w:r w:rsidR="000C1E1A" w:rsidRPr="00D617A2">
        <w:rPr>
          <w:rFonts w:ascii="Times New Roman" w:hAnsi="Times New Roman"/>
          <w:sz w:val="22"/>
          <w:szCs w:val="22"/>
        </w:rPr>
        <w:tab/>
      </w:r>
      <w:r w:rsidR="000C1E1A" w:rsidRPr="00D617A2">
        <w:rPr>
          <w:rFonts w:ascii="Times New Roman" w:hAnsi="Times New Roman"/>
          <w:sz w:val="22"/>
          <w:szCs w:val="22"/>
        </w:rPr>
        <w:tab/>
      </w:r>
      <w:r w:rsidR="006B6013" w:rsidRPr="00D617A2">
        <w:rPr>
          <w:rFonts w:ascii="Times New Roman" w:hAnsi="Times New Roman"/>
          <w:sz w:val="22"/>
          <w:szCs w:val="22"/>
        </w:rPr>
        <w:t>D</w:t>
      </w:r>
      <w:r w:rsidRPr="00D617A2">
        <w:rPr>
          <w:rFonts w:ascii="Times New Roman" w:hAnsi="Times New Roman"/>
          <w:sz w:val="22"/>
          <w:szCs w:val="22"/>
        </w:rPr>
        <w:t>rop down</w:t>
      </w:r>
      <w:r w:rsidR="000C1E1A" w:rsidRPr="00D617A2">
        <w:rPr>
          <w:rFonts w:ascii="Times New Roman" w:hAnsi="Times New Roman"/>
          <w:sz w:val="22"/>
          <w:szCs w:val="22"/>
        </w:rPr>
        <w:t>:</w:t>
      </w:r>
      <w:r w:rsidR="0028219D" w:rsidRPr="00D617A2">
        <w:rPr>
          <w:rFonts w:ascii="Times New Roman" w:hAnsi="Times New Roman"/>
          <w:sz w:val="22"/>
          <w:szCs w:val="22"/>
        </w:rPr>
        <w:t xml:space="preserve">  </w:t>
      </w:r>
      <w:r w:rsidR="0028219D" w:rsidRPr="00D617A2">
        <w:rPr>
          <w:rFonts w:ascii="Times New Roman" w:hAnsi="Times New Roman"/>
          <w:sz w:val="22"/>
          <w:szCs w:val="22"/>
        </w:rPr>
        <w:tab/>
        <w:t>Original Partner</w:t>
      </w:r>
    </w:p>
    <w:p w:rsidR="000C1E1A" w:rsidRPr="00D617A2" w:rsidRDefault="006B6013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="0028219D" w:rsidRPr="00D617A2">
        <w:rPr>
          <w:rFonts w:ascii="Times New Roman" w:hAnsi="Times New Roman"/>
          <w:sz w:val="22"/>
          <w:szCs w:val="22"/>
        </w:rPr>
        <w:tab/>
      </w:r>
      <w:r w:rsidR="0028219D" w:rsidRPr="00D617A2">
        <w:rPr>
          <w:rFonts w:ascii="Times New Roman" w:hAnsi="Times New Roman"/>
          <w:sz w:val="22"/>
          <w:szCs w:val="22"/>
        </w:rPr>
        <w:tab/>
        <w:t>New</w:t>
      </w:r>
      <w:r w:rsidR="000C1E1A" w:rsidRPr="00D617A2">
        <w:rPr>
          <w:rFonts w:ascii="Times New Roman" w:hAnsi="Times New Roman"/>
          <w:sz w:val="22"/>
          <w:szCs w:val="22"/>
        </w:rPr>
        <w:t xml:space="preserve"> Partner</w:t>
      </w:r>
    </w:p>
    <w:p w:rsidR="009E1777" w:rsidRDefault="006B6013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ab/>
      </w:r>
    </w:p>
    <w:p w:rsidR="009E1777" w:rsidRPr="00D617A2" w:rsidRDefault="009E1777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D617A2" w:rsidRDefault="00D617A2" w:rsidP="00D617A2">
      <w:pPr>
        <w:pStyle w:val="L1-FlLSp12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D617A2">
        <w:rPr>
          <w:rFonts w:ascii="Times New Roman" w:hAnsi="Times New Roman"/>
          <w:b/>
          <w:sz w:val="22"/>
          <w:szCs w:val="22"/>
        </w:rPr>
        <w:t xml:space="preserve">MSP Start </w:t>
      </w:r>
      <w:r w:rsidR="006F3F04">
        <w:rPr>
          <w:rFonts w:ascii="Times New Roman" w:hAnsi="Times New Roman"/>
          <w:b/>
          <w:sz w:val="22"/>
          <w:szCs w:val="22"/>
        </w:rPr>
        <w:t>Principal Investigator</w:t>
      </w:r>
      <w:r>
        <w:rPr>
          <w:rFonts w:ascii="Times New Roman" w:hAnsi="Times New Roman"/>
          <w:b/>
          <w:sz w:val="22"/>
          <w:szCs w:val="22"/>
        </w:rPr>
        <w:t>/Co-Principal Investigators</w:t>
      </w:r>
      <w:r w:rsidR="00C3337A">
        <w:rPr>
          <w:rFonts w:ascii="Times New Roman" w:hAnsi="Times New Roman"/>
          <w:b/>
          <w:sz w:val="22"/>
          <w:szCs w:val="22"/>
        </w:rPr>
        <w:t xml:space="preserve"> at IHE Partners</w:t>
      </w:r>
    </w:p>
    <w:p w:rsidR="00D617A2" w:rsidRPr="00D617A2" w:rsidRDefault="00D617A2" w:rsidP="00D617A2">
      <w:pPr>
        <w:pStyle w:val="L1-FlLSp12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D617A2" w:rsidRPr="00D617A2" w:rsidRDefault="00D617A2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 xml:space="preserve">Please enter login names for </w:t>
      </w:r>
      <w:r w:rsidRPr="00C3337A">
        <w:rPr>
          <w:rFonts w:ascii="Times New Roman" w:hAnsi="Times New Roman"/>
          <w:i/>
          <w:sz w:val="22"/>
          <w:szCs w:val="22"/>
        </w:rPr>
        <w:t xml:space="preserve">each </w:t>
      </w:r>
      <w:r w:rsidR="00C3337A" w:rsidRPr="00C3337A">
        <w:rPr>
          <w:rFonts w:ascii="Times New Roman" w:hAnsi="Times New Roman"/>
          <w:i/>
          <w:sz w:val="22"/>
          <w:szCs w:val="22"/>
        </w:rPr>
        <w:t>IHE-based</w:t>
      </w:r>
      <w:r w:rsidR="00C3337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PI and Co-PI for your MSP Start project.  Each PI/Co-PI should complete his/her own individual survey.</w:t>
      </w:r>
      <w:r w:rsidR="00C3337A">
        <w:rPr>
          <w:rFonts w:ascii="Times New Roman" w:hAnsi="Times New Roman"/>
          <w:sz w:val="22"/>
          <w:szCs w:val="22"/>
        </w:rPr>
        <w:t xml:space="preserve">  </w:t>
      </w:r>
      <w:r w:rsidR="00C3337A" w:rsidRPr="00C3337A">
        <w:rPr>
          <w:rFonts w:ascii="Times New Roman" w:hAnsi="Times New Roman"/>
          <w:b/>
          <w:sz w:val="22"/>
          <w:szCs w:val="22"/>
        </w:rPr>
        <w:t>You can register PIs and Co-PIs who are based at K–12 District partners on the K–12 District Partner Screen.</w:t>
      </w:r>
    </w:p>
    <w:p w:rsidR="00D617A2" w:rsidRPr="00D617A2" w:rsidRDefault="00D617A2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D617A2" w:rsidRPr="00D617A2" w:rsidRDefault="00D617A2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Style w:val="TableWestatStandardFormat"/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1412"/>
        <w:gridCol w:w="208"/>
        <w:gridCol w:w="1772"/>
        <w:gridCol w:w="2053"/>
      </w:tblGrid>
      <w:tr w:rsidR="009E1777" w:rsidRPr="00D617A2" w:rsidTr="00D617A2">
        <w:trPr>
          <w:cnfStyle w:val="100000000000"/>
        </w:trPr>
        <w:tc>
          <w:tcPr>
            <w:tcW w:w="1368" w:type="dxa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IHE User ID</w:t>
            </w:r>
          </w:p>
        </w:tc>
        <w:tc>
          <w:tcPr>
            <w:tcW w:w="1412" w:type="dxa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IHE Partner</w:t>
            </w:r>
          </w:p>
        </w:tc>
        <w:tc>
          <w:tcPr>
            <w:tcW w:w="1980" w:type="dxa"/>
            <w:gridSpan w:val="2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Login Name</w:t>
            </w:r>
          </w:p>
        </w:tc>
        <w:tc>
          <w:tcPr>
            <w:tcW w:w="2053" w:type="dxa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Password</w:t>
            </w:r>
          </w:p>
        </w:tc>
      </w:tr>
      <w:tr w:rsidR="009E1777" w:rsidRPr="00D617A2" w:rsidTr="00D617A2">
        <w:tc>
          <w:tcPr>
            <w:tcW w:w="1368" w:type="dxa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1620" w:type="dxa"/>
            <w:gridSpan w:val="2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72" w:type="dxa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3" w:type="dxa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1777" w:rsidRPr="00D617A2" w:rsidTr="00D617A2">
        <w:tc>
          <w:tcPr>
            <w:tcW w:w="1368" w:type="dxa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111</w:t>
            </w:r>
          </w:p>
        </w:tc>
        <w:tc>
          <w:tcPr>
            <w:tcW w:w="1620" w:type="dxa"/>
            <w:gridSpan w:val="2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72" w:type="dxa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3" w:type="dxa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E1777" w:rsidRPr="00D617A2" w:rsidTr="00D617A2">
        <w:tc>
          <w:tcPr>
            <w:tcW w:w="1368" w:type="dxa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112</w:t>
            </w:r>
          </w:p>
        </w:tc>
        <w:tc>
          <w:tcPr>
            <w:tcW w:w="1620" w:type="dxa"/>
            <w:gridSpan w:val="2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72" w:type="dxa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3" w:type="dxa"/>
          </w:tcPr>
          <w:p w:rsidR="009E1777" w:rsidRPr="00D617A2" w:rsidRDefault="009E1777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617A2" w:rsidRPr="00D617A2" w:rsidRDefault="00D617A2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D617A2" w:rsidRPr="00D617A2" w:rsidRDefault="00D617A2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 xml:space="preserve">Add </w:t>
      </w:r>
      <w:r w:rsidR="00C3337A">
        <w:rPr>
          <w:rFonts w:ascii="Times New Roman" w:hAnsi="Times New Roman"/>
          <w:sz w:val="22"/>
          <w:szCs w:val="22"/>
        </w:rPr>
        <w:t>a PI/Co-PI</w:t>
      </w:r>
      <w:r w:rsidRPr="00D617A2">
        <w:rPr>
          <w:rFonts w:ascii="Times New Roman" w:hAnsi="Times New Roman"/>
          <w:sz w:val="22"/>
          <w:szCs w:val="22"/>
        </w:rPr>
        <w:t xml:space="preserve"> by selecting the IHE partner and entering a login name</w:t>
      </w:r>
      <w:r w:rsidR="00C3337A">
        <w:rPr>
          <w:rFonts w:ascii="Times New Roman" w:hAnsi="Times New Roman"/>
          <w:sz w:val="22"/>
          <w:szCs w:val="22"/>
        </w:rPr>
        <w:t xml:space="preserve"> for the PI/Co-PI</w:t>
      </w:r>
      <w:r w:rsidRPr="00D617A2">
        <w:rPr>
          <w:rFonts w:ascii="Times New Roman" w:hAnsi="Times New Roman"/>
          <w:sz w:val="22"/>
          <w:szCs w:val="22"/>
        </w:rPr>
        <w:t xml:space="preserve">.  Click the </w:t>
      </w:r>
      <w:r w:rsidRPr="00D617A2">
        <w:rPr>
          <w:rFonts w:ascii="Times New Roman" w:hAnsi="Times New Roman"/>
          <w:i/>
          <w:sz w:val="22"/>
          <w:szCs w:val="22"/>
        </w:rPr>
        <w:t>Add</w:t>
      </w:r>
      <w:r w:rsidRPr="00D617A2">
        <w:rPr>
          <w:rFonts w:ascii="Times New Roman" w:hAnsi="Times New Roman"/>
          <w:sz w:val="22"/>
          <w:szCs w:val="22"/>
        </w:rPr>
        <w:t xml:space="preserve"> button to submit.</w:t>
      </w:r>
      <w:r w:rsidR="009E1777">
        <w:rPr>
          <w:rFonts w:ascii="Times New Roman" w:hAnsi="Times New Roman"/>
          <w:sz w:val="22"/>
          <w:szCs w:val="22"/>
        </w:rPr>
        <w:t xml:space="preserve">  The system will automatically generate a password for this individual.</w:t>
      </w:r>
    </w:p>
    <w:p w:rsidR="00D617A2" w:rsidRPr="00D617A2" w:rsidRDefault="00D617A2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D617A2" w:rsidRPr="00D617A2" w:rsidRDefault="00D617A2" w:rsidP="00D617A2">
      <w:pPr>
        <w:pStyle w:val="L1-FlLSp12"/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>IHE Partner:</w:t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9E1777">
        <w:rPr>
          <w:rFonts w:ascii="Times New Roman" w:hAnsi="Times New Roman"/>
          <w:sz w:val="22"/>
          <w:szCs w:val="22"/>
        </w:rPr>
        <w:t>Login Name:</w:t>
      </w:r>
      <w:r w:rsidR="009E1777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b/>
          <w:i/>
          <w:sz w:val="22"/>
          <w:szCs w:val="22"/>
        </w:rPr>
        <w:t xml:space="preserve">Add </w:t>
      </w:r>
      <w:r w:rsidRPr="00D617A2">
        <w:rPr>
          <w:rFonts w:ascii="Times New Roman" w:hAnsi="Times New Roman"/>
          <w:sz w:val="22"/>
          <w:szCs w:val="22"/>
        </w:rPr>
        <w:t>button</w:t>
      </w:r>
    </w:p>
    <w:p w:rsidR="00D617A2" w:rsidRDefault="00D617A2" w:rsidP="00D617A2">
      <w:pPr>
        <w:pStyle w:val="L1-FlLSp12"/>
        <w:spacing w:line="240" w:lineRule="auto"/>
        <w:rPr>
          <w:rFonts w:ascii="Times New Roman" w:hAnsi="Times New Roman"/>
          <w:b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>Drop down</w:t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>Entry field</w:t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</w:p>
    <w:p w:rsidR="00D617A2" w:rsidRDefault="00D617A2" w:rsidP="00D617A2">
      <w:pPr>
        <w:pStyle w:val="L1-FlLSp12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D4553" w:rsidRDefault="001D4553" w:rsidP="001D4553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7F32E9" w:rsidRDefault="007F32E9">
      <w:pPr>
        <w:spacing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:rsidR="00C5623F" w:rsidRDefault="00C5623F" w:rsidP="001D4553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D617A2">
        <w:rPr>
          <w:rFonts w:ascii="Times New Roman" w:hAnsi="Times New Roman"/>
          <w:b/>
          <w:sz w:val="22"/>
          <w:szCs w:val="22"/>
        </w:rPr>
        <w:lastRenderedPageBreak/>
        <w:t>MSP Start IHE Participants</w:t>
      </w:r>
    </w:p>
    <w:p w:rsidR="00D617A2" w:rsidRPr="00D617A2" w:rsidRDefault="00D617A2" w:rsidP="00D617A2">
      <w:pPr>
        <w:pStyle w:val="L1-FlLSp12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5623F" w:rsidRPr="009E1777" w:rsidRDefault="00984282" w:rsidP="00D617A2">
      <w:pPr>
        <w:pStyle w:val="L1-FlLSp12"/>
        <w:spacing w:line="240" w:lineRule="auto"/>
        <w:rPr>
          <w:rFonts w:ascii="Times New Roman" w:hAnsi="Times New Roman"/>
          <w:b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 xml:space="preserve">Please </w:t>
      </w:r>
      <w:r w:rsidR="009E1777">
        <w:rPr>
          <w:rFonts w:ascii="Times New Roman" w:hAnsi="Times New Roman"/>
          <w:sz w:val="22"/>
          <w:szCs w:val="22"/>
        </w:rPr>
        <w:t>register</w:t>
      </w:r>
      <w:r w:rsidRPr="00D617A2">
        <w:rPr>
          <w:rFonts w:ascii="Times New Roman" w:hAnsi="Times New Roman"/>
          <w:sz w:val="22"/>
          <w:szCs w:val="22"/>
        </w:rPr>
        <w:t xml:space="preserve"> </w:t>
      </w:r>
      <w:r w:rsidR="00C5623F" w:rsidRPr="00D617A2">
        <w:rPr>
          <w:rFonts w:ascii="Times New Roman" w:hAnsi="Times New Roman"/>
          <w:i/>
          <w:sz w:val="22"/>
          <w:szCs w:val="22"/>
        </w:rPr>
        <w:t>each</w:t>
      </w:r>
      <w:r w:rsidR="00C5623F" w:rsidRPr="00D617A2">
        <w:rPr>
          <w:rFonts w:ascii="Times New Roman" w:hAnsi="Times New Roman"/>
          <w:sz w:val="22"/>
          <w:szCs w:val="22"/>
        </w:rPr>
        <w:t xml:space="preserve"> IHE STEM and Education faculty </w:t>
      </w:r>
      <w:r w:rsidR="00CB352E" w:rsidRPr="00D617A2">
        <w:rPr>
          <w:rFonts w:ascii="Times New Roman" w:hAnsi="Times New Roman"/>
          <w:sz w:val="22"/>
          <w:szCs w:val="22"/>
        </w:rPr>
        <w:t xml:space="preserve">member </w:t>
      </w:r>
      <w:r w:rsidR="00C5623F" w:rsidRPr="00D617A2">
        <w:rPr>
          <w:rFonts w:ascii="Times New Roman" w:hAnsi="Times New Roman"/>
          <w:sz w:val="22"/>
          <w:szCs w:val="22"/>
        </w:rPr>
        <w:t>and administrator (e.g., dean, department chair) who was 1) directly supported by the MPS Start grant, and/or 2) directly participated in the development or implementation of MSP Start activities.</w:t>
      </w:r>
      <w:r w:rsidR="00D617A2">
        <w:rPr>
          <w:rFonts w:ascii="Times New Roman" w:hAnsi="Times New Roman"/>
          <w:sz w:val="22"/>
          <w:szCs w:val="22"/>
        </w:rPr>
        <w:t xml:space="preserve">  </w:t>
      </w:r>
      <w:r w:rsidR="00D617A2" w:rsidRPr="009E1777">
        <w:rPr>
          <w:rFonts w:ascii="Times New Roman" w:hAnsi="Times New Roman"/>
          <w:b/>
          <w:sz w:val="22"/>
          <w:szCs w:val="22"/>
        </w:rPr>
        <w:t xml:space="preserve">Project PIs/Co-PIs should </w:t>
      </w:r>
      <w:r w:rsidR="00D617A2" w:rsidRPr="009E1777">
        <w:rPr>
          <w:rFonts w:ascii="Times New Roman" w:hAnsi="Times New Roman"/>
          <w:b/>
          <w:sz w:val="22"/>
          <w:szCs w:val="22"/>
          <w:u w:val="single"/>
        </w:rPr>
        <w:t>not</w:t>
      </w:r>
      <w:r w:rsidR="00D617A2" w:rsidRPr="009E1777">
        <w:rPr>
          <w:rFonts w:ascii="Times New Roman" w:hAnsi="Times New Roman"/>
          <w:b/>
          <w:sz w:val="22"/>
          <w:szCs w:val="22"/>
        </w:rPr>
        <w:t xml:space="preserve"> complete an IHE Participant Survey.</w:t>
      </w:r>
    </w:p>
    <w:p w:rsidR="00984282" w:rsidRPr="00D617A2" w:rsidRDefault="00984282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0C1E1A" w:rsidRPr="00D617A2" w:rsidRDefault="000C1E1A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Style w:val="TableWestatStandardFormat"/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1412"/>
        <w:gridCol w:w="208"/>
        <w:gridCol w:w="1772"/>
        <w:gridCol w:w="2053"/>
      </w:tblGrid>
      <w:tr w:rsidR="00570BD6" w:rsidRPr="00D617A2" w:rsidTr="0028219D">
        <w:trPr>
          <w:cnfStyle w:val="100000000000"/>
        </w:trPr>
        <w:tc>
          <w:tcPr>
            <w:tcW w:w="1368" w:type="dxa"/>
          </w:tcPr>
          <w:p w:rsidR="00570BD6" w:rsidRPr="00D617A2" w:rsidRDefault="00570BD6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IHE User ID</w:t>
            </w:r>
          </w:p>
        </w:tc>
        <w:tc>
          <w:tcPr>
            <w:tcW w:w="1412" w:type="dxa"/>
          </w:tcPr>
          <w:p w:rsidR="00570BD6" w:rsidRPr="00D617A2" w:rsidRDefault="00570BD6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IHE Partner</w:t>
            </w:r>
          </w:p>
        </w:tc>
        <w:tc>
          <w:tcPr>
            <w:tcW w:w="1980" w:type="dxa"/>
            <w:gridSpan w:val="2"/>
          </w:tcPr>
          <w:p w:rsidR="00570BD6" w:rsidRPr="00D617A2" w:rsidRDefault="00570BD6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Login Name</w:t>
            </w:r>
          </w:p>
        </w:tc>
        <w:tc>
          <w:tcPr>
            <w:tcW w:w="2053" w:type="dxa"/>
          </w:tcPr>
          <w:p w:rsidR="00570BD6" w:rsidRPr="00D617A2" w:rsidRDefault="00570BD6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Password</w:t>
            </w:r>
          </w:p>
        </w:tc>
      </w:tr>
      <w:tr w:rsidR="00570BD6" w:rsidRPr="00D617A2" w:rsidTr="0028219D">
        <w:tc>
          <w:tcPr>
            <w:tcW w:w="1368" w:type="dxa"/>
          </w:tcPr>
          <w:p w:rsidR="00570BD6" w:rsidRPr="00D617A2" w:rsidRDefault="0076365F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570BD6" w:rsidRPr="00D617A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620" w:type="dxa"/>
            <w:gridSpan w:val="2"/>
          </w:tcPr>
          <w:p w:rsidR="00570BD6" w:rsidRPr="00D617A2" w:rsidRDefault="00570BD6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72" w:type="dxa"/>
          </w:tcPr>
          <w:p w:rsidR="00570BD6" w:rsidRPr="00D617A2" w:rsidRDefault="00570BD6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3" w:type="dxa"/>
          </w:tcPr>
          <w:p w:rsidR="00570BD6" w:rsidRPr="00D617A2" w:rsidRDefault="00570BD6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0BD6" w:rsidRPr="00D617A2" w:rsidTr="00CB352E">
        <w:tc>
          <w:tcPr>
            <w:tcW w:w="1368" w:type="dxa"/>
          </w:tcPr>
          <w:p w:rsidR="00570BD6" w:rsidRPr="00D617A2" w:rsidRDefault="0076365F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570BD6" w:rsidRPr="00D617A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620" w:type="dxa"/>
            <w:gridSpan w:val="2"/>
          </w:tcPr>
          <w:p w:rsidR="00570BD6" w:rsidRPr="00D617A2" w:rsidRDefault="00570BD6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72" w:type="dxa"/>
          </w:tcPr>
          <w:p w:rsidR="00570BD6" w:rsidRPr="00D617A2" w:rsidRDefault="00570BD6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3" w:type="dxa"/>
          </w:tcPr>
          <w:p w:rsidR="00570BD6" w:rsidRPr="00D617A2" w:rsidRDefault="00570BD6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0BD6" w:rsidRPr="00D617A2" w:rsidTr="00CB352E">
        <w:tc>
          <w:tcPr>
            <w:tcW w:w="1368" w:type="dxa"/>
          </w:tcPr>
          <w:p w:rsidR="00570BD6" w:rsidRPr="00D617A2" w:rsidRDefault="0076365F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570BD6" w:rsidRPr="00D617A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620" w:type="dxa"/>
            <w:gridSpan w:val="2"/>
          </w:tcPr>
          <w:p w:rsidR="00570BD6" w:rsidRPr="00D617A2" w:rsidRDefault="00570BD6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72" w:type="dxa"/>
          </w:tcPr>
          <w:p w:rsidR="00570BD6" w:rsidRPr="00D617A2" w:rsidRDefault="00570BD6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3" w:type="dxa"/>
          </w:tcPr>
          <w:p w:rsidR="00570BD6" w:rsidRPr="00D617A2" w:rsidRDefault="00570BD6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B6013" w:rsidRPr="00D617A2" w:rsidRDefault="006B6013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D74594" w:rsidRPr="00D617A2" w:rsidRDefault="00D74594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 xml:space="preserve">Add an IHE </w:t>
      </w:r>
      <w:r w:rsidR="006B6013" w:rsidRPr="00D617A2">
        <w:rPr>
          <w:rFonts w:ascii="Times New Roman" w:hAnsi="Times New Roman"/>
          <w:sz w:val="22"/>
          <w:szCs w:val="22"/>
        </w:rPr>
        <w:t>P</w:t>
      </w:r>
      <w:r w:rsidRPr="00D617A2">
        <w:rPr>
          <w:rFonts w:ascii="Times New Roman" w:hAnsi="Times New Roman"/>
          <w:sz w:val="22"/>
          <w:szCs w:val="22"/>
        </w:rPr>
        <w:t xml:space="preserve">articipant by selecting the IHE partner and entering </w:t>
      </w:r>
      <w:r w:rsidR="00CB352E" w:rsidRPr="00D617A2">
        <w:rPr>
          <w:rFonts w:ascii="Times New Roman" w:hAnsi="Times New Roman"/>
          <w:sz w:val="22"/>
          <w:szCs w:val="22"/>
        </w:rPr>
        <w:t>a</w:t>
      </w:r>
      <w:r w:rsidRPr="00D617A2">
        <w:rPr>
          <w:rFonts w:ascii="Times New Roman" w:hAnsi="Times New Roman"/>
          <w:sz w:val="22"/>
          <w:szCs w:val="22"/>
        </w:rPr>
        <w:t xml:space="preserve"> </w:t>
      </w:r>
      <w:r w:rsidR="00CB352E" w:rsidRPr="00D617A2">
        <w:rPr>
          <w:rFonts w:ascii="Times New Roman" w:hAnsi="Times New Roman"/>
          <w:sz w:val="22"/>
          <w:szCs w:val="22"/>
        </w:rPr>
        <w:t xml:space="preserve">login </w:t>
      </w:r>
      <w:r w:rsidRPr="00D617A2">
        <w:rPr>
          <w:rFonts w:ascii="Times New Roman" w:hAnsi="Times New Roman"/>
          <w:sz w:val="22"/>
          <w:szCs w:val="22"/>
        </w:rPr>
        <w:t>name</w:t>
      </w:r>
      <w:r w:rsidR="00C3337A">
        <w:rPr>
          <w:rFonts w:ascii="Times New Roman" w:hAnsi="Times New Roman"/>
          <w:sz w:val="22"/>
          <w:szCs w:val="22"/>
        </w:rPr>
        <w:t xml:space="preserve"> for the IHE Participant</w:t>
      </w:r>
      <w:r w:rsidRPr="00D617A2">
        <w:rPr>
          <w:rFonts w:ascii="Times New Roman" w:hAnsi="Times New Roman"/>
          <w:sz w:val="22"/>
          <w:szCs w:val="22"/>
        </w:rPr>
        <w:t xml:space="preserve">.  Click the </w:t>
      </w:r>
      <w:r w:rsidRPr="00D617A2">
        <w:rPr>
          <w:rFonts w:ascii="Times New Roman" w:hAnsi="Times New Roman"/>
          <w:i/>
          <w:sz w:val="22"/>
          <w:szCs w:val="22"/>
        </w:rPr>
        <w:t>Add</w:t>
      </w:r>
      <w:r w:rsidRPr="00D617A2">
        <w:rPr>
          <w:rFonts w:ascii="Times New Roman" w:hAnsi="Times New Roman"/>
          <w:sz w:val="22"/>
          <w:szCs w:val="22"/>
        </w:rPr>
        <w:t xml:space="preserve"> button to submit.</w:t>
      </w:r>
      <w:r w:rsidR="009E1777">
        <w:rPr>
          <w:rFonts w:ascii="Times New Roman" w:hAnsi="Times New Roman"/>
          <w:sz w:val="22"/>
          <w:szCs w:val="22"/>
        </w:rPr>
        <w:t xml:space="preserve">  The system will automatically generate a password for this individual.</w:t>
      </w:r>
    </w:p>
    <w:p w:rsidR="00D74594" w:rsidRPr="00D617A2" w:rsidRDefault="00D74594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D74594" w:rsidRPr="00D617A2" w:rsidRDefault="00D74594" w:rsidP="00D617A2">
      <w:pPr>
        <w:pStyle w:val="L1-FlLSp12"/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>IHE Partner</w:t>
      </w:r>
      <w:r w:rsidR="006B6013" w:rsidRPr="00D617A2">
        <w:rPr>
          <w:rFonts w:ascii="Times New Roman" w:hAnsi="Times New Roman"/>
          <w:sz w:val="22"/>
          <w:szCs w:val="22"/>
        </w:rPr>
        <w:t>:</w:t>
      </w:r>
      <w:r w:rsidR="006B6013" w:rsidRPr="00D617A2">
        <w:rPr>
          <w:rFonts w:ascii="Times New Roman" w:hAnsi="Times New Roman"/>
          <w:sz w:val="22"/>
          <w:szCs w:val="22"/>
        </w:rPr>
        <w:tab/>
      </w:r>
      <w:r w:rsidR="006B6013" w:rsidRPr="00D617A2">
        <w:rPr>
          <w:rFonts w:ascii="Times New Roman" w:hAnsi="Times New Roman"/>
          <w:sz w:val="22"/>
          <w:szCs w:val="22"/>
        </w:rPr>
        <w:tab/>
      </w:r>
      <w:r w:rsidR="00D617A2">
        <w:rPr>
          <w:rFonts w:ascii="Times New Roman" w:hAnsi="Times New Roman"/>
          <w:sz w:val="22"/>
          <w:szCs w:val="22"/>
        </w:rPr>
        <w:tab/>
      </w:r>
      <w:r w:rsidR="00984282" w:rsidRPr="00D617A2">
        <w:rPr>
          <w:rFonts w:ascii="Times New Roman" w:hAnsi="Times New Roman"/>
          <w:sz w:val="22"/>
          <w:szCs w:val="22"/>
        </w:rPr>
        <w:t xml:space="preserve">Login </w:t>
      </w:r>
      <w:r w:rsidR="009E1777">
        <w:rPr>
          <w:rFonts w:ascii="Times New Roman" w:hAnsi="Times New Roman"/>
          <w:sz w:val="22"/>
          <w:szCs w:val="22"/>
        </w:rPr>
        <w:t>Name:</w:t>
      </w:r>
      <w:r w:rsidRPr="00D617A2">
        <w:rPr>
          <w:rFonts w:ascii="Times New Roman" w:hAnsi="Times New Roman"/>
          <w:sz w:val="22"/>
          <w:szCs w:val="22"/>
        </w:rPr>
        <w:tab/>
      </w:r>
      <w:r w:rsidR="006B6013" w:rsidRPr="00D617A2">
        <w:rPr>
          <w:rFonts w:ascii="Times New Roman" w:hAnsi="Times New Roman"/>
          <w:sz w:val="22"/>
          <w:szCs w:val="22"/>
        </w:rPr>
        <w:tab/>
      </w:r>
      <w:r w:rsidR="00CB352E" w:rsidRPr="00D617A2">
        <w:rPr>
          <w:rFonts w:ascii="Times New Roman" w:hAnsi="Times New Roman"/>
          <w:b/>
          <w:i/>
          <w:sz w:val="22"/>
          <w:szCs w:val="22"/>
        </w:rPr>
        <w:t xml:space="preserve">Add </w:t>
      </w:r>
      <w:r w:rsidR="00CB352E" w:rsidRPr="00D617A2">
        <w:rPr>
          <w:rFonts w:ascii="Times New Roman" w:hAnsi="Times New Roman"/>
          <w:sz w:val="22"/>
          <w:szCs w:val="22"/>
        </w:rPr>
        <w:t>button</w:t>
      </w:r>
    </w:p>
    <w:p w:rsidR="00D74594" w:rsidRPr="00D617A2" w:rsidRDefault="00D74594" w:rsidP="00D617A2">
      <w:pPr>
        <w:pStyle w:val="L1-FlLSp12"/>
        <w:spacing w:line="240" w:lineRule="auto"/>
        <w:rPr>
          <w:rFonts w:ascii="Times New Roman" w:hAnsi="Times New Roman"/>
          <w:b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>Drop down</w:t>
      </w:r>
      <w:r w:rsidR="006B6013"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>Entry field</w:t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</w:p>
    <w:p w:rsidR="00C5623F" w:rsidRPr="00D617A2" w:rsidRDefault="00C5623F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C5623F" w:rsidRPr="00D617A2" w:rsidRDefault="00C5623F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28219D" w:rsidRPr="00D617A2" w:rsidRDefault="0028219D" w:rsidP="00D617A2">
      <w:pPr>
        <w:spacing w:line="240" w:lineRule="auto"/>
        <w:rPr>
          <w:rFonts w:ascii="Times New Roman" w:hAnsi="Times New Roman"/>
          <w:b/>
          <w:sz w:val="22"/>
          <w:szCs w:val="22"/>
        </w:rPr>
      </w:pPr>
      <w:r w:rsidRPr="00D617A2">
        <w:rPr>
          <w:rFonts w:ascii="Times New Roman" w:hAnsi="Times New Roman"/>
          <w:b/>
          <w:sz w:val="22"/>
          <w:szCs w:val="22"/>
        </w:rPr>
        <w:br w:type="page"/>
      </w:r>
    </w:p>
    <w:p w:rsidR="009B70C6" w:rsidRPr="009B70C6" w:rsidRDefault="009B70C6" w:rsidP="009B70C6">
      <w:pPr>
        <w:pStyle w:val="L1-FlLSp12"/>
        <w:spacing w:line="240" w:lineRule="auto"/>
        <w:rPr>
          <w:rFonts w:ascii="Times New Roman" w:hAnsi="Times New Roman"/>
          <w:color w:val="0070C0"/>
          <w:sz w:val="22"/>
          <w:szCs w:val="22"/>
        </w:rPr>
      </w:pPr>
      <w:r w:rsidRPr="009B70C6">
        <w:rPr>
          <w:rFonts w:ascii="Times New Roman" w:hAnsi="Times New Roman"/>
          <w:color w:val="0070C0"/>
          <w:sz w:val="22"/>
          <w:szCs w:val="22"/>
        </w:rPr>
        <w:lastRenderedPageBreak/>
        <w:t>[K–12 Partner Screen]</w:t>
      </w:r>
    </w:p>
    <w:p w:rsidR="009B70C6" w:rsidRDefault="009B70C6" w:rsidP="00D617A2">
      <w:pPr>
        <w:pStyle w:val="L1-FlLSp12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6B6013" w:rsidRDefault="006B6013" w:rsidP="00D617A2">
      <w:pPr>
        <w:pStyle w:val="L1-FlLSp12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D617A2">
        <w:rPr>
          <w:rFonts w:ascii="Times New Roman" w:hAnsi="Times New Roman"/>
          <w:b/>
          <w:sz w:val="22"/>
          <w:szCs w:val="22"/>
        </w:rPr>
        <w:t>MSP Start K–12 Partners</w:t>
      </w:r>
    </w:p>
    <w:p w:rsidR="00D617A2" w:rsidRPr="00D617A2" w:rsidRDefault="00D617A2" w:rsidP="00D617A2">
      <w:pPr>
        <w:pStyle w:val="L1-FlLSp12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345809" w:rsidRPr="00D617A2" w:rsidRDefault="006B6013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 xml:space="preserve">The </w:t>
      </w:r>
      <w:r w:rsidR="00AE721B">
        <w:rPr>
          <w:rFonts w:ascii="Times New Roman" w:hAnsi="Times New Roman"/>
          <w:sz w:val="22"/>
          <w:szCs w:val="22"/>
        </w:rPr>
        <w:t xml:space="preserve">following </w:t>
      </w:r>
      <w:r w:rsidRPr="00D617A2">
        <w:rPr>
          <w:rFonts w:ascii="Times New Roman" w:hAnsi="Times New Roman"/>
          <w:sz w:val="22"/>
          <w:szCs w:val="22"/>
        </w:rPr>
        <w:t xml:space="preserve">list of K–12 District Partners has been pre-filled with information provided by your MSP.  </w:t>
      </w:r>
      <w:r w:rsidR="00345809" w:rsidRPr="00D617A2">
        <w:rPr>
          <w:rFonts w:ascii="Times New Roman" w:hAnsi="Times New Roman"/>
          <w:sz w:val="22"/>
          <w:szCs w:val="22"/>
        </w:rPr>
        <w:t xml:space="preserve">Please verify the partner status of the K–12 District </w:t>
      </w:r>
      <w:r w:rsidR="00B259FA" w:rsidRPr="00D617A2">
        <w:rPr>
          <w:rFonts w:ascii="Times New Roman" w:hAnsi="Times New Roman"/>
          <w:sz w:val="22"/>
          <w:szCs w:val="22"/>
        </w:rPr>
        <w:t>P</w:t>
      </w:r>
      <w:r w:rsidR="00345809" w:rsidRPr="00D617A2">
        <w:rPr>
          <w:rFonts w:ascii="Times New Roman" w:hAnsi="Times New Roman"/>
          <w:sz w:val="22"/>
          <w:szCs w:val="22"/>
        </w:rPr>
        <w:t>a</w:t>
      </w:r>
      <w:r w:rsidR="0001430E" w:rsidRPr="00D617A2">
        <w:rPr>
          <w:rFonts w:ascii="Times New Roman" w:hAnsi="Times New Roman"/>
          <w:sz w:val="22"/>
          <w:szCs w:val="22"/>
        </w:rPr>
        <w:t xml:space="preserve">rtners that have been prefilled; </w:t>
      </w:r>
      <w:r w:rsidR="00AE721B">
        <w:rPr>
          <w:rFonts w:ascii="Times New Roman" w:hAnsi="Times New Roman"/>
          <w:sz w:val="22"/>
          <w:szCs w:val="22"/>
        </w:rPr>
        <w:t xml:space="preserve">if needed, you may </w:t>
      </w:r>
      <w:r w:rsidR="0001430E" w:rsidRPr="00D617A2">
        <w:rPr>
          <w:rFonts w:ascii="Times New Roman" w:hAnsi="Times New Roman"/>
          <w:sz w:val="22"/>
          <w:szCs w:val="22"/>
        </w:rPr>
        <w:t xml:space="preserve">correct pre-filled </w:t>
      </w:r>
      <w:r w:rsidR="00AE721B">
        <w:rPr>
          <w:rFonts w:ascii="Times New Roman" w:hAnsi="Times New Roman"/>
          <w:sz w:val="22"/>
          <w:szCs w:val="22"/>
        </w:rPr>
        <w:t>status</w:t>
      </w:r>
      <w:r w:rsidR="0001430E" w:rsidRPr="00D617A2">
        <w:rPr>
          <w:rFonts w:ascii="Times New Roman" w:hAnsi="Times New Roman"/>
          <w:sz w:val="22"/>
          <w:szCs w:val="22"/>
        </w:rPr>
        <w:t xml:space="preserve"> </w:t>
      </w:r>
      <w:r w:rsidR="00AE721B">
        <w:rPr>
          <w:rFonts w:ascii="Times New Roman" w:hAnsi="Times New Roman"/>
          <w:sz w:val="22"/>
          <w:szCs w:val="22"/>
        </w:rPr>
        <w:t>by using the drop-down menu</w:t>
      </w:r>
      <w:r w:rsidR="0001430E" w:rsidRPr="00D617A2">
        <w:rPr>
          <w:rFonts w:ascii="Times New Roman" w:hAnsi="Times New Roman"/>
          <w:sz w:val="22"/>
          <w:szCs w:val="22"/>
        </w:rPr>
        <w:t>.  You may</w:t>
      </w:r>
      <w:r w:rsidR="00345809" w:rsidRPr="00D617A2">
        <w:rPr>
          <w:rFonts w:ascii="Times New Roman" w:hAnsi="Times New Roman"/>
          <w:sz w:val="22"/>
          <w:szCs w:val="22"/>
        </w:rPr>
        <w:t xml:space="preserve"> add K–12 District Partners to this list by using the fields below</w:t>
      </w:r>
      <w:r w:rsidR="0001430E" w:rsidRPr="00D617A2">
        <w:rPr>
          <w:rFonts w:ascii="Times New Roman" w:hAnsi="Times New Roman"/>
          <w:sz w:val="22"/>
          <w:szCs w:val="22"/>
        </w:rPr>
        <w:t xml:space="preserve"> the table</w:t>
      </w:r>
      <w:r w:rsidR="00345809" w:rsidRPr="00D617A2">
        <w:rPr>
          <w:rFonts w:ascii="Times New Roman" w:hAnsi="Times New Roman"/>
          <w:sz w:val="22"/>
          <w:szCs w:val="22"/>
        </w:rPr>
        <w:t>.</w:t>
      </w:r>
    </w:p>
    <w:p w:rsidR="004961C4" w:rsidRPr="00D617A2" w:rsidRDefault="004961C4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Style w:val="TableWestatStandardFormat"/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3150"/>
        <w:gridCol w:w="3960"/>
      </w:tblGrid>
      <w:tr w:rsidR="00AE721B" w:rsidRPr="00D617A2" w:rsidTr="0028219D">
        <w:trPr>
          <w:cnfStyle w:val="100000000000"/>
        </w:trPr>
        <w:tc>
          <w:tcPr>
            <w:tcW w:w="1188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District ID</w:t>
            </w:r>
          </w:p>
        </w:tc>
        <w:tc>
          <w:tcPr>
            <w:tcW w:w="315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K–12 District Name</w:t>
            </w:r>
          </w:p>
        </w:tc>
        <w:tc>
          <w:tcPr>
            <w:tcW w:w="396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Partner Status (Drop down)</w:t>
            </w:r>
          </w:p>
        </w:tc>
      </w:tr>
      <w:tr w:rsidR="00AE721B" w:rsidRPr="00D617A2" w:rsidTr="0028219D">
        <w:tc>
          <w:tcPr>
            <w:tcW w:w="1188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315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721B" w:rsidRPr="00D617A2" w:rsidTr="0028219D">
        <w:tc>
          <w:tcPr>
            <w:tcW w:w="1188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315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721B" w:rsidRPr="00D617A2" w:rsidTr="0028219D">
        <w:tc>
          <w:tcPr>
            <w:tcW w:w="1188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315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B6013" w:rsidRPr="00D617A2" w:rsidRDefault="006B6013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6B6013" w:rsidRPr="00D617A2" w:rsidRDefault="006B6013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 xml:space="preserve">Add a new K–12 District Partner by entering the District Name and Partner Status.  Click the </w:t>
      </w:r>
      <w:r w:rsidRPr="00D617A2">
        <w:rPr>
          <w:rFonts w:ascii="Times New Roman" w:hAnsi="Times New Roman"/>
          <w:b/>
          <w:i/>
          <w:sz w:val="22"/>
          <w:szCs w:val="22"/>
        </w:rPr>
        <w:t>Add</w:t>
      </w:r>
      <w:r w:rsidR="00CB352E" w:rsidRPr="00D617A2">
        <w:rPr>
          <w:rFonts w:ascii="Times New Roman" w:hAnsi="Times New Roman"/>
          <w:sz w:val="22"/>
          <w:szCs w:val="22"/>
        </w:rPr>
        <w:t xml:space="preserve"> </w:t>
      </w:r>
      <w:r w:rsidRPr="00D617A2">
        <w:rPr>
          <w:rFonts w:ascii="Times New Roman" w:hAnsi="Times New Roman"/>
          <w:sz w:val="22"/>
          <w:szCs w:val="22"/>
        </w:rPr>
        <w:t>button to submit:</w:t>
      </w:r>
    </w:p>
    <w:p w:rsidR="006B6013" w:rsidRPr="00D617A2" w:rsidRDefault="006B6013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6B6013" w:rsidRPr="00D617A2" w:rsidRDefault="006B6013" w:rsidP="00D617A2">
      <w:pPr>
        <w:pStyle w:val="L1-FlLSp12"/>
        <w:spacing w:line="240" w:lineRule="auto"/>
        <w:rPr>
          <w:rFonts w:ascii="Times New Roman" w:hAnsi="Times New Roman"/>
          <w:b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>K–12 District Name:</w:t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  <w:t>Participation status:</w:t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="00CB352E" w:rsidRPr="00D617A2">
        <w:rPr>
          <w:rFonts w:ascii="Times New Roman" w:hAnsi="Times New Roman"/>
          <w:b/>
          <w:i/>
          <w:sz w:val="22"/>
          <w:szCs w:val="22"/>
        </w:rPr>
        <w:t xml:space="preserve">Add </w:t>
      </w:r>
      <w:r w:rsidR="00CB352E" w:rsidRPr="00D617A2">
        <w:rPr>
          <w:rFonts w:ascii="Times New Roman" w:hAnsi="Times New Roman"/>
          <w:sz w:val="22"/>
          <w:szCs w:val="22"/>
        </w:rPr>
        <w:t>button</w:t>
      </w:r>
    </w:p>
    <w:p w:rsidR="00486998" w:rsidRPr="00D617A2" w:rsidRDefault="006B6013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>Entry field</w:t>
      </w:r>
      <w:r w:rsidRPr="00D617A2">
        <w:rPr>
          <w:rFonts w:ascii="Times New Roman" w:hAnsi="Times New Roman"/>
          <w:sz w:val="22"/>
          <w:szCs w:val="22"/>
        </w:rPr>
        <w:tab/>
      </w:r>
      <w:r w:rsidR="00486998" w:rsidRPr="00D617A2">
        <w:rPr>
          <w:rFonts w:ascii="Times New Roman" w:hAnsi="Times New Roman"/>
          <w:sz w:val="22"/>
          <w:szCs w:val="22"/>
        </w:rPr>
        <w:tab/>
      </w:r>
      <w:r w:rsidR="00486998" w:rsidRPr="00D617A2">
        <w:rPr>
          <w:rFonts w:ascii="Times New Roman" w:hAnsi="Times New Roman"/>
          <w:sz w:val="22"/>
          <w:szCs w:val="22"/>
        </w:rPr>
        <w:tab/>
      </w:r>
      <w:r w:rsidR="00486998"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>Drop down:</w:t>
      </w:r>
      <w:r w:rsidR="00486998" w:rsidRPr="00D617A2">
        <w:rPr>
          <w:rFonts w:ascii="Times New Roman" w:hAnsi="Times New Roman"/>
          <w:sz w:val="22"/>
          <w:szCs w:val="22"/>
        </w:rPr>
        <w:tab/>
        <w:t>Original Partner</w:t>
      </w:r>
    </w:p>
    <w:p w:rsidR="006B6013" w:rsidRPr="00D617A2" w:rsidRDefault="006B6013" w:rsidP="00D617A2">
      <w:pPr>
        <w:pStyle w:val="L1-FlLSp12"/>
        <w:spacing w:line="240" w:lineRule="auto"/>
        <w:rPr>
          <w:rFonts w:ascii="Times New Roman" w:hAnsi="Times New Roman"/>
          <w:b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="00486998" w:rsidRPr="00D617A2">
        <w:rPr>
          <w:rFonts w:ascii="Times New Roman" w:hAnsi="Times New Roman"/>
          <w:sz w:val="22"/>
          <w:szCs w:val="22"/>
        </w:rPr>
        <w:tab/>
      </w:r>
      <w:r w:rsidR="00486998" w:rsidRPr="00D617A2">
        <w:rPr>
          <w:rFonts w:ascii="Times New Roman" w:hAnsi="Times New Roman"/>
          <w:sz w:val="22"/>
          <w:szCs w:val="22"/>
        </w:rPr>
        <w:tab/>
      </w:r>
      <w:r w:rsidR="00486998" w:rsidRPr="00D617A2">
        <w:rPr>
          <w:rFonts w:ascii="Times New Roman" w:hAnsi="Times New Roman"/>
          <w:sz w:val="22"/>
          <w:szCs w:val="22"/>
        </w:rPr>
        <w:tab/>
      </w:r>
      <w:r w:rsidR="00486998"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>New Partner</w:t>
      </w:r>
    </w:p>
    <w:p w:rsidR="006B6013" w:rsidRDefault="006B6013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834983" w:rsidRPr="00D617A2" w:rsidRDefault="00834983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834983" w:rsidRDefault="00834983" w:rsidP="00834983">
      <w:pPr>
        <w:pStyle w:val="L1-FlLSp12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D617A2">
        <w:rPr>
          <w:rFonts w:ascii="Times New Roman" w:hAnsi="Times New Roman"/>
          <w:b/>
          <w:sz w:val="22"/>
          <w:szCs w:val="22"/>
        </w:rPr>
        <w:t xml:space="preserve">MSP Start </w:t>
      </w:r>
      <w:r>
        <w:rPr>
          <w:rFonts w:ascii="Times New Roman" w:hAnsi="Times New Roman"/>
          <w:b/>
          <w:sz w:val="22"/>
          <w:szCs w:val="22"/>
        </w:rPr>
        <w:t>Principal Investigator/Co-Principal Investigators</w:t>
      </w:r>
      <w:r w:rsidR="00C3337A">
        <w:rPr>
          <w:rFonts w:ascii="Times New Roman" w:hAnsi="Times New Roman"/>
          <w:b/>
          <w:sz w:val="22"/>
          <w:szCs w:val="22"/>
        </w:rPr>
        <w:t xml:space="preserve"> at K–12 District Partners</w:t>
      </w:r>
    </w:p>
    <w:p w:rsidR="00834983" w:rsidRPr="00D617A2" w:rsidRDefault="00834983" w:rsidP="00834983">
      <w:pPr>
        <w:pStyle w:val="L1-FlLSp12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FE43CA" w:rsidRPr="00D617A2" w:rsidRDefault="00834983" w:rsidP="00FE43CA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 xml:space="preserve">Please enter login names for </w:t>
      </w:r>
      <w:r w:rsidRPr="00C3337A">
        <w:rPr>
          <w:rFonts w:ascii="Times New Roman" w:hAnsi="Times New Roman"/>
          <w:i/>
          <w:sz w:val="22"/>
          <w:szCs w:val="22"/>
        </w:rPr>
        <w:t xml:space="preserve">each </w:t>
      </w:r>
      <w:r w:rsidR="00C3337A" w:rsidRPr="00C3337A">
        <w:rPr>
          <w:rFonts w:ascii="Times New Roman" w:hAnsi="Times New Roman"/>
          <w:i/>
          <w:sz w:val="22"/>
          <w:szCs w:val="22"/>
        </w:rPr>
        <w:t>K–12 District-based</w:t>
      </w:r>
      <w:r w:rsidR="00C3337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PI and Co-PI for your MSP Start project.  Each PI/Co-PI should complete his/her own individual survey.</w:t>
      </w:r>
      <w:r w:rsidR="00FE43CA">
        <w:rPr>
          <w:rFonts w:ascii="Times New Roman" w:hAnsi="Times New Roman"/>
          <w:sz w:val="22"/>
          <w:szCs w:val="22"/>
        </w:rPr>
        <w:t xml:space="preserve">  </w:t>
      </w:r>
      <w:r w:rsidR="00FE43CA" w:rsidRPr="00C3337A">
        <w:rPr>
          <w:rFonts w:ascii="Times New Roman" w:hAnsi="Times New Roman"/>
          <w:b/>
          <w:sz w:val="22"/>
          <w:szCs w:val="22"/>
        </w:rPr>
        <w:t xml:space="preserve">You can register PIs and Co-PIs who are based </w:t>
      </w:r>
      <w:r w:rsidR="00FE43CA">
        <w:rPr>
          <w:rFonts w:ascii="Times New Roman" w:hAnsi="Times New Roman"/>
          <w:b/>
          <w:sz w:val="22"/>
          <w:szCs w:val="22"/>
        </w:rPr>
        <w:t>at IHE</w:t>
      </w:r>
      <w:r w:rsidR="00FE43CA" w:rsidRPr="00C3337A">
        <w:rPr>
          <w:rFonts w:ascii="Times New Roman" w:hAnsi="Times New Roman"/>
          <w:b/>
          <w:sz w:val="22"/>
          <w:szCs w:val="22"/>
        </w:rPr>
        <w:t xml:space="preserve"> partners on the </w:t>
      </w:r>
      <w:r w:rsidR="00FE43CA">
        <w:rPr>
          <w:rFonts w:ascii="Times New Roman" w:hAnsi="Times New Roman"/>
          <w:b/>
          <w:sz w:val="22"/>
          <w:szCs w:val="22"/>
        </w:rPr>
        <w:t>IHE</w:t>
      </w:r>
      <w:r w:rsidR="00FE43CA" w:rsidRPr="00C3337A">
        <w:rPr>
          <w:rFonts w:ascii="Times New Roman" w:hAnsi="Times New Roman"/>
          <w:b/>
          <w:sz w:val="22"/>
          <w:szCs w:val="22"/>
        </w:rPr>
        <w:t xml:space="preserve"> Partner Screen.</w:t>
      </w:r>
    </w:p>
    <w:p w:rsidR="00834983" w:rsidRPr="00D617A2" w:rsidRDefault="00834983" w:rsidP="00834983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834983" w:rsidRPr="00D617A2" w:rsidRDefault="00834983" w:rsidP="00834983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834983" w:rsidRPr="00D617A2" w:rsidRDefault="00834983" w:rsidP="00834983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Style w:val="TableWestatStandardFormat"/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8"/>
        <w:gridCol w:w="2160"/>
        <w:gridCol w:w="1620"/>
        <w:gridCol w:w="1305"/>
      </w:tblGrid>
      <w:tr w:rsidR="00834983" w:rsidRPr="00D617A2" w:rsidTr="00C3337A">
        <w:trPr>
          <w:cnfStyle w:val="100000000000"/>
        </w:trPr>
        <w:tc>
          <w:tcPr>
            <w:tcW w:w="1728" w:type="dxa"/>
          </w:tcPr>
          <w:p w:rsidR="00834983" w:rsidRPr="00D617A2" w:rsidRDefault="00C3337A" w:rsidP="00B930D5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K</w:t>
            </w:r>
            <w:r w:rsidR="00B930D5">
              <w:rPr>
                <w:rFonts w:ascii="Times New Roman" w:hAnsi="Times New Roman"/>
                <w:sz w:val="22"/>
                <w:szCs w:val="22"/>
              </w:rPr>
              <w:t>–</w:t>
            </w:r>
            <w:r w:rsidRPr="00D617A2">
              <w:rPr>
                <w:rFonts w:ascii="Times New Roman" w:hAnsi="Times New Roman"/>
                <w:sz w:val="22"/>
                <w:szCs w:val="22"/>
              </w:rPr>
              <w:t>12  User ID</w:t>
            </w:r>
          </w:p>
        </w:tc>
        <w:tc>
          <w:tcPr>
            <w:tcW w:w="2160" w:type="dxa"/>
          </w:tcPr>
          <w:p w:rsidR="00834983" w:rsidRPr="00D617A2" w:rsidRDefault="00C3337A" w:rsidP="00834983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K–12 District Name</w:t>
            </w:r>
          </w:p>
        </w:tc>
        <w:tc>
          <w:tcPr>
            <w:tcW w:w="1620" w:type="dxa"/>
          </w:tcPr>
          <w:p w:rsidR="00834983" w:rsidRPr="00D617A2" w:rsidRDefault="00834983" w:rsidP="00834983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Login Name</w:t>
            </w:r>
          </w:p>
        </w:tc>
        <w:tc>
          <w:tcPr>
            <w:tcW w:w="1305" w:type="dxa"/>
          </w:tcPr>
          <w:p w:rsidR="00834983" w:rsidRPr="00D617A2" w:rsidRDefault="00834983" w:rsidP="00834983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Password</w:t>
            </w:r>
          </w:p>
        </w:tc>
      </w:tr>
      <w:tr w:rsidR="00834983" w:rsidRPr="00D617A2" w:rsidTr="00C3337A">
        <w:tc>
          <w:tcPr>
            <w:tcW w:w="1728" w:type="dxa"/>
          </w:tcPr>
          <w:p w:rsidR="00834983" w:rsidRPr="00D617A2" w:rsidRDefault="00834983" w:rsidP="00834983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2160" w:type="dxa"/>
          </w:tcPr>
          <w:p w:rsidR="00834983" w:rsidRPr="00D617A2" w:rsidRDefault="00834983" w:rsidP="00834983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:rsidR="00834983" w:rsidRPr="00D617A2" w:rsidRDefault="00834983" w:rsidP="00834983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 w:rsidR="00834983" w:rsidRPr="00D617A2" w:rsidRDefault="00834983" w:rsidP="00834983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4983" w:rsidRPr="00D617A2" w:rsidTr="00C3337A">
        <w:tc>
          <w:tcPr>
            <w:tcW w:w="1728" w:type="dxa"/>
          </w:tcPr>
          <w:p w:rsidR="00834983" w:rsidRPr="00D617A2" w:rsidRDefault="00834983" w:rsidP="00834983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111</w:t>
            </w:r>
          </w:p>
        </w:tc>
        <w:tc>
          <w:tcPr>
            <w:tcW w:w="2160" w:type="dxa"/>
          </w:tcPr>
          <w:p w:rsidR="00834983" w:rsidRPr="00D617A2" w:rsidRDefault="00834983" w:rsidP="00834983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:rsidR="00834983" w:rsidRPr="00D617A2" w:rsidRDefault="00834983" w:rsidP="00834983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 w:rsidR="00834983" w:rsidRPr="00D617A2" w:rsidRDefault="00834983" w:rsidP="00834983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4983" w:rsidRPr="00D617A2" w:rsidTr="00C3337A">
        <w:tc>
          <w:tcPr>
            <w:tcW w:w="1728" w:type="dxa"/>
          </w:tcPr>
          <w:p w:rsidR="00834983" w:rsidRPr="00D617A2" w:rsidRDefault="00834983" w:rsidP="00834983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112</w:t>
            </w:r>
          </w:p>
        </w:tc>
        <w:tc>
          <w:tcPr>
            <w:tcW w:w="2160" w:type="dxa"/>
          </w:tcPr>
          <w:p w:rsidR="00834983" w:rsidRPr="00D617A2" w:rsidRDefault="00834983" w:rsidP="00834983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:rsidR="00834983" w:rsidRPr="00D617A2" w:rsidRDefault="00834983" w:rsidP="00834983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5" w:type="dxa"/>
          </w:tcPr>
          <w:p w:rsidR="00834983" w:rsidRPr="00D617A2" w:rsidRDefault="00834983" w:rsidP="00834983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34983" w:rsidRPr="00D617A2" w:rsidRDefault="00834983" w:rsidP="00834983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834983" w:rsidRPr="00D617A2" w:rsidRDefault="00C3337A" w:rsidP="00834983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Add a PI/Co-PI </w:t>
      </w:r>
      <w:r w:rsidR="00834983" w:rsidRPr="00D617A2">
        <w:rPr>
          <w:rFonts w:ascii="Times New Roman" w:hAnsi="Times New Roman"/>
          <w:sz w:val="22"/>
          <w:szCs w:val="22"/>
        </w:rPr>
        <w:t xml:space="preserve">by selecting the </w:t>
      </w:r>
      <w:r>
        <w:rPr>
          <w:rFonts w:ascii="Times New Roman" w:hAnsi="Times New Roman"/>
          <w:sz w:val="22"/>
          <w:szCs w:val="22"/>
        </w:rPr>
        <w:t>K–12 District</w:t>
      </w:r>
      <w:r w:rsidR="00834983" w:rsidRPr="00D617A2">
        <w:rPr>
          <w:rFonts w:ascii="Times New Roman" w:hAnsi="Times New Roman"/>
          <w:sz w:val="22"/>
          <w:szCs w:val="22"/>
        </w:rPr>
        <w:t xml:space="preserve"> partner and entering a login name</w:t>
      </w:r>
      <w:r>
        <w:rPr>
          <w:rFonts w:ascii="Times New Roman" w:hAnsi="Times New Roman"/>
          <w:sz w:val="22"/>
          <w:szCs w:val="22"/>
        </w:rPr>
        <w:t xml:space="preserve"> for the PI/Co-PI</w:t>
      </w:r>
      <w:r w:rsidR="00834983" w:rsidRPr="00D617A2">
        <w:rPr>
          <w:rFonts w:ascii="Times New Roman" w:hAnsi="Times New Roman"/>
          <w:sz w:val="22"/>
          <w:szCs w:val="22"/>
        </w:rPr>
        <w:t xml:space="preserve">.  Click the </w:t>
      </w:r>
      <w:r w:rsidR="00834983" w:rsidRPr="00D617A2">
        <w:rPr>
          <w:rFonts w:ascii="Times New Roman" w:hAnsi="Times New Roman"/>
          <w:i/>
          <w:sz w:val="22"/>
          <w:szCs w:val="22"/>
        </w:rPr>
        <w:t>Add</w:t>
      </w:r>
      <w:r w:rsidR="00834983" w:rsidRPr="00D617A2">
        <w:rPr>
          <w:rFonts w:ascii="Times New Roman" w:hAnsi="Times New Roman"/>
          <w:sz w:val="22"/>
          <w:szCs w:val="22"/>
        </w:rPr>
        <w:t xml:space="preserve"> button to submit.</w:t>
      </w:r>
      <w:r w:rsidR="00834983">
        <w:rPr>
          <w:rFonts w:ascii="Times New Roman" w:hAnsi="Times New Roman"/>
          <w:sz w:val="22"/>
          <w:szCs w:val="22"/>
        </w:rPr>
        <w:t xml:space="preserve">  The system will automatically generate a password for this individual.</w:t>
      </w:r>
    </w:p>
    <w:p w:rsidR="00834983" w:rsidRPr="00D617A2" w:rsidRDefault="00834983" w:rsidP="00834983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834983" w:rsidRPr="00D617A2" w:rsidRDefault="00C3337A" w:rsidP="00834983">
      <w:pPr>
        <w:pStyle w:val="L1-FlLSp12"/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K–12 District Name</w:t>
      </w:r>
      <w:r w:rsidR="00834983" w:rsidRPr="00D617A2">
        <w:rPr>
          <w:rFonts w:ascii="Times New Roman" w:hAnsi="Times New Roman"/>
          <w:sz w:val="22"/>
          <w:szCs w:val="22"/>
        </w:rPr>
        <w:t>:</w:t>
      </w:r>
      <w:r w:rsidR="00834983" w:rsidRPr="00D617A2">
        <w:rPr>
          <w:rFonts w:ascii="Times New Roman" w:hAnsi="Times New Roman"/>
          <w:sz w:val="22"/>
          <w:szCs w:val="22"/>
        </w:rPr>
        <w:tab/>
      </w:r>
      <w:r w:rsidR="00834983" w:rsidRPr="00D617A2">
        <w:rPr>
          <w:rFonts w:ascii="Times New Roman" w:hAnsi="Times New Roman"/>
          <w:sz w:val="22"/>
          <w:szCs w:val="22"/>
        </w:rPr>
        <w:tab/>
      </w:r>
      <w:r w:rsidR="00834983">
        <w:rPr>
          <w:rFonts w:ascii="Times New Roman" w:hAnsi="Times New Roman"/>
          <w:sz w:val="22"/>
          <w:szCs w:val="22"/>
        </w:rPr>
        <w:tab/>
        <w:t>Login Name:</w:t>
      </w:r>
      <w:r w:rsidR="00834983">
        <w:rPr>
          <w:rFonts w:ascii="Times New Roman" w:hAnsi="Times New Roman"/>
          <w:sz w:val="22"/>
          <w:szCs w:val="22"/>
        </w:rPr>
        <w:tab/>
      </w:r>
      <w:r w:rsidR="00834983" w:rsidRPr="00D617A2">
        <w:rPr>
          <w:rFonts w:ascii="Times New Roman" w:hAnsi="Times New Roman"/>
          <w:sz w:val="22"/>
          <w:szCs w:val="22"/>
        </w:rPr>
        <w:tab/>
      </w:r>
      <w:r w:rsidR="00834983" w:rsidRPr="00D617A2">
        <w:rPr>
          <w:rFonts w:ascii="Times New Roman" w:hAnsi="Times New Roman"/>
          <w:b/>
          <w:i/>
          <w:sz w:val="22"/>
          <w:szCs w:val="22"/>
        </w:rPr>
        <w:t xml:space="preserve">Add </w:t>
      </w:r>
      <w:r w:rsidR="00834983" w:rsidRPr="00D617A2">
        <w:rPr>
          <w:rFonts w:ascii="Times New Roman" w:hAnsi="Times New Roman"/>
          <w:sz w:val="22"/>
          <w:szCs w:val="22"/>
        </w:rPr>
        <w:t>button</w:t>
      </w:r>
    </w:p>
    <w:p w:rsidR="00834983" w:rsidRDefault="00834983" w:rsidP="00834983">
      <w:pPr>
        <w:pStyle w:val="L1-FlLSp12"/>
        <w:spacing w:line="240" w:lineRule="auto"/>
        <w:rPr>
          <w:rFonts w:ascii="Times New Roman" w:hAnsi="Times New Roman"/>
          <w:b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>Drop down</w:t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C3337A">
        <w:rPr>
          <w:rFonts w:ascii="Times New Roman" w:hAnsi="Times New Roman"/>
          <w:sz w:val="22"/>
          <w:szCs w:val="22"/>
        </w:rPr>
        <w:tab/>
      </w:r>
      <w:r w:rsidR="00C3337A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>Entry field</w:t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</w:p>
    <w:p w:rsidR="00834983" w:rsidRDefault="00834983" w:rsidP="00834983">
      <w:pPr>
        <w:pStyle w:val="L1-FlLSp12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D617A2" w:rsidRDefault="00D617A2" w:rsidP="00D617A2">
      <w:pPr>
        <w:pStyle w:val="L1-FlLSp12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D617A2" w:rsidRDefault="00D617A2" w:rsidP="00D617A2">
      <w:pPr>
        <w:pStyle w:val="L1-FlLSp12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3337A" w:rsidRDefault="00C3337A">
      <w:pPr>
        <w:spacing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:rsidR="006B6013" w:rsidRDefault="006B6013" w:rsidP="00D617A2">
      <w:pPr>
        <w:pStyle w:val="L1-FlLSp12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D617A2">
        <w:rPr>
          <w:rFonts w:ascii="Times New Roman" w:hAnsi="Times New Roman"/>
          <w:b/>
          <w:sz w:val="22"/>
          <w:szCs w:val="22"/>
        </w:rPr>
        <w:lastRenderedPageBreak/>
        <w:t>MSP Start K–12 District Participants</w:t>
      </w:r>
    </w:p>
    <w:p w:rsidR="00D617A2" w:rsidRPr="00D617A2" w:rsidRDefault="00D617A2" w:rsidP="00D617A2">
      <w:pPr>
        <w:pStyle w:val="L1-FlLSp12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FE43CA" w:rsidRPr="009E1777" w:rsidRDefault="006B6013" w:rsidP="00FE43CA">
      <w:pPr>
        <w:pStyle w:val="L1-FlLSp12"/>
        <w:spacing w:line="240" w:lineRule="auto"/>
        <w:rPr>
          <w:rFonts w:ascii="Times New Roman" w:hAnsi="Times New Roman"/>
          <w:b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 xml:space="preserve">Please </w:t>
      </w:r>
      <w:r w:rsidR="00AE721B">
        <w:rPr>
          <w:rFonts w:ascii="Times New Roman" w:hAnsi="Times New Roman"/>
          <w:sz w:val="22"/>
          <w:szCs w:val="22"/>
        </w:rPr>
        <w:t>register</w:t>
      </w:r>
      <w:r w:rsidRPr="00D617A2">
        <w:rPr>
          <w:rFonts w:ascii="Times New Roman" w:hAnsi="Times New Roman"/>
          <w:sz w:val="22"/>
          <w:szCs w:val="22"/>
        </w:rPr>
        <w:t xml:space="preserve"> </w:t>
      </w:r>
      <w:r w:rsidRPr="00D617A2">
        <w:rPr>
          <w:rFonts w:ascii="Times New Roman" w:hAnsi="Times New Roman"/>
          <w:i/>
          <w:sz w:val="22"/>
          <w:szCs w:val="22"/>
        </w:rPr>
        <w:t>each</w:t>
      </w:r>
      <w:r w:rsidRPr="00D617A2">
        <w:rPr>
          <w:rFonts w:ascii="Times New Roman" w:hAnsi="Times New Roman"/>
          <w:sz w:val="22"/>
          <w:szCs w:val="22"/>
        </w:rPr>
        <w:t xml:space="preserve"> K–12 district administrator, school administrator, teacher or support staff member, or parent that participated in your MSP Start project activities.</w:t>
      </w:r>
      <w:r w:rsidR="00FE43CA">
        <w:rPr>
          <w:rFonts w:ascii="Times New Roman" w:hAnsi="Times New Roman"/>
          <w:sz w:val="22"/>
          <w:szCs w:val="22"/>
        </w:rPr>
        <w:t xml:space="preserve">  </w:t>
      </w:r>
      <w:r w:rsidR="00FE43CA" w:rsidRPr="00FE43CA">
        <w:rPr>
          <w:rFonts w:ascii="Times New Roman" w:hAnsi="Times New Roman"/>
          <w:b/>
          <w:sz w:val="22"/>
          <w:szCs w:val="22"/>
        </w:rPr>
        <w:t>District-based project</w:t>
      </w:r>
      <w:r w:rsidR="00FE43CA" w:rsidRPr="009E1777">
        <w:rPr>
          <w:rFonts w:ascii="Times New Roman" w:hAnsi="Times New Roman"/>
          <w:b/>
          <w:sz w:val="22"/>
          <w:szCs w:val="22"/>
        </w:rPr>
        <w:t xml:space="preserve"> PIs/Co-PIs should </w:t>
      </w:r>
      <w:r w:rsidR="00FE43CA" w:rsidRPr="009E1777">
        <w:rPr>
          <w:rFonts w:ascii="Times New Roman" w:hAnsi="Times New Roman"/>
          <w:b/>
          <w:sz w:val="22"/>
          <w:szCs w:val="22"/>
          <w:u w:val="single"/>
        </w:rPr>
        <w:t>not</w:t>
      </w:r>
      <w:r w:rsidR="00FE43CA">
        <w:rPr>
          <w:rFonts w:ascii="Times New Roman" w:hAnsi="Times New Roman"/>
          <w:b/>
          <w:sz w:val="22"/>
          <w:szCs w:val="22"/>
        </w:rPr>
        <w:t xml:space="preserve"> complete a</w:t>
      </w:r>
      <w:r w:rsidR="00FE43CA" w:rsidRPr="009E1777">
        <w:rPr>
          <w:rFonts w:ascii="Times New Roman" w:hAnsi="Times New Roman"/>
          <w:b/>
          <w:sz w:val="22"/>
          <w:szCs w:val="22"/>
        </w:rPr>
        <w:t xml:space="preserve"> </w:t>
      </w:r>
      <w:r w:rsidR="00FE43CA" w:rsidRPr="00D617A2">
        <w:rPr>
          <w:rFonts w:ascii="Times New Roman" w:hAnsi="Times New Roman"/>
          <w:b/>
          <w:sz w:val="22"/>
          <w:szCs w:val="22"/>
        </w:rPr>
        <w:t xml:space="preserve">K–12 District </w:t>
      </w:r>
      <w:r w:rsidR="00FE43CA" w:rsidRPr="009E1777">
        <w:rPr>
          <w:rFonts w:ascii="Times New Roman" w:hAnsi="Times New Roman"/>
          <w:b/>
          <w:sz w:val="22"/>
          <w:szCs w:val="22"/>
        </w:rPr>
        <w:t>Participant Survey.</w:t>
      </w:r>
    </w:p>
    <w:p w:rsidR="006B6013" w:rsidRPr="00D617A2" w:rsidRDefault="006B6013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6B6013" w:rsidRPr="00D617A2" w:rsidRDefault="006B6013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Style w:val="TableWestatStandardFormat"/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2070"/>
        <w:gridCol w:w="1440"/>
        <w:gridCol w:w="1665"/>
      </w:tblGrid>
      <w:tr w:rsidR="00AE721B" w:rsidRPr="00D617A2" w:rsidTr="0028219D">
        <w:trPr>
          <w:cnfStyle w:val="100000000000"/>
        </w:trPr>
        <w:tc>
          <w:tcPr>
            <w:tcW w:w="1638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K-12  User ID</w:t>
            </w:r>
          </w:p>
        </w:tc>
        <w:tc>
          <w:tcPr>
            <w:tcW w:w="207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K–12 District Name</w:t>
            </w:r>
          </w:p>
        </w:tc>
        <w:tc>
          <w:tcPr>
            <w:tcW w:w="144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Login Name</w:t>
            </w:r>
          </w:p>
        </w:tc>
        <w:tc>
          <w:tcPr>
            <w:tcW w:w="1665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Password</w:t>
            </w:r>
          </w:p>
        </w:tc>
      </w:tr>
      <w:tr w:rsidR="00AE721B" w:rsidRPr="00D617A2" w:rsidTr="0028219D">
        <w:tc>
          <w:tcPr>
            <w:tcW w:w="1638" w:type="dxa"/>
          </w:tcPr>
          <w:p w:rsidR="00AE721B" w:rsidRPr="00D617A2" w:rsidRDefault="0076365F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AE721B" w:rsidRPr="00D617A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07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5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721B" w:rsidRPr="00D617A2" w:rsidTr="0028219D">
        <w:tc>
          <w:tcPr>
            <w:tcW w:w="1638" w:type="dxa"/>
          </w:tcPr>
          <w:p w:rsidR="00AE721B" w:rsidRPr="00D617A2" w:rsidRDefault="0076365F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AE721B" w:rsidRPr="00D617A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07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5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721B" w:rsidRPr="00D617A2" w:rsidTr="0028219D">
        <w:tc>
          <w:tcPr>
            <w:tcW w:w="1638" w:type="dxa"/>
          </w:tcPr>
          <w:p w:rsidR="00AE721B" w:rsidRPr="00D617A2" w:rsidRDefault="0076365F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AE721B" w:rsidRPr="00D617A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07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5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B6013" w:rsidRPr="00D617A2" w:rsidRDefault="006B6013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6B6013" w:rsidRPr="00D617A2" w:rsidRDefault="00CB352E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 xml:space="preserve">Add a K–12 </w:t>
      </w:r>
      <w:r w:rsidR="006B6013" w:rsidRPr="00D617A2">
        <w:rPr>
          <w:rFonts w:ascii="Times New Roman" w:hAnsi="Times New Roman"/>
          <w:sz w:val="22"/>
          <w:szCs w:val="22"/>
        </w:rPr>
        <w:t xml:space="preserve">Participant by selecting the </w:t>
      </w:r>
      <w:r w:rsidRPr="00D617A2">
        <w:rPr>
          <w:rFonts w:ascii="Times New Roman" w:hAnsi="Times New Roman"/>
          <w:sz w:val="22"/>
          <w:szCs w:val="22"/>
        </w:rPr>
        <w:t xml:space="preserve">K–12 District </w:t>
      </w:r>
      <w:r w:rsidR="006B6013" w:rsidRPr="00D617A2">
        <w:rPr>
          <w:rFonts w:ascii="Times New Roman" w:hAnsi="Times New Roman"/>
          <w:sz w:val="22"/>
          <w:szCs w:val="22"/>
        </w:rPr>
        <w:t xml:space="preserve">partner and entering </w:t>
      </w:r>
      <w:r w:rsidRPr="00D617A2">
        <w:rPr>
          <w:rFonts w:ascii="Times New Roman" w:hAnsi="Times New Roman"/>
          <w:sz w:val="22"/>
          <w:szCs w:val="22"/>
        </w:rPr>
        <w:t>a login and password</w:t>
      </w:r>
      <w:r w:rsidR="00C3337A">
        <w:rPr>
          <w:rFonts w:ascii="Times New Roman" w:hAnsi="Times New Roman"/>
          <w:sz w:val="22"/>
          <w:szCs w:val="22"/>
        </w:rPr>
        <w:t xml:space="preserve"> for the K–12 District participant</w:t>
      </w:r>
      <w:r w:rsidR="006B6013" w:rsidRPr="00D617A2">
        <w:rPr>
          <w:rFonts w:ascii="Times New Roman" w:hAnsi="Times New Roman"/>
          <w:sz w:val="22"/>
          <w:szCs w:val="22"/>
        </w:rPr>
        <w:t xml:space="preserve">.  Click the </w:t>
      </w:r>
      <w:r w:rsidR="006B6013" w:rsidRPr="00D617A2">
        <w:rPr>
          <w:rFonts w:ascii="Times New Roman" w:hAnsi="Times New Roman"/>
          <w:i/>
          <w:sz w:val="22"/>
          <w:szCs w:val="22"/>
        </w:rPr>
        <w:t>Add</w:t>
      </w:r>
      <w:r w:rsidR="006B6013" w:rsidRPr="00D617A2">
        <w:rPr>
          <w:rFonts w:ascii="Times New Roman" w:hAnsi="Times New Roman"/>
          <w:sz w:val="22"/>
          <w:szCs w:val="22"/>
        </w:rPr>
        <w:t xml:space="preserve"> button to submit.</w:t>
      </w:r>
      <w:r w:rsidR="00AE721B">
        <w:rPr>
          <w:rFonts w:ascii="Times New Roman" w:hAnsi="Times New Roman"/>
          <w:sz w:val="22"/>
          <w:szCs w:val="22"/>
        </w:rPr>
        <w:t xml:space="preserve">  The system will automatically generate a password for this individual.</w:t>
      </w:r>
    </w:p>
    <w:p w:rsidR="006B6013" w:rsidRPr="00D617A2" w:rsidRDefault="006B6013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6B6013" w:rsidRPr="00D617A2" w:rsidRDefault="00486998" w:rsidP="00D617A2">
      <w:pPr>
        <w:pStyle w:val="L1-FlLSp12"/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>K–12 District Name:</w:t>
      </w:r>
      <w:r w:rsidR="0028219D" w:rsidRPr="00D617A2">
        <w:rPr>
          <w:rFonts w:ascii="Times New Roman" w:hAnsi="Times New Roman"/>
          <w:sz w:val="22"/>
          <w:szCs w:val="22"/>
        </w:rPr>
        <w:tab/>
      </w:r>
      <w:r w:rsid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>Login Name</w:t>
      </w:r>
      <w:r w:rsidR="00AE721B">
        <w:rPr>
          <w:rFonts w:ascii="Times New Roman" w:hAnsi="Times New Roman"/>
          <w:sz w:val="22"/>
          <w:szCs w:val="22"/>
        </w:rPr>
        <w:t>:</w:t>
      </w:r>
      <w:r w:rsidR="00AE721B">
        <w:rPr>
          <w:rFonts w:ascii="Times New Roman" w:hAnsi="Times New Roman"/>
          <w:sz w:val="22"/>
          <w:szCs w:val="22"/>
        </w:rPr>
        <w:tab/>
      </w:r>
      <w:r w:rsidR="006B6013" w:rsidRPr="00D617A2">
        <w:rPr>
          <w:rFonts w:ascii="Times New Roman" w:hAnsi="Times New Roman"/>
          <w:sz w:val="22"/>
          <w:szCs w:val="22"/>
        </w:rPr>
        <w:tab/>
      </w:r>
      <w:r w:rsidR="00CB352E" w:rsidRPr="00D617A2">
        <w:rPr>
          <w:rFonts w:ascii="Times New Roman" w:hAnsi="Times New Roman"/>
          <w:b/>
          <w:i/>
          <w:sz w:val="22"/>
          <w:szCs w:val="22"/>
        </w:rPr>
        <w:t xml:space="preserve">Add </w:t>
      </w:r>
      <w:r w:rsidR="00CB352E" w:rsidRPr="00D617A2">
        <w:rPr>
          <w:rFonts w:ascii="Times New Roman" w:hAnsi="Times New Roman"/>
          <w:sz w:val="22"/>
          <w:szCs w:val="22"/>
        </w:rPr>
        <w:t>button</w:t>
      </w:r>
    </w:p>
    <w:p w:rsidR="006B6013" w:rsidRPr="00D617A2" w:rsidRDefault="006B6013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>Drop down</w:t>
      </w:r>
      <w:r w:rsidR="00D617A2" w:rsidRPr="00D617A2">
        <w:rPr>
          <w:rFonts w:ascii="Times New Roman" w:hAnsi="Times New Roman"/>
          <w:sz w:val="22"/>
          <w:szCs w:val="22"/>
        </w:rPr>
        <w:t xml:space="preserve"> </w:t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>Entry field</w:t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</w:p>
    <w:p w:rsidR="006B6013" w:rsidRPr="00D617A2" w:rsidRDefault="006B6013" w:rsidP="00D617A2">
      <w:pPr>
        <w:pStyle w:val="L1-FlLSp12"/>
        <w:spacing w:line="240" w:lineRule="auto"/>
        <w:rPr>
          <w:rFonts w:ascii="Times New Roman" w:hAnsi="Times New Roman"/>
          <w:b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</w:p>
    <w:p w:rsidR="00486998" w:rsidRPr="00D617A2" w:rsidRDefault="00486998" w:rsidP="00D617A2">
      <w:pPr>
        <w:spacing w:line="240" w:lineRule="auto"/>
        <w:rPr>
          <w:rFonts w:ascii="Times New Roman" w:hAnsi="Times New Roman"/>
          <w:b/>
          <w:sz w:val="22"/>
          <w:szCs w:val="22"/>
        </w:rPr>
      </w:pPr>
      <w:r w:rsidRPr="00D617A2">
        <w:rPr>
          <w:rFonts w:ascii="Times New Roman" w:hAnsi="Times New Roman"/>
          <w:b/>
          <w:sz w:val="22"/>
          <w:szCs w:val="22"/>
        </w:rPr>
        <w:br w:type="page"/>
      </w:r>
    </w:p>
    <w:p w:rsidR="009B70C6" w:rsidRPr="009B70C6" w:rsidRDefault="009B70C6" w:rsidP="009B70C6">
      <w:pPr>
        <w:pStyle w:val="L1-FlLSp12"/>
        <w:spacing w:line="240" w:lineRule="auto"/>
        <w:rPr>
          <w:rFonts w:ascii="Times New Roman" w:hAnsi="Times New Roman"/>
          <w:b/>
          <w:color w:val="0070C0"/>
          <w:sz w:val="22"/>
          <w:szCs w:val="22"/>
        </w:rPr>
      </w:pPr>
      <w:r w:rsidRPr="009B70C6">
        <w:rPr>
          <w:rFonts w:ascii="Times New Roman" w:hAnsi="Times New Roman"/>
          <w:b/>
          <w:color w:val="0070C0"/>
          <w:sz w:val="22"/>
          <w:szCs w:val="22"/>
        </w:rPr>
        <w:lastRenderedPageBreak/>
        <w:t>[Profit/Not-For-Profit Screen]</w:t>
      </w:r>
    </w:p>
    <w:p w:rsidR="009B70C6" w:rsidRDefault="009B70C6" w:rsidP="009B70C6">
      <w:pPr>
        <w:pStyle w:val="L1-FlLSp12"/>
        <w:spacing w:line="240" w:lineRule="auto"/>
        <w:rPr>
          <w:rFonts w:ascii="Times New Roman" w:hAnsi="Times New Roman"/>
          <w:b/>
          <w:sz w:val="22"/>
          <w:szCs w:val="22"/>
        </w:rPr>
      </w:pPr>
    </w:p>
    <w:p w:rsidR="004961C4" w:rsidRPr="00D617A2" w:rsidRDefault="004961C4" w:rsidP="00D617A2">
      <w:pPr>
        <w:pStyle w:val="L1-FlLSp12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D617A2">
        <w:rPr>
          <w:rFonts w:ascii="Times New Roman" w:hAnsi="Times New Roman"/>
          <w:b/>
          <w:sz w:val="22"/>
          <w:szCs w:val="22"/>
        </w:rPr>
        <w:t>MSP Start Profit/Not-For-Profit Partners</w:t>
      </w:r>
    </w:p>
    <w:p w:rsidR="00486998" w:rsidRPr="00D617A2" w:rsidRDefault="00486998" w:rsidP="00D617A2">
      <w:pPr>
        <w:pStyle w:val="L1-FlLSp12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345809" w:rsidRPr="00D617A2" w:rsidRDefault="004961C4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 xml:space="preserve">The </w:t>
      </w:r>
      <w:r w:rsidR="00570BD6">
        <w:rPr>
          <w:rFonts w:ascii="Times New Roman" w:hAnsi="Times New Roman"/>
          <w:sz w:val="22"/>
          <w:szCs w:val="22"/>
        </w:rPr>
        <w:t xml:space="preserve">following </w:t>
      </w:r>
      <w:r w:rsidRPr="00D617A2">
        <w:rPr>
          <w:rFonts w:ascii="Times New Roman" w:hAnsi="Times New Roman"/>
          <w:sz w:val="22"/>
          <w:szCs w:val="22"/>
        </w:rPr>
        <w:t xml:space="preserve">list of Profit/Not-For-Profit Partners has been pre-filled with information provided by your MSP.  </w:t>
      </w:r>
      <w:r w:rsidR="00345809" w:rsidRPr="00D617A2">
        <w:rPr>
          <w:rFonts w:ascii="Times New Roman" w:hAnsi="Times New Roman"/>
          <w:sz w:val="22"/>
          <w:szCs w:val="22"/>
        </w:rPr>
        <w:t>Please verify the partner status of the Profit/Not-For-Profit Partners that have been prefilled</w:t>
      </w:r>
      <w:r w:rsidR="0001430E" w:rsidRPr="00D617A2">
        <w:rPr>
          <w:rFonts w:ascii="Times New Roman" w:hAnsi="Times New Roman"/>
          <w:sz w:val="22"/>
          <w:szCs w:val="22"/>
        </w:rPr>
        <w:t xml:space="preserve">; if </w:t>
      </w:r>
      <w:r w:rsidR="00AE721B">
        <w:rPr>
          <w:rFonts w:ascii="Times New Roman" w:hAnsi="Times New Roman"/>
          <w:sz w:val="22"/>
          <w:szCs w:val="22"/>
        </w:rPr>
        <w:t>needed, you may</w:t>
      </w:r>
      <w:r w:rsidR="0001430E" w:rsidRPr="00D617A2">
        <w:rPr>
          <w:rFonts w:ascii="Times New Roman" w:hAnsi="Times New Roman"/>
          <w:sz w:val="22"/>
          <w:szCs w:val="22"/>
        </w:rPr>
        <w:t xml:space="preserve"> correct the pre-filled </w:t>
      </w:r>
      <w:r w:rsidR="00AE721B">
        <w:rPr>
          <w:rFonts w:ascii="Times New Roman" w:hAnsi="Times New Roman"/>
          <w:sz w:val="22"/>
          <w:szCs w:val="22"/>
        </w:rPr>
        <w:t>status by using the drop-down menu</w:t>
      </w:r>
      <w:r w:rsidR="0001430E" w:rsidRPr="00D617A2">
        <w:rPr>
          <w:rFonts w:ascii="Times New Roman" w:hAnsi="Times New Roman"/>
          <w:sz w:val="22"/>
          <w:szCs w:val="22"/>
        </w:rPr>
        <w:t>.  You may</w:t>
      </w:r>
      <w:r w:rsidR="00345809" w:rsidRPr="00D617A2">
        <w:rPr>
          <w:rFonts w:ascii="Times New Roman" w:hAnsi="Times New Roman"/>
          <w:sz w:val="22"/>
          <w:szCs w:val="22"/>
        </w:rPr>
        <w:t xml:space="preserve"> add partners to this list by using the fields below</w:t>
      </w:r>
      <w:r w:rsidR="0001430E" w:rsidRPr="00D617A2">
        <w:rPr>
          <w:rFonts w:ascii="Times New Roman" w:hAnsi="Times New Roman"/>
          <w:sz w:val="22"/>
          <w:szCs w:val="22"/>
        </w:rPr>
        <w:t xml:space="preserve"> the table</w:t>
      </w:r>
      <w:r w:rsidR="00345809" w:rsidRPr="00D617A2">
        <w:rPr>
          <w:rFonts w:ascii="Times New Roman" w:hAnsi="Times New Roman"/>
          <w:sz w:val="22"/>
          <w:szCs w:val="22"/>
        </w:rPr>
        <w:t>.</w:t>
      </w:r>
    </w:p>
    <w:p w:rsidR="004961C4" w:rsidRPr="00D617A2" w:rsidRDefault="004961C4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Style w:val="TableWestatStandardFormat"/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8"/>
        <w:gridCol w:w="3060"/>
        <w:gridCol w:w="3960"/>
      </w:tblGrid>
      <w:tr w:rsidR="00AE721B" w:rsidRPr="00D617A2" w:rsidTr="0028219D">
        <w:trPr>
          <w:cnfStyle w:val="100000000000"/>
        </w:trPr>
        <w:tc>
          <w:tcPr>
            <w:tcW w:w="1278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Other ID</w:t>
            </w:r>
          </w:p>
        </w:tc>
        <w:tc>
          <w:tcPr>
            <w:tcW w:w="306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Other Partner Name</w:t>
            </w:r>
          </w:p>
        </w:tc>
        <w:tc>
          <w:tcPr>
            <w:tcW w:w="396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Other Partner Status (Drop down)</w:t>
            </w:r>
          </w:p>
        </w:tc>
      </w:tr>
      <w:tr w:rsidR="00AE721B" w:rsidRPr="00D617A2" w:rsidTr="0028219D">
        <w:tc>
          <w:tcPr>
            <w:tcW w:w="1278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306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721B" w:rsidRPr="00D617A2" w:rsidTr="0028219D">
        <w:tc>
          <w:tcPr>
            <w:tcW w:w="1278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306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721B" w:rsidRPr="00D617A2" w:rsidTr="0028219D">
        <w:tc>
          <w:tcPr>
            <w:tcW w:w="1278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306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961C4" w:rsidRPr="00D617A2" w:rsidRDefault="004961C4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4961C4" w:rsidRPr="00D617A2" w:rsidRDefault="004961C4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 xml:space="preserve">Add a new Profit/Not-For-Profit Partner by entering the District Name and Partner Status.  Click the </w:t>
      </w:r>
      <w:proofErr w:type="gramStart"/>
      <w:r w:rsidRPr="00D617A2">
        <w:rPr>
          <w:rFonts w:ascii="Times New Roman" w:hAnsi="Times New Roman"/>
          <w:b/>
          <w:i/>
          <w:sz w:val="22"/>
          <w:szCs w:val="22"/>
        </w:rPr>
        <w:t>Add</w:t>
      </w:r>
      <w:r w:rsidRPr="00D617A2">
        <w:rPr>
          <w:rFonts w:ascii="Times New Roman" w:hAnsi="Times New Roman"/>
          <w:sz w:val="22"/>
          <w:szCs w:val="22"/>
        </w:rPr>
        <w:t xml:space="preserve">  button</w:t>
      </w:r>
      <w:proofErr w:type="gramEnd"/>
      <w:r w:rsidRPr="00D617A2">
        <w:rPr>
          <w:rFonts w:ascii="Times New Roman" w:hAnsi="Times New Roman"/>
          <w:sz w:val="22"/>
          <w:szCs w:val="22"/>
        </w:rPr>
        <w:t xml:space="preserve"> to submit:</w:t>
      </w:r>
    </w:p>
    <w:p w:rsidR="004961C4" w:rsidRPr="00D617A2" w:rsidRDefault="004961C4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4961C4" w:rsidRPr="00D617A2" w:rsidRDefault="004961C4" w:rsidP="00D617A2">
      <w:pPr>
        <w:pStyle w:val="L1-FlLSp12"/>
        <w:spacing w:line="240" w:lineRule="auto"/>
        <w:rPr>
          <w:rFonts w:ascii="Times New Roman" w:hAnsi="Times New Roman"/>
          <w:b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>Partner Name:</w:t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  <w:t>Participation status:</w:t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b/>
          <w:i/>
          <w:sz w:val="22"/>
          <w:szCs w:val="22"/>
        </w:rPr>
        <w:t>Add</w:t>
      </w:r>
    </w:p>
    <w:p w:rsidR="004961C4" w:rsidRPr="00D617A2" w:rsidRDefault="004961C4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>Entry field</w:t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  <w:t>Drop down:</w:t>
      </w:r>
      <w:r w:rsidR="00486998" w:rsidRPr="00D617A2">
        <w:rPr>
          <w:rFonts w:ascii="Times New Roman" w:hAnsi="Times New Roman"/>
          <w:sz w:val="22"/>
          <w:szCs w:val="22"/>
        </w:rPr>
        <w:tab/>
        <w:t>Original Partner</w:t>
      </w:r>
    </w:p>
    <w:p w:rsidR="004961C4" w:rsidRPr="00D617A2" w:rsidRDefault="004961C4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ab/>
      </w:r>
      <w:r w:rsidR="00486998" w:rsidRPr="00D617A2">
        <w:rPr>
          <w:rFonts w:ascii="Times New Roman" w:hAnsi="Times New Roman"/>
          <w:sz w:val="22"/>
          <w:szCs w:val="22"/>
        </w:rPr>
        <w:tab/>
      </w:r>
      <w:r w:rsidR="00486998" w:rsidRPr="00D617A2">
        <w:rPr>
          <w:rFonts w:ascii="Times New Roman" w:hAnsi="Times New Roman"/>
          <w:sz w:val="22"/>
          <w:szCs w:val="22"/>
        </w:rPr>
        <w:tab/>
      </w:r>
      <w:r w:rsidR="00486998" w:rsidRPr="00D617A2">
        <w:rPr>
          <w:rFonts w:ascii="Times New Roman" w:hAnsi="Times New Roman"/>
          <w:sz w:val="22"/>
          <w:szCs w:val="22"/>
        </w:rPr>
        <w:tab/>
      </w:r>
      <w:r w:rsidR="00486998" w:rsidRPr="00D617A2">
        <w:rPr>
          <w:rFonts w:ascii="Times New Roman" w:hAnsi="Times New Roman"/>
          <w:sz w:val="22"/>
          <w:szCs w:val="22"/>
        </w:rPr>
        <w:tab/>
      </w:r>
      <w:r w:rsidR="00486998"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>New Partner</w:t>
      </w:r>
    </w:p>
    <w:p w:rsidR="004961C4" w:rsidRPr="00D617A2" w:rsidRDefault="004961C4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D617A2" w:rsidRDefault="00D617A2" w:rsidP="00D617A2">
      <w:pPr>
        <w:pStyle w:val="L1-FlLSp12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D617A2" w:rsidRDefault="00D617A2" w:rsidP="00D617A2">
      <w:pPr>
        <w:pStyle w:val="L1-FlLSp12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4961C4" w:rsidRDefault="004961C4" w:rsidP="00D617A2">
      <w:pPr>
        <w:pStyle w:val="L1-FlLSp12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D617A2">
        <w:rPr>
          <w:rFonts w:ascii="Times New Roman" w:hAnsi="Times New Roman"/>
          <w:b/>
          <w:sz w:val="22"/>
          <w:szCs w:val="22"/>
        </w:rPr>
        <w:t>MSP Start Other Partner Participants</w:t>
      </w:r>
    </w:p>
    <w:p w:rsidR="00D617A2" w:rsidRPr="00D617A2" w:rsidRDefault="00D617A2" w:rsidP="00D617A2">
      <w:pPr>
        <w:pStyle w:val="L1-FlLSp12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4961C4" w:rsidRPr="00D617A2" w:rsidRDefault="00AE721B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Register</w:t>
      </w:r>
      <w:r w:rsidR="004961C4" w:rsidRPr="00D617A2">
        <w:rPr>
          <w:rFonts w:ascii="Times New Roman" w:hAnsi="Times New Roman"/>
          <w:sz w:val="22"/>
          <w:szCs w:val="22"/>
        </w:rPr>
        <w:t xml:space="preserve"> </w:t>
      </w:r>
      <w:r w:rsidR="004961C4" w:rsidRPr="00D617A2">
        <w:rPr>
          <w:rFonts w:ascii="Times New Roman" w:hAnsi="Times New Roman"/>
          <w:i/>
          <w:sz w:val="22"/>
          <w:szCs w:val="22"/>
        </w:rPr>
        <w:t>each</w:t>
      </w:r>
      <w:r w:rsidR="004961C4" w:rsidRPr="00D617A2">
        <w:rPr>
          <w:rFonts w:ascii="Times New Roman" w:hAnsi="Times New Roman"/>
          <w:sz w:val="22"/>
          <w:szCs w:val="22"/>
        </w:rPr>
        <w:t xml:space="preserve"> </w:t>
      </w:r>
      <w:r w:rsidR="00CB352E" w:rsidRPr="00D617A2">
        <w:rPr>
          <w:rFonts w:ascii="Times New Roman" w:hAnsi="Times New Roman"/>
          <w:sz w:val="22"/>
          <w:szCs w:val="22"/>
        </w:rPr>
        <w:t>Profit or N</w:t>
      </w:r>
      <w:r w:rsidR="00984282" w:rsidRPr="00D617A2">
        <w:rPr>
          <w:rFonts w:ascii="Times New Roman" w:hAnsi="Times New Roman"/>
          <w:sz w:val="22"/>
          <w:szCs w:val="22"/>
        </w:rPr>
        <w:t>ot-</w:t>
      </w:r>
      <w:r w:rsidR="00CB352E" w:rsidRPr="00D617A2">
        <w:rPr>
          <w:rFonts w:ascii="Times New Roman" w:hAnsi="Times New Roman"/>
          <w:sz w:val="22"/>
          <w:szCs w:val="22"/>
        </w:rPr>
        <w:t>F</w:t>
      </w:r>
      <w:r w:rsidR="00984282" w:rsidRPr="00D617A2">
        <w:rPr>
          <w:rFonts w:ascii="Times New Roman" w:hAnsi="Times New Roman"/>
          <w:sz w:val="22"/>
          <w:szCs w:val="22"/>
        </w:rPr>
        <w:t>or-</w:t>
      </w:r>
      <w:r w:rsidR="00CB352E" w:rsidRPr="00D617A2">
        <w:rPr>
          <w:rFonts w:ascii="Times New Roman" w:hAnsi="Times New Roman"/>
          <w:sz w:val="22"/>
          <w:szCs w:val="22"/>
        </w:rPr>
        <w:t>P</w:t>
      </w:r>
      <w:r w:rsidR="00984282" w:rsidRPr="00D617A2">
        <w:rPr>
          <w:rFonts w:ascii="Times New Roman" w:hAnsi="Times New Roman"/>
          <w:sz w:val="22"/>
          <w:szCs w:val="22"/>
        </w:rPr>
        <w:t>rofit participant who</w:t>
      </w:r>
      <w:r w:rsidR="004961C4" w:rsidRPr="00D617A2">
        <w:rPr>
          <w:rFonts w:ascii="Times New Roman" w:hAnsi="Times New Roman"/>
          <w:sz w:val="22"/>
          <w:szCs w:val="22"/>
        </w:rPr>
        <w:t xml:space="preserve"> participated in your MSP Start project activities.</w:t>
      </w:r>
    </w:p>
    <w:p w:rsidR="004961C4" w:rsidRPr="00D617A2" w:rsidRDefault="004961C4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Style w:val="TableWestatStandardFormat"/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2250"/>
        <w:gridCol w:w="1620"/>
        <w:gridCol w:w="1755"/>
      </w:tblGrid>
      <w:tr w:rsidR="00AE721B" w:rsidRPr="00D617A2" w:rsidTr="0028219D">
        <w:trPr>
          <w:cnfStyle w:val="100000000000"/>
        </w:trPr>
        <w:tc>
          <w:tcPr>
            <w:tcW w:w="1188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User ID</w:t>
            </w:r>
          </w:p>
        </w:tc>
        <w:tc>
          <w:tcPr>
            <w:tcW w:w="225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Other Partner Name</w:t>
            </w:r>
          </w:p>
        </w:tc>
        <w:tc>
          <w:tcPr>
            <w:tcW w:w="162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Login</w:t>
            </w:r>
          </w:p>
        </w:tc>
        <w:tc>
          <w:tcPr>
            <w:tcW w:w="1755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17A2">
              <w:rPr>
                <w:rFonts w:ascii="Times New Roman" w:hAnsi="Times New Roman"/>
                <w:sz w:val="22"/>
                <w:szCs w:val="22"/>
              </w:rPr>
              <w:t>Password</w:t>
            </w:r>
          </w:p>
        </w:tc>
      </w:tr>
      <w:tr w:rsidR="00AE721B" w:rsidRPr="00D617A2" w:rsidTr="0028219D">
        <w:tc>
          <w:tcPr>
            <w:tcW w:w="1188" w:type="dxa"/>
          </w:tcPr>
          <w:p w:rsidR="00AE721B" w:rsidRPr="00D617A2" w:rsidRDefault="0076365F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AE721B" w:rsidRPr="00D617A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5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5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721B" w:rsidRPr="00D617A2" w:rsidTr="0028219D">
        <w:tc>
          <w:tcPr>
            <w:tcW w:w="1188" w:type="dxa"/>
          </w:tcPr>
          <w:p w:rsidR="00AE721B" w:rsidRPr="00D617A2" w:rsidRDefault="0076365F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AE721B" w:rsidRPr="00D617A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5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5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721B" w:rsidRPr="00D617A2" w:rsidTr="0028219D">
        <w:tc>
          <w:tcPr>
            <w:tcW w:w="1188" w:type="dxa"/>
          </w:tcPr>
          <w:p w:rsidR="00AE721B" w:rsidRPr="00D617A2" w:rsidRDefault="0076365F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AE721B" w:rsidRPr="00D617A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5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5" w:type="dxa"/>
          </w:tcPr>
          <w:p w:rsidR="00AE721B" w:rsidRPr="00D617A2" w:rsidRDefault="00AE721B" w:rsidP="00D617A2">
            <w:pPr>
              <w:pStyle w:val="L1-FlLSp1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961C4" w:rsidRPr="00D617A2" w:rsidRDefault="004961C4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4961C4" w:rsidRPr="00D617A2" w:rsidRDefault="00CB352E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>Add a</w:t>
      </w:r>
      <w:r w:rsidR="004961C4" w:rsidRPr="00D617A2">
        <w:rPr>
          <w:rFonts w:ascii="Times New Roman" w:hAnsi="Times New Roman"/>
          <w:sz w:val="22"/>
          <w:szCs w:val="22"/>
        </w:rPr>
        <w:t xml:space="preserve"> </w:t>
      </w:r>
      <w:r w:rsidR="00984282" w:rsidRPr="00D617A2">
        <w:rPr>
          <w:rFonts w:ascii="Times New Roman" w:hAnsi="Times New Roman"/>
          <w:sz w:val="22"/>
          <w:szCs w:val="22"/>
        </w:rPr>
        <w:t>Profit or Not-For-Profit</w:t>
      </w:r>
      <w:r w:rsidR="004961C4" w:rsidRPr="00D617A2">
        <w:rPr>
          <w:rFonts w:ascii="Times New Roman" w:hAnsi="Times New Roman"/>
          <w:sz w:val="22"/>
          <w:szCs w:val="22"/>
        </w:rPr>
        <w:t xml:space="preserve"> Participant by selecting the </w:t>
      </w:r>
      <w:r w:rsidR="00EE3953" w:rsidRPr="00D617A2">
        <w:rPr>
          <w:rFonts w:ascii="Times New Roman" w:hAnsi="Times New Roman"/>
          <w:sz w:val="22"/>
          <w:szCs w:val="22"/>
        </w:rPr>
        <w:t>Profit/Not-For-Profit</w:t>
      </w:r>
      <w:r w:rsidR="004961C4" w:rsidRPr="00D617A2">
        <w:rPr>
          <w:rFonts w:ascii="Times New Roman" w:hAnsi="Times New Roman"/>
          <w:sz w:val="22"/>
          <w:szCs w:val="22"/>
        </w:rPr>
        <w:t xml:space="preserve"> partner and entering </w:t>
      </w:r>
      <w:r w:rsidR="00EE3953" w:rsidRPr="00D617A2">
        <w:rPr>
          <w:rFonts w:ascii="Times New Roman" w:hAnsi="Times New Roman"/>
          <w:sz w:val="22"/>
          <w:szCs w:val="22"/>
        </w:rPr>
        <w:t>a</w:t>
      </w:r>
      <w:r w:rsidR="004961C4" w:rsidRPr="00D617A2">
        <w:rPr>
          <w:rFonts w:ascii="Times New Roman" w:hAnsi="Times New Roman"/>
          <w:sz w:val="22"/>
          <w:szCs w:val="22"/>
        </w:rPr>
        <w:t xml:space="preserve"> </w:t>
      </w:r>
      <w:r w:rsidR="00EE3953" w:rsidRPr="00D617A2">
        <w:rPr>
          <w:rFonts w:ascii="Times New Roman" w:hAnsi="Times New Roman"/>
          <w:sz w:val="22"/>
          <w:szCs w:val="22"/>
        </w:rPr>
        <w:t>login name</w:t>
      </w:r>
      <w:r w:rsidR="004961C4" w:rsidRPr="00D617A2">
        <w:rPr>
          <w:rFonts w:ascii="Times New Roman" w:hAnsi="Times New Roman"/>
          <w:sz w:val="22"/>
          <w:szCs w:val="22"/>
        </w:rPr>
        <w:t xml:space="preserve">.  Click the </w:t>
      </w:r>
      <w:r w:rsidR="004961C4" w:rsidRPr="00D617A2">
        <w:rPr>
          <w:rFonts w:ascii="Times New Roman" w:hAnsi="Times New Roman"/>
          <w:i/>
          <w:sz w:val="22"/>
          <w:szCs w:val="22"/>
        </w:rPr>
        <w:t>Add</w:t>
      </w:r>
      <w:r w:rsidR="004961C4" w:rsidRPr="00D617A2">
        <w:rPr>
          <w:rFonts w:ascii="Times New Roman" w:hAnsi="Times New Roman"/>
          <w:sz w:val="22"/>
          <w:szCs w:val="22"/>
        </w:rPr>
        <w:t xml:space="preserve"> button to submit.</w:t>
      </w:r>
      <w:r w:rsidR="00AE721B">
        <w:rPr>
          <w:rFonts w:ascii="Times New Roman" w:hAnsi="Times New Roman"/>
          <w:sz w:val="22"/>
          <w:szCs w:val="22"/>
        </w:rPr>
        <w:t xml:space="preserve">  The system will automatically generate a password for this individual.</w:t>
      </w:r>
    </w:p>
    <w:p w:rsidR="004961C4" w:rsidRPr="00D617A2" w:rsidRDefault="004961C4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</w:p>
    <w:p w:rsidR="004961C4" w:rsidRPr="00D617A2" w:rsidRDefault="004961C4" w:rsidP="00D617A2">
      <w:pPr>
        <w:pStyle w:val="L1-FlLSp12"/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>Partner:</w:t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="00984282" w:rsidRPr="00D617A2">
        <w:rPr>
          <w:rFonts w:ascii="Times New Roman" w:hAnsi="Times New Roman"/>
          <w:sz w:val="22"/>
          <w:szCs w:val="22"/>
        </w:rPr>
        <w:t xml:space="preserve">Login </w:t>
      </w:r>
      <w:r w:rsidR="00AE721B">
        <w:rPr>
          <w:rFonts w:ascii="Times New Roman" w:hAnsi="Times New Roman"/>
          <w:sz w:val="22"/>
          <w:szCs w:val="22"/>
        </w:rPr>
        <w:t>Name:</w:t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="00EE3953" w:rsidRPr="00D617A2">
        <w:rPr>
          <w:rFonts w:ascii="Times New Roman" w:hAnsi="Times New Roman"/>
          <w:b/>
          <w:i/>
          <w:sz w:val="22"/>
          <w:szCs w:val="22"/>
        </w:rPr>
        <w:t xml:space="preserve">Add </w:t>
      </w:r>
      <w:r w:rsidR="00EE3953" w:rsidRPr="00D617A2">
        <w:rPr>
          <w:rFonts w:ascii="Times New Roman" w:hAnsi="Times New Roman"/>
          <w:sz w:val="22"/>
          <w:szCs w:val="22"/>
        </w:rPr>
        <w:t>button</w:t>
      </w:r>
    </w:p>
    <w:p w:rsidR="004961C4" w:rsidRPr="00D617A2" w:rsidRDefault="004961C4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>Drop down</w:t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  <w:t>Entry field</w:t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</w:p>
    <w:p w:rsidR="00780E45" w:rsidRDefault="004961C4" w:rsidP="00D617A2">
      <w:pPr>
        <w:pStyle w:val="L1-FlLSp12"/>
        <w:spacing w:line="240" w:lineRule="auto"/>
        <w:rPr>
          <w:rFonts w:ascii="Times New Roman" w:hAnsi="Times New Roman"/>
          <w:sz w:val="22"/>
          <w:szCs w:val="22"/>
        </w:rPr>
      </w:pP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  <w:r w:rsidRPr="00D617A2">
        <w:rPr>
          <w:rFonts w:ascii="Times New Roman" w:hAnsi="Times New Roman"/>
          <w:sz w:val="22"/>
          <w:szCs w:val="22"/>
        </w:rPr>
        <w:tab/>
      </w:r>
    </w:p>
    <w:p w:rsidR="00A57B83" w:rsidRPr="00A57B83" w:rsidRDefault="00780E45" w:rsidP="00A57B83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A57B83" w:rsidRPr="00A57B83" w:rsidRDefault="00A57B83" w:rsidP="00780E45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70C0"/>
          <w:sz w:val="22"/>
          <w:szCs w:val="22"/>
        </w:rPr>
      </w:pPr>
      <w:r w:rsidRPr="00A57B83">
        <w:rPr>
          <w:rFonts w:ascii="Times New Roman" w:hAnsi="Times New Roman"/>
          <w:b/>
          <w:bCs/>
          <w:color w:val="0070C0"/>
          <w:sz w:val="22"/>
          <w:szCs w:val="22"/>
        </w:rPr>
        <w:lastRenderedPageBreak/>
        <w:t>[Survey Management Screen]</w:t>
      </w:r>
    </w:p>
    <w:p w:rsidR="00780E45" w:rsidRDefault="00780E45" w:rsidP="00780E45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570BD6">
        <w:rPr>
          <w:rFonts w:ascii="Times New Roman" w:hAnsi="Times New Roman"/>
          <w:b/>
          <w:bCs/>
          <w:sz w:val="27"/>
          <w:szCs w:val="27"/>
          <w:highlight w:val="yellow"/>
        </w:rPr>
        <w:t>IHE Participant</w:t>
      </w:r>
      <w:r w:rsidRPr="00A57B83">
        <w:rPr>
          <w:rFonts w:ascii="Times New Roman" w:hAnsi="Times New Roman"/>
          <w:b/>
          <w:bCs/>
          <w:sz w:val="27"/>
          <w:szCs w:val="27"/>
        </w:rPr>
        <w:t xml:space="preserve"> Survey</w:t>
      </w:r>
    </w:p>
    <w:p w:rsidR="00A57B83" w:rsidRPr="00A57B83" w:rsidRDefault="00A57B83" w:rsidP="00780E45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color w:val="0070C0"/>
          <w:sz w:val="22"/>
          <w:szCs w:val="22"/>
        </w:rPr>
      </w:pPr>
      <w:r w:rsidRPr="00A57B83">
        <w:rPr>
          <w:rFonts w:ascii="Times New Roman" w:hAnsi="Times New Roman"/>
          <w:b/>
          <w:bCs/>
          <w:color w:val="0070C0"/>
          <w:sz w:val="22"/>
          <w:szCs w:val="22"/>
        </w:rPr>
        <w:t>[Also screens for P</w:t>
      </w:r>
      <w:r w:rsidR="00570BD6">
        <w:rPr>
          <w:rFonts w:ascii="Times New Roman" w:hAnsi="Times New Roman"/>
          <w:b/>
          <w:bCs/>
          <w:color w:val="0070C0"/>
          <w:sz w:val="22"/>
          <w:szCs w:val="22"/>
        </w:rPr>
        <w:t xml:space="preserve">rincipal </w:t>
      </w:r>
      <w:r w:rsidRPr="00A57B83">
        <w:rPr>
          <w:rFonts w:ascii="Times New Roman" w:hAnsi="Times New Roman"/>
          <w:b/>
          <w:bCs/>
          <w:color w:val="0070C0"/>
          <w:sz w:val="22"/>
          <w:szCs w:val="22"/>
        </w:rPr>
        <w:t>I</w:t>
      </w:r>
      <w:r w:rsidR="00570BD6">
        <w:rPr>
          <w:rFonts w:ascii="Times New Roman" w:hAnsi="Times New Roman"/>
          <w:b/>
          <w:bCs/>
          <w:color w:val="0070C0"/>
          <w:sz w:val="22"/>
          <w:szCs w:val="22"/>
        </w:rPr>
        <w:t>nvestigator</w:t>
      </w:r>
      <w:r w:rsidRPr="00A57B83">
        <w:rPr>
          <w:rFonts w:ascii="Times New Roman" w:hAnsi="Times New Roman"/>
          <w:b/>
          <w:bCs/>
          <w:color w:val="0070C0"/>
          <w:sz w:val="22"/>
          <w:szCs w:val="22"/>
        </w:rPr>
        <w:t xml:space="preserve"> Survey, K–12 Participant Survey, Profit/Not-For-Profit </w:t>
      </w:r>
      <w:r w:rsidR="00570BD6">
        <w:rPr>
          <w:rFonts w:ascii="Times New Roman" w:hAnsi="Times New Roman"/>
          <w:b/>
          <w:bCs/>
          <w:color w:val="0070C0"/>
          <w:sz w:val="22"/>
          <w:szCs w:val="22"/>
        </w:rPr>
        <w:t xml:space="preserve">Participant </w:t>
      </w:r>
      <w:r w:rsidRPr="00A57B83">
        <w:rPr>
          <w:rFonts w:ascii="Times New Roman" w:hAnsi="Times New Roman"/>
          <w:b/>
          <w:bCs/>
          <w:color w:val="0070C0"/>
          <w:sz w:val="22"/>
          <w:szCs w:val="22"/>
        </w:rPr>
        <w:t>Survey]</w:t>
      </w:r>
    </w:p>
    <w:p w:rsidR="00C5623F" w:rsidRPr="00A57B83" w:rsidRDefault="00780E45" w:rsidP="00A57B83">
      <w:pPr>
        <w:spacing w:before="100" w:beforeAutospacing="1" w:after="100" w:afterAutospacing="1" w:line="240" w:lineRule="auto"/>
        <w:outlineLvl w:val="4"/>
        <w:rPr>
          <w:rFonts w:ascii="Times New Roman" w:hAnsi="Times New Roman"/>
          <w:bCs/>
          <w:iCs/>
          <w:sz w:val="22"/>
          <w:szCs w:val="22"/>
        </w:rPr>
      </w:pPr>
      <w:r w:rsidRPr="00A57B83">
        <w:rPr>
          <w:rFonts w:ascii="Times New Roman" w:hAnsi="Times New Roman"/>
          <w:bCs/>
          <w:iCs/>
          <w:sz w:val="22"/>
          <w:szCs w:val="22"/>
        </w:rPr>
        <w:t xml:space="preserve">The districts listed below are required to complete the MSP Start </w:t>
      </w:r>
      <w:r w:rsidRPr="00A57B83">
        <w:rPr>
          <w:rFonts w:ascii="Times New Roman" w:hAnsi="Times New Roman"/>
          <w:bCs/>
          <w:iCs/>
          <w:sz w:val="22"/>
          <w:szCs w:val="22"/>
          <w:highlight w:val="yellow"/>
        </w:rPr>
        <w:t>IHE Participant</w:t>
      </w:r>
      <w:r w:rsidRPr="00A57B83">
        <w:rPr>
          <w:rFonts w:ascii="Times New Roman" w:hAnsi="Times New Roman"/>
          <w:bCs/>
          <w:iCs/>
          <w:sz w:val="22"/>
          <w:szCs w:val="22"/>
        </w:rPr>
        <w:t xml:space="preserve"> Survey. If a participant's survey has been submitted to the system and the survey needs to be edited, click the "Reopen" icon to change the survey status to "Not Submitted". 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A57B83" w:rsidRPr="00A57B83" w:rsidTr="00A57B83">
        <w:tc>
          <w:tcPr>
            <w:tcW w:w="2394" w:type="dxa"/>
            <w:shd w:val="clear" w:color="auto" w:fill="D9D9D9" w:themeFill="background1" w:themeFillShade="D9"/>
          </w:tcPr>
          <w:p w:rsidR="00A57B83" w:rsidRPr="00A57B83" w:rsidRDefault="00A57B83" w:rsidP="00A57B83">
            <w:pPr>
              <w:spacing w:before="100" w:beforeAutospacing="1" w:after="100" w:afterAutospacing="1" w:line="240" w:lineRule="auto"/>
              <w:outlineLvl w:val="4"/>
              <w:rPr>
                <w:rFonts w:ascii="Times New Roman" w:hAnsi="Times New Roman"/>
                <w:sz w:val="22"/>
                <w:szCs w:val="22"/>
              </w:rPr>
            </w:pPr>
            <w:r w:rsidRPr="00A57B83">
              <w:rPr>
                <w:rFonts w:ascii="Times New Roman" w:hAnsi="Times New Roman"/>
                <w:sz w:val="22"/>
                <w:szCs w:val="22"/>
              </w:rPr>
              <w:t>User ID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A57B83" w:rsidRPr="00A57B83" w:rsidRDefault="00A57B83" w:rsidP="00A57B83">
            <w:pPr>
              <w:spacing w:before="100" w:beforeAutospacing="1" w:after="100" w:afterAutospacing="1" w:line="240" w:lineRule="auto"/>
              <w:outlineLvl w:val="4"/>
              <w:rPr>
                <w:rFonts w:ascii="Times New Roman" w:hAnsi="Times New Roman"/>
                <w:sz w:val="22"/>
                <w:szCs w:val="22"/>
              </w:rPr>
            </w:pPr>
            <w:r w:rsidRPr="00A57B83">
              <w:rPr>
                <w:rFonts w:ascii="Times New Roman" w:hAnsi="Times New Roman"/>
                <w:sz w:val="22"/>
                <w:szCs w:val="22"/>
              </w:rPr>
              <w:t>Login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A57B83" w:rsidRPr="00A57B83" w:rsidRDefault="00A57B83" w:rsidP="00A57B83">
            <w:pPr>
              <w:spacing w:before="100" w:beforeAutospacing="1" w:after="100" w:afterAutospacing="1" w:line="240" w:lineRule="auto"/>
              <w:outlineLvl w:val="4"/>
              <w:rPr>
                <w:rFonts w:ascii="Times New Roman" w:hAnsi="Times New Roman"/>
                <w:sz w:val="22"/>
                <w:szCs w:val="22"/>
              </w:rPr>
            </w:pPr>
            <w:r w:rsidRPr="00A57B83">
              <w:rPr>
                <w:rFonts w:ascii="Times New Roman" w:hAnsi="Times New Roman"/>
                <w:sz w:val="22"/>
                <w:szCs w:val="22"/>
              </w:rPr>
              <w:t>Survey Status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A57B83" w:rsidRPr="00A57B83" w:rsidRDefault="00A57B83" w:rsidP="00A57B83">
            <w:pPr>
              <w:spacing w:before="100" w:beforeAutospacing="1" w:after="100" w:afterAutospacing="1" w:line="240" w:lineRule="auto"/>
              <w:outlineLvl w:val="4"/>
              <w:rPr>
                <w:rFonts w:ascii="Times New Roman" w:hAnsi="Times New Roman"/>
                <w:sz w:val="22"/>
                <w:szCs w:val="22"/>
              </w:rPr>
            </w:pPr>
            <w:r w:rsidRPr="00A57B83">
              <w:rPr>
                <w:rFonts w:ascii="Times New Roman" w:hAnsi="Times New Roman"/>
                <w:sz w:val="22"/>
                <w:szCs w:val="22"/>
              </w:rPr>
              <w:t>Reopen Survey</w:t>
            </w:r>
          </w:p>
        </w:tc>
      </w:tr>
      <w:tr w:rsidR="00A57B83" w:rsidRPr="00A57B83" w:rsidTr="00A57B83">
        <w:tc>
          <w:tcPr>
            <w:tcW w:w="2394" w:type="dxa"/>
          </w:tcPr>
          <w:p w:rsidR="00A57B83" w:rsidRPr="00A57B83" w:rsidRDefault="00A57B83" w:rsidP="00A57B83">
            <w:pPr>
              <w:spacing w:before="100" w:beforeAutospacing="1" w:after="100" w:afterAutospacing="1" w:line="240" w:lineRule="auto"/>
              <w:outlineLvl w:val="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A57B83" w:rsidRPr="00A57B83" w:rsidRDefault="00A57B83" w:rsidP="00A57B83">
            <w:pPr>
              <w:spacing w:before="100" w:beforeAutospacing="1" w:after="100" w:afterAutospacing="1" w:line="240" w:lineRule="auto"/>
              <w:outlineLvl w:val="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A57B83" w:rsidRPr="00A57B83" w:rsidRDefault="00A57B83" w:rsidP="00A57B83">
            <w:pPr>
              <w:spacing w:before="100" w:beforeAutospacing="1" w:after="100" w:afterAutospacing="1" w:line="240" w:lineRule="auto"/>
              <w:outlineLvl w:val="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A57B83" w:rsidRPr="00A57B83" w:rsidRDefault="00A57B83" w:rsidP="00A57B83">
            <w:pPr>
              <w:spacing w:before="100" w:beforeAutospacing="1" w:after="100" w:afterAutospacing="1" w:line="240" w:lineRule="auto"/>
              <w:outlineLvl w:val="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7B83" w:rsidRPr="00A57B83" w:rsidTr="00A57B83">
        <w:tc>
          <w:tcPr>
            <w:tcW w:w="2394" w:type="dxa"/>
          </w:tcPr>
          <w:p w:rsidR="00A57B83" w:rsidRPr="00A57B83" w:rsidRDefault="00A57B83" w:rsidP="00A57B83">
            <w:pPr>
              <w:spacing w:before="100" w:beforeAutospacing="1" w:after="100" w:afterAutospacing="1" w:line="240" w:lineRule="auto"/>
              <w:outlineLvl w:val="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A57B83" w:rsidRPr="00A57B83" w:rsidRDefault="00A57B83" w:rsidP="00A57B83">
            <w:pPr>
              <w:spacing w:before="100" w:beforeAutospacing="1" w:after="100" w:afterAutospacing="1" w:line="240" w:lineRule="auto"/>
              <w:outlineLvl w:val="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A57B83" w:rsidRPr="00A57B83" w:rsidRDefault="00A57B83" w:rsidP="00A57B83">
            <w:pPr>
              <w:spacing w:before="100" w:beforeAutospacing="1" w:after="100" w:afterAutospacing="1" w:line="240" w:lineRule="auto"/>
              <w:outlineLvl w:val="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94" w:type="dxa"/>
          </w:tcPr>
          <w:p w:rsidR="00A57B83" w:rsidRPr="00A57B83" w:rsidRDefault="00A57B83" w:rsidP="00A57B83">
            <w:pPr>
              <w:spacing w:before="100" w:beforeAutospacing="1" w:after="100" w:afterAutospacing="1" w:line="240" w:lineRule="auto"/>
              <w:outlineLvl w:val="4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57B83" w:rsidRPr="00A57B83" w:rsidRDefault="00A57B83" w:rsidP="00A57B83">
      <w:pPr>
        <w:spacing w:before="100" w:beforeAutospacing="1" w:after="100" w:afterAutospacing="1" w:line="240" w:lineRule="auto"/>
        <w:outlineLvl w:val="4"/>
        <w:rPr>
          <w:rFonts w:ascii="Times New Roman" w:hAnsi="Times New Roman"/>
          <w:sz w:val="22"/>
          <w:szCs w:val="22"/>
        </w:rPr>
      </w:pPr>
    </w:p>
    <w:sectPr w:rsidR="00A57B83" w:rsidRPr="00A57B83" w:rsidSect="001D62A5">
      <w:pgSz w:w="12240" w:h="15840" w:code="1"/>
      <w:pgMar w:top="1440" w:right="1440" w:bottom="1440" w:left="1440" w:header="720" w:footer="57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30780B"/>
    <w:multiLevelType w:val="singleLevel"/>
    <w:tmpl w:val="7FD45454"/>
    <w:lvl w:ilvl="0">
      <w:start w:val="1"/>
      <w:numFmt w:val="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3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4">
    <w:nsid w:val="37CD633B"/>
    <w:multiLevelType w:val="multilevel"/>
    <w:tmpl w:val="259C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8A6941"/>
    <w:multiLevelType w:val="hybridMultilevel"/>
    <w:tmpl w:val="831C6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57"/>
  <w:displayVerticalDrawingGridEvery w:val="2"/>
  <w:noPunctuationKerning/>
  <w:characterSpacingControl w:val="doNotCompress"/>
  <w:compat/>
  <w:rsids>
    <w:rsidRoot w:val="00C5623F"/>
    <w:rsid w:val="000059D6"/>
    <w:rsid w:val="000116E2"/>
    <w:rsid w:val="0001430E"/>
    <w:rsid w:val="0001778B"/>
    <w:rsid w:val="00031105"/>
    <w:rsid w:val="0004116D"/>
    <w:rsid w:val="000433F3"/>
    <w:rsid w:val="00054016"/>
    <w:rsid w:val="00055421"/>
    <w:rsid w:val="00057CEF"/>
    <w:rsid w:val="00061D7B"/>
    <w:rsid w:val="00076482"/>
    <w:rsid w:val="00085876"/>
    <w:rsid w:val="00096C4E"/>
    <w:rsid w:val="00097313"/>
    <w:rsid w:val="000A790C"/>
    <w:rsid w:val="000B41C1"/>
    <w:rsid w:val="000B44FC"/>
    <w:rsid w:val="000B5C86"/>
    <w:rsid w:val="000C093D"/>
    <w:rsid w:val="000C19A5"/>
    <w:rsid w:val="000C1E1A"/>
    <w:rsid w:val="000D5B83"/>
    <w:rsid w:val="0010491C"/>
    <w:rsid w:val="00120A98"/>
    <w:rsid w:val="001346C3"/>
    <w:rsid w:val="001351BE"/>
    <w:rsid w:val="00143473"/>
    <w:rsid w:val="00150AAD"/>
    <w:rsid w:val="001568BF"/>
    <w:rsid w:val="00160106"/>
    <w:rsid w:val="00161ACA"/>
    <w:rsid w:val="0017017C"/>
    <w:rsid w:val="001702F7"/>
    <w:rsid w:val="001707EA"/>
    <w:rsid w:val="00183B45"/>
    <w:rsid w:val="001843AC"/>
    <w:rsid w:val="0019398E"/>
    <w:rsid w:val="001943FC"/>
    <w:rsid w:val="001A043A"/>
    <w:rsid w:val="001A3AF7"/>
    <w:rsid w:val="001B0ABC"/>
    <w:rsid w:val="001C130A"/>
    <w:rsid w:val="001C6BA0"/>
    <w:rsid w:val="001D101C"/>
    <w:rsid w:val="001D4553"/>
    <w:rsid w:val="001D62A5"/>
    <w:rsid w:val="001E114B"/>
    <w:rsid w:val="001E626D"/>
    <w:rsid w:val="001F2AF0"/>
    <w:rsid w:val="00210613"/>
    <w:rsid w:val="002109C0"/>
    <w:rsid w:val="00214FF8"/>
    <w:rsid w:val="00224057"/>
    <w:rsid w:val="002272F2"/>
    <w:rsid w:val="0023669C"/>
    <w:rsid w:val="00241D07"/>
    <w:rsid w:val="00241F05"/>
    <w:rsid w:val="00252EBC"/>
    <w:rsid w:val="00253F55"/>
    <w:rsid w:val="00255BDB"/>
    <w:rsid w:val="00260BF7"/>
    <w:rsid w:val="002658D7"/>
    <w:rsid w:val="00277637"/>
    <w:rsid w:val="00280420"/>
    <w:rsid w:val="0028219D"/>
    <w:rsid w:val="00291B94"/>
    <w:rsid w:val="0029637D"/>
    <w:rsid w:val="00296DAE"/>
    <w:rsid w:val="002A04CF"/>
    <w:rsid w:val="002A549B"/>
    <w:rsid w:val="002A69A9"/>
    <w:rsid w:val="002A7067"/>
    <w:rsid w:val="002B6CB0"/>
    <w:rsid w:val="002C4C9E"/>
    <w:rsid w:val="002E702A"/>
    <w:rsid w:val="002E70D7"/>
    <w:rsid w:val="002F09A7"/>
    <w:rsid w:val="002F219D"/>
    <w:rsid w:val="002F29EE"/>
    <w:rsid w:val="0030522D"/>
    <w:rsid w:val="00313C6C"/>
    <w:rsid w:val="003218AC"/>
    <w:rsid w:val="003249C6"/>
    <w:rsid w:val="00324BF9"/>
    <w:rsid w:val="0033163A"/>
    <w:rsid w:val="00336F40"/>
    <w:rsid w:val="00345809"/>
    <w:rsid w:val="003479D9"/>
    <w:rsid w:val="00352F02"/>
    <w:rsid w:val="00357FA6"/>
    <w:rsid w:val="00361A98"/>
    <w:rsid w:val="00380DA7"/>
    <w:rsid w:val="0038120B"/>
    <w:rsid w:val="0039418A"/>
    <w:rsid w:val="00394CD2"/>
    <w:rsid w:val="003A0BE4"/>
    <w:rsid w:val="003A2643"/>
    <w:rsid w:val="003A308A"/>
    <w:rsid w:val="003B47E2"/>
    <w:rsid w:val="003B4CF1"/>
    <w:rsid w:val="003B69C1"/>
    <w:rsid w:val="003B7357"/>
    <w:rsid w:val="003C010E"/>
    <w:rsid w:val="003C2DF0"/>
    <w:rsid w:val="003C6FCC"/>
    <w:rsid w:val="003D0D8A"/>
    <w:rsid w:val="003D420C"/>
    <w:rsid w:val="003D5CEF"/>
    <w:rsid w:val="003E389C"/>
    <w:rsid w:val="003E7C86"/>
    <w:rsid w:val="003F209F"/>
    <w:rsid w:val="0040566D"/>
    <w:rsid w:val="004131A6"/>
    <w:rsid w:val="004133D5"/>
    <w:rsid w:val="00413B4E"/>
    <w:rsid w:val="004169B3"/>
    <w:rsid w:val="00432DB7"/>
    <w:rsid w:val="00440BB7"/>
    <w:rsid w:val="00442C34"/>
    <w:rsid w:val="0044364E"/>
    <w:rsid w:val="0045377D"/>
    <w:rsid w:val="00457695"/>
    <w:rsid w:val="004622CE"/>
    <w:rsid w:val="00483EBD"/>
    <w:rsid w:val="00486998"/>
    <w:rsid w:val="004961C4"/>
    <w:rsid w:val="004A294C"/>
    <w:rsid w:val="004A5DC9"/>
    <w:rsid w:val="004A6EF9"/>
    <w:rsid w:val="004B5A50"/>
    <w:rsid w:val="004C00E1"/>
    <w:rsid w:val="00512B3B"/>
    <w:rsid w:val="00534725"/>
    <w:rsid w:val="005400AE"/>
    <w:rsid w:val="005417BB"/>
    <w:rsid w:val="0054413F"/>
    <w:rsid w:val="00552EA8"/>
    <w:rsid w:val="0055471E"/>
    <w:rsid w:val="0055613E"/>
    <w:rsid w:val="00563EAE"/>
    <w:rsid w:val="00570BD6"/>
    <w:rsid w:val="00572FC3"/>
    <w:rsid w:val="005765DA"/>
    <w:rsid w:val="00576DD2"/>
    <w:rsid w:val="0058519D"/>
    <w:rsid w:val="005871A1"/>
    <w:rsid w:val="00594234"/>
    <w:rsid w:val="00595973"/>
    <w:rsid w:val="00596559"/>
    <w:rsid w:val="005B02B1"/>
    <w:rsid w:val="005B19E3"/>
    <w:rsid w:val="005B2207"/>
    <w:rsid w:val="005B3AEB"/>
    <w:rsid w:val="005B6F46"/>
    <w:rsid w:val="005B7B36"/>
    <w:rsid w:val="005C25D3"/>
    <w:rsid w:val="005C3A0C"/>
    <w:rsid w:val="005C57EA"/>
    <w:rsid w:val="005D2226"/>
    <w:rsid w:val="005F1790"/>
    <w:rsid w:val="005F6C32"/>
    <w:rsid w:val="005F6CF7"/>
    <w:rsid w:val="005F7342"/>
    <w:rsid w:val="00604C92"/>
    <w:rsid w:val="00623CD4"/>
    <w:rsid w:val="00624186"/>
    <w:rsid w:val="00626502"/>
    <w:rsid w:val="00626725"/>
    <w:rsid w:val="00630604"/>
    <w:rsid w:val="006365A4"/>
    <w:rsid w:val="006449B9"/>
    <w:rsid w:val="006500DE"/>
    <w:rsid w:val="006557E7"/>
    <w:rsid w:val="0066037C"/>
    <w:rsid w:val="00665789"/>
    <w:rsid w:val="00667EB4"/>
    <w:rsid w:val="0067038C"/>
    <w:rsid w:val="00671C32"/>
    <w:rsid w:val="00682FE1"/>
    <w:rsid w:val="006876C2"/>
    <w:rsid w:val="006938DF"/>
    <w:rsid w:val="00697EE4"/>
    <w:rsid w:val="00697FC0"/>
    <w:rsid w:val="006A036B"/>
    <w:rsid w:val="006A5732"/>
    <w:rsid w:val="006A6837"/>
    <w:rsid w:val="006A7EAA"/>
    <w:rsid w:val="006B060C"/>
    <w:rsid w:val="006B1CED"/>
    <w:rsid w:val="006B6013"/>
    <w:rsid w:val="006C5E0B"/>
    <w:rsid w:val="006D2FB8"/>
    <w:rsid w:val="006E0D08"/>
    <w:rsid w:val="006E4937"/>
    <w:rsid w:val="006F2A34"/>
    <w:rsid w:val="006F3F04"/>
    <w:rsid w:val="0071493A"/>
    <w:rsid w:val="00714E52"/>
    <w:rsid w:val="007162D3"/>
    <w:rsid w:val="00723E46"/>
    <w:rsid w:val="00726B17"/>
    <w:rsid w:val="00731C24"/>
    <w:rsid w:val="00732E23"/>
    <w:rsid w:val="00735194"/>
    <w:rsid w:val="00741AE1"/>
    <w:rsid w:val="00754120"/>
    <w:rsid w:val="0076365F"/>
    <w:rsid w:val="007641E9"/>
    <w:rsid w:val="00767C31"/>
    <w:rsid w:val="0077247B"/>
    <w:rsid w:val="00773F87"/>
    <w:rsid w:val="00780E45"/>
    <w:rsid w:val="00781F69"/>
    <w:rsid w:val="007832FC"/>
    <w:rsid w:val="007918C3"/>
    <w:rsid w:val="007A0BFF"/>
    <w:rsid w:val="007A3932"/>
    <w:rsid w:val="007C21CC"/>
    <w:rsid w:val="007C2462"/>
    <w:rsid w:val="007D0376"/>
    <w:rsid w:val="007D1A7B"/>
    <w:rsid w:val="007D6E52"/>
    <w:rsid w:val="007E066E"/>
    <w:rsid w:val="007F2957"/>
    <w:rsid w:val="007F32E9"/>
    <w:rsid w:val="008023C5"/>
    <w:rsid w:val="00810893"/>
    <w:rsid w:val="00810C3A"/>
    <w:rsid w:val="008135CF"/>
    <w:rsid w:val="008203E5"/>
    <w:rsid w:val="00831797"/>
    <w:rsid w:val="00834983"/>
    <w:rsid w:val="00834E60"/>
    <w:rsid w:val="00835EAD"/>
    <w:rsid w:val="00837161"/>
    <w:rsid w:val="00842318"/>
    <w:rsid w:val="00842635"/>
    <w:rsid w:val="0084351E"/>
    <w:rsid w:val="00845842"/>
    <w:rsid w:val="00845BD3"/>
    <w:rsid w:val="00847B1B"/>
    <w:rsid w:val="008575D1"/>
    <w:rsid w:val="00862B8B"/>
    <w:rsid w:val="00870284"/>
    <w:rsid w:val="00870F0F"/>
    <w:rsid w:val="00887838"/>
    <w:rsid w:val="008A19A3"/>
    <w:rsid w:val="008B18DF"/>
    <w:rsid w:val="008B24B7"/>
    <w:rsid w:val="008C6901"/>
    <w:rsid w:val="008D5619"/>
    <w:rsid w:val="008E46C0"/>
    <w:rsid w:val="008E6E9C"/>
    <w:rsid w:val="008E73B0"/>
    <w:rsid w:val="009006D2"/>
    <w:rsid w:val="00912A6F"/>
    <w:rsid w:val="009148BD"/>
    <w:rsid w:val="00934CFD"/>
    <w:rsid w:val="00936AD8"/>
    <w:rsid w:val="009463A1"/>
    <w:rsid w:val="0094644B"/>
    <w:rsid w:val="00947593"/>
    <w:rsid w:val="0095457A"/>
    <w:rsid w:val="0095573B"/>
    <w:rsid w:val="00961155"/>
    <w:rsid w:val="00962C9E"/>
    <w:rsid w:val="0096600A"/>
    <w:rsid w:val="009753B5"/>
    <w:rsid w:val="00984282"/>
    <w:rsid w:val="009847A2"/>
    <w:rsid w:val="0099178A"/>
    <w:rsid w:val="009931E5"/>
    <w:rsid w:val="009A7C34"/>
    <w:rsid w:val="009B0E23"/>
    <w:rsid w:val="009B17DE"/>
    <w:rsid w:val="009B5B83"/>
    <w:rsid w:val="009B70C6"/>
    <w:rsid w:val="009D07D6"/>
    <w:rsid w:val="009D2C00"/>
    <w:rsid w:val="009E00F3"/>
    <w:rsid w:val="009E1777"/>
    <w:rsid w:val="00A02A6B"/>
    <w:rsid w:val="00A05A40"/>
    <w:rsid w:val="00A072EA"/>
    <w:rsid w:val="00A11E6A"/>
    <w:rsid w:val="00A1686B"/>
    <w:rsid w:val="00A239E6"/>
    <w:rsid w:val="00A26A75"/>
    <w:rsid w:val="00A360A1"/>
    <w:rsid w:val="00A51D5D"/>
    <w:rsid w:val="00A5726B"/>
    <w:rsid w:val="00A57B83"/>
    <w:rsid w:val="00A61DCD"/>
    <w:rsid w:val="00A62A62"/>
    <w:rsid w:val="00A63254"/>
    <w:rsid w:val="00A758B0"/>
    <w:rsid w:val="00A75B36"/>
    <w:rsid w:val="00A863E9"/>
    <w:rsid w:val="00A863FD"/>
    <w:rsid w:val="00A92A2E"/>
    <w:rsid w:val="00A97AD5"/>
    <w:rsid w:val="00AB1029"/>
    <w:rsid w:val="00AD1FF3"/>
    <w:rsid w:val="00AD6E5E"/>
    <w:rsid w:val="00AE44E7"/>
    <w:rsid w:val="00AE721B"/>
    <w:rsid w:val="00AF6580"/>
    <w:rsid w:val="00AF6E62"/>
    <w:rsid w:val="00B02CD3"/>
    <w:rsid w:val="00B16473"/>
    <w:rsid w:val="00B16671"/>
    <w:rsid w:val="00B21093"/>
    <w:rsid w:val="00B2349C"/>
    <w:rsid w:val="00B259FA"/>
    <w:rsid w:val="00B333CC"/>
    <w:rsid w:val="00B33832"/>
    <w:rsid w:val="00B40C0E"/>
    <w:rsid w:val="00B57663"/>
    <w:rsid w:val="00B64629"/>
    <w:rsid w:val="00B6473C"/>
    <w:rsid w:val="00B831F7"/>
    <w:rsid w:val="00B86AB6"/>
    <w:rsid w:val="00B91488"/>
    <w:rsid w:val="00B9300D"/>
    <w:rsid w:val="00B930D5"/>
    <w:rsid w:val="00BD3F1D"/>
    <w:rsid w:val="00BE40E5"/>
    <w:rsid w:val="00BF19F8"/>
    <w:rsid w:val="00BF48BC"/>
    <w:rsid w:val="00BF629B"/>
    <w:rsid w:val="00C05C54"/>
    <w:rsid w:val="00C117B3"/>
    <w:rsid w:val="00C128B3"/>
    <w:rsid w:val="00C12974"/>
    <w:rsid w:val="00C17872"/>
    <w:rsid w:val="00C326FB"/>
    <w:rsid w:val="00C33146"/>
    <w:rsid w:val="00C3337A"/>
    <w:rsid w:val="00C50A28"/>
    <w:rsid w:val="00C52769"/>
    <w:rsid w:val="00C5297B"/>
    <w:rsid w:val="00C543EF"/>
    <w:rsid w:val="00C5623F"/>
    <w:rsid w:val="00C56D01"/>
    <w:rsid w:val="00C6627E"/>
    <w:rsid w:val="00C73BD7"/>
    <w:rsid w:val="00C73CA8"/>
    <w:rsid w:val="00C75F3D"/>
    <w:rsid w:val="00C94291"/>
    <w:rsid w:val="00CB2AF4"/>
    <w:rsid w:val="00CB352E"/>
    <w:rsid w:val="00CB4F2A"/>
    <w:rsid w:val="00CC0720"/>
    <w:rsid w:val="00CC2F03"/>
    <w:rsid w:val="00CC40D3"/>
    <w:rsid w:val="00CD3DD9"/>
    <w:rsid w:val="00CD5FD4"/>
    <w:rsid w:val="00CE040D"/>
    <w:rsid w:val="00CE2199"/>
    <w:rsid w:val="00CF1426"/>
    <w:rsid w:val="00CF4324"/>
    <w:rsid w:val="00CF5F21"/>
    <w:rsid w:val="00D148D6"/>
    <w:rsid w:val="00D22E66"/>
    <w:rsid w:val="00D37ACC"/>
    <w:rsid w:val="00D4142F"/>
    <w:rsid w:val="00D43E08"/>
    <w:rsid w:val="00D531D1"/>
    <w:rsid w:val="00D53BF0"/>
    <w:rsid w:val="00D617A2"/>
    <w:rsid w:val="00D70455"/>
    <w:rsid w:val="00D73F9C"/>
    <w:rsid w:val="00D74594"/>
    <w:rsid w:val="00D7787B"/>
    <w:rsid w:val="00DA5753"/>
    <w:rsid w:val="00DC67F7"/>
    <w:rsid w:val="00DC7E95"/>
    <w:rsid w:val="00DE5F12"/>
    <w:rsid w:val="00DE715F"/>
    <w:rsid w:val="00DF1FD9"/>
    <w:rsid w:val="00E24FC1"/>
    <w:rsid w:val="00E253AC"/>
    <w:rsid w:val="00E3567D"/>
    <w:rsid w:val="00E358A7"/>
    <w:rsid w:val="00E40E63"/>
    <w:rsid w:val="00E4770A"/>
    <w:rsid w:val="00E54B8C"/>
    <w:rsid w:val="00E559A1"/>
    <w:rsid w:val="00E57222"/>
    <w:rsid w:val="00E61368"/>
    <w:rsid w:val="00E62CD2"/>
    <w:rsid w:val="00E66B31"/>
    <w:rsid w:val="00E66B80"/>
    <w:rsid w:val="00E71334"/>
    <w:rsid w:val="00E71BA5"/>
    <w:rsid w:val="00E71CC8"/>
    <w:rsid w:val="00E74229"/>
    <w:rsid w:val="00E756B1"/>
    <w:rsid w:val="00E77E6D"/>
    <w:rsid w:val="00E83622"/>
    <w:rsid w:val="00E83910"/>
    <w:rsid w:val="00E83D8E"/>
    <w:rsid w:val="00E97EF9"/>
    <w:rsid w:val="00EA1385"/>
    <w:rsid w:val="00EA3F44"/>
    <w:rsid w:val="00EA5BF9"/>
    <w:rsid w:val="00EA5F34"/>
    <w:rsid w:val="00EB4E7E"/>
    <w:rsid w:val="00EB55C7"/>
    <w:rsid w:val="00EB5989"/>
    <w:rsid w:val="00EB6B46"/>
    <w:rsid w:val="00EC0B30"/>
    <w:rsid w:val="00EC7266"/>
    <w:rsid w:val="00ED083F"/>
    <w:rsid w:val="00ED2A4F"/>
    <w:rsid w:val="00EE351B"/>
    <w:rsid w:val="00EE3953"/>
    <w:rsid w:val="00EE5254"/>
    <w:rsid w:val="00F03D0D"/>
    <w:rsid w:val="00F043A5"/>
    <w:rsid w:val="00F04824"/>
    <w:rsid w:val="00F059DD"/>
    <w:rsid w:val="00F10346"/>
    <w:rsid w:val="00F164B6"/>
    <w:rsid w:val="00F24B46"/>
    <w:rsid w:val="00F25514"/>
    <w:rsid w:val="00F25948"/>
    <w:rsid w:val="00F3054A"/>
    <w:rsid w:val="00F477DF"/>
    <w:rsid w:val="00F5011C"/>
    <w:rsid w:val="00F54D05"/>
    <w:rsid w:val="00F63CE6"/>
    <w:rsid w:val="00F7051A"/>
    <w:rsid w:val="00F73B4B"/>
    <w:rsid w:val="00F73EE7"/>
    <w:rsid w:val="00F90034"/>
    <w:rsid w:val="00F968E2"/>
    <w:rsid w:val="00F975DF"/>
    <w:rsid w:val="00FA12B9"/>
    <w:rsid w:val="00FA37C4"/>
    <w:rsid w:val="00FB331C"/>
    <w:rsid w:val="00FB498D"/>
    <w:rsid w:val="00FD052B"/>
    <w:rsid w:val="00FD0908"/>
    <w:rsid w:val="00FD2BE8"/>
    <w:rsid w:val="00FE43CA"/>
    <w:rsid w:val="00FE6386"/>
    <w:rsid w:val="00FF0253"/>
    <w:rsid w:val="00FF29F2"/>
    <w:rsid w:val="00FF2A3C"/>
    <w:rsid w:val="00FF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2A5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1D62A5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1D62A5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uiPriority w:val="9"/>
    <w:qFormat/>
    <w:rsid w:val="001D62A5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1D62A5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1D62A5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1D62A5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1D62A5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-ContractInformation">
    <w:name w:val="CT-Contract Information"/>
    <w:basedOn w:val="Normal"/>
    <w:rsid w:val="001D62A5"/>
    <w:pPr>
      <w:tabs>
        <w:tab w:val="left" w:pos="2232"/>
      </w:tabs>
      <w:spacing w:line="240" w:lineRule="exact"/>
    </w:pPr>
    <w:rPr>
      <w:vanish/>
    </w:rPr>
  </w:style>
  <w:style w:type="paragraph" w:customStyle="1" w:styleId="C1-CtrBoldHd">
    <w:name w:val="C1-Ctr BoldHd"/>
    <w:rsid w:val="001D62A5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1D62A5"/>
    <w:pPr>
      <w:keepLines/>
      <w:jc w:val="center"/>
    </w:pPr>
  </w:style>
  <w:style w:type="paragraph" w:customStyle="1" w:styleId="C3-CtrSp12">
    <w:name w:val="C3-Ctr Sp&amp;1/2"/>
    <w:basedOn w:val="Normal"/>
    <w:rsid w:val="001D62A5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1D62A5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1D62A5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rsid w:val="001D62A5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customStyle="1" w:styleId="L1-FlLSp12">
    <w:name w:val="L1-FlL Sp&amp;1/2"/>
    <w:basedOn w:val="Normal"/>
    <w:rsid w:val="001D62A5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1D62A5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1D62A5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1D62A5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1D62A5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1D62A5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1D62A5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1D62A5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1D62A5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1D62A5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1D62A5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1D62A5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1D62A5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uiPriority w:val="99"/>
    <w:rsid w:val="001D62A5"/>
  </w:style>
  <w:style w:type="paragraph" w:customStyle="1" w:styleId="SP-SglSpPara">
    <w:name w:val="SP-Sgl Sp Para"/>
    <w:basedOn w:val="Normal"/>
    <w:uiPriority w:val="99"/>
    <w:rsid w:val="001D62A5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1D62A5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1D62A5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1D62A5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1D62A5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1D62A5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1D62A5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1D62A5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styleId="Footer">
    <w:name w:val="footer"/>
    <w:basedOn w:val="Normal"/>
    <w:rsid w:val="001D62A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1D62A5"/>
    <w:pPr>
      <w:tabs>
        <w:tab w:val="center" w:pos="4320"/>
        <w:tab w:val="right" w:pos="8640"/>
      </w:tabs>
    </w:pPr>
    <w:rPr>
      <w:sz w:val="16"/>
    </w:rPr>
  </w:style>
  <w:style w:type="paragraph" w:customStyle="1" w:styleId="Header-1">
    <w:name w:val="Header-1"/>
    <w:basedOn w:val="Heading1"/>
    <w:rsid w:val="001D62A5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1D62A5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1D62A5"/>
  </w:style>
  <w:style w:type="paragraph" w:customStyle="1" w:styleId="R0-FLLftSglBoldItalic">
    <w:name w:val="R0-FL Lft Sgl Bold Italic"/>
    <w:basedOn w:val="Heading1"/>
    <w:rsid w:val="001D62A5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basedOn w:val="Normal"/>
    <w:rsid w:val="001D62A5"/>
    <w:pPr>
      <w:ind w:left="288"/>
    </w:pPr>
  </w:style>
  <w:style w:type="paragraph" w:customStyle="1" w:styleId="R2-ResBullet">
    <w:name w:val="R2-Res Bullet"/>
    <w:basedOn w:val="Normal"/>
    <w:rsid w:val="001D62A5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1D62A5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1D62A5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1D62A5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1D62A5"/>
    <w:pPr>
      <w:keepNext/>
      <w:spacing w:line="240" w:lineRule="exact"/>
    </w:pPr>
    <w:rPr>
      <w:u w:val="single"/>
    </w:rPr>
  </w:style>
  <w:style w:type="table" w:customStyle="1" w:styleId="TableWestatStandardFormat">
    <w:name w:val="Table Westat Standard Format"/>
    <w:basedOn w:val="TableNormal"/>
    <w:rsid w:val="001D62A5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1D62A5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1D62A5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1D62A5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1D62A5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1D62A5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1D62A5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1D62A5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1D62A5"/>
    <w:rPr>
      <w:rFonts w:ascii="Franklin Gothic Medium" w:hAnsi="Franklin Gothic Medium"/>
      <w:sz w:val="20"/>
    </w:rPr>
  </w:style>
  <w:style w:type="character" w:styleId="Hyperlink">
    <w:name w:val="Hyperlink"/>
    <w:basedOn w:val="DefaultParagraphFont"/>
    <w:uiPriority w:val="99"/>
    <w:unhideWhenUsed/>
    <w:rsid w:val="000C1E1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17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aliases w:val="H3-Sec. Head Char"/>
    <w:basedOn w:val="DefaultParagraphFont"/>
    <w:link w:val="Heading3"/>
    <w:uiPriority w:val="9"/>
    <w:rsid w:val="00780E45"/>
    <w:rPr>
      <w:rFonts w:ascii="Franklin Gothic Medium" w:hAnsi="Franklin Gothic Medium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80E45"/>
    <w:rPr>
      <w:rFonts w:ascii="Garamond" w:hAnsi="Garamond"/>
      <w:sz w:val="24"/>
    </w:rPr>
  </w:style>
  <w:style w:type="character" w:styleId="Emphasis">
    <w:name w:val="Emphasis"/>
    <w:basedOn w:val="DefaultParagraphFont"/>
    <w:uiPriority w:val="20"/>
    <w:qFormat/>
    <w:rsid w:val="00780E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1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20mspmis@westa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ocuments\Templates\Normal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BB0F3-8612-4554-AC1A-560EC2602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9</TotalTime>
  <Pages>7</Pages>
  <Words>1238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 inc</Company>
  <LinksUpToDate>false</LinksUpToDate>
  <CharactersWithSpaces>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Hershey-Arista</dc:creator>
  <cp:keywords/>
  <cp:lastModifiedBy>Molly Hershey-Arista</cp:lastModifiedBy>
  <cp:revision>4</cp:revision>
  <cp:lastPrinted>2010-01-21T16:34:00Z</cp:lastPrinted>
  <dcterms:created xsi:type="dcterms:W3CDTF">2010-03-15T16:11:00Z</dcterms:created>
  <dcterms:modified xsi:type="dcterms:W3CDTF">2010-03-15T16:13:00Z</dcterms:modified>
</cp:coreProperties>
</file>